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D89EC" w14:textId="15BF1FEB" w:rsidR="00FB06AF" w:rsidRPr="008D4A4F" w:rsidRDefault="00FB06AF" w:rsidP="00B40D0E">
      <w:pPr>
        <w:ind w:firstLine="720"/>
        <w:jc w:val="center"/>
        <w:rPr>
          <w:rFonts w:ascii="Times New Roman" w:hAnsi="Times New Roman" w:cs="Times New Roman"/>
          <w:b/>
          <w:sz w:val="24"/>
          <w:szCs w:val="24"/>
        </w:rPr>
      </w:pPr>
      <w:r w:rsidRPr="008D4A4F">
        <w:rPr>
          <w:rFonts w:ascii="Times New Roman" w:hAnsi="Times New Roman" w:cs="Times New Roman"/>
          <w:b/>
          <w:sz w:val="24"/>
          <w:szCs w:val="24"/>
        </w:rPr>
        <w:t xml:space="preserve">BEFORE THE PUBLIC UTILITIES COMMISSION </w:t>
      </w:r>
      <w:r>
        <w:br/>
      </w:r>
      <w:r w:rsidRPr="008D4A4F">
        <w:rPr>
          <w:rFonts w:ascii="Times New Roman" w:hAnsi="Times New Roman" w:cs="Times New Roman"/>
          <w:b/>
          <w:sz w:val="24"/>
          <w:szCs w:val="24"/>
        </w:rPr>
        <w:t>OF THE STATE OF CALIFORNIA</w:t>
      </w:r>
    </w:p>
    <w:p w14:paraId="0020EA98"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p w14:paraId="09D4841E"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tbl>
      <w:tblPr>
        <w:tblStyle w:val="TableGrid1"/>
        <w:tblW w:w="0" w:type="auto"/>
        <w:tblLook w:val="04A0" w:firstRow="1" w:lastRow="0" w:firstColumn="1" w:lastColumn="0" w:noHBand="0" w:noVBand="1"/>
      </w:tblPr>
      <w:tblGrid>
        <w:gridCol w:w="4590"/>
        <w:gridCol w:w="4675"/>
      </w:tblGrid>
      <w:tr w:rsidR="00FB06AF" w:rsidRPr="00FB06AF" w14:paraId="7AA1FE07" w14:textId="397DF6BD" w:rsidTr="00A8248C">
        <w:tc>
          <w:tcPr>
            <w:tcW w:w="4590" w:type="dxa"/>
            <w:tcBorders>
              <w:top w:val="nil"/>
              <w:left w:val="nil"/>
              <w:bottom w:val="single" w:sz="4" w:space="0" w:color="auto"/>
              <w:right w:val="single" w:sz="4" w:space="0" w:color="auto"/>
            </w:tcBorders>
          </w:tcPr>
          <w:p w14:paraId="38DD1D89" w14:textId="77777777" w:rsidR="00FB06AF" w:rsidRPr="008D4A4F" w:rsidRDefault="00FB06AF" w:rsidP="00FB06AF">
            <w:pPr>
              <w:rPr>
                <w:rFonts w:ascii="Times New Roman" w:hAnsi="Times New Roman" w:cs="Times New Roman"/>
                <w:sz w:val="24"/>
                <w:szCs w:val="24"/>
                <w:shd w:val="clear" w:color="auto" w:fill="FAF9F8"/>
              </w:rPr>
            </w:pPr>
          </w:p>
          <w:p w14:paraId="15C2E030" w14:textId="77777777" w:rsidR="00FB06AF" w:rsidRPr="008D4A4F" w:rsidRDefault="00FB06AF" w:rsidP="00FB06AF">
            <w:pPr>
              <w:rPr>
                <w:rFonts w:ascii="Times New Roman" w:hAnsi="Times New Roman" w:cs="Times New Roman"/>
                <w:sz w:val="24"/>
                <w:szCs w:val="24"/>
              </w:rPr>
            </w:pPr>
            <w:r w:rsidRPr="008D4A4F">
              <w:rPr>
                <w:rFonts w:ascii="Times New Roman" w:hAnsi="Times New Roman" w:cs="Times New Roman"/>
                <w:sz w:val="24"/>
                <w:szCs w:val="24"/>
              </w:rPr>
              <w:t>Order Instituting Rulemaking to Examine Electric Utility De Energization of Power Lines in Dangerous Conditions.</w:t>
            </w:r>
          </w:p>
          <w:p w14:paraId="701F4A4E" w14:textId="77777777" w:rsidR="00FB06AF" w:rsidRPr="008D4A4F" w:rsidRDefault="00FB06AF" w:rsidP="00FB06AF">
            <w:pPr>
              <w:rPr>
                <w:rFonts w:ascii="Times New Roman" w:hAnsi="Times New Roman" w:cs="Times New Roman"/>
                <w:b/>
                <w:sz w:val="24"/>
                <w:szCs w:val="24"/>
                <w:shd w:val="clear" w:color="auto" w:fill="FAF9F8"/>
              </w:rPr>
            </w:pPr>
          </w:p>
        </w:tc>
        <w:tc>
          <w:tcPr>
            <w:tcW w:w="4675" w:type="dxa"/>
            <w:tcBorders>
              <w:top w:val="nil"/>
              <w:left w:val="single" w:sz="4" w:space="0" w:color="auto"/>
              <w:bottom w:val="nil"/>
              <w:right w:val="nil"/>
            </w:tcBorders>
          </w:tcPr>
          <w:p w14:paraId="7B728D5D" w14:textId="77777777" w:rsidR="00FB06AF" w:rsidRPr="008D4A4F" w:rsidRDefault="00FB06AF" w:rsidP="00FB06AF">
            <w:pPr>
              <w:ind w:left="720"/>
              <w:rPr>
                <w:rFonts w:ascii="Times New Roman" w:hAnsi="Times New Roman" w:cs="Times New Roman"/>
                <w:sz w:val="24"/>
                <w:szCs w:val="24"/>
                <w:shd w:val="clear" w:color="auto" w:fill="FAF9F8"/>
              </w:rPr>
            </w:pPr>
          </w:p>
          <w:p w14:paraId="74A632E0" w14:textId="77777777" w:rsidR="00FB06AF" w:rsidRPr="008D4A4F" w:rsidRDefault="00FB06AF" w:rsidP="00FB06AF">
            <w:pPr>
              <w:ind w:left="720"/>
              <w:rPr>
                <w:rFonts w:ascii="Times New Roman" w:hAnsi="Times New Roman" w:cs="Times New Roman"/>
                <w:sz w:val="24"/>
                <w:szCs w:val="24"/>
              </w:rPr>
            </w:pPr>
            <w:r w:rsidRPr="008D4A4F">
              <w:rPr>
                <w:rFonts w:ascii="Times New Roman" w:hAnsi="Times New Roman" w:cs="Times New Roman"/>
                <w:sz w:val="24"/>
                <w:szCs w:val="24"/>
              </w:rPr>
              <w:t>R.18-12-005</w:t>
            </w:r>
          </w:p>
          <w:p w14:paraId="26FAB296" w14:textId="77777777" w:rsidR="00FB06AF" w:rsidRPr="008D4A4F" w:rsidRDefault="00FB06AF" w:rsidP="00FB06AF">
            <w:pPr>
              <w:ind w:left="720"/>
              <w:rPr>
                <w:rFonts w:ascii="Times New Roman" w:hAnsi="Times New Roman" w:cs="Times New Roman"/>
                <w:sz w:val="24"/>
                <w:szCs w:val="24"/>
                <w:shd w:val="clear" w:color="auto" w:fill="FAF9F8"/>
              </w:rPr>
            </w:pPr>
            <w:r w:rsidRPr="008D4A4F">
              <w:rPr>
                <w:rFonts w:ascii="Times New Roman" w:hAnsi="Times New Roman" w:cs="Times New Roman"/>
                <w:sz w:val="24"/>
                <w:szCs w:val="24"/>
              </w:rPr>
              <w:t>(Filed December 13, 2018)</w:t>
            </w:r>
          </w:p>
        </w:tc>
      </w:tr>
    </w:tbl>
    <w:p w14:paraId="339B5512" w14:textId="77777777" w:rsidR="00FB06AF" w:rsidRPr="008D4A4F" w:rsidRDefault="00FB06AF" w:rsidP="00FB06AF">
      <w:pPr>
        <w:jc w:val="center"/>
        <w:rPr>
          <w:rFonts w:ascii="Times New Roman" w:hAnsi="Times New Roman" w:cs="Times New Roman"/>
          <w:b/>
          <w:sz w:val="24"/>
          <w:szCs w:val="24"/>
          <w:shd w:val="clear" w:color="auto" w:fill="FAF9F8"/>
        </w:rPr>
      </w:pPr>
    </w:p>
    <w:p w14:paraId="691B5732" w14:textId="77777777" w:rsidR="00FB06AF" w:rsidRPr="008D4A4F" w:rsidRDefault="00FB06AF" w:rsidP="00FB06AF">
      <w:pPr>
        <w:jc w:val="center"/>
        <w:rPr>
          <w:rFonts w:ascii="Times New Roman" w:hAnsi="Times New Roman" w:cs="Times New Roman"/>
          <w:b/>
          <w:sz w:val="24"/>
          <w:szCs w:val="24"/>
          <w:shd w:val="clear" w:color="auto" w:fill="FAF9F8"/>
        </w:rPr>
      </w:pPr>
    </w:p>
    <w:p w14:paraId="58ED1A30" w14:textId="5A1564BD" w:rsidR="00FB06AF" w:rsidRPr="004B0EB5" w:rsidRDefault="00FB06AF" w:rsidP="00FB06AF">
      <w:pPr>
        <w:jc w:val="center"/>
        <w:rPr>
          <w:rFonts w:ascii="Times New Roman" w:hAnsi="Times New Roman" w:cs="Times New Roman"/>
          <w:b/>
          <w:sz w:val="24"/>
          <w:szCs w:val="24"/>
        </w:rPr>
      </w:pPr>
      <w:r w:rsidRPr="008D4A4F">
        <w:rPr>
          <w:rFonts w:ascii="Times New Roman" w:hAnsi="Times New Roman" w:cs="Times New Roman"/>
          <w:b/>
          <w:sz w:val="24"/>
          <w:szCs w:val="24"/>
        </w:rPr>
        <w:t xml:space="preserve">SAN DIEGO GAS &amp; ELECTRIC COMPANY (U 902-E) </w:t>
      </w:r>
      <w:r>
        <w:br/>
      </w:r>
      <w:r w:rsidR="00DC6D47" w:rsidRPr="5EB88032">
        <w:rPr>
          <w:rFonts w:ascii="Times New Roman" w:hAnsi="Times New Roman" w:cs="Times New Roman"/>
          <w:b/>
          <w:bCs/>
          <w:sz w:val="24"/>
          <w:szCs w:val="24"/>
        </w:rPr>
        <w:t>202</w:t>
      </w:r>
      <w:r w:rsidR="00232983">
        <w:rPr>
          <w:rFonts w:ascii="Times New Roman" w:hAnsi="Times New Roman" w:cs="Times New Roman"/>
          <w:b/>
          <w:bCs/>
          <w:sz w:val="24"/>
          <w:szCs w:val="24"/>
        </w:rPr>
        <w:t>4</w:t>
      </w:r>
      <w:r w:rsidR="00DC6D47">
        <w:rPr>
          <w:rFonts w:ascii="Times New Roman" w:hAnsi="Times New Roman" w:cs="Times New Roman"/>
          <w:b/>
          <w:sz w:val="24"/>
          <w:szCs w:val="24"/>
        </w:rPr>
        <w:t xml:space="preserve"> </w:t>
      </w:r>
      <w:r w:rsidRPr="008D4A4F">
        <w:rPr>
          <w:rFonts w:ascii="Times New Roman" w:hAnsi="Times New Roman" w:cs="Times New Roman"/>
          <w:b/>
          <w:sz w:val="24"/>
          <w:szCs w:val="24"/>
        </w:rPr>
        <w:t xml:space="preserve">PUBLIC SAFETY POWER SHUTOFF </w:t>
      </w:r>
      <w:r w:rsidR="002C6484" w:rsidRPr="008D4A4F">
        <w:rPr>
          <w:rFonts w:ascii="Times New Roman" w:hAnsi="Times New Roman" w:cs="Times New Roman"/>
          <w:b/>
          <w:sz w:val="24"/>
          <w:szCs w:val="24"/>
        </w:rPr>
        <w:t>POST-</w:t>
      </w:r>
      <w:r w:rsidR="00DC6D47">
        <w:rPr>
          <w:rFonts w:ascii="Times New Roman" w:hAnsi="Times New Roman" w:cs="Times New Roman"/>
          <w:b/>
          <w:sz w:val="24"/>
          <w:szCs w:val="24"/>
        </w:rPr>
        <w:t>SEASON REPORT</w:t>
      </w:r>
      <w:r w:rsidRPr="008D4A4F">
        <w:rPr>
          <w:rFonts w:ascii="Times New Roman" w:hAnsi="Times New Roman" w:cs="Times New Roman"/>
          <w:b/>
          <w:sz w:val="24"/>
          <w:szCs w:val="24"/>
        </w:rPr>
        <w:t xml:space="preserve"> </w:t>
      </w:r>
      <w:r>
        <w:br/>
      </w:r>
    </w:p>
    <w:p w14:paraId="1B129B66" w14:textId="77777777" w:rsidR="00FB06AF" w:rsidRPr="004B0EB5" w:rsidRDefault="00FB06AF" w:rsidP="00FB06AF">
      <w:pPr>
        <w:spacing w:after="200"/>
        <w:jc w:val="center"/>
        <w:rPr>
          <w:rFonts w:ascii="Times New Roman" w:hAnsi="Times New Roman" w:cs="Times New Roman"/>
          <w:b/>
          <w:sz w:val="24"/>
          <w:szCs w:val="24"/>
          <w:shd w:val="clear" w:color="auto" w:fill="FAF9F8"/>
        </w:rPr>
      </w:pPr>
    </w:p>
    <w:p w14:paraId="33E06A7A" w14:textId="77777777" w:rsidR="00FB06AF" w:rsidRPr="004B0EB5" w:rsidRDefault="00FB06AF" w:rsidP="00FB06AF">
      <w:pPr>
        <w:spacing w:after="200"/>
        <w:jc w:val="center"/>
        <w:rPr>
          <w:rFonts w:ascii="Times New Roman" w:hAnsi="Times New Roman" w:cs="Times New Roman"/>
          <w:b/>
          <w:sz w:val="24"/>
          <w:szCs w:val="24"/>
          <w:shd w:val="clear" w:color="auto" w:fill="FAF9F8"/>
        </w:rPr>
      </w:pPr>
    </w:p>
    <w:p w14:paraId="43619CAB" w14:textId="4CAA15CF" w:rsidR="00FB06AF" w:rsidRPr="008D4A4F" w:rsidRDefault="00FB06AF" w:rsidP="004B0EB5">
      <w:pPr>
        <w:spacing w:after="200"/>
        <w:jc w:val="center"/>
        <w:rPr>
          <w:rFonts w:ascii="Times New Roman" w:hAnsi="Times New Roman" w:cs="Times New Roman"/>
          <w:b/>
          <w:sz w:val="24"/>
          <w:szCs w:val="24"/>
          <w:shd w:val="clear" w:color="auto" w:fill="FAF9F8"/>
        </w:rPr>
      </w:pPr>
    </w:p>
    <w:p w14:paraId="12C41781"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p w14:paraId="07C65901"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p w14:paraId="5F51241F"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p w14:paraId="46E3B245"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p w14:paraId="283AE852"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p w14:paraId="76EF50CD"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p w14:paraId="55FBBF75"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p w14:paraId="35ECD66D"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p w14:paraId="59EAF527" w14:textId="6C84146D" w:rsidR="00FB06AF" w:rsidRPr="008D4A4F" w:rsidRDefault="00C14E79" w:rsidP="00FB06AF">
      <w:pPr>
        <w:ind w:left="4766"/>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Laura </w:t>
      </w:r>
      <w:r w:rsidR="00A44469">
        <w:rPr>
          <w:rFonts w:ascii="Times New Roman" w:eastAsiaTheme="minorHAnsi" w:hAnsi="Times New Roman" w:cs="Times New Roman"/>
          <w:sz w:val="24"/>
          <w:szCs w:val="24"/>
        </w:rPr>
        <w:t xml:space="preserve">M. </w:t>
      </w:r>
      <w:r>
        <w:rPr>
          <w:rFonts w:ascii="Times New Roman" w:eastAsiaTheme="minorHAnsi" w:hAnsi="Times New Roman" w:cs="Times New Roman"/>
          <w:sz w:val="24"/>
          <w:szCs w:val="24"/>
        </w:rPr>
        <w:t>Fulton</w:t>
      </w:r>
    </w:p>
    <w:p w14:paraId="25CBC60A" w14:textId="77777777" w:rsidR="00FB06AF" w:rsidRPr="008D4A4F" w:rsidRDefault="00FB06AF" w:rsidP="00FB06AF">
      <w:pPr>
        <w:ind w:left="4766"/>
        <w:rPr>
          <w:rFonts w:ascii="Times New Roman" w:eastAsiaTheme="minorHAnsi" w:hAnsi="Times New Roman" w:cs="Times New Roman"/>
          <w:sz w:val="24"/>
          <w:szCs w:val="24"/>
        </w:rPr>
      </w:pPr>
      <w:r w:rsidRPr="008D4A4F">
        <w:rPr>
          <w:rFonts w:ascii="Times New Roman" w:eastAsiaTheme="minorHAnsi" w:hAnsi="Times New Roman" w:cs="Times New Roman"/>
          <w:sz w:val="24"/>
          <w:szCs w:val="24"/>
        </w:rPr>
        <w:t>San Diego Gas &amp; Electric Company</w:t>
      </w:r>
    </w:p>
    <w:p w14:paraId="1579448D" w14:textId="77777777" w:rsidR="00FB06AF" w:rsidRPr="008D4A4F" w:rsidRDefault="00FB06AF" w:rsidP="00FB06AF">
      <w:pPr>
        <w:ind w:left="4766"/>
        <w:rPr>
          <w:rFonts w:ascii="Times New Roman" w:eastAsiaTheme="minorHAnsi" w:hAnsi="Times New Roman" w:cs="Times New Roman"/>
          <w:sz w:val="24"/>
          <w:szCs w:val="24"/>
        </w:rPr>
      </w:pPr>
      <w:r w:rsidRPr="008D4A4F">
        <w:rPr>
          <w:rFonts w:ascii="Times New Roman" w:eastAsiaTheme="minorHAnsi" w:hAnsi="Times New Roman" w:cs="Times New Roman"/>
          <w:sz w:val="24"/>
          <w:szCs w:val="24"/>
        </w:rPr>
        <w:t>8330 Century Park Court, #CP32D</w:t>
      </w:r>
    </w:p>
    <w:p w14:paraId="6847A3AC" w14:textId="77777777" w:rsidR="00FB06AF" w:rsidRPr="008D4A4F" w:rsidRDefault="00FB06AF" w:rsidP="00FB06AF">
      <w:pPr>
        <w:ind w:left="4766"/>
        <w:rPr>
          <w:rFonts w:ascii="Times New Roman" w:eastAsiaTheme="minorHAnsi" w:hAnsi="Times New Roman" w:cs="Times New Roman"/>
          <w:sz w:val="24"/>
          <w:szCs w:val="24"/>
        </w:rPr>
      </w:pPr>
      <w:r w:rsidRPr="008D4A4F">
        <w:rPr>
          <w:rFonts w:ascii="Times New Roman" w:eastAsiaTheme="minorHAnsi" w:hAnsi="Times New Roman" w:cs="Times New Roman"/>
          <w:sz w:val="24"/>
          <w:szCs w:val="24"/>
        </w:rPr>
        <w:t>San Diego, CA 92123</w:t>
      </w:r>
    </w:p>
    <w:p w14:paraId="1F5EDE25" w14:textId="77777777" w:rsidR="00FB06AF" w:rsidRPr="008D4A4F" w:rsidRDefault="00FB06AF" w:rsidP="00FB06AF">
      <w:pPr>
        <w:ind w:left="4766"/>
        <w:rPr>
          <w:rFonts w:ascii="Times New Roman" w:eastAsiaTheme="minorHAnsi" w:hAnsi="Times New Roman" w:cs="Times New Roman"/>
          <w:sz w:val="24"/>
          <w:szCs w:val="24"/>
        </w:rPr>
      </w:pPr>
      <w:r w:rsidRPr="008D4A4F">
        <w:rPr>
          <w:rFonts w:ascii="Times New Roman" w:eastAsiaTheme="minorHAnsi" w:hAnsi="Times New Roman" w:cs="Times New Roman"/>
          <w:sz w:val="24"/>
          <w:szCs w:val="24"/>
        </w:rPr>
        <w:t>Telephone: (858) 654-1559</w:t>
      </w:r>
    </w:p>
    <w:p w14:paraId="157CF10F" w14:textId="77777777" w:rsidR="00FB06AF" w:rsidRPr="008D4A4F" w:rsidRDefault="00FB06AF" w:rsidP="00FB06AF">
      <w:pPr>
        <w:ind w:left="4766"/>
        <w:rPr>
          <w:rFonts w:ascii="Times New Roman" w:eastAsiaTheme="minorHAnsi" w:hAnsi="Times New Roman" w:cs="Times New Roman"/>
          <w:sz w:val="24"/>
          <w:szCs w:val="24"/>
        </w:rPr>
      </w:pPr>
      <w:r w:rsidRPr="008D4A4F">
        <w:rPr>
          <w:rFonts w:ascii="Times New Roman" w:eastAsiaTheme="minorHAnsi" w:hAnsi="Times New Roman" w:cs="Times New Roman"/>
          <w:sz w:val="24"/>
          <w:szCs w:val="24"/>
        </w:rPr>
        <w:t>Fax: (619) 699-5027</w:t>
      </w:r>
    </w:p>
    <w:p w14:paraId="75388817" w14:textId="08F86016" w:rsidR="00FB06AF" w:rsidRPr="008D4A4F" w:rsidRDefault="00FB06AF" w:rsidP="00FB06AF">
      <w:pPr>
        <w:ind w:left="4766"/>
        <w:rPr>
          <w:rFonts w:ascii="Times New Roman" w:eastAsiaTheme="minorHAnsi" w:hAnsi="Times New Roman" w:cs="Times New Roman"/>
          <w:sz w:val="24"/>
          <w:szCs w:val="24"/>
        </w:rPr>
      </w:pPr>
      <w:r w:rsidRPr="008D4A4F">
        <w:rPr>
          <w:rFonts w:ascii="Times New Roman" w:eastAsiaTheme="minorHAnsi" w:hAnsi="Times New Roman" w:cs="Times New Roman"/>
          <w:sz w:val="24"/>
          <w:szCs w:val="24"/>
        </w:rPr>
        <w:t>Email:</w:t>
      </w:r>
      <w:r w:rsidR="00413F19">
        <w:rPr>
          <w:rFonts w:ascii="Times New Roman" w:eastAsiaTheme="minorHAnsi" w:hAnsi="Times New Roman" w:cs="Times New Roman"/>
          <w:sz w:val="24"/>
          <w:szCs w:val="24"/>
        </w:rPr>
        <w:t xml:space="preserve"> </w:t>
      </w:r>
      <w:hyperlink r:id="rId12" w:history="1">
        <w:r w:rsidR="00413F19" w:rsidRPr="00CA5617">
          <w:rPr>
            <w:rStyle w:val="Hyperlink"/>
            <w:rFonts w:ascii="Times New Roman" w:eastAsiaTheme="minorHAnsi" w:hAnsi="Times New Roman" w:cs="Times New Roman"/>
            <w:sz w:val="24"/>
            <w:szCs w:val="24"/>
          </w:rPr>
          <w:t>LFulton@sdge.com</w:t>
        </w:r>
      </w:hyperlink>
      <w:r w:rsidR="00413F19">
        <w:rPr>
          <w:rFonts w:ascii="Times New Roman" w:eastAsiaTheme="minorHAnsi" w:hAnsi="Times New Roman" w:cs="Times New Roman"/>
          <w:sz w:val="24"/>
          <w:szCs w:val="24"/>
        </w:rPr>
        <w:t xml:space="preserve"> </w:t>
      </w:r>
    </w:p>
    <w:p w14:paraId="14C9CAAD" w14:textId="77777777" w:rsidR="00FB06AF" w:rsidRPr="008D4A4F" w:rsidRDefault="00FB06AF" w:rsidP="00FB06AF">
      <w:pPr>
        <w:autoSpaceDE w:val="0"/>
        <w:autoSpaceDN w:val="0"/>
        <w:adjustRightInd w:val="0"/>
        <w:ind w:left="4770"/>
        <w:rPr>
          <w:rFonts w:ascii="Times New Roman" w:eastAsiaTheme="minorHAnsi" w:hAnsi="Times New Roman" w:cs="Times New Roman"/>
          <w:color w:val="0563C2"/>
          <w:sz w:val="24"/>
          <w:szCs w:val="24"/>
        </w:rPr>
      </w:pPr>
    </w:p>
    <w:p w14:paraId="1C710D1E" w14:textId="77777777" w:rsidR="00FB06AF" w:rsidRPr="008D4A4F" w:rsidRDefault="00FB06AF" w:rsidP="00FB06AF">
      <w:pPr>
        <w:ind w:left="4766"/>
        <w:rPr>
          <w:rFonts w:ascii="Times New Roman" w:eastAsiaTheme="minorHAnsi" w:hAnsi="Times New Roman" w:cs="Times New Roman"/>
          <w:sz w:val="24"/>
          <w:szCs w:val="24"/>
        </w:rPr>
      </w:pPr>
      <w:r w:rsidRPr="008D4A4F">
        <w:rPr>
          <w:rFonts w:ascii="Times New Roman" w:eastAsiaTheme="minorHAnsi" w:hAnsi="Times New Roman" w:cs="Times New Roman"/>
          <w:sz w:val="24"/>
          <w:szCs w:val="24"/>
        </w:rPr>
        <w:t>Attorney for:</w:t>
      </w:r>
    </w:p>
    <w:p w14:paraId="3810E934" w14:textId="77777777" w:rsidR="00FB06AF" w:rsidRPr="008D4A4F" w:rsidRDefault="00FB06AF" w:rsidP="00FB06AF">
      <w:pPr>
        <w:ind w:left="4766"/>
        <w:rPr>
          <w:rFonts w:ascii="Times New Roman" w:eastAsiaTheme="minorHAnsi" w:hAnsi="Times New Roman" w:cs="Times New Roman"/>
          <w:sz w:val="24"/>
          <w:szCs w:val="24"/>
        </w:rPr>
      </w:pPr>
      <w:r w:rsidRPr="008D4A4F">
        <w:rPr>
          <w:rFonts w:ascii="Times New Roman" w:eastAsiaTheme="minorHAnsi" w:hAnsi="Times New Roman" w:cs="Times New Roman"/>
          <w:sz w:val="24"/>
          <w:szCs w:val="24"/>
        </w:rPr>
        <w:t>SAN DIEGO GAS &amp; ELECTRIC COMPANY</w:t>
      </w:r>
    </w:p>
    <w:p w14:paraId="7BCF374B" w14:textId="13CC6931" w:rsidR="00FB06AF" w:rsidRPr="008D4A4F" w:rsidRDefault="00DC6D47" w:rsidP="00FB06AF">
      <w:pPr>
        <w:rPr>
          <w:rFonts w:ascii="Times New Roman" w:hAnsi="Times New Roman" w:cs="Times New Roman"/>
          <w:sz w:val="24"/>
          <w:szCs w:val="24"/>
        </w:rPr>
      </w:pPr>
      <w:r>
        <w:rPr>
          <w:rFonts w:ascii="Times New Roman" w:hAnsi="Times New Roman" w:cs="Times New Roman"/>
          <w:sz w:val="24"/>
          <w:szCs w:val="24"/>
        </w:rPr>
        <w:t>March</w:t>
      </w:r>
      <w:r w:rsidR="00991B29" w:rsidRPr="008D4A4F">
        <w:rPr>
          <w:rFonts w:ascii="Times New Roman" w:hAnsi="Times New Roman" w:cs="Times New Roman"/>
          <w:sz w:val="24"/>
          <w:szCs w:val="24"/>
        </w:rPr>
        <w:t xml:space="preserve"> </w:t>
      </w:r>
      <w:r w:rsidR="000D5A78">
        <w:rPr>
          <w:rFonts w:ascii="Times New Roman" w:hAnsi="Times New Roman" w:cs="Times New Roman"/>
          <w:sz w:val="24"/>
          <w:szCs w:val="24"/>
        </w:rPr>
        <w:t>3</w:t>
      </w:r>
      <w:r w:rsidR="00FB06AF" w:rsidRPr="008D4A4F">
        <w:rPr>
          <w:rFonts w:ascii="Times New Roman" w:hAnsi="Times New Roman" w:cs="Times New Roman"/>
          <w:sz w:val="24"/>
          <w:szCs w:val="24"/>
        </w:rPr>
        <w:t>, 202</w:t>
      </w:r>
      <w:r w:rsidR="00163F5E">
        <w:rPr>
          <w:rFonts w:ascii="Times New Roman" w:hAnsi="Times New Roman" w:cs="Times New Roman"/>
          <w:sz w:val="24"/>
          <w:szCs w:val="24"/>
        </w:rPr>
        <w:t>5</w:t>
      </w:r>
    </w:p>
    <w:p w14:paraId="57893C6B" w14:textId="77777777" w:rsidR="00FB06AF" w:rsidRPr="008215F8" w:rsidRDefault="00FB06AF" w:rsidP="00FB06AF">
      <w:pPr>
        <w:spacing w:after="200" w:line="276" w:lineRule="auto"/>
        <w:rPr>
          <w:rFonts w:ascii="Times New Roman" w:hAnsi="Times New Roman" w:cs="Times New Roman"/>
          <w:shd w:val="clear" w:color="auto" w:fill="FAF9F8"/>
        </w:rPr>
        <w:sectPr w:rsidR="00FB06AF" w:rsidRPr="008215F8" w:rsidSect="000D637B">
          <w:headerReference w:type="default" r:id="rId13"/>
          <w:footerReference w:type="default" r:id="rId14"/>
          <w:footerReference w:type="first" r:id="rId15"/>
          <w:pgSz w:w="12240" w:h="15840"/>
          <w:pgMar w:top="1296" w:right="1440" w:bottom="1008" w:left="1440" w:header="720" w:footer="720" w:gutter="0"/>
          <w:pgNumType w:start="1"/>
          <w:cols w:space="720"/>
          <w:titlePg/>
          <w:docGrid w:linePitch="360"/>
        </w:sectPr>
      </w:pPr>
    </w:p>
    <w:p w14:paraId="4D03E1E4" w14:textId="77777777" w:rsidR="00FB06AF" w:rsidRPr="008D4A4F" w:rsidRDefault="00FB06AF" w:rsidP="00FB06AF">
      <w:pPr>
        <w:jc w:val="center"/>
        <w:rPr>
          <w:rFonts w:ascii="Times New Roman" w:hAnsi="Times New Roman" w:cs="Times New Roman"/>
          <w:b/>
          <w:sz w:val="24"/>
          <w:szCs w:val="24"/>
        </w:rPr>
      </w:pPr>
      <w:r w:rsidRPr="008D4A4F">
        <w:rPr>
          <w:rFonts w:ascii="Times New Roman" w:hAnsi="Times New Roman" w:cs="Times New Roman"/>
          <w:b/>
          <w:sz w:val="24"/>
          <w:szCs w:val="24"/>
        </w:rPr>
        <w:lastRenderedPageBreak/>
        <w:t xml:space="preserve">BEFORE THE PUBLIC UTILITIES COMMISSION </w:t>
      </w:r>
      <w:r w:rsidRPr="008D4A4F">
        <w:rPr>
          <w:rFonts w:ascii="Times New Roman" w:hAnsi="Times New Roman" w:cs="Times New Roman"/>
          <w:b/>
          <w:sz w:val="24"/>
          <w:szCs w:val="24"/>
        </w:rPr>
        <w:br/>
        <w:t>OF THE STATE OF CALIFORNIA</w:t>
      </w:r>
    </w:p>
    <w:p w14:paraId="28FDCAA9"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p w14:paraId="2B547F47" w14:textId="77777777" w:rsidR="00FB06AF" w:rsidRPr="008D4A4F" w:rsidRDefault="00FB06AF" w:rsidP="00FB06AF">
      <w:pPr>
        <w:spacing w:after="200"/>
        <w:jc w:val="center"/>
        <w:rPr>
          <w:rFonts w:ascii="Times New Roman" w:hAnsi="Times New Roman" w:cs="Times New Roman"/>
          <w:b/>
          <w:sz w:val="24"/>
          <w:szCs w:val="24"/>
          <w:shd w:val="clear" w:color="auto" w:fill="FAF9F8"/>
        </w:rPr>
      </w:pPr>
    </w:p>
    <w:tbl>
      <w:tblPr>
        <w:tblStyle w:val="TableGrid"/>
        <w:tblW w:w="0" w:type="auto"/>
        <w:tblLook w:val="04A0" w:firstRow="1" w:lastRow="0" w:firstColumn="1" w:lastColumn="0" w:noHBand="0" w:noVBand="1"/>
      </w:tblPr>
      <w:tblGrid>
        <w:gridCol w:w="4590"/>
        <w:gridCol w:w="4675"/>
      </w:tblGrid>
      <w:tr w:rsidR="00FB06AF" w14:paraId="460890B5" w14:textId="77777777" w:rsidTr="00A8248C">
        <w:tc>
          <w:tcPr>
            <w:tcW w:w="4590" w:type="dxa"/>
            <w:tcBorders>
              <w:top w:val="nil"/>
              <w:left w:val="nil"/>
              <w:bottom w:val="single" w:sz="4" w:space="0" w:color="auto"/>
              <w:right w:val="single" w:sz="4" w:space="0" w:color="auto"/>
            </w:tcBorders>
          </w:tcPr>
          <w:p w14:paraId="63A37E03" w14:textId="77777777" w:rsidR="00FB06AF" w:rsidRPr="008D4A4F" w:rsidRDefault="00FB06AF" w:rsidP="00A8248C">
            <w:pPr>
              <w:rPr>
                <w:rFonts w:ascii="Times New Roman" w:hAnsi="Times New Roman" w:cs="Times New Roman"/>
                <w:sz w:val="24"/>
                <w:szCs w:val="24"/>
                <w:shd w:val="clear" w:color="auto" w:fill="FAF9F8"/>
              </w:rPr>
            </w:pPr>
          </w:p>
          <w:p w14:paraId="12263446" w14:textId="77777777" w:rsidR="00FB06AF" w:rsidRPr="008D4A4F" w:rsidRDefault="00FB06AF" w:rsidP="00A8248C">
            <w:pPr>
              <w:rPr>
                <w:rFonts w:ascii="Times New Roman" w:hAnsi="Times New Roman" w:cs="Times New Roman"/>
                <w:sz w:val="24"/>
                <w:szCs w:val="24"/>
              </w:rPr>
            </w:pPr>
            <w:r w:rsidRPr="008D4A4F">
              <w:rPr>
                <w:rFonts w:ascii="Times New Roman" w:hAnsi="Times New Roman" w:cs="Times New Roman"/>
                <w:sz w:val="24"/>
                <w:szCs w:val="24"/>
              </w:rPr>
              <w:t>Order Instituting Rulemaking to Examine Electric Utility De Energization of Power Lines in Dangerous Conditions.</w:t>
            </w:r>
          </w:p>
          <w:p w14:paraId="5EB02C95" w14:textId="77777777" w:rsidR="00FB06AF" w:rsidRPr="008D4A4F" w:rsidRDefault="00FB06AF" w:rsidP="00A8248C">
            <w:pPr>
              <w:rPr>
                <w:rFonts w:ascii="Times New Roman" w:hAnsi="Times New Roman" w:cs="Times New Roman"/>
                <w:b/>
                <w:sz w:val="24"/>
                <w:szCs w:val="24"/>
                <w:shd w:val="clear" w:color="auto" w:fill="FAF9F8"/>
              </w:rPr>
            </w:pPr>
          </w:p>
        </w:tc>
        <w:tc>
          <w:tcPr>
            <w:tcW w:w="4675" w:type="dxa"/>
            <w:tcBorders>
              <w:top w:val="nil"/>
              <w:left w:val="single" w:sz="4" w:space="0" w:color="auto"/>
              <w:bottom w:val="nil"/>
              <w:right w:val="nil"/>
            </w:tcBorders>
          </w:tcPr>
          <w:p w14:paraId="27AB3117" w14:textId="77777777" w:rsidR="00FB06AF" w:rsidRPr="008D4A4F" w:rsidRDefault="00FB06AF" w:rsidP="00A8248C">
            <w:pPr>
              <w:ind w:left="720"/>
              <w:rPr>
                <w:rFonts w:ascii="Times New Roman" w:hAnsi="Times New Roman" w:cs="Times New Roman"/>
                <w:sz w:val="24"/>
                <w:szCs w:val="24"/>
                <w:shd w:val="clear" w:color="auto" w:fill="FAF9F8"/>
              </w:rPr>
            </w:pPr>
          </w:p>
          <w:p w14:paraId="6D86F47A" w14:textId="77777777" w:rsidR="00FB06AF" w:rsidRPr="008D4A4F" w:rsidRDefault="00FB06AF" w:rsidP="00A8248C">
            <w:pPr>
              <w:ind w:left="720"/>
              <w:rPr>
                <w:rFonts w:ascii="Times New Roman" w:hAnsi="Times New Roman" w:cs="Times New Roman"/>
                <w:sz w:val="24"/>
                <w:szCs w:val="24"/>
              </w:rPr>
            </w:pPr>
            <w:r w:rsidRPr="008D4A4F">
              <w:rPr>
                <w:rFonts w:ascii="Times New Roman" w:hAnsi="Times New Roman" w:cs="Times New Roman"/>
                <w:sz w:val="24"/>
                <w:szCs w:val="24"/>
              </w:rPr>
              <w:t>R.18-12-005</w:t>
            </w:r>
          </w:p>
          <w:p w14:paraId="6D5DE434" w14:textId="77777777" w:rsidR="00FB06AF" w:rsidRPr="008D4A4F" w:rsidRDefault="00FB06AF" w:rsidP="00A8248C">
            <w:pPr>
              <w:ind w:left="720"/>
              <w:rPr>
                <w:rFonts w:ascii="Times New Roman" w:hAnsi="Times New Roman" w:cs="Times New Roman"/>
                <w:sz w:val="24"/>
                <w:szCs w:val="24"/>
                <w:shd w:val="clear" w:color="auto" w:fill="FAF9F8"/>
              </w:rPr>
            </w:pPr>
            <w:r w:rsidRPr="008D4A4F">
              <w:rPr>
                <w:rFonts w:ascii="Times New Roman" w:hAnsi="Times New Roman" w:cs="Times New Roman"/>
                <w:sz w:val="24"/>
                <w:szCs w:val="24"/>
              </w:rPr>
              <w:t>(Filed December 13, 2018)</w:t>
            </w:r>
          </w:p>
        </w:tc>
      </w:tr>
    </w:tbl>
    <w:p w14:paraId="51A4464C" w14:textId="77777777" w:rsidR="00FB06AF" w:rsidRPr="008D4A4F" w:rsidRDefault="00FB06AF" w:rsidP="00FB06AF">
      <w:pPr>
        <w:spacing w:line="276" w:lineRule="auto"/>
        <w:rPr>
          <w:rFonts w:ascii="Times New Roman" w:hAnsi="Times New Roman" w:cs="Times New Roman"/>
          <w:sz w:val="24"/>
          <w:szCs w:val="24"/>
          <w:shd w:val="clear" w:color="auto" w:fill="FAF9F8"/>
        </w:rPr>
      </w:pPr>
    </w:p>
    <w:p w14:paraId="2629A395" w14:textId="77777777" w:rsidR="00FB06AF" w:rsidRPr="008D4A4F" w:rsidRDefault="00FB06AF" w:rsidP="00FB06AF">
      <w:pPr>
        <w:spacing w:line="276" w:lineRule="auto"/>
        <w:rPr>
          <w:rFonts w:ascii="Times New Roman" w:hAnsi="Times New Roman" w:cs="Times New Roman"/>
          <w:sz w:val="24"/>
          <w:szCs w:val="24"/>
          <w:shd w:val="clear" w:color="auto" w:fill="FAF9F8"/>
        </w:rPr>
      </w:pPr>
    </w:p>
    <w:p w14:paraId="5FA6807C" w14:textId="382B1570" w:rsidR="00232AD9" w:rsidRPr="008D4A4F" w:rsidRDefault="00232AD9" w:rsidP="00232AD9">
      <w:pPr>
        <w:jc w:val="center"/>
        <w:rPr>
          <w:rFonts w:ascii="Times New Roman" w:hAnsi="Times New Roman" w:cs="Times New Roman"/>
          <w:b/>
          <w:sz w:val="24"/>
          <w:szCs w:val="24"/>
        </w:rPr>
      </w:pPr>
      <w:r w:rsidRPr="008D4A4F">
        <w:rPr>
          <w:rFonts w:ascii="Times New Roman" w:hAnsi="Times New Roman" w:cs="Times New Roman"/>
          <w:b/>
          <w:sz w:val="24"/>
          <w:szCs w:val="24"/>
        </w:rPr>
        <w:t xml:space="preserve">SAN DIEGO GAS &amp; ELECTRIC COMPANY (U 902-E) </w:t>
      </w:r>
      <w:r w:rsidRPr="008D4A4F">
        <w:rPr>
          <w:rFonts w:ascii="Times New Roman" w:hAnsi="Times New Roman" w:cs="Times New Roman"/>
          <w:b/>
          <w:sz w:val="24"/>
          <w:szCs w:val="24"/>
        </w:rPr>
        <w:br/>
      </w:r>
      <w:r w:rsidR="00144903">
        <w:rPr>
          <w:rFonts w:ascii="Times New Roman" w:hAnsi="Times New Roman" w:cs="Times New Roman"/>
          <w:b/>
          <w:sz w:val="24"/>
          <w:szCs w:val="24"/>
        </w:rPr>
        <w:t>202</w:t>
      </w:r>
      <w:r w:rsidR="00232983">
        <w:rPr>
          <w:rFonts w:ascii="Times New Roman" w:hAnsi="Times New Roman" w:cs="Times New Roman"/>
          <w:b/>
          <w:sz w:val="24"/>
          <w:szCs w:val="24"/>
        </w:rPr>
        <w:t>4</w:t>
      </w:r>
      <w:r w:rsidR="00144903">
        <w:rPr>
          <w:rFonts w:ascii="Times New Roman" w:hAnsi="Times New Roman" w:cs="Times New Roman"/>
          <w:b/>
          <w:sz w:val="24"/>
          <w:szCs w:val="24"/>
        </w:rPr>
        <w:t xml:space="preserve"> </w:t>
      </w:r>
      <w:r w:rsidRPr="008D4A4F">
        <w:rPr>
          <w:rFonts w:ascii="Times New Roman" w:hAnsi="Times New Roman" w:cs="Times New Roman"/>
          <w:b/>
          <w:sz w:val="24"/>
          <w:szCs w:val="24"/>
        </w:rPr>
        <w:t>PUBLIC SAFETY POWER SHUTOFF POST-</w:t>
      </w:r>
      <w:r w:rsidR="00144903">
        <w:rPr>
          <w:rFonts w:ascii="Times New Roman" w:hAnsi="Times New Roman" w:cs="Times New Roman"/>
          <w:b/>
          <w:sz w:val="24"/>
          <w:szCs w:val="24"/>
        </w:rPr>
        <w:t>SEASON</w:t>
      </w:r>
      <w:r w:rsidRPr="008D4A4F">
        <w:rPr>
          <w:rFonts w:ascii="Times New Roman" w:hAnsi="Times New Roman" w:cs="Times New Roman"/>
          <w:b/>
          <w:sz w:val="24"/>
          <w:szCs w:val="24"/>
        </w:rPr>
        <w:t xml:space="preserve"> REPORT </w:t>
      </w:r>
      <w:r w:rsidRPr="008D4A4F">
        <w:rPr>
          <w:rFonts w:ascii="Times New Roman" w:hAnsi="Times New Roman" w:cs="Times New Roman"/>
          <w:b/>
          <w:sz w:val="24"/>
          <w:szCs w:val="24"/>
        </w:rPr>
        <w:br/>
      </w:r>
    </w:p>
    <w:p w14:paraId="29C8C25E" w14:textId="77777777" w:rsidR="00232AD9" w:rsidRPr="008D4A4F" w:rsidRDefault="00232AD9" w:rsidP="00FB06AF">
      <w:pPr>
        <w:spacing w:line="360" w:lineRule="auto"/>
        <w:ind w:firstLine="720"/>
        <w:rPr>
          <w:rFonts w:ascii="Times New Roman" w:hAnsi="Times New Roman" w:cs="Times New Roman"/>
          <w:sz w:val="24"/>
          <w:szCs w:val="24"/>
        </w:rPr>
      </w:pPr>
    </w:p>
    <w:p w14:paraId="5AA44D13" w14:textId="08975179" w:rsidR="000822F1" w:rsidRPr="008D4A4F" w:rsidRDefault="00835EAC" w:rsidP="00917B40">
      <w:pPr>
        <w:spacing w:line="360" w:lineRule="auto"/>
        <w:ind w:firstLine="720"/>
        <w:rPr>
          <w:rFonts w:ascii="Times New Roman" w:hAnsi="Times New Roman" w:cs="Times New Roman"/>
          <w:sz w:val="24"/>
          <w:szCs w:val="24"/>
        </w:rPr>
      </w:pPr>
      <w:r w:rsidRPr="008D4A4F">
        <w:rPr>
          <w:rFonts w:ascii="Times New Roman" w:hAnsi="Times New Roman" w:cs="Times New Roman"/>
          <w:sz w:val="24"/>
          <w:szCs w:val="24"/>
        </w:rPr>
        <w:t xml:space="preserve">In compliance with California Public Utilities Commission Public Safety Power Shutoff (PSPS) Order Instituting Rulemaking Phase </w:t>
      </w:r>
      <w:r w:rsidR="003C3C45">
        <w:rPr>
          <w:rFonts w:ascii="Times New Roman" w:hAnsi="Times New Roman" w:cs="Times New Roman"/>
          <w:sz w:val="24"/>
          <w:szCs w:val="24"/>
        </w:rPr>
        <w:t>3</w:t>
      </w:r>
      <w:r w:rsidRPr="008D4A4F">
        <w:rPr>
          <w:rFonts w:ascii="Times New Roman" w:hAnsi="Times New Roman" w:cs="Times New Roman"/>
          <w:sz w:val="24"/>
          <w:szCs w:val="24"/>
        </w:rPr>
        <w:t xml:space="preserve"> Decision (D.) </w:t>
      </w:r>
      <w:r w:rsidR="003C3C45">
        <w:rPr>
          <w:rFonts w:ascii="Times New Roman" w:hAnsi="Times New Roman" w:cs="Times New Roman"/>
          <w:sz w:val="24"/>
          <w:szCs w:val="24"/>
        </w:rPr>
        <w:t xml:space="preserve">21-06-034 </w:t>
      </w:r>
      <w:r w:rsidRPr="008D4A4F">
        <w:rPr>
          <w:rFonts w:ascii="Times New Roman" w:hAnsi="Times New Roman" w:cs="Times New Roman"/>
          <w:sz w:val="24"/>
          <w:szCs w:val="24"/>
        </w:rPr>
        <w:t xml:space="preserve">and PSPS Order Instituting Investigation D.21-06-014, </w:t>
      </w:r>
      <w:r w:rsidR="00402730" w:rsidRPr="008D4A4F">
        <w:rPr>
          <w:rFonts w:ascii="Times New Roman" w:hAnsi="Times New Roman" w:cs="Times New Roman"/>
          <w:sz w:val="24"/>
          <w:szCs w:val="24"/>
        </w:rPr>
        <w:t xml:space="preserve">San Diego Gas &amp; Electric Company (SDG&amp;E) </w:t>
      </w:r>
      <w:r w:rsidRPr="008D4A4F">
        <w:rPr>
          <w:rFonts w:ascii="Times New Roman" w:hAnsi="Times New Roman" w:cs="Times New Roman"/>
          <w:sz w:val="24"/>
          <w:szCs w:val="24"/>
        </w:rPr>
        <w:t xml:space="preserve">hereby </w:t>
      </w:r>
      <w:r w:rsidR="00A07329" w:rsidRPr="008D4A4F">
        <w:rPr>
          <w:rFonts w:ascii="Times New Roman" w:hAnsi="Times New Roman" w:cs="Times New Roman"/>
          <w:sz w:val="24"/>
          <w:szCs w:val="24"/>
        </w:rPr>
        <w:t xml:space="preserve">submits this </w:t>
      </w:r>
      <w:r w:rsidR="00784E40" w:rsidRPr="00784E40">
        <w:rPr>
          <w:rFonts w:ascii="Times New Roman" w:hAnsi="Times New Roman" w:cs="Times New Roman"/>
          <w:sz w:val="24"/>
          <w:szCs w:val="24"/>
        </w:rPr>
        <w:t xml:space="preserve">Post-season Report </w:t>
      </w:r>
      <w:r w:rsidR="00A07329" w:rsidRPr="008D4A4F">
        <w:rPr>
          <w:rFonts w:ascii="Times New Roman" w:hAnsi="Times New Roman" w:cs="Times New Roman"/>
          <w:sz w:val="24"/>
          <w:szCs w:val="24"/>
        </w:rPr>
        <w:t>(Attachment A hereto) regarding the Public Safety Power Shutoff (PSPS) event</w:t>
      </w:r>
      <w:r w:rsidR="00E0287D">
        <w:rPr>
          <w:rFonts w:ascii="Times New Roman" w:hAnsi="Times New Roman" w:cs="Times New Roman"/>
          <w:sz w:val="24"/>
          <w:szCs w:val="24"/>
        </w:rPr>
        <w:t>s</w:t>
      </w:r>
      <w:r w:rsidR="00A07329" w:rsidRPr="008D4A4F">
        <w:rPr>
          <w:rFonts w:ascii="Times New Roman" w:hAnsi="Times New Roman" w:cs="Times New Roman"/>
          <w:sz w:val="24"/>
          <w:szCs w:val="24"/>
        </w:rPr>
        <w:t xml:space="preserve"> that occurred in SDG&amp;E’s service territory </w:t>
      </w:r>
      <w:r w:rsidR="00E0287D">
        <w:rPr>
          <w:rFonts w:ascii="Times New Roman" w:hAnsi="Times New Roman" w:cs="Times New Roman"/>
          <w:sz w:val="24"/>
          <w:szCs w:val="24"/>
        </w:rPr>
        <w:t>between January 1, 202</w:t>
      </w:r>
      <w:r w:rsidR="00FE2396">
        <w:rPr>
          <w:rFonts w:ascii="Times New Roman" w:hAnsi="Times New Roman" w:cs="Times New Roman"/>
          <w:sz w:val="24"/>
          <w:szCs w:val="24"/>
        </w:rPr>
        <w:t>4</w:t>
      </w:r>
      <w:r w:rsidR="00A07329" w:rsidRPr="008D4A4F">
        <w:rPr>
          <w:rFonts w:ascii="Times New Roman" w:hAnsi="Times New Roman" w:cs="Times New Roman"/>
          <w:sz w:val="24"/>
          <w:szCs w:val="24"/>
        </w:rPr>
        <w:t xml:space="preserve"> </w:t>
      </w:r>
      <w:r w:rsidR="004B2732">
        <w:rPr>
          <w:rFonts w:ascii="Times New Roman" w:hAnsi="Times New Roman" w:cs="Times New Roman"/>
          <w:sz w:val="24"/>
          <w:szCs w:val="24"/>
        </w:rPr>
        <w:t>and</w:t>
      </w:r>
      <w:r w:rsidR="00A07329" w:rsidRPr="008D4A4F">
        <w:rPr>
          <w:rFonts w:ascii="Times New Roman" w:hAnsi="Times New Roman" w:cs="Times New Roman"/>
          <w:sz w:val="24"/>
          <w:szCs w:val="24"/>
        </w:rPr>
        <w:t xml:space="preserve"> </w:t>
      </w:r>
      <w:r w:rsidR="00545BD0">
        <w:rPr>
          <w:rFonts w:ascii="Times New Roman" w:hAnsi="Times New Roman" w:cs="Times New Roman"/>
          <w:sz w:val="24"/>
          <w:szCs w:val="24"/>
        </w:rPr>
        <w:t>December 31</w:t>
      </w:r>
      <w:r w:rsidR="00A07329" w:rsidRPr="008D4A4F">
        <w:rPr>
          <w:rFonts w:ascii="Times New Roman" w:hAnsi="Times New Roman" w:cs="Times New Roman"/>
          <w:sz w:val="24"/>
          <w:szCs w:val="24"/>
        </w:rPr>
        <w:t xml:space="preserve">, </w:t>
      </w:r>
      <w:r w:rsidR="00AB21FD" w:rsidRPr="008D4A4F">
        <w:rPr>
          <w:rFonts w:ascii="Times New Roman" w:hAnsi="Times New Roman" w:cs="Times New Roman"/>
          <w:sz w:val="24"/>
          <w:szCs w:val="24"/>
        </w:rPr>
        <w:t>202</w:t>
      </w:r>
      <w:r w:rsidR="00FE2396">
        <w:rPr>
          <w:rFonts w:ascii="Times New Roman" w:hAnsi="Times New Roman" w:cs="Times New Roman"/>
          <w:sz w:val="24"/>
          <w:szCs w:val="24"/>
        </w:rPr>
        <w:t>4</w:t>
      </w:r>
      <w:r w:rsidR="00A07329" w:rsidRPr="008D4A4F">
        <w:rPr>
          <w:rFonts w:ascii="Times New Roman" w:hAnsi="Times New Roman" w:cs="Times New Roman"/>
          <w:sz w:val="24"/>
          <w:szCs w:val="24"/>
        </w:rPr>
        <w:t>.</w:t>
      </w:r>
      <w:r w:rsidR="00BE4C57">
        <w:rPr>
          <w:rFonts w:ascii="Times New Roman" w:hAnsi="Times New Roman" w:cs="Times New Roman"/>
          <w:sz w:val="24"/>
          <w:szCs w:val="24"/>
        </w:rPr>
        <w:t xml:space="preserve"> </w:t>
      </w:r>
      <w:r w:rsidR="00996783">
        <w:rPr>
          <w:rFonts w:ascii="Times New Roman" w:hAnsi="Times New Roman" w:cs="Times New Roman"/>
          <w:sz w:val="24"/>
          <w:szCs w:val="24"/>
        </w:rPr>
        <w:t xml:space="preserve">This report follows the </w:t>
      </w:r>
      <w:r w:rsidR="00053E16">
        <w:rPr>
          <w:rFonts w:ascii="Times New Roman" w:hAnsi="Times New Roman" w:cs="Times New Roman"/>
          <w:sz w:val="24"/>
          <w:szCs w:val="24"/>
        </w:rPr>
        <w:t xml:space="preserve">template provided by the </w:t>
      </w:r>
      <w:r w:rsidR="00053E16" w:rsidRPr="00053E16">
        <w:rPr>
          <w:rFonts w:ascii="Times New Roman" w:hAnsi="Times New Roman" w:cs="Times New Roman"/>
          <w:sz w:val="24"/>
          <w:szCs w:val="24"/>
        </w:rPr>
        <w:t>Commission’s Safety and Enforcement Division (SED)</w:t>
      </w:r>
      <w:r w:rsidR="00B24D13">
        <w:rPr>
          <w:rFonts w:ascii="Times New Roman" w:hAnsi="Times New Roman" w:cs="Times New Roman"/>
          <w:sz w:val="24"/>
          <w:szCs w:val="24"/>
        </w:rPr>
        <w:t>.</w:t>
      </w:r>
    </w:p>
    <w:p w14:paraId="37549030" w14:textId="090E4EB6" w:rsidR="00FB06AF" w:rsidRDefault="00321D1D" w:rsidP="000067BB">
      <w:pPr>
        <w:spacing w:line="360" w:lineRule="auto"/>
        <w:ind w:firstLine="720"/>
        <w:rPr>
          <w:rFonts w:ascii="Times New Roman" w:hAnsi="Times New Roman" w:cs="Times New Roman"/>
          <w:sz w:val="24"/>
          <w:szCs w:val="24"/>
        </w:rPr>
      </w:pPr>
      <w:r w:rsidRPr="008D4A4F">
        <w:rPr>
          <w:rFonts w:ascii="Times New Roman" w:hAnsi="Times New Roman" w:cs="Times New Roman"/>
          <w:sz w:val="24"/>
          <w:szCs w:val="24"/>
        </w:rPr>
        <w:t>SDG&amp;E hereby provides the following link to access and download the attachments</w:t>
      </w:r>
      <w:r>
        <w:rPr>
          <w:rFonts w:ascii="Times New Roman" w:hAnsi="Times New Roman" w:cs="Times New Roman"/>
          <w:sz w:val="24"/>
          <w:szCs w:val="24"/>
        </w:rPr>
        <w:t xml:space="preserve"> </w:t>
      </w:r>
      <w:r w:rsidR="008A7931">
        <w:rPr>
          <w:rFonts w:ascii="Times New Roman" w:hAnsi="Times New Roman" w:cs="Times New Roman"/>
          <w:sz w:val="24"/>
          <w:szCs w:val="24"/>
        </w:rPr>
        <w:t xml:space="preserve">(Excel </w:t>
      </w:r>
      <w:r w:rsidR="000067BB">
        <w:rPr>
          <w:rFonts w:ascii="Times New Roman" w:hAnsi="Times New Roman" w:cs="Times New Roman"/>
          <w:sz w:val="24"/>
          <w:szCs w:val="24"/>
        </w:rPr>
        <w:t>workbook</w:t>
      </w:r>
      <w:r w:rsidR="00A642E3">
        <w:rPr>
          <w:rFonts w:ascii="Times New Roman" w:hAnsi="Times New Roman" w:cs="Times New Roman"/>
          <w:sz w:val="24"/>
          <w:szCs w:val="24"/>
        </w:rPr>
        <w:t>s</w:t>
      </w:r>
      <w:r w:rsidR="008A7931">
        <w:rPr>
          <w:rFonts w:ascii="Times New Roman" w:hAnsi="Times New Roman" w:cs="Times New Roman"/>
          <w:sz w:val="24"/>
          <w:szCs w:val="24"/>
        </w:rPr>
        <w:t>)</w:t>
      </w:r>
      <w:r w:rsidRPr="008D4A4F">
        <w:rPr>
          <w:rFonts w:ascii="Times New Roman" w:hAnsi="Times New Roman" w:cs="Times New Roman"/>
          <w:sz w:val="24"/>
          <w:szCs w:val="24"/>
        </w:rPr>
        <w:t xml:space="preserve"> to its </w:t>
      </w:r>
      <w:r w:rsidR="00A642E3">
        <w:rPr>
          <w:rFonts w:ascii="Times New Roman" w:hAnsi="Times New Roman" w:cs="Times New Roman"/>
          <w:sz w:val="24"/>
          <w:szCs w:val="24"/>
        </w:rPr>
        <w:t>202</w:t>
      </w:r>
      <w:r w:rsidR="008A5AE7">
        <w:rPr>
          <w:rFonts w:ascii="Times New Roman" w:hAnsi="Times New Roman" w:cs="Times New Roman"/>
          <w:sz w:val="24"/>
          <w:szCs w:val="24"/>
        </w:rPr>
        <w:t>4</w:t>
      </w:r>
      <w:r w:rsidR="00A642E3">
        <w:rPr>
          <w:rFonts w:ascii="Times New Roman" w:hAnsi="Times New Roman" w:cs="Times New Roman"/>
          <w:sz w:val="24"/>
          <w:szCs w:val="24"/>
        </w:rPr>
        <w:t xml:space="preserve"> </w:t>
      </w:r>
      <w:r w:rsidRPr="008D4A4F">
        <w:rPr>
          <w:rFonts w:ascii="Times New Roman" w:hAnsi="Times New Roman" w:cs="Times New Roman"/>
          <w:sz w:val="24"/>
          <w:szCs w:val="24"/>
        </w:rPr>
        <w:t>PSPS Post-</w:t>
      </w:r>
      <w:r w:rsidR="00A642E3">
        <w:rPr>
          <w:rFonts w:ascii="Times New Roman" w:hAnsi="Times New Roman" w:cs="Times New Roman"/>
          <w:sz w:val="24"/>
          <w:szCs w:val="24"/>
        </w:rPr>
        <w:t>season</w:t>
      </w:r>
      <w:r w:rsidRPr="008D4A4F">
        <w:rPr>
          <w:rFonts w:ascii="Times New Roman" w:hAnsi="Times New Roman" w:cs="Times New Roman"/>
          <w:sz w:val="24"/>
          <w:szCs w:val="24"/>
        </w:rPr>
        <w:t xml:space="preserve"> Report:</w:t>
      </w:r>
      <w:r w:rsidR="00C01C20" w:rsidRPr="008D4A4F">
        <w:rPr>
          <w:rFonts w:ascii="Times New Roman" w:hAnsi="Times New Roman" w:cs="Times New Roman"/>
          <w:sz w:val="24"/>
          <w:szCs w:val="24"/>
        </w:rPr>
        <w:t xml:space="preserve"> </w:t>
      </w:r>
      <w:hyperlink r:id="rId16" w:history="1">
        <w:r w:rsidR="008A5AE7" w:rsidRPr="008A5AE7">
          <w:rPr>
            <w:rStyle w:val="Hyperlink"/>
            <w:rFonts w:ascii="Times New Roman" w:hAnsi="Times New Roman" w:cs="Times New Roman"/>
            <w:sz w:val="24"/>
            <w:szCs w:val="24"/>
          </w:rPr>
          <w:t>https://www.sdge.com/wildfire-safety/psps-more-info</w:t>
        </w:r>
      </w:hyperlink>
      <w:r w:rsidR="00F24D26" w:rsidRPr="008A5AE7">
        <w:rPr>
          <w:rFonts w:ascii="Times New Roman" w:hAnsi="Times New Roman" w:cs="Times New Roman"/>
          <w:sz w:val="24"/>
          <w:szCs w:val="24"/>
        </w:rPr>
        <w:t>.</w:t>
      </w:r>
    </w:p>
    <w:p w14:paraId="43EDF987" w14:textId="77777777" w:rsidR="00A642E3" w:rsidRPr="000067BB" w:rsidRDefault="00A642E3" w:rsidP="000067BB">
      <w:pPr>
        <w:spacing w:line="360" w:lineRule="auto"/>
        <w:ind w:firstLine="720"/>
        <w:rPr>
          <w:rFonts w:ascii="Times New Roman" w:hAnsi="Times New Roman" w:cs="Times New Roman"/>
          <w:sz w:val="24"/>
          <w:szCs w:val="24"/>
        </w:rPr>
      </w:pPr>
    </w:p>
    <w:p w14:paraId="544F2D5C" w14:textId="77777777" w:rsidR="003F1361" w:rsidRPr="003F1361" w:rsidRDefault="003F1361" w:rsidP="003F1361">
      <w:pPr>
        <w:widowControl w:val="0"/>
        <w:ind w:left="4680"/>
        <w:rPr>
          <w:rFonts w:ascii="Times New Roman" w:hAnsi="Times New Roman" w:cs="Times New Roman"/>
          <w:sz w:val="24"/>
          <w:szCs w:val="24"/>
        </w:rPr>
      </w:pPr>
      <w:r w:rsidRPr="003F1361">
        <w:rPr>
          <w:rFonts w:ascii="Times New Roman" w:hAnsi="Times New Roman" w:cs="Times New Roman"/>
          <w:spacing w:val="-1"/>
          <w:sz w:val="24"/>
          <w:szCs w:val="24"/>
        </w:rPr>
        <w:t>Respectfully</w:t>
      </w:r>
      <w:r w:rsidRPr="003F1361">
        <w:rPr>
          <w:rFonts w:ascii="Times New Roman" w:hAnsi="Times New Roman" w:cs="Times New Roman"/>
          <w:spacing w:val="-5"/>
          <w:sz w:val="24"/>
          <w:szCs w:val="24"/>
        </w:rPr>
        <w:t xml:space="preserve"> </w:t>
      </w:r>
      <w:r w:rsidRPr="003F1361">
        <w:rPr>
          <w:rFonts w:ascii="Times New Roman" w:hAnsi="Times New Roman" w:cs="Times New Roman"/>
          <w:sz w:val="24"/>
          <w:szCs w:val="24"/>
        </w:rPr>
        <w:t>submitted,</w:t>
      </w:r>
    </w:p>
    <w:p w14:paraId="7C8C0D6B" w14:textId="77777777" w:rsidR="003F1361" w:rsidRPr="003F1361" w:rsidRDefault="003F1361" w:rsidP="003F1361">
      <w:pPr>
        <w:widowControl w:val="0"/>
        <w:ind w:left="4680"/>
        <w:rPr>
          <w:rFonts w:ascii="Times New Roman" w:hAnsi="Times New Roman" w:cs="Times New Roman"/>
          <w:sz w:val="24"/>
          <w:szCs w:val="24"/>
        </w:rPr>
      </w:pPr>
    </w:p>
    <w:p w14:paraId="23EBC167" w14:textId="6FA47957" w:rsidR="003F1361" w:rsidRPr="003F1361" w:rsidRDefault="003F1361" w:rsidP="003F1361">
      <w:pPr>
        <w:widowControl w:val="0"/>
        <w:tabs>
          <w:tab w:val="left" w:pos="6713"/>
        </w:tabs>
        <w:ind w:left="4032"/>
        <w:rPr>
          <w:rFonts w:ascii="Times New Roman" w:hAnsi="Times New Roman" w:cs="Times New Roman"/>
          <w:sz w:val="24"/>
          <w:szCs w:val="24"/>
        </w:rPr>
      </w:pPr>
      <w:r w:rsidRPr="003F1361">
        <w:rPr>
          <w:rFonts w:ascii="Times New Roman" w:eastAsia="Calibri" w:hAnsi="Times New Roman" w:cs="Times New Roman"/>
          <w:spacing w:val="-2"/>
          <w:sz w:val="24"/>
          <w:szCs w:val="24"/>
        </w:rPr>
        <w:t>By:</w:t>
      </w:r>
      <w:r w:rsidRPr="003F1361">
        <w:rPr>
          <w:rFonts w:ascii="Times New Roman" w:eastAsia="Calibri" w:hAnsi="Times New Roman" w:cs="Times New Roman"/>
          <w:sz w:val="24"/>
          <w:szCs w:val="24"/>
        </w:rPr>
        <w:t xml:space="preserve">     </w:t>
      </w:r>
      <w:r w:rsidRPr="003F1361">
        <w:rPr>
          <w:rFonts w:ascii="Times New Roman" w:eastAsia="Calibri" w:hAnsi="Times New Roman" w:cs="Times New Roman"/>
          <w:i/>
          <w:sz w:val="24"/>
          <w:szCs w:val="24"/>
          <w:u w:val="single" w:color="000000"/>
        </w:rPr>
        <w:t xml:space="preserve">/s/ </w:t>
      </w:r>
      <w:r w:rsidR="008B5A06">
        <w:rPr>
          <w:rFonts w:ascii="Times New Roman" w:eastAsia="Calibri" w:hAnsi="Times New Roman" w:cs="Times New Roman"/>
          <w:i/>
          <w:sz w:val="24"/>
          <w:szCs w:val="24"/>
          <w:u w:val="single" w:color="000000"/>
        </w:rPr>
        <w:t xml:space="preserve">Laura </w:t>
      </w:r>
      <w:r w:rsidR="00A44469">
        <w:rPr>
          <w:rFonts w:ascii="Times New Roman" w:eastAsia="Calibri" w:hAnsi="Times New Roman" w:cs="Times New Roman"/>
          <w:i/>
          <w:sz w:val="24"/>
          <w:szCs w:val="24"/>
          <w:u w:val="single" w:color="000000"/>
        </w:rPr>
        <w:t xml:space="preserve">M </w:t>
      </w:r>
      <w:r w:rsidR="008B5A06">
        <w:rPr>
          <w:rFonts w:ascii="Times New Roman" w:eastAsia="Calibri" w:hAnsi="Times New Roman" w:cs="Times New Roman"/>
          <w:i/>
          <w:sz w:val="24"/>
          <w:szCs w:val="24"/>
          <w:u w:val="single" w:color="000000"/>
        </w:rPr>
        <w:t>Fulton</w:t>
      </w:r>
      <w:r>
        <w:rPr>
          <w:rFonts w:ascii="Times New Roman" w:eastAsia="Calibri" w:hAnsi="Times New Roman" w:cs="Times New Roman"/>
          <w:i/>
          <w:spacing w:val="-1"/>
          <w:sz w:val="24"/>
          <w:szCs w:val="24"/>
          <w:u w:val="single" w:color="000000"/>
        </w:rPr>
        <w:tab/>
      </w:r>
    </w:p>
    <w:p w14:paraId="422C476C" w14:textId="3E45B9BA" w:rsidR="00FB06AF" w:rsidRPr="003F1361" w:rsidRDefault="008B5A06" w:rsidP="003F1361">
      <w:pPr>
        <w:widowControl w:val="0"/>
        <w:ind w:left="4680"/>
        <w:rPr>
          <w:rFonts w:ascii="Times New Roman" w:hAnsi="Times New Roman" w:cs="Times New Roman"/>
          <w:sz w:val="24"/>
          <w:szCs w:val="24"/>
        </w:rPr>
      </w:pPr>
      <w:r>
        <w:rPr>
          <w:rFonts w:ascii="Times New Roman" w:hAnsi="Times New Roman" w:cs="Times New Roman"/>
          <w:sz w:val="24"/>
          <w:szCs w:val="24"/>
        </w:rPr>
        <w:t xml:space="preserve">Laura </w:t>
      </w:r>
      <w:r w:rsidR="00A44469">
        <w:rPr>
          <w:rFonts w:ascii="Times New Roman" w:hAnsi="Times New Roman" w:cs="Times New Roman"/>
          <w:sz w:val="24"/>
          <w:szCs w:val="24"/>
        </w:rPr>
        <w:t xml:space="preserve">M. </w:t>
      </w:r>
      <w:r>
        <w:rPr>
          <w:rFonts w:ascii="Times New Roman" w:hAnsi="Times New Roman" w:cs="Times New Roman"/>
          <w:sz w:val="24"/>
          <w:szCs w:val="24"/>
        </w:rPr>
        <w:t>Fulton</w:t>
      </w:r>
    </w:p>
    <w:p w14:paraId="37BCC6BD" w14:textId="77777777" w:rsidR="00FB06AF" w:rsidRPr="003F1361" w:rsidRDefault="00FB06AF" w:rsidP="003F1361">
      <w:pPr>
        <w:widowControl w:val="0"/>
        <w:ind w:left="4680"/>
        <w:rPr>
          <w:rFonts w:ascii="Times New Roman" w:hAnsi="Times New Roman" w:cs="Times New Roman"/>
          <w:sz w:val="24"/>
          <w:szCs w:val="24"/>
        </w:rPr>
      </w:pPr>
      <w:r w:rsidRPr="003F1361">
        <w:rPr>
          <w:rFonts w:ascii="Times New Roman" w:hAnsi="Times New Roman" w:cs="Times New Roman"/>
          <w:spacing w:val="-1"/>
          <w:sz w:val="24"/>
          <w:szCs w:val="24"/>
        </w:rPr>
        <w:t>San</w:t>
      </w:r>
      <w:r w:rsidRPr="003F1361">
        <w:rPr>
          <w:rFonts w:ascii="Times New Roman" w:hAnsi="Times New Roman" w:cs="Times New Roman"/>
          <w:sz w:val="24"/>
          <w:szCs w:val="24"/>
        </w:rPr>
        <w:t xml:space="preserve"> </w:t>
      </w:r>
      <w:r w:rsidRPr="003F1361">
        <w:rPr>
          <w:rFonts w:ascii="Times New Roman" w:hAnsi="Times New Roman" w:cs="Times New Roman"/>
          <w:spacing w:val="-1"/>
          <w:sz w:val="24"/>
          <w:szCs w:val="24"/>
        </w:rPr>
        <w:t>Diego</w:t>
      </w:r>
      <w:r w:rsidRPr="003F1361">
        <w:rPr>
          <w:rFonts w:ascii="Times New Roman" w:hAnsi="Times New Roman" w:cs="Times New Roman"/>
          <w:spacing w:val="2"/>
          <w:sz w:val="24"/>
          <w:szCs w:val="24"/>
        </w:rPr>
        <w:t xml:space="preserve"> </w:t>
      </w:r>
      <w:r w:rsidRPr="003F1361">
        <w:rPr>
          <w:rFonts w:ascii="Times New Roman" w:hAnsi="Times New Roman" w:cs="Times New Roman"/>
          <w:spacing w:val="-1"/>
          <w:sz w:val="24"/>
          <w:szCs w:val="24"/>
        </w:rPr>
        <w:t>Gas</w:t>
      </w:r>
      <w:r w:rsidRPr="003F1361">
        <w:rPr>
          <w:rFonts w:ascii="Times New Roman" w:hAnsi="Times New Roman" w:cs="Times New Roman"/>
          <w:spacing w:val="2"/>
          <w:sz w:val="24"/>
          <w:szCs w:val="24"/>
        </w:rPr>
        <w:t xml:space="preserve"> </w:t>
      </w:r>
      <w:r w:rsidRPr="003F1361">
        <w:rPr>
          <w:rFonts w:ascii="Times New Roman" w:hAnsi="Times New Roman" w:cs="Times New Roman"/>
          <w:sz w:val="24"/>
          <w:szCs w:val="24"/>
        </w:rPr>
        <w:t>&amp;</w:t>
      </w:r>
      <w:r w:rsidRPr="003F1361">
        <w:rPr>
          <w:rFonts w:ascii="Times New Roman" w:hAnsi="Times New Roman" w:cs="Times New Roman"/>
          <w:spacing w:val="-2"/>
          <w:sz w:val="24"/>
          <w:szCs w:val="24"/>
        </w:rPr>
        <w:t xml:space="preserve"> </w:t>
      </w:r>
      <w:r w:rsidRPr="003F1361">
        <w:rPr>
          <w:rFonts w:ascii="Times New Roman" w:hAnsi="Times New Roman" w:cs="Times New Roman"/>
          <w:sz w:val="24"/>
          <w:szCs w:val="24"/>
        </w:rPr>
        <w:t>Electric</w:t>
      </w:r>
      <w:r w:rsidRPr="003F1361">
        <w:rPr>
          <w:rFonts w:ascii="Times New Roman" w:hAnsi="Times New Roman" w:cs="Times New Roman"/>
          <w:spacing w:val="-1"/>
          <w:sz w:val="24"/>
          <w:szCs w:val="24"/>
        </w:rPr>
        <w:t xml:space="preserve"> </w:t>
      </w:r>
      <w:r w:rsidRPr="003F1361">
        <w:rPr>
          <w:rFonts w:ascii="Times New Roman" w:hAnsi="Times New Roman" w:cs="Times New Roman"/>
          <w:sz w:val="24"/>
          <w:szCs w:val="24"/>
        </w:rPr>
        <w:t>Company</w:t>
      </w:r>
    </w:p>
    <w:p w14:paraId="60210598" w14:textId="77777777" w:rsidR="00FB06AF" w:rsidRPr="003F1361" w:rsidRDefault="00FB06AF" w:rsidP="003F1361">
      <w:pPr>
        <w:widowControl w:val="0"/>
        <w:ind w:left="4680"/>
        <w:rPr>
          <w:rFonts w:ascii="Times New Roman" w:hAnsi="Times New Roman" w:cs="Times New Roman"/>
          <w:sz w:val="24"/>
          <w:szCs w:val="24"/>
        </w:rPr>
      </w:pPr>
      <w:r w:rsidRPr="003F1361">
        <w:rPr>
          <w:rFonts w:ascii="Times New Roman" w:hAnsi="Times New Roman" w:cs="Times New Roman"/>
          <w:sz w:val="24"/>
          <w:szCs w:val="24"/>
        </w:rPr>
        <w:t>8330 Century</w:t>
      </w:r>
      <w:r w:rsidRPr="003F1361">
        <w:rPr>
          <w:rFonts w:ascii="Times New Roman" w:hAnsi="Times New Roman" w:cs="Times New Roman"/>
          <w:spacing w:val="-5"/>
          <w:sz w:val="24"/>
          <w:szCs w:val="24"/>
        </w:rPr>
        <w:t xml:space="preserve"> </w:t>
      </w:r>
      <w:r w:rsidRPr="003F1361">
        <w:rPr>
          <w:rFonts w:ascii="Times New Roman" w:hAnsi="Times New Roman" w:cs="Times New Roman"/>
          <w:sz w:val="24"/>
          <w:szCs w:val="24"/>
        </w:rPr>
        <w:t xml:space="preserve">Park </w:t>
      </w:r>
      <w:r w:rsidRPr="003F1361">
        <w:rPr>
          <w:rFonts w:ascii="Times New Roman" w:hAnsi="Times New Roman" w:cs="Times New Roman"/>
          <w:spacing w:val="-1"/>
          <w:sz w:val="24"/>
          <w:szCs w:val="24"/>
        </w:rPr>
        <w:t>Court,</w:t>
      </w:r>
      <w:r w:rsidRPr="003F1361">
        <w:rPr>
          <w:rFonts w:ascii="Times New Roman" w:hAnsi="Times New Roman" w:cs="Times New Roman"/>
          <w:sz w:val="24"/>
          <w:szCs w:val="24"/>
        </w:rPr>
        <w:t xml:space="preserve"> #CP32D</w:t>
      </w:r>
    </w:p>
    <w:p w14:paraId="6DE07640" w14:textId="77777777" w:rsidR="00FB06AF" w:rsidRPr="003F1361" w:rsidRDefault="00FB06AF" w:rsidP="003F1361">
      <w:pPr>
        <w:widowControl w:val="0"/>
        <w:ind w:left="4680"/>
        <w:rPr>
          <w:rFonts w:ascii="Times New Roman" w:hAnsi="Times New Roman" w:cs="Times New Roman"/>
          <w:sz w:val="24"/>
          <w:szCs w:val="24"/>
        </w:rPr>
      </w:pPr>
      <w:r w:rsidRPr="003F1361">
        <w:rPr>
          <w:rFonts w:ascii="Times New Roman" w:hAnsi="Times New Roman" w:cs="Times New Roman"/>
          <w:spacing w:val="-1"/>
          <w:sz w:val="24"/>
          <w:szCs w:val="24"/>
        </w:rPr>
        <w:t>San</w:t>
      </w:r>
      <w:r w:rsidRPr="003F1361">
        <w:rPr>
          <w:rFonts w:ascii="Times New Roman" w:hAnsi="Times New Roman" w:cs="Times New Roman"/>
          <w:sz w:val="24"/>
          <w:szCs w:val="24"/>
        </w:rPr>
        <w:t xml:space="preserve"> </w:t>
      </w:r>
      <w:r w:rsidRPr="003F1361">
        <w:rPr>
          <w:rFonts w:ascii="Times New Roman" w:hAnsi="Times New Roman" w:cs="Times New Roman"/>
          <w:spacing w:val="-1"/>
          <w:sz w:val="24"/>
          <w:szCs w:val="24"/>
        </w:rPr>
        <w:t>Diego,</w:t>
      </w:r>
      <w:r w:rsidRPr="003F1361">
        <w:rPr>
          <w:rFonts w:ascii="Times New Roman" w:hAnsi="Times New Roman" w:cs="Times New Roman"/>
          <w:sz w:val="24"/>
          <w:szCs w:val="24"/>
        </w:rPr>
        <w:t xml:space="preserve"> CA 92123</w:t>
      </w:r>
    </w:p>
    <w:p w14:paraId="572573E1" w14:textId="77777777" w:rsidR="00FB06AF" w:rsidRPr="003F1361" w:rsidRDefault="00FB06AF" w:rsidP="003F1361">
      <w:pPr>
        <w:widowControl w:val="0"/>
        <w:ind w:left="4680"/>
        <w:rPr>
          <w:rFonts w:ascii="Times New Roman" w:hAnsi="Times New Roman" w:cs="Times New Roman"/>
          <w:sz w:val="24"/>
          <w:szCs w:val="24"/>
        </w:rPr>
      </w:pPr>
      <w:r w:rsidRPr="003F1361">
        <w:rPr>
          <w:rFonts w:ascii="Times New Roman" w:hAnsi="Times New Roman" w:cs="Times New Roman"/>
          <w:spacing w:val="-1"/>
          <w:sz w:val="24"/>
          <w:szCs w:val="24"/>
        </w:rPr>
        <w:t>Telephone:</w:t>
      </w:r>
      <w:r w:rsidRPr="003F1361">
        <w:rPr>
          <w:rFonts w:ascii="Times New Roman" w:hAnsi="Times New Roman" w:cs="Times New Roman"/>
          <w:sz w:val="24"/>
          <w:szCs w:val="24"/>
        </w:rPr>
        <w:t xml:space="preserve"> (858)</w:t>
      </w:r>
      <w:r w:rsidRPr="003F1361">
        <w:rPr>
          <w:rFonts w:ascii="Times New Roman" w:hAnsi="Times New Roman" w:cs="Times New Roman"/>
          <w:spacing w:val="-1"/>
          <w:sz w:val="24"/>
          <w:szCs w:val="24"/>
        </w:rPr>
        <w:t xml:space="preserve"> </w:t>
      </w:r>
      <w:r w:rsidRPr="003F1361">
        <w:rPr>
          <w:rFonts w:ascii="Times New Roman" w:hAnsi="Times New Roman" w:cs="Times New Roman"/>
          <w:sz w:val="24"/>
          <w:szCs w:val="24"/>
        </w:rPr>
        <w:t>654-1559</w:t>
      </w:r>
    </w:p>
    <w:p w14:paraId="52DB57AD" w14:textId="77777777" w:rsidR="00FB06AF" w:rsidRPr="003F1361" w:rsidRDefault="00FB06AF" w:rsidP="003F1361">
      <w:pPr>
        <w:widowControl w:val="0"/>
        <w:ind w:left="4680"/>
        <w:rPr>
          <w:rFonts w:ascii="Times New Roman" w:hAnsi="Times New Roman" w:cs="Times New Roman"/>
          <w:sz w:val="24"/>
          <w:szCs w:val="24"/>
        </w:rPr>
      </w:pPr>
      <w:r w:rsidRPr="003F1361">
        <w:rPr>
          <w:rFonts w:ascii="Times New Roman" w:hAnsi="Times New Roman" w:cs="Times New Roman"/>
          <w:spacing w:val="-1"/>
          <w:sz w:val="24"/>
          <w:szCs w:val="24"/>
        </w:rPr>
        <w:t>Fax:</w:t>
      </w:r>
      <w:r w:rsidRPr="003F1361">
        <w:rPr>
          <w:rFonts w:ascii="Times New Roman" w:hAnsi="Times New Roman" w:cs="Times New Roman"/>
          <w:sz w:val="24"/>
          <w:szCs w:val="24"/>
        </w:rPr>
        <w:t xml:space="preserve"> (619)</w:t>
      </w:r>
      <w:r w:rsidRPr="003F1361">
        <w:rPr>
          <w:rFonts w:ascii="Times New Roman" w:hAnsi="Times New Roman" w:cs="Times New Roman"/>
          <w:spacing w:val="-1"/>
          <w:sz w:val="24"/>
          <w:szCs w:val="24"/>
        </w:rPr>
        <w:t xml:space="preserve"> 699-5027</w:t>
      </w:r>
    </w:p>
    <w:p w14:paraId="43BF78FD" w14:textId="2F478818" w:rsidR="00FB06AF" w:rsidRPr="003F1361" w:rsidRDefault="00FB06AF" w:rsidP="003F1361">
      <w:pPr>
        <w:widowControl w:val="0"/>
        <w:ind w:left="4680"/>
        <w:rPr>
          <w:rFonts w:ascii="Times New Roman" w:hAnsi="Times New Roman" w:cs="Times New Roman"/>
          <w:sz w:val="24"/>
          <w:szCs w:val="24"/>
        </w:rPr>
      </w:pPr>
      <w:r w:rsidRPr="003F1361">
        <w:rPr>
          <w:rFonts w:ascii="Times New Roman" w:hAnsi="Times New Roman" w:cs="Times New Roman"/>
          <w:spacing w:val="-1"/>
          <w:sz w:val="24"/>
          <w:szCs w:val="24"/>
        </w:rPr>
        <w:t>Email:</w:t>
      </w:r>
      <w:r w:rsidR="00471307">
        <w:rPr>
          <w:rFonts w:ascii="Times New Roman" w:hAnsi="Times New Roman" w:cs="Times New Roman"/>
          <w:sz w:val="24"/>
          <w:szCs w:val="24"/>
        </w:rPr>
        <w:t xml:space="preserve"> </w:t>
      </w:r>
      <w:hyperlink r:id="rId17" w:history="1">
        <w:r w:rsidR="00413F19" w:rsidRPr="00CA5617">
          <w:rPr>
            <w:rStyle w:val="Hyperlink"/>
            <w:rFonts w:ascii="Times New Roman" w:eastAsiaTheme="minorHAnsi" w:hAnsi="Times New Roman" w:cs="Times New Roman"/>
            <w:sz w:val="24"/>
            <w:szCs w:val="24"/>
          </w:rPr>
          <w:t>LFulton@sdge.com</w:t>
        </w:r>
      </w:hyperlink>
      <w:r w:rsidR="00471307">
        <w:rPr>
          <w:rFonts w:ascii="Times New Roman" w:hAnsi="Times New Roman" w:cs="Times New Roman"/>
          <w:sz w:val="24"/>
          <w:szCs w:val="24"/>
        </w:rPr>
        <w:t xml:space="preserve"> </w:t>
      </w:r>
    </w:p>
    <w:p w14:paraId="1C11D40F" w14:textId="77777777" w:rsidR="00FB06AF" w:rsidRPr="003F1361" w:rsidRDefault="00FB06AF" w:rsidP="003F1361">
      <w:pPr>
        <w:widowControl w:val="0"/>
        <w:spacing w:before="69"/>
        <w:ind w:left="4680"/>
        <w:rPr>
          <w:rFonts w:ascii="Times New Roman" w:hAnsi="Times New Roman" w:cs="Times New Roman"/>
          <w:sz w:val="24"/>
          <w:szCs w:val="24"/>
        </w:rPr>
      </w:pPr>
      <w:r w:rsidRPr="003F1361">
        <w:rPr>
          <w:rFonts w:ascii="Times New Roman" w:hAnsi="Times New Roman" w:cs="Times New Roman"/>
          <w:sz w:val="24"/>
          <w:szCs w:val="24"/>
        </w:rPr>
        <w:t>Attorney</w:t>
      </w:r>
      <w:r w:rsidRPr="003F1361">
        <w:rPr>
          <w:rFonts w:ascii="Times New Roman" w:hAnsi="Times New Roman" w:cs="Times New Roman"/>
          <w:spacing w:val="-3"/>
          <w:sz w:val="24"/>
          <w:szCs w:val="24"/>
        </w:rPr>
        <w:t xml:space="preserve"> </w:t>
      </w:r>
      <w:r w:rsidRPr="003F1361">
        <w:rPr>
          <w:rFonts w:ascii="Times New Roman" w:hAnsi="Times New Roman" w:cs="Times New Roman"/>
          <w:spacing w:val="-1"/>
          <w:sz w:val="24"/>
          <w:szCs w:val="24"/>
        </w:rPr>
        <w:t>for:</w:t>
      </w:r>
    </w:p>
    <w:p w14:paraId="3FFF1AC6" w14:textId="38E7CFBD" w:rsidR="0068791E" w:rsidRDefault="00144903" w:rsidP="00144903">
      <w:pPr>
        <w:widowControl w:val="0"/>
        <w:rPr>
          <w:rFonts w:ascii="Times New Roman" w:hAnsi="Times New Roman" w:cs="Times New Roman"/>
          <w:sz w:val="24"/>
          <w:szCs w:val="24"/>
        </w:rPr>
        <w:sectPr w:rsidR="0068791E" w:rsidSect="000D637B">
          <w:headerReference w:type="default" r:id="rId18"/>
          <w:footerReference w:type="default" r:id="rId19"/>
          <w:pgSz w:w="12240" w:h="15840"/>
          <w:pgMar w:top="1296" w:right="1440" w:bottom="1008" w:left="1440" w:header="720" w:footer="720" w:gutter="0"/>
          <w:pgNumType w:start="1"/>
          <w:cols w:space="720"/>
          <w:docGrid w:linePitch="360"/>
        </w:sectPr>
      </w:pPr>
      <w:r>
        <w:rPr>
          <w:rFonts w:ascii="Times New Roman" w:hAnsi="Times New Roman" w:cs="Times New Roman"/>
          <w:sz w:val="24"/>
          <w:szCs w:val="24"/>
        </w:rPr>
        <w:t>March</w:t>
      </w:r>
      <w:r w:rsidR="003F1361">
        <w:rPr>
          <w:rFonts w:ascii="Times New Roman" w:hAnsi="Times New Roman" w:cs="Times New Roman"/>
          <w:sz w:val="24"/>
          <w:szCs w:val="24"/>
        </w:rPr>
        <w:t xml:space="preserve"> </w:t>
      </w:r>
      <w:r w:rsidR="000D5A78">
        <w:rPr>
          <w:rFonts w:ascii="Times New Roman" w:hAnsi="Times New Roman" w:cs="Times New Roman"/>
          <w:sz w:val="24"/>
          <w:szCs w:val="24"/>
        </w:rPr>
        <w:t>3</w:t>
      </w:r>
      <w:r w:rsidR="003F1361">
        <w:rPr>
          <w:rFonts w:ascii="Times New Roman" w:hAnsi="Times New Roman" w:cs="Times New Roman"/>
          <w:sz w:val="24"/>
          <w:szCs w:val="24"/>
        </w:rPr>
        <w:t>, 202</w:t>
      </w:r>
      <w:r w:rsidR="00163F5E">
        <w:rPr>
          <w:rFonts w:ascii="Times New Roman" w:hAnsi="Times New Roman" w:cs="Times New Roman"/>
          <w:sz w:val="24"/>
          <w:szCs w:val="24"/>
        </w:rPr>
        <w:t>5</w:t>
      </w:r>
      <w:r w:rsidR="003F1361">
        <w:rPr>
          <w:rFonts w:ascii="Times New Roman" w:hAnsi="Times New Roman" w:cs="Times New Roman"/>
          <w:sz w:val="24"/>
          <w:szCs w:val="24"/>
        </w:rPr>
        <w:tab/>
      </w:r>
      <w:r w:rsidR="003F1361">
        <w:rPr>
          <w:rFonts w:ascii="Times New Roman" w:hAnsi="Times New Roman" w:cs="Times New Roman"/>
          <w:sz w:val="24"/>
          <w:szCs w:val="24"/>
        </w:rPr>
        <w:tab/>
      </w:r>
      <w:r w:rsidR="003F1361">
        <w:rPr>
          <w:rFonts w:ascii="Times New Roman" w:hAnsi="Times New Roman" w:cs="Times New Roman"/>
          <w:sz w:val="24"/>
          <w:szCs w:val="24"/>
        </w:rPr>
        <w:tab/>
      </w:r>
      <w:r w:rsidR="003F1361">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3F1361" w:rsidRPr="003F1361">
        <w:rPr>
          <w:rFonts w:ascii="Times New Roman" w:hAnsi="Times New Roman" w:cs="Times New Roman"/>
          <w:sz w:val="24"/>
          <w:szCs w:val="24"/>
        </w:rPr>
        <w:t>SAN</w:t>
      </w:r>
      <w:r w:rsidR="003F1361" w:rsidRPr="003F1361">
        <w:rPr>
          <w:rFonts w:ascii="Times New Roman" w:hAnsi="Times New Roman" w:cs="Times New Roman"/>
          <w:spacing w:val="-1"/>
          <w:sz w:val="24"/>
          <w:szCs w:val="24"/>
        </w:rPr>
        <w:t xml:space="preserve"> DIEGO</w:t>
      </w:r>
      <w:r w:rsidR="003F1361" w:rsidRPr="003F1361">
        <w:rPr>
          <w:rFonts w:ascii="Times New Roman" w:hAnsi="Times New Roman" w:cs="Times New Roman"/>
          <w:sz w:val="24"/>
          <w:szCs w:val="24"/>
        </w:rPr>
        <w:t xml:space="preserve"> GAS &amp;</w:t>
      </w:r>
      <w:r w:rsidR="003F1361" w:rsidRPr="003F1361">
        <w:rPr>
          <w:rFonts w:ascii="Times New Roman" w:hAnsi="Times New Roman" w:cs="Times New Roman"/>
          <w:spacing w:val="-2"/>
          <w:sz w:val="24"/>
          <w:szCs w:val="24"/>
        </w:rPr>
        <w:t xml:space="preserve"> </w:t>
      </w:r>
      <w:r w:rsidR="003F1361" w:rsidRPr="003F1361">
        <w:rPr>
          <w:rFonts w:ascii="Times New Roman" w:hAnsi="Times New Roman" w:cs="Times New Roman"/>
          <w:spacing w:val="-1"/>
          <w:sz w:val="24"/>
          <w:szCs w:val="24"/>
        </w:rPr>
        <w:t>ELECTRIC</w:t>
      </w:r>
      <w:r w:rsidR="003F1361" w:rsidRPr="003F1361">
        <w:rPr>
          <w:rFonts w:ascii="Times New Roman" w:hAnsi="Times New Roman" w:cs="Times New Roman"/>
          <w:sz w:val="24"/>
          <w:szCs w:val="24"/>
        </w:rPr>
        <w:t xml:space="preserve"> COMPANY</w:t>
      </w:r>
    </w:p>
    <w:p w14:paraId="72234CF1" w14:textId="77777777" w:rsidR="00FB06AF" w:rsidRPr="008D4A4F" w:rsidRDefault="00FB06AF" w:rsidP="00FB06AF">
      <w:pPr>
        <w:jc w:val="center"/>
        <w:rPr>
          <w:rFonts w:ascii="Times New Roman" w:hAnsi="Times New Roman" w:cs="Times New Roman"/>
          <w:b/>
          <w:sz w:val="24"/>
          <w:szCs w:val="24"/>
        </w:rPr>
      </w:pPr>
    </w:p>
    <w:p w14:paraId="2516CA66" w14:textId="77777777" w:rsidR="00FB06AF" w:rsidRPr="008215F8" w:rsidRDefault="00FB06AF" w:rsidP="00FB06AF">
      <w:pPr>
        <w:jc w:val="center"/>
        <w:rPr>
          <w:rFonts w:ascii="Times New Roman" w:hAnsi="Times New Roman" w:cs="Times New Roman"/>
          <w:b/>
          <w:sz w:val="36"/>
          <w:szCs w:val="36"/>
        </w:rPr>
      </w:pPr>
    </w:p>
    <w:p w14:paraId="47DF095B" w14:textId="77777777" w:rsidR="00FB06AF" w:rsidRPr="008215F8" w:rsidRDefault="00FB06AF" w:rsidP="00FB06AF">
      <w:pPr>
        <w:jc w:val="center"/>
        <w:rPr>
          <w:rFonts w:ascii="Times New Roman" w:hAnsi="Times New Roman" w:cs="Times New Roman"/>
          <w:b/>
          <w:sz w:val="36"/>
          <w:szCs w:val="36"/>
        </w:rPr>
      </w:pPr>
    </w:p>
    <w:p w14:paraId="32FECEF3" w14:textId="77777777" w:rsidR="00FB06AF" w:rsidRPr="008215F8" w:rsidRDefault="00FB06AF" w:rsidP="00FB06AF">
      <w:pPr>
        <w:jc w:val="center"/>
        <w:rPr>
          <w:rFonts w:ascii="Times New Roman" w:hAnsi="Times New Roman" w:cs="Times New Roman"/>
          <w:b/>
          <w:sz w:val="36"/>
          <w:szCs w:val="36"/>
        </w:rPr>
      </w:pPr>
    </w:p>
    <w:p w14:paraId="24351998" w14:textId="77777777" w:rsidR="00FB06AF" w:rsidRPr="008215F8" w:rsidRDefault="00FB06AF" w:rsidP="00FB06AF">
      <w:pPr>
        <w:jc w:val="center"/>
        <w:rPr>
          <w:rFonts w:ascii="Times New Roman" w:hAnsi="Times New Roman" w:cs="Times New Roman"/>
          <w:b/>
          <w:sz w:val="36"/>
          <w:szCs w:val="36"/>
        </w:rPr>
      </w:pPr>
    </w:p>
    <w:p w14:paraId="03ED6A19" w14:textId="77777777" w:rsidR="00FB06AF" w:rsidRPr="008215F8" w:rsidRDefault="00FB06AF" w:rsidP="00FB06AF">
      <w:pPr>
        <w:jc w:val="center"/>
        <w:rPr>
          <w:rFonts w:ascii="Times New Roman" w:hAnsi="Times New Roman" w:cs="Times New Roman"/>
          <w:b/>
          <w:sz w:val="36"/>
          <w:szCs w:val="36"/>
        </w:rPr>
      </w:pPr>
    </w:p>
    <w:p w14:paraId="5389A56E" w14:textId="77777777" w:rsidR="00FB06AF" w:rsidRPr="008215F8" w:rsidRDefault="00FB06AF" w:rsidP="00FB06AF">
      <w:pPr>
        <w:jc w:val="center"/>
        <w:rPr>
          <w:rFonts w:ascii="Times New Roman" w:hAnsi="Times New Roman" w:cs="Times New Roman"/>
          <w:b/>
          <w:sz w:val="36"/>
          <w:szCs w:val="36"/>
        </w:rPr>
      </w:pPr>
    </w:p>
    <w:p w14:paraId="2329578E" w14:textId="77777777" w:rsidR="00FB06AF" w:rsidRPr="008215F8" w:rsidRDefault="00FB06AF" w:rsidP="00FB06AF">
      <w:pPr>
        <w:jc w:val="center"/>
        <w:rPr>
          <w:rFonts w:ascii="Times New Roman" w:hAnsi="Times New Roman" w:cs="Times New Roman"/>
          <w:b/>
          <w:sz w:val="36"/>
          <w:szCs w:val="36"/>
        </w:rPr>
      </w:pPr>
    </w:p>
    <w:p w14:paraId="10A0B8B4" w14:textId="77777777" w:rsidR="00FB06AF" w:rsidRPr="008215F8" w:rsidRDefault="00FB06AF" w:rsidP="00FB06AF">
      <w:pPr>
        <w:jc w:val="center"/>
        <w:rPr>
          <w:rFonts w:ascii="Times New Roman" w:hAnsi="Times New Roman" w:cs="Times New Roman"/>
          <w:b/>
          <w:sz w:val="36"/>
          <w:szCs w:val="36"/>
        </w:rPr>
      </w:pPr>
    </w:p>
    <w:p w14:paraId="5D07E936" w14:textId="77777777" w:rsidR="00FB06AF" w:rsidRPr="008215F8" w:rsidRDefault="00FB06AF" w:rsidP="00FB06AF">
      <w:pPr>
        <w:jc w:val="center"/>
        <w:rPr>
          <w:rFonts w:ascii="Times New Roman" w:hAnsi="Times New Roman" w:cs="Times New Roman"/>
          <w:b/>
          <w:sz w:val="36"/>
          <w:szCs w:val="36"/>
        </w:rPr>
      </w:pPr>
    </w:p>
    <w:p w14:paraId="4989834F" w14:textId="77777777" w:rsidR="00FB06AF" w:rsidRPr="008215F8" w:rsidRDefault="00FB06AF" w:rsidP="00FB06AF">
      <w:pPr>
        <w:jc w:val="center"/>
        <w:rPr>
          <w:rFonts w:ascii="Times New Roman" w:hAnsi="Times New Roman" w:cs="Times New Roman"/>
          <w:b/>
          <w:sz w:val="36"/>
          <w:szCs w:val="36"/>
        </w:rPr>
      </w:pPr>
    </w:p>
    <w:p w14:paraId="3B859CC8" w14:textId="138AA931" w:rsidR="00FB06AF" w:rsidRPr="008215F8" w:rsidRDefault="00FB06AF" w:rsidP="00FB06AF">
      <w:pPr>
        <w:jc w:val="center"/>
        <w:rPr>
          <w:rFonts w:ascii="Times New Roman" w:hAnsi="Times New Roman" w:cs="Times New Roman"/>
          <w:b/>
          <w:sz w:val="36"/>
          <w:szCs w:val="36"/>
        </w:rPr>
      </w:pPr>
      <w:r w:rsidRPr="008215F8">
        <w:rPr>
          <w:rFonts w:ascii="Times New Roman" w:hAnsi="Times New Roman" w:cs="Times New Roman"/>
          <w:b/>
          <w:sz w:val="36"/>
          <w:szCs w:val="36"/>
        </w:rPr>
        <w:t>Attachment A</w:t>
      </w:r>
    </w:p>
    <w:p w14:paraId="0FDC6B51" w14:textId="77777777" w:rsidR="00FB06AF" w:rsidRPr="008215F8" w:rsidRDefault="00FB06AF" w:rsidP="00FB06AF">
      <w:pPr>
        <w:jc w:val="center"/>
        <w:rPr>
          <w:rFonts w:ascii="Times New Roman" w:hAnsi="Times New Roman" w:cs="Times New Roman"/>
          <w:b/>
          <w:sz w:val="28"/>
          <w:szCs w:val="28"/>
        </w:rPr>
      </w:pPr>
    </w:p>
    <w:p w14:paraId="160DC0EB" w14:textId="77777777" w:rsidR="00FB06AF" w:rsidRPr="008215F8" w:rsidRDefault="00FB06AF" w:rsidP="00FB06AF">
      <w:pPr>
        <w:jc w:val="center"/>
        <w:rPr>
          <w:rFonts w:ascii="Times New Roman" w:hAnsi="Times New Roman" w:cs="Times New Roman"/>
          <w:b/>
          <w:sz w:val="28"/>
          <w:szCs w:val="28"/>
        </w:rPr>
      </w:pPr>
      <w:bookmarkStart w:id="0" w:name="_Hlk80971421"/>
      <w:r w:rsidRPr="008215F8">
        <w:rPr>
          <w:rFonts w:ascii="Times New Roman" w:hAnsi="Times New Roman" w:cs="Times New Roman"/>
          <w:b/>
          <w:sz w:val="28"/>
          <w:szCs w:val="28"/>
        </w:rPr>
        <w:t>San Diego Gas &amp; Electric Company</w:t>
      </w:r>
    </w:p>
    <w:p w14:paraId="28AEBD95" w14:textId="38A66A83" w:rsidR="00FB06AF" w:rsidRPr="008215F8" w:rsidRDefault="00144903" w:rsidP="00FC5E1C">
      <w:pPr>
        <w:jc w:val="center"/>
        <w:rPr>
          <w:rFonts w:ascii="Times New Roman" w:hAnsi="Times New Roman" w:cs="Times New Roman"/>
          <w:b/>
          <w:sz w:val="28"/>
          <w:szCs w:val="28"/>
        </w:rPr>
      </w:pPr>
      <w:r>
        <w:rPr>
          <w:rFonts w:ascii="Times New Roman" w:hAnsi="Times New Roman" w:cs="Times New Roman"/>
          <w:b/>
          <w:sz w:val="28"/>
          <w:szCs w:val="28"/>
        </w:rPr>
        <w:t>202</w:t>
      </w:r>
      <w:r w:rsidR="00244B83">
        <w:rPr>
          <w:rFonts w:ascii="Times New Roman" w:hAnsi="Times New Roman" w:cs="Times New Roman"/>
          <w:b/>
          <w:sz w:val="28"/>
          <w:szCs w:val="28"/>
        </w:rPr>
        <w:t>4</w:t>
      </w:r>
      <w:r>
        <w:rPr>
          <w:rFonts w:ascii="Times New Roman" w:hAnsi="Times New Roman" w:cs="Times New Roman"/>
          <w:b/>
          <w:sz w:val="28"/>
          <w:szCs w:val="28"/>
        </w:rPr>
        <w:t xml:space="preserve"> </w:t>
      </w:r>
      <w:r w:rsidR="00FB06AF" w:rsidRPr="008215F8">
        <w:rPr>
          <w:rFonts w:ascii="Times New Roman" w:hAnsi="Times New Roman" w:cs="Times New Roman"/>
          <w:b/>
          <w:sz w:val="28"/>
          <w:szCs w:val="28"/>
        </w:rPr>
        <w:t xml:space="preserve">Public Safety Power Shutoff </w:t>
      </w:r>
      <w:r w:rsidR="00FC5E1C" w:rsidRPr="008215F8">
        <w:rPr>
          <w:rFonts w:ascii="Times New Roman" w:hAnsi="Times New Roman" w:cs="Times New Roman"/>
          <w:b/>
          <w:sz w:val="28"/>
          <w:szCs w:val="28"/>
        </w:rPr>
        <w:t>Post-</w:t>
      </w:r>
      <w:r>
        <w:rPr>
          <w:rFonts w:ascii="Times New Roman" w:hAnsi="Times New Roman" w:cs="Times New Roman"/>
          <w:b/>
          <w:sz w:val="28"/>
          <w:szCs w:val="28"/>
        </w:rPr>
        <w:t>Season</w:t>
      </w:r>
      <w:r w:rsidR="00FC5E1C" w:rsidRPr="008215F8">
        <w:rPr>
          <w:rFonts w:ascii="Times New Roman" w:hAnsi="Times New Roman" w:cs="Times New Roman"/>
          <w:b/>
          <w:sz w:val="28"/>
          <w:szCs w:val="28"/>
        </w:rPr>
        <w:t xml:space="preserve"> Report </w:t>
      </w:r>
      <w:r w:rsidR="00FC5E1C" w:rsidRPr="008215F8">
        <w:rPr>
          <w:rFonts w:ascii="Times New Roman" w:hAnsi="Times New Roman" w:cs="Times New Roman"/>
          <w:b/>
          <w:sz w:val="28"/>
          <w:szCs w:val="28"/>
        </w:rPr>
        <w:br/>
      </w:r>
    </w:p>
    <w:bookmarkEnd w:id="0"/>
    <w:p w14:paraId="1799A870" w14:textId="77777777" w:rsidR="00CC49BB" w:rsidRDefault="00CC49BB">
      <w:pPr>
        <w:spacing w:after="200" w:line="276" w:lineRule="auto"/>
        <w:rPr>
          <w:rFonts w:ascii="Times New Roman" w:hAnsi="Times New Roman" w:cs="Times New Roman"/>
          <w:b/>
          <w:shd w:val="clear" w:color="auto" w:fill="FAF9F8"/>
        </w:rPr>
        <w:sectPr w:rsidR="00CC49BB" w:rsidSect="000D637B">
          <w:footerReference w:type="default" r:id="rId20"/>
          <w:pgSz w:w="12240" w:h="15840"/>
          <w:pgMar w:top="1296" w:right="1440" w:bottom="1008" w:left="1440" w:header="720" w:footer="720" w:gutter="0"/>
          <w:cols w:space="720"/>
          <w:docGrid w:linePitch="360"/>
        </w:sectPr>
      </w:pPr>
    </w:p>
    <w:sdt>
      <w:sdtPr>
        <w:rPr>
          <w:rFonts w:ascii="Times New Roman" w:eastAsia="Times New Roman" w:hAnsi="Times New Roman" w:cs="Times New Roman"/>
          <w:color w:val="auto"/>
          <w:sz w:val="24"/>
          <w:szCs w:val="24"/>
          <w:lang w:eastAsia="zh-TW"/>
        </w:rPr>
        <w:id w:val="-2133383548"/>
        <w:docPartObj>
          <w:docPartGallery w:val="Table of Contents"/>
          <w:docPartUnique/>
        </w:docPartObj>
      </w:sdtPr>
      <w:sdtEndPr>
        <w:rPr>
          <w:rFonts w:eastAsiaTheme="minorEastAsia"/>
          <w:b/>
          <w:bCs/>
          <w:lang w:eastAsia="en-US"/>
        </w:rPr>
      </w:sdtEndPr>
      <w:sdtContent>
        <w:p w14:paraId="22D27372" w14:textId="005340DA" w:rsidR="00CE7D93" w:rsidRPr="00D201BF" w:rsidRDefault="00CE7D93" w:rsidP="00EE6F80">
          <w:pPr>
            <w:pStyle w:val="TOCHeading"/>
            <w:jc w:val="center"/>
            <w:rPr>
              <w:rFonts w:ascii="Times New Roman" w:hAnsi="Times New Roman" w:cs="Times New Roman"/>
              <w:b/>
              <w:bCs/>
              <w:color w:val="auto"/>
              <w:sz w:val="24"/>
              <w:szCs w:val="24"/>
            </w:rPr>
          </w:pPr>
          <w:r w:rsidRPr="00D201BF">
            <w:rPr>
              <w:rFonts w:ascii="Times New Roman" w:hAnsi="Times New Roman" w:cs="Times New Roman"/>
              <w:b/>
              <w:bCs/>
              <w:color w:val="auto"/>
              <w:sz w:val="24"/>
              <w:szCs w:val="24"/>
            </w:rPr>
            <w:t>Table of Contents</w:t>
          </w:r>
        </w:p>
        <w:p w14:paraId="14EB9C5A" w14:textId="77777777" w:rsidR="00EE6F80" w:rsidRPr="00D201BF" w:rsidRDefault="00EE6F80" w:rsidP="00EE6F80">
          <w:pPr>
            <w:rPr>
              <w:rFonts w:ascii="Times New Roman" w:hAnsi="Times New Roman" w:cs="Times New Roman"/>
              <w:sz w:val="24"/>
              <w:szCs w:val="24"/>
            </w:rPr>
          </w:pPr>
        </w:p>
        <w:p w14:paraId="542DFB1D" w14:textId="442053AA" w:rsidR="00EE7549" w:rsidRPr="006F476E" w:rsidRDefault="00CE7D93">
          <w:pPr>
            <w:pStyle w:val="TOC1"/>
            <w:rPr>
              <w:rFonts w:ascii="Times New Roman" w:hAnsi="Times New Roman" w:cs="Times New Roman"/>
              <w:noProof/>
              <w:kern w:val="2"/>
              <w:sz w:val="24"/>
              <w:szCs w:val="24"/>
              <w14:ligatures w14:val="standardContextual"/>
            </w:rPr>
          </w:pPr>
          <w:r w:rsidRPr="006F476E">
            <w:rPr>
              <w:rFonts w:ascii="Times New Roman" w:hAnsi="Times New Roman" w:cs="Times New Roman"/>
              <w:sz w:val="24"/>
              <w:szCs w:val="24"/>
            </w:rPr>
            <w:fldChar w:fldCharType="begin"/>
          </w:r>
          <w:r w:rsidRPr="006F476E">
            <w:rPr>
              <w:rFonts w:ascii="Times New Roman" w:hAnsi="Times New Roman" w:cs="Times New Roman"/>
              <w:sz w:val="24"/>
              <w:szCs w:val="24"/>
            </w:rPr>
            <w:instrText xml:space="preserve"> TOC \o "1-3" \h \z \u </w:instrText>
          </w:r>
          <w:r w:rsidRPr="006F476E">
            <w:rPr>
              <w:rFonts w:ascii="Times New Roman" w:hAnsi="Times New Roman" w:cs="Times New Roman"/>
              <w:sz w:val="24"/>
              <w:szCs w:val="24"/>
            </w:rPr>
            <w:fldChar w:fldCharType="separate"/>
          </w:r>
          <w:hyperlink w:anchor="_Toc189470549" w:history="1">
            <w:r w:rsidR="00EE7549" w:rsidRPr="006F476E">
              <w:rPr>
                <w:rStyle w:val="Hyperlink"/>
                <w:rFonts w:ascii="Times New Roman" w:hAnsi="Times New Roman" w:cs="Times New Roman"/>
                <w:noProof/>
              </w:rPr>
              <w:t>Section I – Background: Overarching Regulation</w:t>
            </w:r>
            <w:r w:rsidR="00EE7549" w:rsidRPr="006F476E">
              <w:rPr>
                <w:rFonts w:ascii="Times New Roman" w:hAnsi="Times New Roman" w:cs="Times New Roman"/>
                <w:noProof/>
                <w:webHidden/>
              </w:rPr>
              <w:tab/>
            </w:r>
            <w:r w:rsidR="00EE7549" w:rsidRPr="006F476E">
              <w:rPr>
                <w:rFonts w:ascii="Times New Roman" w:hAnsi="Times New Roman" w:cs="Times New Roman"/>
                <w:noProof/>
                <w:webHidden/>
              </w:rPr>
              <w:fldChar w:fldCharType="begin"/>
            </w:r>
            <w:r w:rsidR="00EE7549" w:rsidRPr="006F476E">
              <w:rPr>
                <w:rFonts w:ascii="Times New Roman" w:hAnsi="Times New Roman" w:cs="Times New Roman"/>
                <w:noProof/>
                <w:webHidden/>
              </w:rPr>
              <w:instrText xml:space="preserve"> PAGEREF _Toc189470549 \h </w:instrText>
            </w:r>
            <w:r w:rsidR="00EE7549" w:rsidRPr="006F476E">
              <w:rPr>
                <w:rFonts w:ascii="Times New Roman" w:hAnsi="Times New Roman" w:cs="Times New Roman"/>
                <w:noProof/>
                <w:webHidden/>
              </w:rPr>
            </w:r>
            <w:r w:rsidR="00EE7549" w:rsidRPr="006F476E">
              <w:rPr>
                <w:rFonts w:ascii="Times New Roman" w:hAnsi="Times New Roman" w:cs="Times New Roman"/>
                <w:noProof/>
                <w:webHidden/>
              </w:rPr>
              <w:fldChar w:fldCharType="separate"/>
            </w:r>
            <w:r w:rsidR="00F17AD9">
              <w:rPr>
                <w:rFonts w:ascii="Times New Roman" w:hAnsi="Times New Roman" w:cs="Times New Roman"/>
                <w:noProof/>
                <w:webHidden/>
              </w:rPr>
              <w:t>1</w:t>
            </w:r>
            <w:r w:rsidR="00EE7549" w:rsidRPr="006F476E">
              <w:rPr>
                <w:rFonts w:ascii="Times New Roman" w:hAnsi="Times New Roman" w:cs="Times New Roman"/>
                <w:noProof/>
                <w:webHidden/>
              </w:rPr>
              <w:fldChar w:fldCharType="end"/>
            </w:r>
          </w:hyperlink>
        </w:p>
        <w:p w14:paraId="03077768" w14:textId="30A775B3" w:rsidR="00EE7549" w:rsidRPr="006F476E" w:rsidRDefault="00EE7549">
          <w:pPr>
            <w:pStyle w:val="TOC1"/>
            <w:rPr>
              <w:rFonts w:ascii="Times New Roman" w:hAnsi="Times New Roman" w:cs="Times New Roman"/>
              <w:noProof/>
              <w:kern w:val="2"/>
              <w:sz w:val="24"/>
              <w:szCs w:val="24"/>
              <w14:ligatures w14:val="standardContextual"/>
            </w:rPr>
          </w:pPr>
          <w:hyperlink w:anchor="_Toc189470550" w:history="1">
            <w:r w:rsidRPr="006F476E">
              <w:rPr>
                <w:rStyle w:val="Hyperlink"/>
                <w:rFonts w:ascii="Times New Roman" w:hAnsi="Times New Roman" w:cs="Times New Roman"/>
                <w:noProof/>
              </w:rPr>
              <w:t>Section II – Amendments to Post-Event Reports</w:t>
            </w:r>
            <w:r w:rsidRPr="006F476E">
              <w:rPr>
                <w:rFonts w:ascii="Times New Roman" w:hAnsi="Times New Roman" w:cs="Times New Roman"/>
                <w:noProof/>
                <w:webHidden/>
              </w:rPr>
              <w:tab/>
            </w:r>
            <w:r w:rsidRPr="006F476E">
              <w:rPr>
                <w:rFonts w:ascii="Times New Roman" w:hAnsi="Times New Roman" w:cs="Times New Roman"/>
                <w:noProof/>
                <w:webHidden/>
              </w:rPr>
              <w:fldChar w:fldCharType="begin"/>
            </w:r>
            <w:r w:rsidRPr="006F476E">
              <w:rPr>
                <w:rFonts w:ascii="Times New Roman" w:hAnsi="Times New Roman" w:cs="Times New Roman"/>
                <w:noProof/>
                <w:webHidden/>
              </w:rPr>
              <w:instrText xml:space="preserve"> PAGEREF _Toc189470550 \h </w:instrText>
            </w:r>
            <w:r w:rsidRPr="006F476E">
              <w:rPr>
                <w:rFonts w:ascii="Times New Roman" w:hAnsi="Times New Roman" w:cs="Times New Roman"/>
                <w:noProof/>
                <w:webHidden/>
              </w:rPr>
            </w:r>
            <w:r w:rsidRPr="006F476E">
              <w:rPr>
                <w:rFonts w:ascii="Times New Roman" w:hAnsi="Times New Roman" w:cs="Times New Roman"/>
                <w:noProof/>
                <w:webHidden/>
              </w:rPr>
              <w:fldChar w:fldCharType="separate"/>
            </w:r>
            <w:r w:rsidR="00F17AD9">
              <w:rPr>
                <w:rFonts w:ascii="Times New Roman" w:hAnsi="Times New Roman" w:cs="Times New Roman"/>
                <w:noProof/>
                <w:webHidden/>
              </w:rPr>
              <w:t>1</w:t>
            </w:r>
            <w:r w:rsidRPr="006F476E">
              <w:rPr>
                <w:rFonts w:ascii="Times New Roman" w:hAnsi="Times New Roman" w:cs="Times New Roman"/>
                <w:noProof/>
                <w:webHidden/>
              </w:rPr>
              <w:fldChar w:fldCharType="end"/>
            </w:r>
          </w:hyperlink>
        </w:p>
        <w:p w14:paraId="507C8B86" w14:textId="5613FFD9" w:rsidR="00EE7549" w:rsidRPr="006F476E" w:rsidRDefault="00EE7549">
          <w:pPr>
            <w:pStyle w:val="TOC1"/>
            <w:rPr>
              <w:rFonts w:ascii="Times New Roman" w:hAnsi="Times New Roman" w:cs="Times New Roman"/>
              <w:noProof/>
              <w:kern w:val="2"/>
              <w:sz w:val="24"/>
              <w:szCs w:val="24"/>
              <w14:ligatures w14:val="standardContextual"/>
            </w:rPr>
          </w:pPr>
          <w:hyperlink w:anchor="_Toc189470551" w:history="1">
            <w:r w:rsidRPr="006F476E">
              <w:rPr>
                <w:rStyle w:val="Hyperlink"/>
                <w:rFonts w:ascii="Times New Roman" w:hAnsi="Times New Roman" w:cs="Times New Roman"/>
                <w:noProof/>
              </w:rPr>
              <w:t>Section III – Decision-Specified</w:t>
            </w:r>
            <w:r w:rsidRPr="006F476E">
              <w:rPr>
                <w:rFonts w:ascii="Times New Roman" w:hAnsi="Times New Roman" w:cs="Times New Roman"/>
                <w:noProof/>
                <w:webHidden/>
              </w:rPr>
              <w:tab/>
            </w:r>
            <w:r w:rsidRPr="006F476E">
              <w:rPr>
                <w:rFonts w:ascii="Times New Roman" w:hAnsi="Times New Roman" w:cs="Times New Roman"/>
                <w:noProof/>
                <w:webHidden/>
              </w:rPr>
              <w:fldChar w:fldCharType="begin"/>
            </w:r>
            <w:r w:rsidRPr="006F476E">
              <w:rPr>
                <w:rFonts w:ascii="Times New Roman" w:hAnsi="Times New Roman" w:cs="Times New Roman"/>
                <w:noProof/>
                <w:webHidden/>
              </w:rPr>
              <w:instrText xml:space="preserve"> PAGEREF _Toc189470551 \h </w:instrText>
            </w:r>
            <w:r w:rsidRPr="006F476E">
              <w:rPr>
                <w:rFonts w:ascii="Times New Roman" w:hAnsi="Times New Roman" w:cs="Times New Roman"/>
                <w:noProof/>
                <w:webHidden/>
              </w:rPr>
            </w:r>
            <w:r w:rsidRPr="006F476E">
              <w:rPr>
                <w:rFonts w:ascii="Times New Roman" w:hAnsi="Times New Roman" w:cs="Times New Roman"/>
                <w:noProof/>
                <w:webHidden/>
              </w:rPr>
              <w:fldChar w:fldCharType="separate"/>
            </w:r>
            <w:r w:rsidR="00F17AD9">
              <w:rPr>
                <w:rFonts w:ascii="Times New Roman" w:hAnsi="Times New Roman" w:cs="Times New Roman"/>
                <w:noProof/>
                <w:webHidden/>
              </w:rPr>
              <w:t>4</w:t>
            </w:r>
            <w:r w:rsidRPr="006F476E">
              <w:rPr>
                <w:rFonts w:ascii="Times New Roman" w:hAnsi="Times New Roman" w:cs="Times New Roman"/>
                <w:noProof/>
                <w:webHidden/>
              </w:rPr>
              <w:fldChar w:fldCharType="end"/>
            </w:r>
          </w:hyperlink>
        </w:p>
        <w:p w14:paraId="55017D1B" w14:textId="41EA9E4D" w:rsidR="00EE7549" w:rsidRPr="006F476E" w:rsidRDefault="00EE7549">
          <w:pPr>
            <w:pStyle w:val="TOC1"/>
            <w:rPr>
              <w:rFonts w:ascii="Times New Roman" w:hAnsi="Times New Roman" w:cs="Times New Roman"/>
              <w:noProof/>
              <w:kern w:val="2"/>
              <w:sz w:val="24"/>
              <w:szCs w:val="24"/>
              <w14:ligatures w14:val="standardContextual"/>
            </w:rPr>
          </w:pPr>
          <w:hyperlink w:anchor="_Toc189470552" w:history="1">
            <w:r w:rsidRPr="006F476E">
              <w:rPr>
                <w:rStyle w:val="Hyperlink"/>
                <w:rFonts w:ascii="Times New Roman" w:hAnsi="Times New Roman" w:cs="Times New Roman"/>
                <w:noProof/>
              </w:rPr>
              <w:t>Section IV – Safety and Enforcement Division-Specified</w:t>
            </w:r>
            <w:r w:rsidRPr="006F476E">
              <w:rPr>
                <w:rFonts w:ascii="Times New Roman" w:hAnsi="Times New Roman" w:cs="Times New Roman"/>
                <w:noProof/>
                <w:webHidden/>
              </w:rPr>
              <w:tab/>
            </w:r>
            <w:r w:rsidRPr="006F476E">
              <w:rPr>
                <w:rFonts w:ascii="Times New Roman" w:hAnsi="Times New Roman" w:cs="Times New Roman"/>
                <w:noProof/>
                <w:webHidden/>
              </w:rPr>
              <w:fldChar w:fldCharType="begin"/>
            </w:r>
            <w:r w:rsidRPr="006F476E">
              <w:rPr>
                <w:rFonts w:ascii="Times New Roman" w:hAnsi="Times New Roman" w:cs="Times New Roman"/>
                <w:noProof/>
                <w:webHidden/>
              </w:rPr>
              <w:instrText xml:space="preserve"> PAGEREF _Toc189470552 \h </w:instrText>
            </w:r>
            <w:r w:rsidRPr="006F476E">
              <w:rPr>
                <w:rFonts w:ascii="Times New Roman" w:hAnsi="Times New Roman" w:cs="Times New Roman"/>
                <w:noProof/>
                <w:webHidden/>
              </w:rPr>
            </w:r>
            <w:r w:rsidRPr="006F476E">
              <w:rPr>
                <w:rFonts w:ascii="Times New Roman" w:hAnsi="Times New Roman" w:cs="Times New Roman"/>
                <w:noProof/>
                <w:webHidden/>
              </w:rPr>
              <w:fldChar w:fldCharType="separate"/>
            </w:r>
            <w:r w:rsidR="00F17AD9">
              <w:rPr>
                <w:rFonts w:ascii="Times New Roman" w:hAnsi="Times New Roman" w:cs="Times New Roman"/>
                <w:noProof/>
                <w:webHidden/>
              </w:rPr>
              <w:t>12</w:t>
            </w:r>
            <w:r w:rsidRPr="006F476E">
              <w:rPr>
                <w:rFonts w:ascii="Times New Roman" w:hAnsi="Times New Roman" w:cs="Times New Roman"/>
                <w:noProof/>
                <w:webHidden/>
              </w:rPr>
              <w:fldChar w:fldCharType="end"/>
            </w:r>
          </w:hyperlink>
        </w:p>
        <w:p w14:paraId="35295518" w14:textId="5EAA2360" w:rsidR="00EE7549" w:rsidRPr="006F476E" w:rsidRDefault="00EE7549">
          <w:pPr>
            <w:pStyle w:val="TOC1"/>
            <w:rPr>
              <w:rFonts w:ascii="Times New Roman" w:hAnsi="Times New Roman" w:cs="Times New Roman"/>
              <w:noProof/>
              <w:kern w:val="2"/>
              <w:sz w:val="24"/>
              <w:szCs w:val="24"/>
              <w14:ligatures w14:val="standardContextual"/>
            </w:rPr>
          </w:pPr>
          <w:hyperlink w:anchor="_Toc189470553" w:history="1">
            <w:r w:rsidRPr="006F476E">
              <w:rPr>
                <w:rStyle w:val="Hyperlink"/>
                <w:rFonts w:ascii="Times New Roman" w:hAnsi="Times New Roman" w:cs="Times New Roman"/>
                <w:noProof/>
              </w:rPr>
              <w:t>Attachment 1</w:t>
            </w:r>
            <w:r w:rsidRPr="006F476E">
              <w:rPr>
                <w:rFonts w:ascii="Times New Roman" w:hAnsi="Times New Roman" w:cs="Times New Roman"/>
                <w:noProof/>
              </w:rPr>
              <w:t xml:space="preserve"> </w:t>
            </w:r>
            <w:r w:rsidRPr="006F476E">
              <w:rPr>
                <w:rStyle w:val="Hyperlink"/>
                <w:rFonts w:ascii="Times New Roman" w:hAnsi="Times New Roman" w:cs="Times New Roman"/>
                <w:noProof/>
              </w:rPr>
              <w:t xml:space="preserve">POSTSR 2A: PSPS Data By Census Tract (Geospatial) </w:t>
            </w:r>
            <w:r w:rsidR="00323B80">
              <w:rPr>
                <w:rStyle w:val="Hyperlink"/>
                <w:rFonts w:ascii="Times New Roman" w:hAnsi="Times New Roman" w:cs="Times New Roman"/>
                <w:noProof/>
              </w:rPr>
              <w:t>(Zipped Geodata File</w:t>
            </w:r>
            <w:r w:rsidRPr="006F476E">
              <w:rPr>
                <w:rStyle w:val="Hyperlink"/>
                <w:rFonts w:ascii="Times New Roman" w:hAnsi="Times New Roman" w:cs="Times New Roman"/>
                <w:noProof/>
              </w:rPr>
              <w:t>)</w:t>
            </w:r>
            <w:r w:rsidRPr="006F476E">
              <w:rPr>
                <w:rFonts w:ascii="Times New Roman" w:hAnsi="Times New Roman" w:cs="Times New Roman"/>
                <w:noProof/>
                <w:webHidden/>
              </w:rPr>
              <w:tab/>
            </w:r>
            <w:r w:rsidRPr="006F476E">
              <w:rPr>
                <w:rFonts w:ascii="Times New Roman" w:hAnsi="Times New Roman" w:cs="Times New Roman"/>
                <w:noProof/>
                <w:webHidden/>
              </w:rPr>
              <w:fldChar w:fldCharType="begin"/>
            </w:r>
            <w:r w:rsidRPr="006F476E">
              <w:rPr>
                <w:rFonts w:ascii="Times New Roman" w:hAnsi="Times New Roman" w:cs="Times New Roman"/>
                <w:noProof/>
                <w:webHidden/>
              </w:rPr>
              <w:instrText xml:space="preserve"> PAGEREF _Toc189470553 \h </w:instrText>
            </w:r>
            <w:r w:rsidRPr="006F476E">
              <w:rPr>
                <w:rFonts w:ascii="Times New Roman" w:hAnsi="Times New Roman" w:cs="Times New Roman"/>
                <w:noProof/>
                <w:webHidden/>
              </w:rPr>
            </w:r>
            <w:r w:rsidRPr="006F476E">
              <w:rPr>
                <w:rFonts w:ascii="Times New Roman" w:hAnsi="Times New Roman" w:cs="Times New Roman"/>
                <w:noProof/>
                <w:webHidden/>
              </w:rPr>
              <w:fldChar w:fldCharType="separate"/>
            </w:r>
            <w:r w:rsidR="00F17AD9">
              <w:rPr>
                <w:rFonts w:ascii="Times New Roman" w:hAnsi="Times New Roman" w:cs="Times New Roman"/>
                <w:noProof/>
                <w:webHidden/>
              </w:rPr>
              <w:t>1</w:t>
            </w:r>
            <w:r w:rsidRPr="006F476E">
              <w:rPr>
                <w:rFonts w:ascii="Times New Roman" w:hAnsi="Times New Roman" w:cs="Times New Roman"/>
                <w:noProof/>
                <w:webHidden/>
              </w:rPr>
              <w:fldChar w:fldCharType="end"/>
            </w:r>
          </w:hyperlink>
        </w:p>
        <w:p w14:paraId="0DB23CDC" w14:textId="55131F65" w:rsidR="00EE7549" w:rsidRPr="006F476E" w:rsidRDefault="00EE7549">
          <w:pPr>
            <w:pStyle w:val="TOC1"/>
            <w:rPr>
              <w:rFonts w:ascii="Times New Roman" w:hAnsi="Times New Roman" w:cs="Times New Roman"/>
              <w:noProof/>
              <w:kern w:val="2"/>
              <w:sz w:val="24"/>
              <w:szCs w:val="24"/>
              <w14:ligatures w14:val="standardContextual"/>
            </w:rPr>
          </w:pPr>
          <w:hyperlink w:anchor="_Toc189470554" w:history="1">
            <w:r w:rsidRPr="006F476E">
              <w:rPr>
                <w:rStyle w:val="Hyperlink"/>
                <w:rFonts w:ascii="Times New Roman" w:hAnsi="Times New Roman" w:cs="Times New Roman"/>
                <w:noProof/>
              </w:rPr>
              <w:t>Attachment 2</w:t>
            </w:r>
            <w:r w:rsidR="00D85949" w:rsidRPr="006F476E">
              <w:rPr>
                <w:rFonts w:ascii="Times New Roman" w:hAnsi="Times New Roman" w:cs="Times New Roman"/>
                <w:noProof/>
              </w:rPr>
              <w:t xml:space="preserve"> </w:t>
            </w:r>
            <w:r w:rsidR="00D85949" w:rsidRPr="006F476E">
              <w:rPr>
                <w:rStyle w:val="Hyperlink"/>
                <w:rFonts w:ascii="Times New Roman" w:hAnsi="Times New Roman" w:cs="Times New Roman"/>
                <w:noProof/>
              </w:rPr>
              <w:t>POSTSR 2B: PSPS Data By Census Tract (Non-Spatial) (Excel File)</w:t>
            </w:r>
            <w:r w:rsidRPr="006F476E">
              <w:rPr>
                <w:rFonts w:ascii="Times New Roman" w:hAnsi="Times New Roman" w:cs="Times New Roman"/>
                <w:noProof/>
                <w:webHidden/>
              </w:rPr>
              <w:tab/>
            </w:r>
            <w:r w:rsidRPr="006F476E">
              <w:rPr>
                <w:rFonts w:ascii="Times New Roman" w:hAnsi="Times New Roman" w:cs="Times New Roman"/>
                <w:noProof/>
                <w:webHidden/>
              </w:rPr>
              <w:fldChar w:fldCharType="begin"/>
            </w:r>
            <w:r w:rsidRPr="006F476E">
              <w:rPr>
                <w:rFonts w:ascii="Times New Roman" w:hAnsi="Times New Roman" w:cs="Times New Roman"/>
                <w:noProof/>
                <w:webHidden/>
              </w:rPr>
              <w:instrText xml:space="preserve"> PAGEREF _Toc189470554 \h </w:instrText>
            </w:r>
            <w:r w:rsidRPr="006F476E">
              <w:rPr>
                <w:rFonts w:ascii="Times New Roman" w:hAnsi="Times New Roman" w:cs="Times New Roman"/>
                <w:noProof/>
                <w:webHidden/>
              </w:rPr>
            </w:r>
            <w:r w:rsidRPr="006F476E">
              <w:rPr>
                <w:rFonts w:ascii="Times New Roman" w:hAnsi="Times New Roman" w:cs="Times New Roman"/>
                <w:noProof/>
                <w:webHidden/>
              </w:rPr>
              <w:fldChar w:fldCharType="separate"/>
            </w:r>
            <w:r w:rsidR="00F17AD9">
              <w:rPr>
                <w:rFonts w:ascii="Times New Roman" w:hAnsi="Times New Roman" w:cs="Times New Roman"/>
                <w:noProof/>
                <w:webHidden/>
              </w:rPr>
              <w:t>1</w:t>
            </w:r>
            <w:r w:rsidRPr="006F476E">
              <w:rPr>
                <w:rFonts w:ascii="Times New Roman" w:hAnsi="Times New Roman" w:cs="Times New Roman"/>
                <w:noProof/>
                <w:webHidden/>
              </w:rPr>
              <w:fldChar w:fldCharType="end"/>
            </w:r>
          </w:hyperlink>
        </w:p>
        <w:p w14:paraId="09D56DCF" w14:textId="679783C3" w:rsidR="00EE7549" w:rsidRPr="006F476E" w:rsidRDefault="00EE7549">
          <w:pPr>
            <w:pStyle w:val="TOC1"/>
            <w:rPr>
              <w:rFonts w:ascii="Times New Roman" w:hAnsi="Times New Roman" w:cs="Times New Roman"/>
              <w:noProof/>
              <w:kern w:val="2"/>
              <w:sz w:val="24"/>
              <w:szCs w:val="24"/>
              <w14:ligatures w14:val="standardContextual"/>
            </w:rPr>
          </w:pPr>
          <w:hyperlink w:anchor="_Toc189470555" w:history="1">
            <w:r w:rsidRPr="006F476E">
              <w:rPr>
                <w:rStyle w:val="Hyperlink"/>
                <w:rFonts w:ascii="Times New Roman" w:hAnsi="Times New Roman" w:cs="Times New Roman"/>
                <w:noProof/>
              </w:rPr>
              <w:t>Attachment 3</w:t>
            </w:r>
            <w:r w:rsidR="00D85949" w:rsidRPr="006F476E">
              <w:rPr>
                <w:rFonts w:ascii="Times New Roman" w:hAnsi="Times New Roman" w:cs="Times New Roman"/>
                <w:noProof/>
              </w:rPr>
              <w:t xml:space="preserve"> </w:t>
            </w:r>
            <w:r w:rsidR="00D85949" w:rsidRPr="006F476E">
              <w:rPr>
                <w:rStyle w:val="Hyperlink"/>
                <w:rFonts w:ascii="Times New Roman" w:hAnsi="Times New Roman" w:cs="Times New Roman"/>
                <w:noProof/>
              </w:rPr>
              <w:t>POSTSR 3: Education and Outreach Costs (Excel File)</w:t>
            </w:r>
            <w:r w:rsidRPr="006F476E">
              <w:rPr>
                <w:rFonts w:ascii="Times New Roman" w:hAnsi="Times New Roman" w:cs="Times New Roman"/>
                <w:noProof/>
                <w:webHidden/>
              </w:rPr>
              <w:tab/>
            </w:r>
            <w:r w:rsidRPr="006F476E">
              <w:rPr>
                <w:rFonts w:ascii="Times New Roman" w:hAnsi="Times New Roman" w:cs="Times New Roman"/>
                <w:noProof/>
                <w:webHidden/>
              </w:rPr>
              <w:fldChar w:fldCharType="begin"/>
            </w:r>
            <w:r w:rsidRPr="006F476E">
              <w:rPr>
                <w:rFonts w:ascii="Times New Roman" w:hAnsi="Times New Roman" w:cs="Times New Roman"/>
                <w:noProof/>
                <w:webHidden/>
              </w:rPr>
              <w:instrText xml:space="preserve"> PAGEREF _Toc189470555 \h </w:instrText>
            </w:r>
            <w:r w:rsidRPr="006F476E">
              <w:rPr>
                <w:rFonts w:ascii="Times New Roman" w:hAnsi="Times New Roman" w:cs="Times New Roman"/>
                <w:noProof/>
                <w:webHidden/>
              </w:rPr>
            </w:r>
            <w:r w:rsidRPr="006F476E">
              <w:rPr>
                <w:rFonts w:ascii="Times New Roman" w:hAnsi="Times New Roman" w:cs="Times New Roman"/>
                <w:noProof/>
                <w:webHidden/>
              </w:rPr>
              <w:fldChar w:fldCharType="separate"/>
            </w:r>
            <w:r w:rsidR="00F17AD9">
              <w:rPr>
                <w:rFonts w:ascii="Times New Roman" w:hAnsi="Times New Roman" w:cs="Times New Roman"/>
                <w:noProof/>
                <w:webHidden/>
              </w:rPr>
              <w:t>1</w:t>
            </w:r>
            <w:r w:rsidRPr="006F476E">
              <w:rPr>
                <w:rFonts w:ascii="Times New Roman" w:hAnsi="Times New Roman" w:cs="Times New Roman"/>
                <w:noProof/>
                <w:webHidden/>
              </w:rPr>
              <w:fldChar w:fldCharType="end"/>
            </w:r>
          </w:hyperlink>
        </w:p>
        <w:p w14:paraId="5BE26647" w14:textId="17DAC1B7" w:rsidR="00EE7549" w:rsidRPr="006F476E" w:rsidRDefault="00EE7549">
          <w:pPr>
            <w:pStyle w:val="TOC1"/>
            <w:rPr>
              <w:rFonts w:ascii="Times New Roman" w:hAnsi="Times New Roman" w:cs="Times New Roman"/>
              <w:noProof/>
              <w:kern w:val="2"/>
              <w:sz w:val="24"/>
              <w:szCs w:val="24"/>
              <w14:ligatures w14:val="standardContextual"/>
            </w:rPr>
          </w:pPr>
          <w:hyperlink w:anchor="_Toc189470556" w:history="1">
            <w:r w:rsidRPr="006F476E">
              <w:rPr>
                <w:rStyle w:val="Hyperlink"/>
                <w:rFonts w:ascii="Times New Roman" w:hAnsi="Times New Roman" w:cs="Times New Roman"/>
                <w:noProof/>
              </w:rPr>
              <w:t>Attachment 4</w:t>
            </w:r>
            <w:r w:rsidR="00D85949" w:rsidRPr="006F476E">
              <w:rPr>
                <w:rFonts w:ascii="Times New Roman" w:hAnsi="Times New Roman" w:cs="Times New Roman"/>
                <w:noProof/>
              </w:rPr>
              <w:t xml:space="preserve"> </w:t>
            </w:r>
            <w:r w:rsidR="00D85949" w:rsidRPr="006F476E">
              <w:rPr>
                <w:rStyle w:val="Hyperlink"/>
                <w:rFonts w:ascii="Times New Roman" w:hAnsi="Times New Roman" w:cs="Times New Roman"/>
                <w:noProof/>
              </w:rPr>
              <w:t>POSTSR 4: Complain Tracking Data (Excel File)</w:t>
            </w:r>
            <w:r w:rsidRPr="006F476E">
              <w:rPr>
                <w:rFonts w:ascii="Times New Roman" w:hAnsi="Times New Roman" w:cs="Times New Roman"/>
                <w:noProof/>
                <w:webHidden/>
              </w:rPr>
              <w:tab/>
            </w:r>
            <w:r w:rsidRPr="006F476E">
              <w:rPr>
                <w:rFonts w:ascii="Times New Roman" w:hAnsi="Times New Roman" w:cs="Times New Roman"/>
                <w:noProof/>
                <w:webHidden/>
              </w:rPr>
              <w:fldChar w:fldCharType="begin"/>
            </w:r>
            <w:r w:rsidRPr="006F476E">
              <w:rPr>
                <w:rFonts w:ascii="Times New Roman" w:hAnsi="Times New Roman" w:cs="Times New Roman"/>
                <w:noProof/>
                <w:webHidden/>
              </w:rPr>
              <w:instrText xml:space="preserve"> PAGEREF _Toc189470556 \h </w:instrText>
            </w:r>
            <w:r w:rsidRPr="006F476E">
              <w:rPr>
                <w:rFonts w:ascii="Times New Roman" w:hAnsi="Times New Roman" w:cs="Times New Roman"/>
                <w:noProof/>
                <w:webHidden/>
              </w:rPr>
            </w:r>
            <w:r w:rsidRPr="006F476E">
              <w:rPr>
                <w:rFonts w:ascii="Times New Roman" w:hAnsi="Times New Roman" w:cs="Times New Roman"/>
                <w:noProof/>
                <w:webHidden/>
              </w:rPr>
              <w:fldChar w:fldCharType="separate"/>
            </w:r>
            <w:r w:rsidR="00F17AD9">
              <w:rPr>
                <w:rFonts w:ascii="Times New Roman" w:hAnsi="Times New Roman" w:cs="Times New Roman"/>
                <w:noProof/>
                <w:webHidden/>
              </w:rPr>
              <w:t>1</w:t>
            </w:r>
            <w:r w:rsidRPr="006F476E">
              <w:rPr>
                <w:rFonts w:ascii="Times New Roman" w:hAnsi="Times New Roman" w:cs="Times New Roman"/>
                <w:noProof/>
                <w:webHidden/>
              </w:rPr>
              <w:fldChar w:fldCharType="end"/>
            </w:r>
          </w:hyperlink>
        </w:p>
        <w:p w14:paraId="2CA1BEB8" w14:textId="177AA7F5" w:rsidR="00C9237B" w:rsidRPr="00337621" w:rsidRDefault="00CE7D93" w:rsidP="007F07BD">
          <w:pPr>
            <w:rPr>
              <w:rFonts w:ascii="Times New Roman" w:hAnsi="Times New Roman" w:cs="Times New Roman"/>
              <w:b/>
              <w:sz w:val="24"/>
              <w:szCs w:val="24"/>
            </w:rPr>
          </w:pPr>
          <w:r w:rsidRPr="006F476E">
            <w:rPr>
              <w:rFonts w:ascii="Times New Roman" w:hAnsi="Times New Roman" w:cs="Times New Roman"/>
              <w:b/>
              <w:sz w:val="24"/>
              <w:szCs w:val="24"/>
            </w:rPr>
            <w:fldChar w:fldCharType="end"/>
          </w:r>
        </w:p>
      </w:sdtContent>
    </w:sdt>
    <w:p w14:paraId="6C626A29" w14:textId="77777777" w:rsidR="002A68AE" w:rsidRPr="00D201BF" w:rsidRDefault="002A68AE" w:rsidP="00C70B0B">
      <w:pPr>
        <w:spacing w:after="100"/>
        <w:rPr>
          <w:rFonts w:ascii="Times New Roman" w:hAnsi="Times New Roman" w:cs="Times New Roman"/>
          <w:sz w:val="24"/>
          <w:szCs w:val="24"/>
        </w:rPr>
      </w:pPr>
    </w:p>
    <w:p w14:paraId="67A8FE6E" w14:textId="77777777" w:rsidR="00C844D8" w:rsidRPr="001350DF" w:rsidRDefault="00C844D8" w:rsidP="00CC3B2C">
      <w:pPr>
        <w:spacing w:after="100"/>
        <w:rPr>
          <w:rFonts w:ascii="Times New Roman" w:hAnsi="Times New Roman" w:cs="Times New Roman"/>
          <w:sz w:val="24"/>
          <w:szCs w:val="24"/>
        </w:rPr>
      </w:pPr>
    </w:p>
    <w:p w14:paraId="2F14317C" w14:textId="77777777" w:rsidR="00065A7E" w:rsidRDefault="00065A7E">
      <w:pPr>
        <w:spacing w:after="200" w:line="276" w:lineRule="auto"/>
        <w:rPr>
          <w:rFonts w:ascii="Times New Roman" w:hAnsi="Times New Roman" w:cs="Times New Roman"/>
          <w:sz w:val="24"/>
          <w:szCs w:val="24"/>
        </w:rPr>
        <w:sectPr w:rsidR="00065A7E" w:rsidSect="000D637B">
          <w:headerReference w:type="default" r:id="rId21"/>
          <w:footerReference w:type="default" r:id="rId22"/>
          <w:headerReference w:type="first" r:id="rId23"/>
          <w:footerReference w:type="first" r:id="rId24"/>
          <w:pgSz w:w="12240" w:h="15840"/>
          <w:pgMar w:top="1296" w:right="1440" w:bottom="1008" w:left="1440" w:header="720" w:footer="720" w:gutter="0"/>
          <w:pgNumType w:fmt="lowerRoman" w:start="1"/>
          <w:cols w:space="720"/>
          <w:docGrid w:linePitch="360"/>
        </w:sectPr>
      </w:pPr>
    </w:p>
    <w:p w14:paraId="3CDB92D3" w14:textId="0F4C637A" w:rsidR="00D05BC2" w:rsidRPr="00231189" w:rsidRDefault="003754DE" w:rsidP="003754DE">
      <w:pPr>
        <w:pStyle w:val="Heading1"/>
        <w:numPr>
          <w:ilvl w:val="0"/>
          <w:numId w:val="0"/>
        </w:numPr>
        <w:ind w:left="360" w:hanging="360"/>
        <w:rPr>
          <w:rFonts w:ascii="Times New Roman" w:hAnsi="Times New Roman" w:cs="Times New Roman"/>
          <w:sz w:val="24"/>
          <w:szCs w:val="24"/>
        </w:rPr>
      </w:pPr>
      <w:bookmarkStart w:id="1" w:name="_Toc189470549"/>
      <w:r w:rsidRPr="00231189">
        <w:rPr>
          <w:rFonts w:ascii="Times New Roman" w:hAnsi="Times New Roman" w:cs="Times New Roman"/>
          <w:sz w:val="24"/>
          <w:szCs w:val="24"/>
        </w:rPr>
        <w:lastRenderedPageBreak/>
        <w:t xml:space="preserve">Section </w:t>
      </w:r>
      <w:r w:rsidR="00D57B2B">
        <w:rPr>
          <w:rFonts w:ascii="Times New Roman" w:hAnsi="Times New Roman" w:cs="Times New Roman"/>
          <w:sz w:val="24"/>
          <w:szCs w:val="24"/>
        </w:rPr>
        <w:t>I</w:t>
      </w:r>
      <w:r w:rsidRPr="00231189">
        <w:rPr>
          <w:rFonts w:ascii="Times New Roman" w:hAnsi="Times New Roman" w:cs="Times New Roman"/>
          <w:sz w:val="24"/>
          <w:szCs w:val="24"/>
        </w:rPr>
        <w:t xml:space="preserve"> – </w:t>
      </w:r>
      <w:r w:rsidR="00952F7D">
        <w:rPr>
          <w:rFonts w:ascii="Times New Roman" w:hAnsi="Times New Roman" w:cs="Times New Roman"/>
          <w:sz w:val="24"/>
          <w:szCs w:val="24"/>
        </w:rPr>
        <w:t>Background: Overarching Regulation</w:t>
      </w:r>
      <w:bookmarkEnd w:id="1"/>
    </w:p>
    <w:p w14:paraId="2F1AF148" w14:textId="1929648C" w:rsidR="002A5F72" w:rsidRPr="00231189" w:rsidRDefault="002A5F72" w:rsidP="002A5F72">
      <w:pPr>
        <w:rPr>
          <w:rFonts w:ascii="Times New Roman" w:hAnsi="Times New Roman" w:cs="Times New Roman"/>
          <w:sz w:val="24"/>
          <w:szCs w:val="24"/>
        </w:rPr>
      </w:pPr>
    </w:p>
    <w:p w14:paraId="398E160D" w14:textId="46F954B5" w:rsidR="00EA2D77" w:rsidRPr="00231189" w:rsidRDefault="00516B70" w:rsidP="008E797C">
      <w:pPr>
        <w:pStyle w:val="ListParagraph"/>
        <w:numPr>
          <w:ilvl w:val="0"/>
          <w:numId w:val="4"/>
        </w:numPr>
        <w:rPr>
          <w:rFonts w:ascii="Times New Roman" w:hAnsi="Times New Roman" w:cs="Times New Roman"/>
          <w:b/>
          <w:sz w:val="24"/>
          <w:szCs w:val="24"/>
        </w:rPr>
      </w:pPr>
      <w:r w:rsidRPr="00516B70">
        <w:rPr>
          <w:rFonts w:ascii="Times New Roman" w:hAnsi="Times New Roman" w:cs="Times New Roman"/>
          <w:b/>
          <w:sz w:val="24"/>
          <w:szCs w:val="24"/>
        </w:rPr>
        <w:t>Each electric investor-owned utility must file a comprehensive [prior year] Post-Season Report, no later than March 1 of each year, in R.18-12-005 or its successor proceeding. The report must follow a template provided by SED no later than 60 days after SED posts a [prior year] Post-Season Report template on the Commission’s website. Parties may file comments on these reports within 20 days after they are filed and reply comments within 10 days after the final date to file comments.</w:t>
      </w:r>
      <w:r w:rsidR="00FC67EA">
        <w:rPr>
          <w:rFonts w:ascii="Times New Roman" w:hAnsi="Times New Roman" w:cs="Times New Roman"/>
          <w:b/>
          <w:sz w:val="24"/>
          <w:szCs w:val="24"/>
        </w:rPr>
        <w:t xml:space="preserve"> </w:t>
      </w:r>
    </w:p>
    <w:p w14:paraId="482F4FA7" w14:textId="77777777" w:rsidR="004F25A5" w:rsidRPr="00231189" w:rsidRDefault="004F25A5" w:rsidP="002A5F72">
      <w:pPr>
        <w:rPr>
          <w:rFonts w:ascii="Times New Roman" w:hAnsi="Times New Roman" w:cs="Times New Roman"/>
          <w:sz w:val="24"/>
          <w:szCs w:val="24"/>
        </w:rPr>
      </w:pPr>
    </w:p>
    <w:p w14:paraId="6201D369" w14:textId="66338A7B" w:rsidR="00DB2F6F" w:rsidRPr="00FC67EA" w:rsidRDefault="00FC67EA" w:rsidP="008E797C">
      <w:pPr>
        <w:pStyle w:val="ListParagraph"/>
        <w:numPr>
          <w:ilvl w:val="0"/>
          <w:numId w:val="4"/>
        </w:numPr>
        <w:rPr>
          <w:rFonts w:ascii="Times New Roman" w:hAnsi="Times New Roman" w:cs="Times New Roman"/>
          <w:b/>
          <w:bCs/>
          <w:sz w:val="24"/>
          <w:szCs w:val="24"/>
        </w:rPr>
      </w:pPr>
      <w:r w:rsidRPr="00FC67EA">
        <w:rPr>
          <w:rFonts w:ascii="Times New Roman" w:hAnsi="Times New Roman" w:cs="Times New Roman"/>
          <w:b/>
          <w:bCs/>
          <w:sz w:val="24"/>
          <w:szCs w:val="24"/>
        </w:rPr>
        <w:t>The [prior year] Post-Season Report must include, but will not be limited to: f. Annual report, as applicable, required by Ordering Paragraph 66 of D.21-06-014.</w:t>
      </w:r>
      <w:r w:rsidR="00BA1992">
        <w:rPr>
          <w:rFonts w:ascii="Times New Roman" w:hAnsi="Times New Roman" w:cs="Times New Roman"/>
          <w:b/>
          <w:bCs/>
          <w:sz w:val="24"/>
          <w:szCs w:val="24"/>
        </w:rPr>
        <w:t xml:space="preserve"> </w:t>
      </w:r>
    </w:p>
    <w:p w14:paraId="0F168842" w14:textId="53345596" w:rsidR="00F4718D" w:rsidRDefault="00F4718D" w:rsidP="00EA3B70">
      <w:pPr>
        <w:pStyle w:val="ListParagraph"/>
        <w:spacing w:after="120"/>
        <w:jc w:val="center"/>
        <w:rPr>
          <w:rFonts w:ascii="Times New Roman" w:hAnsi="Times New Roman" w:cs="Times New Roman"/>
          <w:b/>
          <w:sz w:val="24"/>
          <w:szCs w:val="24"/>
        </w:rPr>
      </w:pPr>
    </w:p>
    <w:p w14:paraId="55990B0B" w14:textId="62546BA5" w:rsidR="00BA1992" w:rsidRPr="00FC67EA" w:rsidRDefault="00BA1992" w:rsidP="008E797C">
      <w:pPr>
        <w:pStyle w:val="ListParagraph"/>
        <w:numPr>
          <w:ilvl w:val="0"/>
          <w:numId w:val="4"/>
        </w:numPr>
        <w:rPr>
          <w:rFonts w:ascii="Times New Roman" w:hAnsi="Times New Roman" w:cs="Times New Roman"/>
          <w:b/>
          <w:bCs/>
          <w:sz w:val="24"/>
          <w:szCs w:val="24"/>
        </w:rPr>
      </w:pPr>
      <w:r w:rsidRPr="00BA1992">
        <w:rPr>
          <w:rFonts w:ascii="Times New Roman" w:hAnsi="Times New Roman" w:cs="Times New Roman"/>
          <w:b/>
          <w:bCs/>
          <w:sz w:val="24"/>
          <w:szCs w:val="24"/>
        </w:rPr>
        <w:t>To the extent a required item of information is also required to be included in the electric investor-owned utility’s Wildfire Mitigation Plan, the [prior year] Post-Season Report may refer to the electric investor-owned utility’s Wildfire Mitigation Plan rather than repeat the same information; such reference must specify, at minimum, the page and line number(s) for where the required information is contained within the electric investor-owned utility’s Wildfire Mitigation Plan. In cases where this reference is to data, a summary table of the data shall be provided in the report.</w:t>
      </w:r>
      <w:r w:rsidR="00D57B2B">
        <w:rPr>
          <w:rFonts w:ascii="Times New Roman" w:hAnsi="Times New Roman" w:cs="Times New Roman"/>
          <w:b/>
          <w:bCs/>
          <w:sz w:val="24"/>
          <w:szCs w:val="24"/>
        </w:rPr>
        <w:t xml:space="preserve"> </w:t>
      </w:r>
    </w:p>
    <w:p w14:paraId="23B4EB82" w14:textId="30986F7E" w:rsidR="007826DF" w:rsidRPr="008215F8" w:rsidRDefault="007826DF" w:rsidP="00F4718D">
      <w:pPr>
        <w:jc w:val="center"/>
        <w:rPr>
          <w:rFonts w:ascii="Times New Roman" w:hAnsi="Times New Roman" w:cs="Times New Roman"/>
        </w:rPr>
      </w:pPr>
    </w:p>
    <w:p w14:paraId="06B82076" w14:textId="3567F6EC" w:rsidR="00EA2D77" w:rsidRPr="003304C6" w:rsidRDefault="00942585" w:rsidP="00942585">
      <w:pPr>
        <w:pStyle w:val="Heading1"/>
        <w:numPr>
          <w:ilvl w:val="0"/>
          <w:numId w:val="0"/>
        </w:numPr>
        <w:ind w:left="360" w:hanging="360"/>
        <w:rPr>
          <w:rFonts w:ascii="Times New Roman" w:hAnsi="Times New Roman" w:cs="Times New Roman"/>
          <w:sz w:val="24"/>
          <w:szCs w:val="24"/>
        </w:rPr>
      </w:pPr>
      <w:bookmarkStart w:id="2" w:name="_Toc189470550"/>
      <w:r w:rsidRPr="003304C6">
        <w:rPr>
          <w:rFonts w:ascii="Times New Roman" w:hAnsi="Times New Roman" w:cs="Times New Roman"/>
          <w:sz w:val="24"/>
          <w:szCs w:val="24"/>
        </w:rPr>
        <w:t xml:space="preserve">Section </w:t>
      </w:r>
      <w:r w:rsidR="00D57B2B">
        <w:rPr>
          <w:rFonts w:ascii="Times New Roman" w:hAnsi="Times New Roman" w:cs="Times New Roman"/>
          <w:sz w:val="24"/>
          <w:szCs w:val="24"/>
        </w:rPr>
        <w:t>II</w:t>
      </w:r>
      <w:r w:rsidRPr="003304C6">
        <w:rPr>
          <w:rFonts w:ascii="Times New Roman" w:hAnsi="Times New Roman" w:cs="Times New Roman"/>
          <w:sz w:val="24"/>
          <w:szCs w:val="24"/>
        </w:rPr>
        <w:t xml:space="preserve"> –</w:t>
      </w:r>
      <w:r w:rsidR="00D57B2B">
        <w:rPr>
          <w:rFonts w:ascii="Times New Roman" w:hAnsi="Times New Roman" w:cs="Times New Roman"/>
          <w:sz w:val="24"/>
          <w:szCs w:val="24"/>
        </w:rPr>
        <w:t xml:space="preserve"> </w:t>
      </w:r>
      <w:r w:rsidR="00D57B2B" w:rsidRPr="00D57B2B">
        <w:rPr>
          <w:rFonts w:ascii="Times New Roman" w:hAnsi="Times New Roman" w:cs="Times New Roman"/>
          <w:sz w:val="24"/>
          <w:szCs w:val="24"/>
        </w:rPr>
        <w:t>Amendments to Post-Event Reports</w:t>
      </w:r>
      <w:bookmarkEnd w:id="2"/>
    </w:p>
    <w:p w14:paraId="725BB752" w14:textId="14DB2592" w:rsidR="00D02571" w:rsidRDefault="00D02571" w:rsidP="00D02571">
      <w:pPr>
        <w:rPr>
          <w:rFonts w:ascii="Times New Roman" w:hAnsi="Times New Roman" w:cs="Times New Roman"/>
          <w:b/>
          <w:sz w:val="24"/>
          <w:szCs w:val="24"/>
        </w:rPr>
      </w:pPr>
    </w:p>
    <w:p w14:paraId="363CFF4C" w14:textId="46D1ECB7" w:rsidR="00D57B2B" w:rsidRPr="00D57B2B" w:rsidRDefault="00D57B2B" w:rsidP="008E797C">
      <w:pPr>
        <w:pStyle w:val="ListParagraph"/>
        <w:numPr>
          <w:ilvl w:val="0"/>
          <w:numId w:val="7"/>
        </w:numPr>
        <w:rPr>
          <w:rFonts w:ascii="Times New Roman" w:hAnsi="Times New Roman" w:cs="Times New Roman"/>
          <w:b/>
          <w:sz w:val="24"/>
          <w:szCs w:val="24"/>
        </w:rPr>
      </w:pPr>
      <w:r w:rsidRPr="00D57B2B">
        <w:rPr>
          <w:rFonts w:ascii="Times New Roman" w:hAnsi="Times New Roman" w:cs="Times New Roman"/>
          <w:b/>
          <w:sz w:val="24"/>
          <w:szCs w:val="24"/>
        </w:rPr>
        <w:t xml:space="preserve">Regulatory Requirements </w:t>
      </w:r>
    </w:p>
    <w:p w14:paraId="5540B17E" w14:textId="77777777" w:rsidR="00D57B2B" w:rsidRPr="003304C6" w:rsidRDefault="00D57B2B" w:rsidP="00D02571">
      <w:pPr>
        <w:rPr>
          <w:rFonts w:ascii="Times New Roman" w:hAnsi="Times New Roman" w:cs="Times New Roman"/>
          <w:b/>
          <w:sz w:val="24"/>
          <w:szCs w:val="24"/>
        </w:rPr>
      </w:pPr>
    </w:p>
    <w:p w14:paraId="585211B6" w14:textId="7AF6B341" w:rsidR="008A654B" w:rsidRPr="003304C6" w:rsidRDefault="00C42D69" w:rsidP="008E797C">
      <w:pPr>
        <w:pStyle w:val="ListParagraph"/>
        <w:numPr>
          <w:ilvl w:val="0"/>
          <w:numId w:val="5"/>
        </w:numPr>
        <w:rPr>
          <w:rFonts w:ascii="Times New Roman" w:hAnsi="Times New Roman" w:cs="Times New Roman"/>
          <w:b/>
          <w:sz w:val="24"/>
          <w:szCs w:val="24"/>
        </w:rPr>
      </w:pPr>
      <w:r w:rsidRPr="00C42D69">
        <w:rPr>
          <w:rFonts w:ascii="Times New Roman" w:hAnsi="Times New Roman" w:cs="Times New Roman"/>
          <w:b/>
          <w:sz w:val="24"/>
          <w:szCs w:val="24"/>
        </w:rPr>
        <w:t>Pacific Gas and Electric Company, Southern California Edison Company, and San Diego Gas &amp; Electric Company must provide aggregate data, as identified above [D.21-06-014, Ordering Paragraph (OP) 65], in an annual report, including aggregate data that may not have been available at the time the utility filed the 10-day post-event report and must contact the Commission’s Safety and Enforcement Division if the utility requires additional guidance to ensure adequate reporting on the requirement to provide information on affected customers in the 10-day post-event reports.</w:t>
      </w:r>
    </w:p>
    <w:p w14:paraId="5A32687C" w14:textId="77777777" w:rsidR="008565B7" w:rsidRDefault="008565B7" w:rsidP="003964CB">
      <w:pPr>
        <w:pStyle w:val="ListParagraph"/>
        <w:ind w:left="360"/>
        <w:jc w:val="center"/>
        <w:rPr>
          <w:rFonts w:ascii="Times New Roman" w:hAnsi="Times New Roman" w:cs="Times New Roman"/>
          <w:b/>
          <w:sz w:val="24"/>
          <w:szCs w:val="24"/>
        </w:rPr>
      </w:pPr>
    </w:p>
    <w:p w14:paraId="33FB18DA" w14:textId="60F11A23" w:rsidR="7EFE8C8C" w:rsidRDefault="7EFE8C8C" w:rsidP="7EFE8C8C">
      <w:pPr>
        <w:rPr>
          <w:rFonts w:ascii="Calibri" w:eastAsia="MS Mincho" w:hAnsi="Calibri" w:cs="Arial"/>
          <w:sz w:val="16"/>
          <w:szCs w:val="16"/>
        </w:rPr>
      </w:pPr>
    </w:p>
    <w:p w14:paraId="6BCDEE93" w14:textId="0ED1C69B" w:rsidR="00263825" w:rsidRPr="00E30E87" w:rsidRDefault="00C42D69" w:rsidP="008E797C">
      <w:pPr>
        <w:pStyle w:val="ListParagraph"/>
        <w:numPr>
          <w:ilvl w:val="0"/>
          <w:numId w:val="5"/>
        </w:numPr>
        <w:rPr>
          <w:rFonts w:ascii="Times New Roman" w:hAnsi="Times New Roman" w:cs="Times New Roman"/>
          <w:b/>
          <w:sz w:val="24"/>
          <w:szCs w:val="24"/>
        </w:rPr>
      </w:pPr>
      <w:r w:rsidRPr="00C42D69">
        <w:rPr>
          <w:rFonts w:ascii="Times New Roman" w:hAnsi="Times New Roman" w:cs="Times New Roman"/>
          <w:b/>
          <w:sz w:val="24"/>
          <w:szCs w:val="24"/>
        </w:rPr>
        <w:t>Pacific Gas and Electric Company (PG&amp;E), Southern California Edison Company (SCE), and San Diego Gas &amp; Electric Company (SDG&amp;E) must address, among other things, each element of Resolution ESRB-8 reporting requirements, as clarified herein, in the 10-day post-event reports, including the below [OP 65] and, if no information is available, PG&amp;E, SCE, and SDG&amp;E must respond to these Resolution ESRB-8 reporting requirements by indicating the reason this information is not available.</w:t>
      </w:r>
      <w:r>
        <w:rPr>
          <w:rFonts w:ascii="Times New Roman" w:hAnsi="Times New Roman" w:cs="Times New Roman"/>
          <w:b/>
          <w:sz w:val="24"/>
          <w:szCs w:val="24"/>
        </w:rPr>
        <w:t xml:space="preserve"> </w:t>
      </w:r>
    </w:p>
    <w:p w14:paraId="3F523F42" w14:textId="312F9083" w:rsidR="00125725" w:rsidRDefault="00125725">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2A1392B2" w14:textId="041117D0" w:rsidR="00050743" w:rsidRPr="00D57B2B" w:rsidRDefault="00050743" w:rsidP="008E797C">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lastRenderedPageBreak/>
        <w:t>Direction</w:t>
      </w:r>
      <w:r w:rsidRPr="00D57B2B">
        <w:rPr>
          <w:rFonts w:ascii="Times New Roman" w:hAnsi="Times New Roman" w:cs="Times New Roman"/>
          <w:b/>
          <w:sz w:val="24"/>
          <w:szCs w:val="24"/>
        </w:rPr>
        <w:t xml:space="preserve"> </w:t>
      </w:r>
    </w:p>
    <w:p w14:paraId="4BEF736E" w14:textId="77777777" w:rsidR="00050743" w:rsidRPr="003304C6" w:rsidRDefault="00050743" w:rsidP="00050743">
      <w:pPr>
        <w:rPr>
          <w:rFonts w:ascii="Times New Roman" w:hAnsi="Times New Roman" w:cs="Times New Roman"/>
          <w:b/>
          <w:sz w:val="24"/>
          <w:szCs w:val="24"/>
        </w:rPr>
      </w:pPr>
    </w:p>
    <w:p w14:paraId="71114472" w14:textId="438FC751" w:rsidR="00725CE1" w:rsidRDefault="00725CE1" w:rsidP="008E797C">
      <w:pPr>
        <w:pStyle w:val="ListParagraph"/>
        <w:numPr>
          <w:ilvl w:val="0"/>
          <w:numId w:val="8"/>
        </w:numPr>
        <w:rPr>
          <w:rFonts w:ascii="Times New Roman" w:hAnsi="Times New Roman" w:cs="Times New Roman"/>
          <w:b/>
          <w:sz w:val="24"/>
          <w:szCs w:val="24"/>
        </w:rPr>
      </w:pPr>
      <w:r w:rsidRPr="00725CE1">
        <w:rPr>
          <w:rFonts w:ascii="Times New Roman" w:hAnsi="Times New Roman" w:cs="Times New Roman"/>
          <w:b/>
          <w:sz w:val="24"/>
          <w:szCs w:val="24"/>
        </w:rPr>
        <w:t xml:space="preserve">Provide any information missing [including, but not limited to the specific topics listed below] from any Post-Event Report for Public Safety Power Shutoffs (PSPS) </w:t>
      </w:r>
      <w:r w:rsidR="00210B83">
        <w:rPr>
          <w:rFonts w:ascii="Times New Roman" w:hAnsi="Times New Roman" w:cs="Times New Roman"/>
          <w:b/>
          <w:sz w:val="24"/>
          <w:szCs w:val="24"/>
        </w:rPr>
        <w:t>filed in the previous year</w:t>
      </w:r>
      <w:r w:rsidRPr="00725CE1">
        <w:rPr>
          <w:rFonts w:ascii="Times New Roman" w:hAnsi="Times New Roman" w:cs="Times New Roman"/>
          <w:b/>
          <w:sz w:val="24"/>
          <w:szCs w:val="24"/>
        </w:rPr>
        <w:t xml:space="preserve"> by:</w:t>
      </w:r>
      <w:r w:rsidR="00AE2FBE">
        <w:rPr>
          <w:rFonts w:ascii="Times New Roman" w:hAnsi="Times New Roman" w:cs="Times New Roman"/>
          <w:b/>
          <w:sz w:val="24"/>
          <w:szCs w:val="24"/>
        </w:rPr>
        <w:t xml:space="preserve"> </w:t>
      </w:r>
    </w:p>
    <w:p w14:paraId="0573A14E" w14:textId="5BF03D41" w:rsidR="00725CE1" w:rsidRDefault="00725CE1" w:rsidP="008E797C">
      <w:pPr>
        <w:pStyle w:val="ListParagraph"/>
        <w:numPr>
          <w:ilvl w:val="1"/>
          <w:numId w:val="8"/>
        </w:numPr>
        <w:rPr>
          <w:rFonts w:ascii="Times New Roman" w:hAnsi="Times New Roman" w:cs="Times New Roman"/>
          <w:b/>
          <w:sz w:val="24"/>
          <w:szCs w:val="24"/>
        </w:rPr>
      </w:pPr>
      <w:r w:rsidRPr="00725CE1">
        <w:rPr>
          <w:rFonts w:ascii="Times New Roman" w:hAnsi="Times New Roman" w:cs="Times New Roman"/>
          <w:b/>
          <w:sz w:val="24"/>
          <w:szCs w:val="24"/>
        </w:rPr>
        <w:t xml:space="preserve">Identify the date </w:t>
      </w:r>
      <w:r w:rsidR="001C547D">
        <w:rPr>
          <w:rFonts w:ascii="Times New Roman" w:hAnsi="Times New Roman" w:cs="Times New Roman"/>
          <w:b/>
          <w:sz w:val="24"/>
          <w:szCs w:val="24"/>
        </w:rPr>
        <w:t xml:space="preserve">and </w:t>
      </w:r>
      <w:r w:rsidRPr="00725CE1">
        <w:rPr>
          <w:rFonts w:ascii="Times New Roman" w:hAnsi="Times New Roman" w:cs="Times New Roman"/>
          <w:b/>
          <w:sz w:val="24"/>
          <w:szCs w:val="24"/>
        </w:rPr>
        <w:t>name of the PSPS.</w:t>
      </w:r>
    </w:p>
    <w:p w14:paraId="75BAF675" w14:textId="77777777" w:rsidR="00725CE1" w:rsidRDefault="00725CE1" w:rsidP="008E797C">
      <w:pPr>
        <w:pStyle w:val="ListParagraph"/>
        <w:numPr>
          <w:ilvl w:val="1"/>
          <w:numId w:val="8"/>
        </w:numPr>
        <w:rPr>
          <w:rFonts w:ascii="Times New Roman" w:hAnsi="Times New Roman" w:cs="Times New Roman"/>
          <w:b/>
          <w:sz w:val="24"/>
          <w:szCs w:val="24"/>
        </w:rPr>
      </w:pPr>
      <w:r w:rsidRPr="00725CE1">
        <w:rPr>
          <w:rFonts w:ascii="Times New Roman" w:hAnsi="Times New Roman" w:cs="Times New Roman"/>
          <w:b/>
          <w:sz w:val="24"/>
          <w:szCs w:val="24"/>
        </w:rPr>
        <w:t>Identify the Section of the Post-Event Report template for which the missing information will be added.</w:t>
      </w:r>
    </w:p>
    <w:p w14:paraId="3C2C28B7" w14:textId="5E9E3097" w:rsidR="00050743" w:rsidRPr="00725CE1" w:rsidRDefault="00725CE1" w:rsidP="008E797C">
      <w:pPr>
        <w:pStyle w:val="ListParagraph"/>
        <w:numPr>
          <w:ilvl w:val="1"/>
          <w:numId w:val="8"/>
        </w:numPr>
        <w:rPr>
          <w:rFonts w:ascii="Times New Roman" w:hAnsi="Times New Roman" w:cs="Times New Roman"/>
          <w:b/>
          <w:sz w:val="24"/>
          <w:szCs w:val="24"/>
        </w:rPr>
      </w:pPr>
      <w:r w:rsidRPr="00725CE1">
        <w:rPr>
          <w:rFonts w:ascii="Times New Roman" w:hAnsi="Times New Roman" w:cs="Times New Roman"/>
          <w:b/>
          <w:sz w:val="24"/>
          <w:szCs w:val="24"/>
        </w:rPr>
        <w:t>Provide the missing information under that heading.</w:t>
      </w:r>
    </w:p>
    <w:p w14:paraId="63868302" w14:textId="77777777" w:rsidR="001D66C1" w:rsidRDefault="001D66C1">
      <w:pPr>
        <w:rPr>
          <w:rFonts w:ascii="Times New Roman" w:eastAsia="MS Mincho" w:hAnsi="Times New Roman" w:cs="Times New Roman"/>
          <w:sz w:val="24"/>
          <w:szCs w:val="24"/>
        </w:rPr>
      </w:pPr>
    </w:p>
    <w:p w14:paraId="533A28A0" w14:textId="10236FDA" w:rsidR="00397C37" w:rsidRPr="008B1504" w:rsidRDefault="00397C37" w:rsidP="00D16E1B">
      <w:pPr>
        <w:ind w:left="720"/>
        <w:rPr>
          <w:rFonts w:ascii="Times New Roman" w:eastAsia="MS Mincho" w:hAnsi="Times New Roman" w:cs="Times New Roman"/>
          <w:sz w:val="24"/>
          <w:szCs w:val="24"/>
        </w:rPr>
      </w:pPr>
      <w:r w:rsidRPr="008B1504">
        <w:rPr>
          <w:rFonts w:ascii="Times New Roman" w:eastAsia="MS Mincho" w:hAnsi="Times New Roman" w:cs="Times New Roman"/>
          <w:sz w:val="24"/>
          <w:szCs w:val="24"/>
        </w:rPr>
        <w:t xml:space="preserve">SDG&amp;E </w:t>
      </w:r>
      <w:r w:rsidR="00D34620" w:rsidRPr="008B1504">
        <w:rPr>
          <w:rFonts w:ascii="Times New Roman" w:eastAsia="MS Mincho" w:hAnsi="Times New Roman" w:cs="Times New Roman"/>
          <w:sz w:val="24"/>
          <w:szCs w:val="24"/>
        </w:rPr>
        <w:t xml:space="preserve">reviewed and has not identified missing information its post-event reports for the November 6-8, 2024 and December 9-11, 2024 PSPS events. </w:t>
      </w:r>
    </w:p>
    <w:p w14:paraId="4487C5A2" w14:textId="4DEDAAFB" w:rsidR="00B139A4" w:rsidRPr="00063268" w:rsidRDefault="00B139A4" w:rsidP="00D16E1B">
      <w:pPr>
        <w:ind w:left="720"/>
        <w:rPr>
          <w:rFonts w:ascii="Times New Roman" w:eastAsia="MS Mincho" w:hAnsi="Times New Roman" w:cs="Times New Roman"/>
          <w:sz w:val="24"/>
          <w:szCs w:val="24"/>
        </w:rPr>
      </w:pPr>
    </w:p>
    <w:p w14:paraId="21284143" w14:textId="77777777" w:rsidR="00A25C27" w:rsidRDefault="00A25C27" w:rsidP="00050743">
      <w:pPr>
        <w:rPr>
          <w:rFonts w:ascii="Calibri" w:eastAsia="MS Mincho" w:hAnsi="Calibri" w:cs="Arial"/>
          <w:sz w:val="16"/>
          <w:szCs w:val="16"/>
        </w:rPr>
      </w:pPr>
    </w:p>
    <w:p w14:paraId="3E149577" w14:textId="7B97B3CB" w:rsidR="00A25C27" w:rsidRPr="00DE4D26" w:rsidRDefault="00A25C27" w:rsidP="0045754C">
      <w:pPr>
        <w:pStyle w:val="ListParagraph"/>
        <w:numPr>
          <w:ilvl w:val="0"/>
          <w:numId w:val="8"/>
        </w:numPr>
        <w:rPr>
          <w:rFonts w:ascii="Times New Roman" w:hAnsi="Times New Roman" w:cs="Times New Roman"/>
          <w:b/>
          <w:bCs/>
          <w:sz w:val="24"/>
          <w:szCs w:val="24"/>
        </w:rPr>
      </w:pPr>
      <w:r w:rsidRPr="00A25C27">
        <w:rPr>
          <w:rFonts w:ascii="Times New Roman" w:hAnsi="Times New Roman" w:cs="Times New Roman"/>
          <w:b/>
          <w:sz w:val="24"/>
          <w:szCs w:val="24"/>
        </w:rPr>
        <w:t>Community Resource Centers: Provide aggregate data, including aggregate data that may not have been available at the time the utility filed the 10-day post-event report:</w:t>
      </w:r>
      <w:r w:rsidR="00DE4D26">
        <w:rPr>
          <w:rFonts w:ascii="Times New Roman" w:hAnsi="Times New Roman" w:cs="Times New Roman"/>
          <w:b/>
          <w:sz w:val="24"/>
          <w:szCs w:val="24"/>
        </w:rPr>
        <w:t xml:space="preserve"> </w:t>
      </w:r>
    </w:p>
    <w:p w14:paraId="08DD76CB" w14:textId="77777777" w:rsidR="00434417" w:rsidRDefault="00A25C27" w:rsidP="00434417">
      <w:pPr>
        <w:pStyle w:val="ListParagraph"/>
        <w:numPr>
          <w:ilvl w:val="1"/>
          <w:numId w:val="8"/>
        </w:numPr>
        <w:rPr>
          <w:rFonts w:ascii="Times New Roman" w:hAnsi="Times New Roman" w:cs="Times New Roman"/>
          <w:b/>
          <w:sz w:val="24"/>
          <w:szCs w:val="24"/>
        </w:rPr>
      </w:pPr>
      <w:r w:rsidRPr="00A25C27">
        <w:rPr>
          <w:rFonts w:ascii="Times New Roman" w:hAnsi="Times New Roman" w:cs="Times New Roman"/>
          <w:b/>
          <w:sz w:val="24"/>
          <w:szCs w:val="24"/>
        </w:rPr>
        <w:t>Address and describe each Community Resource Center during a de-energization event.</w:t>
      </w:r>
      <w:r w:rsidR="00AE2FBE">
        <w:rPr>
          <w:rFonts w:ascii="Times New Roman" w:hAnsi="Times New Roman" w:cs="Times New Roman"/>
          <w:b/>
          <w:sz w:val="24"/>
          <w:szCs w:val="24"/>
        </w:rPr>
        <w:t xml:space="preserve"> </w:t>
      </w:r>
    </w:p>
    <w:p w14:paraId="36D1422C" w14:textId="41B99F59" w:rsidR="00434417" w:rsidRDefault="00434417" w:rsidP="47807CF5">
      <w:pPr>
        <w:ind w:left="720"/>
        <w:rPr>
          <w:rFonts w:ascii="Times New Roman" w:eastAsia="Times New Roman" w:hAnsi="Times New Roman" w:cs="Times New Roman"/>
          <w:color w:val="000000" w:themeColor="text1"/>
          <w:sz w:val="24"/>
          <w:szCs w:val="24"/>
        </w:rPr>
      </w:pPr>
    </w:p>
    <w:p w14:paraId="122394A1" w14:textId="7523E2E0" w:rsidR="000F00B5" w:rsidRPr="004C6372" w:rsidRDefault="009B0CAE" w:rsidP="00820C64">
      <w:pPr>
        <w:ind w:left="720"/>
        <w:rPr>
          <w:rFonts w:ascii="Times New Roman" w:eastAsia="MS Mincho" w:hAnsi="Times New Roman" w:cs="Times New Roman"/>
          <w:sz w:val="24"/>
          <w:szCs w:val="24"/>
        </w:rPr>
      </w:pPr>
      <w:r w:rsidRPr="009B0CAE">
        <w:rPr>
          <w:rFonts w:ascii="Times New Roman" w:eastAsia="Times New Roman" w:hAnsi="Times New Roman" w:cs="Times New Roman"/>
          <w:color w:val="000000" w:themeColor="text1"/>
          <w:sz w:val="24"/>
          <w:szCs w:val="24"/>
        </w:rPr>
        <w:t xml:space="preserve">SDG&amp;E reviewed and has not identified missing information </w:t>
      </w:r>
      <w:r w:rsidR="00A130D3">
        <w:rPr>
          <w:rFonts w:ascii="Times New Roman" w:eastAsia="Times New Roman" w:hAnsi="Times New Roman" w:cs="Times New Roman"/>
          <w:color w:val="000000" w:themeColor="text1"/>
          <w:sz w:val="24"/>
          <w:szCs w:val="24"/>
        </w:rPr>
        <w:t>related to</w:t>
      </w:r>
      <w:r w:rsidR="002775F5">
        <w:rPr>
          <w:rFonts w:ascii="Times New Roman" w:eastAsia="Times New Roman" w:hAnsi="Times New Roman" w:cs="Times New Roman"/>
          <w:color w:val="000000" w:themeColor="text1"/>
          <w:sz w:val="24"/>
          <w:szCs w:val="24"/>
        </w:rPr>
        <w:t xml:space="preserve"> Community Resource Centers (CR</w:t>
      </w:r>
      <w:r w:rsidR="00A130D3">
        <w:rPr>
          <w:rFonts w:ascii="Times New Roman" w:eastAsia="Times New Roman" w:hAnsi="Times New Roman" w:cs="Times New Roman"/>
          <w:color w:val="000000" w:themeColor="text1"/>
          <w:sz w:val="24"/>
          <w:szCs w:val="24"/>
        </w:rPr>
        <w:t xml:space="preserve">Cs) in its </w:t>
      </w:r>
      <w:r w:rsidRPr="009B0CAE">
        <w:rPr>
          <w:rFonts w:ascii="Times New Roman" w:eastAsia="Times New Roman" w:hAnsi="Times New Roman" w:cs="Times New Roman"/>
          <w:color w:val="000000" w:themeColor="text1"/>
          <w:sz w:val="24"/>
          <w:szCs w:val="24"/>
        </w:rPr>
        <w:t xml:space="preserve">post-event reports for the November 6-8, 2024 and December 9-11, 2024 PSPS events. </w:t>
      </w:r>
      <w:r>
        <w:rPr>
          <w:rFonts w:ascii="Times New Roman" w:eastAsia="Times New Roman" w:hAnsi="Times New Roman" w:cs="Times New Roman"/>
          <w:color w:val="000000" w:themeColor="text1"/>
          <w:sz w:val="24"/>
          <w:szCs w:val="24"/>
        </w:rPr>
        <w:t xml:space="preserve"> </w:t>
      </w:r>
      <w:r w:rsidR="427F6985" w:rsidRPr="5508D107">
        <w:rPr>
          <w:rFonts w:ascii="Times New Roman" w:eastAsia="Times New Roman" w:hAnsi="Times New Roman" w:cs="Times New Roman"/>
          <w:color w:val="000000" w:themeColor="text1"/>
          <w:sz w:val="24"/>
          <w:szCs w:val="24"/>
        </w:rPr>
        <w:t xml:space="preserve">SDG&amp;E </w:t>
      </w:r>
      <w:r w:rsidR="2A8E0496" w:rsidRPr="47807CF5">
        <w:rPr>
          <w:rFonts w:ascii="Times New Roman" w:eastAsia="Times New Roman" w:hAnsi="Times New Roman" w:cs="Times New Roman"/>
          <w:color w:val="000000" w:themeColor="text1"/>
          <w:sz w:val="24"/>
          <w:szCs w:val="24"/>
        </w:rPr>
        <w:t>activate</w:t>
      </w:r>
      <w:r w:rsidR="359CF1E9" w:rsidRPr="47807CF5">
        <w:rPr>
          <w:rFonts w:ascii="Times New Roman" w:eastAsia="Times New Roman" w:hAnsi="Times New Roman" w:cs="Times New Roman"/>
          <w:color w:val="000000" w:themeColor="text1"/>
          <w:sz w:val="24"/>
          <w:szCs w:val="24"/>
        </w:rPr>
        <w:t>d</w:t>
      </w:r>
      <w:r w:rsidR="2A8E0496" w:rsidRPr="47807CF5">
        <w:rPr>
          <w:rFonts w:ascii="Times New Roman" w:eastAsia="Times New Roman" w:hAnsi="Times New Roman" w:cs="Times New Roman"/>
          <w:color w:val="000000" w:themeColor="text1"/>
          <w:sz w:val="24"/>
          <w:szCs w:val="24"/>
        </w:rPr>
        <w:t xml:space="preserve"> </w:t>
      </w:r>
      <w:r w:rsidR="00B373D9">
        <w:rPr>
          <w:rFonts w:ascii="Times New Roman" w:eastAsia="Times New Roman" w:hAnsi="Times New Roman" w:cs="Times New Roman"/>
          <w:color w:val="000000" w:themeColor="text1"/>
          <w:sz w:val="24"/>
          <w:szCs w:val="24"/>
        </w:rPr>
        <w:t>three CRCs</w:t>
      </w:r>
      <w:r w:rsidR="00B373D9" w:rsidRPr="47807CF5">
        <w:rPr>
          <w:rFonts w:ascii="Times New Roman" w:eastAsia="Times New Roman" w:hAnsi="Times New Roman" w:cs="Times New Roman"/>
          <w:color w:val="000000" w:themeColor="text1"/>
          <w:sz w:val="24"/>
          <w:szCs w:val="24"/>
        </w:rPr>
        <w:t xml:space="preserve"> during the November 6-8, 2024 PSPS event</w:t>
      </w:r>
      <w:r w:rsidR="00B373D9">
        <w:rPr>
          <w:rFonts w:ascii="Times New Roman" w:eastAsia="Times New Roman" w:hAnsi="Times New Roman" w:cs="Times New Roman"/>
          <w:color w:val="000000" w:themeColor="text1"/>
          <w:sz w:val="24"/>
          <w:szCs w:val="24"/>
        </w:rPr>
        <w:t>, and</w:t>
      </w:r>
      <w:r w:rsidR="00CB3D12">
        <w:rPr>
          <w:rFonts w:ascii="Times New Roman" w:eastAsia="Times New Roman" w:hAnsi="Times New Roman" w:cs="Times New Roman"/>
          <w:color w:val="000000" w:themeColor="text1"/>
          <w:sz w:val="24"/>
          <w:szCs w:val="24"/>
        </w:rPr>
        <w:t xml:space="preserve"> twelve</w:t>
      </w:r>
      <w:r w:rsidR="00B373D9" w:rsidRPr="47807CF5" w:rsidDel="00A130D3">
        <w:rPr>
          <w:rFonts w:ascii="Times New Roman" w:eastAsia="Times New Roman" w:hAnsi="Times New Roman" w:cs="Times New Roman"/>
          <w:color w:val="000000" w:themeColor="text1"/>
          <w:sz w:val="24"/>
          <w:szCs w:val="24"/>
        </w:rPr>
        <w:t xml:space="preserve"> </w:t>
      </w:r>
      <w:r w:rsidR="2A8E0496" w:rsidRPr="47807CF5">
        <w:rPr>
          <w:rFonts w:ascii="Times New Roman" w:eastAsia="Times New Roman" w:hAnsi="Times New Roman" w:cs="Times New Roman"/>
          <w:color w:val="000000" w:themeColor="text1"/>
          <w:sz w:val="24"/>
          <w:szCs w:val="24"/>
        </w:rPr>
        <w:t>CRCs</w:t>
      </w:r>
      <w:r w:rsidR="00CB3D12">
        <w:rPr>
          <w:rFonts w:ascii="Times New Roman" w:eastAsia="Times New Roman" w:hAnsi="Times New Roman" w:cs="Times New Roman"/>
          <w:color w:val="000000" w:themeColor="text1"/>
          <w:sz w:val="24"/>
          <w:szCs w:val="24"/>
        </w:rPr>
        <w:t xml:space="preserve"> during the</w:t>
      </w:r>
      <w:r w:rsidR="5A0F2F2B" w:rsidRPr="47807CF5">
        <w:rPr>
          <w:rFonts w:ascii="Times New Roman" w:eastAsia="Times New Roman" w:hAnsi="Times New Roman" w:cs="Times New Roman"/>
          <w:color w:val="000000" w:themeColor="text1"/>
          <w:sz w:val="24"/>
          <w:szCs w:val="24"/>
        </w:rPr>
        <w:t xml:space="preserve"> December 9-11</w:t>
      </w:r>
      <w:r w:rsidR="3D1EB83A" w:rsidRPr="47807CF5">
        <w:rPr>
          <w:rFonts w:ascii="Times New Roman" w:eastAsia="Times New Roman" w:hAnsi="Times New Roman" w:cs="Times New Roman"/>
          <w:color w:val="000000" w:themeColor="text1"/>
          <w:sz w:val="24"/>
          <w:szCs w:val="24"/>
        </w:rPr>
        <w:t xml:space="preserve">, 2024 </w:t>
      </w:r>
      <w:r w:rsidR="00CB3D12">
        <w:rPr>
          <w:rFonts w:ascii="Times New Roman" w:eastAsia="Times New Roman" w:hAnsi="Times New Roman" w:cs="Times New Roman"/>
          <w:color w:val="000000" w:themeColor="text1"/>
          <w:sz w:val="24"/>
          <w:szCs w:val="24"/>
        </w:rPr>
        <w:t>PSPS event.</w:t>
      </w:r>
      <w:r w:rsidR="135726E9" w:rsidRPr="5508D107">
        <w:rPr>
          <w:rFonts w:ascii="Times New Roman" w:eastAsia="Times New Roman" w:hAnsi="Times New Roman" w:cs="Times New Roman"/>
          <w:color w:val="000000" w:themeColor="text1"/>
          <w:sz w:val="24"/>
          <w:szCs w:val="24"/>
        </w:rPr>
        <w:t xml:space="preserve"> P</w:t>
      </w:r>
      <w:r w:rsidR="50414E42" w:rsidRPr="5508D107">
        <w:rPr>
          <w:rFonts w:ascii="Times New Roman" w:eastAsia="Times New Roman" w:hAnsi="Times New Roman" w:cs="Times New Roman"/>
          <w:color w:val="000000" w:themeColor="text1"/>
          <w:sz w:val="24"/>
          <w:szCs w:val="24"/>
        </w:rPr>
        <w:t>lease refer to Table 1</w:t>
      </w:r>
      <w:r w:rsidR="5AEA7810" w:rsidRPr="5508D107">
        <w:rPr>
          <w:rFonts w:ascii="Times New Roman" w:eastAsia="Times New Roman" w:hAnsi="Times New Roman" w:cs="Times New Roman"/>
          <w:color w:val="000000" w:themeColor="text1"/>
          <w:sz w:val="24"/>
          <w:szCs w:val="24"/>
        </w:rPr>
        <w:t>6</w:t>
      </w:r>
      <w:r w:rsidR="50414E42" w:rsidRPr="5508D107">
        <w:rPr>
          <w:rFonts w:ascii="Times New Roman" w:eastAsia="Times New Roman" w:hAnsi="Times New Roman" w:cs="Times New Roman"/>
          <w:color w:val="000000" w:themeColor="text1"/>
          <w:sz w:val="24"/>
          <w:szCs w:val="24"/>
        </w:rPr>
        <w:t xml:space="preserve"> in SDG&amp;E’s November </w:t>
      </w:r>
      <w:r w:rsidR="579555E4" w:rsidRPr="5508D107">
        <w:rPr>
          <w:rFonts w:ascii="Times New Roman" w:eastAsia="Times New Roman" w:hAnsi="Times New Roman" w:cs="Times New Roman"/>
          <w:color w:val="000000" w:themeColor="text1"/>
          <w:sz w:val="24"/>
          <w:szCs w:val="24"/>
        </w:rPr>
        <w:t>6-8</w:t>
      </w:r>
      <w:r w:rsidR="50414E42" w:rsidRPr="5508D107">
        <w:rPr>
          <w:rFonts w:ascii="Times New Roman" w:eastAsia="Times New Roman" w:hAnsi="Times New Roman" w:cs="Times New Roman"/>
          <w:color w:val="000000" w:themeColor="text1"/>
          <w:sz w:val="24"/>
          <w:szCs w:val="24"/>
        </w:rPr>
        <w:t xml:space="preserve"> PSPS post-event </w:t>
      </w:r>
      <w:r w:rsidR="2A8E0496" w:rsidRPr="47807CF5">
        <w:rPr>
          <w:rFonts w:ascii="Times New Roman" w:eastAsia="Times New Roman" w:hAnsi="Times New Roman" w:cs="Times New Roman"/>
          <w:color w:val="000000" w:themeColor="text1"/>
          <w:sz w:val="24"/>
          <w:szCs w:val="24"/>
        </w:rPr>
        <w:t>report</w:t>
      </w:r>
      <w:r w:rsidR="00575535">
        <w:rPr>
          <w:rStyle w:val="FootnoteReference"/>
          <w:rFonts w:ascii="Times New Roman" w:eastAsia="Times New Roman" w:hAnsi="Times New Roman" w:cs="Times New Roman"/>
          <w:color w:val="000000" w:themeColor="text1"/>
          <w:sz w:val="24"/>
          <w:szCs w:val="24"/>
        </w:rPr>
        <w:footnoteReference w:id="2"/>
      </w:r>
      <w:r w:rsidR="50414E42" w:rsidRPr="5508D107">
        <w:rPr>
          <w:rFonts w:ascii="Times New Roman" w:eastAsia="Times New Roman" w:hAnsi="Times New Roman" w:cs="Times New Roman"/>
          <w:color w:val="000000" w:themeColor="text1"/>
          <w:sz w:val="24"/>
          <w:szCs w:val="24"/>
        </w:rPr>
        <w:t xml:space="preserve"> </w:t>
      </w:r>
      <w:r w:rsidR="65189D41" w:rsidRPr="5508D107">
        <w:rPr>
          <w:rFonts w:ascii="Times New Roman" w:eastAsia="Times New Roman" w:hAnsi="Times New Roman" w:cs="Times New Roman"/>
          <w:color w:val="000000" w:themeColor="text1"/>
          <w:sz w:val="24"/>
          <w:szCs w:val="24"/>
        </w:rPr>
        <w:t xml:space="preserve">and </w:t>
      </w:r>
      <w:r w:rsidR="508DB3EF" w:rsidRPr="5508D107">
        <w:rPr>
          <w:rFonts w:ascii="Times New Roman" w:eastAsia="Times New Roman" w:hAnsi="Times New Roman" w:cs="Times New Roman"/>
          <w:color w:val="000000" w:themeColor="text1"/>
          <w:sz w:val="24"/>
          <w:szCs w:val="24"/>
        </w:rPr>
        <w:t xml:space="preserve">December 9-11 PSPS post-event </w:t>
      </w:r>
      <w:r w:rsidR="00B4B449" w:rsidRPr="47807CF5">
        <w:rPr>
          <w:rFonts w:ascii="Times New Roman" w:eastAsia="Times New Roman" w:hAnsi="Times New Roman" w:cs="Times New Roman"/>
          <w:color w:val="000000" w:themeColor="text1"/>
          <w:sz w:val="24"/>
          <w:szCs w:val="24"/>
        </w:rPr>
        <w:t>report</w:t>
      </w:r>
      <w:r w:rsidR="002459FF">
        <w:rPr>
          <w:rStyle w:val="FootnoteReference"/>
          <w:rFonts w:ascii="Times New Roman" w:eastAsia="Times New Roman" w:hAnsi="Times New Roman" w:cs="Times New Roman"/>
          <w:color w:val="000000" w:themeColor="text1"/>
          <w:sz w:val="24"/>
          <w:szCs w:val="24"/>
        </w:rPr>
        <w:footnoteReference w:id="3"/>
      </w:r>
      <w:r w:rsidR="508DB3EF" w:rsidRPr="5508D107">
        <w:rPr>
          <w:rFonts w:ascii="Times New Roman" w:eastAsia="Times New Roman" w:hAnsi="Times New Roman" w:cs="Times New Roman"/>
          <w:color w:val="000000" w:themeColor="text1"/>
          <w:sz w:val="24"/>
          <w:szCs w:val="24"/>
        </w:rPr>
        <w:t xml:space="preserve"> </w:t>
      </w:r>
      <w:r w:rsidR="50414E42" w:rsidRPr="5508D107">
        <w:rPr>
          <w:rFonts w:ascii="Times New Roman" w:eastAsia="Times New Roman" w:hAnsi="Times New Roman" w:cs="Times New Roman"/>
          <w:color w:val="000000" w:themeColor="text1"/>
          <w:sz w:val="24"/>
          <w:szCs w:val="24"/>
        </w:rPr>
        <w:t>for details on the CRCs activated during th</w:t>
      </w:r>
      <w:r w:rsidR="3992A72D" w:rsidRPr="5508D107">
        <w:rPr>
          <w:rFonts w:ascii="Times New Roman" w:eastAsia="Times New Roman" w:hAnsi="Times New Roman" w:cs="Times New Roman"/>
          <w:color w:val="000000" w:themeColor="text1"/>
          <w:sz w:val="24"/>
          <w:szCs w:val="24"/>
        </w:rPr>
        <w:t xml:space="preserve">ese </w:t>
      </w:r>
      <w:r w:rsidR="00C47D52">
        <w:rPr>
          <w:rFonts w:ascii="Times New Roman" w:eastAsia="Times New Roman" w:hAnsi="Times New Roman" w:cs="Times New Roman"/>
          <w:color w:val="000000" w:themeColor="text1"/>
          <w:sz w:val="24"/>
          <w:szCs w:val="24"/>
        </w:rPr>
        <w:t>two</w:t>
      </w:r>
      <w:r w:rsidR="50414E42" w:rsidRPr="5508D107">
        <w:rPr>
          <w:rFonts w:ascii="Times New Roman" w:eastAsia="Times New Roman" w:hAnsi="Times New Roman" w:cs="Times New Roman"/>
          <w:color w:val="000000" w:themeColor="text1"/>
          <w:sz w:val="24"/>
          <w:szCs w:val="24"/>
        </w:rPr>
        <w:t xml:space="preserve"> event</w:t>
      </w:r>
      <w:r w:rsidR="028A8706" w:rsidRPr="5508D107">
        <w:rPr>
          <w:rFonts w:ascii="Times New Roman" w:eastAsia="Times New Roman" w:hAnsi="Times New Roman" w:cs="Times New Roman"/>
          <w:color w:val="000000" w:themeColor="text1"/>
          <w:sz w:val="24"/>
          <w:szCs w:val="24"/>
        </w:rPr>
        <w:t>s</w:t>
      </w:r>
      <w:r w:rsidR="50414E42" w:rsidRPr="5508D107">
        <w:rPr>
          <w:rFonts w:ascii="Times New Roman" w:eastAsia="Times New Roman" w:hAnsi="Times New Roman" w:cs="Times New Roman"/>
          <w:color w:val="000000" w:themeColor="text1"/>
          <w:sz w:val="24"/>
          <w:szCs w:val="24"/>
        </w:rPr>
        <w:t>.</w:t>
      </w:r>
    </w:p>
    <w:p w14:paraId="3605D94F" w14:textId="77777777" w:rsidR="00F4601B" w:rsidRDefault="00F4601B" w:rsidP="002A5F72">
      <w:pPr>
        <w:rPr>
          <w:rFonts w:ascii="Times New Roman" w:hAnsi="Times New Roman" w:cs="Times New Roman"/>
          <w:sz w:val="24"/>
          <w:szCs w:val="24"/>
        </w:rPr>
      </w:pPr>
    </w:p>
    <w:p w14:paraId="080DF257" w14:textId="6DFDA8A7" w:rsidR="001B7C53" w:rsidRDefault="001B7C53" w:rsidP="008E797C">
      <w:pPr>
        <w:pStyle w:val="ListParagraph"/>
        <w:numPr>
          <w:ilvl w:val="0"/>
          <w:numId w:val="8"/>
        </w:numPr>
        <w:rPr>
          <w:rFonts w:ascii="Times New Roman" w:hAnsi="Times New Roman" w:cs="Times New Roman"/>
          <w:b/>
          <w:sz w:val="24"/>
          <w:szCs w:val="24"/>
        </w:rPr>
      </w:pPr>
      <w:r w:rsidRPr="001B7C53">
        <w:rPr>
          <w:rFonts w:ascii="Times New Roman" w:hAnsi="Times New Roman" w:cs="Times New Roman"/>
          <w:b/>
          <w:sz w:val="24"/>
          <w:szCs w:val="24"/>
        </w:rPr>
        <w:t>Notification: Provide aggregate data that may not have been available at the time the utility filed the 10-day post-event report:</w:t>
      </w:r>
      <w:r w:rsidR="00205C0F">
        <w:rPr>
          <w:rFonts w:ascii="Times New Roman" w:hAnsi="Times New Roman" w:cs="Times New Roman"/>
          <w:b/>
          <w:sz w:val="24"/>
          <w:szCs w:val="24"/>
        </w:rPr>
        <w:t xml:space="preserve"> </w:t>
      </w:r>
    </w:p>
    <w:p w14:paraId="3255DE2D" w14:textId="77777777" w:rsidR="001B7C53" w:rsidRDefault="001B7C53" w:rsidP="008E797C">
      <w:pPr>
        <w:pStyle w:val="ListParagraph"/>
        <w:numPr>
          <w:ilvl w:val="1"/>
          <w:numId w:val="8"/>
        </w:numPr>
        <w:rPr>
          <w:rFonts w:ascii="Times New Roman" w:hAnsi="Times New Roman" w:cs="Times New Roman"/>
          <w:b/>
          <w:sz w:val="24"/>
          <w:szCs w:val="24"/>
        </w:rPr>
      </w:pPr>
      <w:r w:rsidRPr="001B7C53">
        <w:rPr>
          <w:rFonts w:ascii="Times New Roman" w:hAnsi="Times New Roman" w:cs="Times New Roman"/>
          <w:b/>
          <w:sz w:val="24"/>
          <w:szCs w:val="24"/>
        </w:rPr>
        <w:t xml:space="preserve">Identify who the utility contacted in the community prior to de-energization and whether the affected areas are classified as High Fire Threat District Tier 1, Tier 2, or Tier 3 (as defined in General Order 95, Rule 21.2-D22); </w:t>
      </w:r>
    </w:p>
    <w:p w14:paraId="24D9D7F9" w14:textId="77777777" w:rsidR="00E86D24" w:rsidRDefault="00E86D24" w:rsidP="00A54FB0">
      <w:pPr>
        <w:ind w:left="720" w:firstLine="720"/>
        <w:rPr>
          <w:rFonts w:ascii="Times New Roman" w:hAnsi="Times New Roman" w:cs="Times New Roman"/>
          <w:sz w:val="24"/>
          <w:szCs w:val="24"/>
        </w:rPr>
      </w:pPr>
    </w:p>
    <w:p w14:paraId="113BEF02" w14:textId="42065F0E" w:rsidR="004C6372" w:rsidRDefault="3BDB7616" w:rsidP="004C6372">
      <w:pPr>
        <w:ind w:left="720"/>
        <w:rPr>
          <w:rFonts w:ascii="Times New Roman" w:eastAsia="MS Mincho" w:hAnsi="Times New Roman" w:cs="Times New Roman"/>
          <w:sz w:val="24"/>
          <w:szCs w:val="24"/>
        </w:rPr>
      </w:pPr>
      <w:r w:rsidRPr="1D456B61">
        <w:rPr>
          <w:rFonts w:ascii="Times New Roman" w:eastAsia="MS Mincho" w:hAnsi="Times New Roman" w:cs="Times New Roman"/>
          <w:sz w:val="24"/>
          <w:szCs w:val="24"/>
        </w:rPr>
        <w:t xml:space="preserve">Please refer to </w:t>
      </w:r>
      <w:r w:rsidR="623A4CA3" w:rsidRPr="1D456B61">
        <w:rPr>
          <w:rFonts w:ascii="Times New Roman" w:eastAsia="MS Mincho" w:hAnsi="Times New Roman" w:cs="Times New Roman"/>
          <w:sz w:val="24"/>
          <w:szCs w:val="24"/>
        </w:rPr>
        <w:t xml:space="preserve">Table </w:t>
      </w:r>
      <w:r w:rsidR="6810F0CE" w:rsidRPr="1D456B61">
        <w:rPr>
          <w:rFonts w:ascii="Times New Roman" w:eastAsia="MS Mincho" w:hAnsi="Times New Roman" w:cs="Times New Roman"/>
          <w:sz w:val="24"/>
          <w:szCs w:val="24"/>
        </w:rPr>
        <w:t>7</w:t>
      </w:r>
      <w:r w:rsidRPr="1D456B61">
        <w:rPr>
          <w:rFonts w:ascii="Times New Roman" w:eastAsia="MS Mincho" w:hAnsi="Times New Roman" w:cs="Times New Roman"/>
          <w:sz w:val="24"/>
          <w:szCs w:val="24"/>
        </w:rPr>
        <w:t xml:space="preserve"> in SDG&amp;E’s </w:t>
      </w:r>
      <w:r w:rsidR="351987F9" w:rsidRPr="1D456B61">
        <w:rPr>
          <w:rFonts w:ascii="Times New Roman" w:eastAsia="Times New Roman" w:hAnsi="Times New Roman" w:cs="Times New Roman"/>
          <w:color w:val="000000" w:themeColor="text1"/>
          <w:sz w:val="24"/>
          <w:szCs w:val="24"/>
        </w:rPr>
        <w:t>November 6-8, 2024 and December 9-11, 2024</w:t>
      </w:r>
      <w:r w:rsidRPr="1D456B61">
        <w:rPr>
          <w:rFonts w:ascii="Times New Roman" w:eastAsia="Times New Roman" w:hAnsi="Times New Roman" w:cs="Times New Roman"/>
          <w:color w:val="000000" w:themeColor="text1"/>
          <w:sz w:val="24"/>
          <w:szCs w:val="24"/>
        </w:rPr>
        <w:t xml:space="preserve"> </w:t>
      </w:r>
      <w:r w:rsidRPr="1D456B61">
        <w:rPr>
          <w:rFonts w:ascii="Times New Roman" w:eastAsia="MS Mincho" w:hAnsi="Times New Roman" w:cs="Times New Roman"/>
          <w:sz w:val="24"/>
          <w:szCs w:val="24"/>
        </w:rPr>
        <w:t>post-event report</w:t>
      </w:r>
      <w:r w:rsidR="623A4CA3" w:rsidRPr="1D456B61">
        <w:rPr>
          <w:rFonts w:ascii="Times New Roman" w:eastAsia="MS Mincho" w:hAnsi="Times New Roman" w:cs="Times New Roman"/>
          <w:sz w:val="24"/>
          <w:szCs w:val="24"/>
        </w:rPr>
        <w:t>s</w:t>
      </w:r>
      <w:r w:rsidRPr="1D456B61">
        <w:rPr>
          <w:rFonts w:ascii="Times New Roman" w:eastAsia="MS Mincho" w:hAnsi="Times New Roman" w:cs="Times New Roman"/>
          <w:sz w:val="24"/>
          <w:szCs w:val="24"/>
        </w:rPr>
        <w:t xml:space="preserve"> for public safety partners contacted prior to de-energization and High Fire Threat District</w:t>
      </w:r>
      <w:r w:rsidR="1624E886" w:rsidRPr="1D456B61">
        <w:rPr>
          <w:rFonts w:ascii="Times New Roman" w:eastAsia="MS Mincho" w:hAnsi="Times New Roman" w:cs="Times New Roman"/>
          <w:sz w:val="24"/>
          <w:szCs w:val="24"/>
        </w:rPr>
        <w:t xml:space="preserve"> (HFTD)</w:t>
      </w:r>
      <w:r w:rsidRPr="1D456B61">
        <w:rPr>
          <w:rFonts w:ascii="Times New Roman" w:eastAsia="MS Mincho" w:hAnsi="Times New Roman" w:cs="Times New Roman"/>
          <w:sz w:val="24"/>
          <w:szCs w:val="24"/>
        </w:rPr>
        <w:t xml:space="preserve"> classification.</w:t>
      </w:r>
    </w:p>
    <w:p w14:paraId="7131832D" w14:textId="77777777" w:rsidR="00FF6586" w:rsidRDefault="00FF6586" w:rsidP="004C6372">
      <w:pPr>
        <w:ind w:left="720"/>
        <w:rPr>
          <w:rFonts w:ascii="Times New Roman" w:eastAsia="MS Mincho" w:hAnsi="Times New Roman" w:cs="Times New Roman"/>
          <w:sz w:val="24"/>
          <w:szCs w:val="24"/>
        </w:rPr>
      </w:pPr>
    </w:p>
    <w:p w14:paraId="1F3FDCAE" w14:textId="77777777" w:rsidR="00FF6586" w:rsidRPr="001B7C53" w:rsidRDefault="00FF6586" w:rsidP="00AB19A4">
      <w:pPr>
        <w:pStyle w:val="ListParagraph"/>
        <w:numPr>
          <w:ilvl w:val="1"/>
          <w:numId w:val="8"/>
        </w:numPr>
        <w:rPr>
          <w:rFonts w:ascii="Times New Roman" w:hAnsi="Times New Roman" w:cs="Times New Roman"/>
          <w:b/>
          <w:sz w:val="24"/>
          <w:szCs w:val="24"/>
        </w:rPr>
      </w:pPr>
      <w:r w:rsidRPr="001B7C53">
        <w:rPr>
          <w:rFonts w:ascii="Times New Roman" w:hAnsi="Times New Roman" w:cs="Times New Roman"/>
          <w:b/>
          <w:sz w:val="24"/>
          <w:szCs w:val="24"/>
        </w:rPr>
        <w:t>Explain why notice could not be provided at least two hours prior to a de-energization, if such notice was not provided</w:t>
      </w:r>
      <w:r>
        <w:rPr>
          <w:rFonts w:ascii="Times New Roman" w:hAnsi="Times New Roman" w:cs="Times New Roman"/>
          <w:b/>
          <w:sz w:val="24"/>
          <w:szCs w:val="24"/>
        </w:rPr>
        <w:t>.</w:t>
      </w:r>
    </w:p>
    <w:p w14:paraId="4C7BF248" w14:textId="77777777" w:rsidR="00FF6586" w:rsidRDefault="00FF6586" w:rsidP="004C6372">
      <w:pPr>
        <w:ind w:left="720"/>
        <w:rPr>
          <w:rFonts w:ascii="Times New Roman" w:eastAsia="MS Mincho" w:hAnsi="Times New Roman" w:cs="Times New Roman"/>
          <w:sz w:val="24"/>
          <w:szCs w:val="24"/>
        </w:rPr>
      </w:pPr>
    </w:p>
    <w:p w14:paraId="4B2D3E0A" w14:textId="77777777" w:rsidR="00764042" w:rsidRDefault="00764042" w:rsidP="004C6372">
      <w:pPr>
        <w:ind w:left="720"/>
        <w:rPr>
          <w:rFonts w:ascii="Times New Roman" w:eastAsia="MS Mincho" w:hAnsi="Times New Roman" w:cs="Times New Roman"/>
          <w:sz w:val="24"/>
          <w:szCs w:val="24"/>
        </w:rPr>
      </w:pPr>
    </w:p>
    <w:p w14:paraId="47B3422A" w14:textId="77777777" w:rsidR="007516F5" w:rsidRPr="00F1693F" w:rsidRDefault="007516F5" w:rsidP="007516F5">
      <w:pPr>
        <w:ind w:left="720"/>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 xml:space="preserve">November 6-8,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p>
    <w:p w14:paraId="3EDCE1E1" w14:textId="519E5D2D" w:rsidR="00764042" w:rsidRDefault="00917D5C" w:rsidP="00CD6DCF">
      <w:pPr>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During </w:t>
      </w:r>
      <w:r w:rsidR="00A33FBC">
        <w:rPr>
          <w:rFonts w:ascii="Times New Roman" w:eastAsia="MS Mincho" w:hAnsi="Times New Roman" w:cs="Times New Roman"/>
          <w:sz w:val="24"/>
          <w:szCs w:val="24"/>
        </w:rPr>
        <w:t>t</w:t>
      </w:r>
      <w:r>
        <w:rPr>
          <w:rFonts w:ascii="Times New Roman" w:eastAsia="MS Mincho" w:hAnsi="Times New Roman" w:cs="Times New Roman"/>
          <w:sz w:val="24"/>
          <w:szCs w:val="24"/>
        </w:rPr>
        <w:t>he November 6-8, 2024 PSPS event</w:t>
      </w:r>
      <w:r w:rsidR="002D1681">
        <w:rPr>
          <w:rFonts w:ascii="Times New Roman" w:eastAsia="MS Mincho" w:hAnsi="Times New Roman" w:cs="Times New Roman"/>
          <w:sz w:val="24"/>
          <w:szCs w:val="24"/>
        </w:rPr>
        <w:t xml:space="preserve">, two critical facilities </w:t>
      </w:r>
      <w:r w:rsidR="00B646D2">
        <w:rPr>
          <w:rFonts w:ascii="Times New Roman" w:eastAsia="MS Mincho" w:hAnsi="Times New Roman" w:cs="Times New Roman"/>
          <w:sz w:val="24"/>
          <w:szCs w:val="24"/>
        </w:rPr>
        <w:t xml:space="preserve">did not receive the 48-72 hour notification and four critical facilities did not receive the </w:t>
      </w:r>
      <w:r w:rsidR="00363851">
        <w:rPr>
          <w:rFonts w:ascii="Times New Roman" w:eastAsia="MS Mincho" w:hAnsi="Times New Roman" w:cs="Times New Roman"/>
          <w:sz w:val="24"/>
          <w:szCs w:val="24"/>
        </w:rPr>
        <w:t xml:space="preserve">1-4 hour notification </w:t>
      </w:r>
      <w:r w:rsidR="00363851">
        <w:rPr>
          <w:rFonts w:ascii="Times New Roman" w:eastAsia="MS Mincho" w:hAnsi="Times New Roman" w:cs="Times New Roman"/>
          <w:sz w:val="24"/>
          <w:szCs w:val="24"/>
        </w:rPr>
        <w:lastRenderedPageBreak/>
        <w:t xml:space="preserve">that is sent when possible. </w:t>
      </w:r>
      <w:r w:rsidR="7ECDE163">
        <w:rPr>
          <w:rFonts w:ascii="Times New Roman" w:eastAsia="MS Mincho" w:hAnsi="Times New Roman" w:cs="Times New Roman"/>
          <w:sz w:val="24"/>
          <w:szCs w:val="24"/>
        </w:rPr>
        <w:t>As described in Section 5.6</w:t>
      </w:r>
      <w:r w:rsidR="00423D99">
        <w:rPr>
          <w:rStyle w:val="FootnoteReference"/>
          <w:rFonts w:ascii="Times New Roman" w:eastAsia="MS Mincho" w:hAnsi="Times New Roman" w:cs="Times New Roman"/>
          <w:sz w:val="24"/>
          <w:szCs w:val="24"/>
        </w:rPr>
        <w:footnoteReference w:id="4"/>
      </w:r>
      <w:r w:rsidR="10F7B010">
        <w:rPr>
          <w:rFonts w:ascii="Times New Roman" w:eastAsia="MS Mincho" w:hAnsi="Times New Roman" w:cs="Times New Roman"/>
          <w:sz w:val="24"/>
          <w:szCs w:val="24"/>
        </w:rPr>
        <w:t xml:space="preserve"> of the post-event report</w:t>
      </w:r>
      <w:r w:rsidR="7ECDE163">
        <w:rPr>
          <w:rFonts w:ascii="Times New Roman" w:eastAsia="MS Mincho" w:hAnsi="Times New Roman" w:cs="Times New Roman"/>
          <w:sz w:val="24"/>
          <w:szCs w:val="24"/>
        </w:rPr>
        <w:t xml:space="preserve">, </w:t>
      </w:r>
      <w:r w:rsidR="451C0FA8" w:rsidRPr="00CD6DCF">
        <w:rPr>
          <w:rFonts w:ascii="Times New Roman" w:eastAsia="MS Mincho" w:hAnsi="Times New Roman" w:cs="Times New Roman"/>
          <w:sz w:val="24"/>
          <w:szCs w:val="24"/>
        </w:rPr>
        <w:t>a technical error was quickly identified by the</w:t>
      </w:r>
      <w:r w:rsidR="10F7B010">
        <w:rPr>
          <w:rFonts w:ascii="Times New Roman" w:eastAsia="MS Mincho" w:hAnsi="Times New Roman" w:cs="Times New Roman"/>
          <w:sz w:val="24"/>
          <w:szCs w:val="24"/>
        </w:rPr>
        <w:t xml:space="preserve"> </w:t>
      </w:r>
      <w:r w:rsidR="451C0FA8" w:rsidRPr="00CD6DCF">
        <w:rPr>
          <w:rFonts w:ascii="Times New Roman" w:eastAsia="MS Mincho" w:hAnsi="Times New Roman" w:cs="Times New Roman"/>
          <w:sz w:val="24"/>
          <w:szCs w:val="24"/>
        </w:rPr>
        <w:t>support team, which impacted an email template for six commercial customers with multiple</w:t>
      </w:r>
      <w:r w:rsidR="451C0FA8">
        <w:rPr>
          <w:rFonts w:ascii="Times New Roman" w:eastAsia="MS Mincho" w:hAnsi="Times New Roman" w:cs="Times New Roman"/>
          <w:sz w:val="24"/>
          <w:szCs w:val="24"/>
        </w:rPr>
        <w:t xml:space="preserve"> </w:t>
      </w:r>
      <w:r w:rsidR="451C0FA8" w:rsidRPr="00CD6DCF">
        <w:rPr>
          <w:rFonts w:ascii="Times New Roman" w:eastAsia="MS Mincho" w:hAnsi="Times New Roman" w:cs="Times New Roman"/>
          <w:sz w:val="24"/>
          <w:szCs w:val="24"/>
        </w:rPr>
        <w:t>meters who did not have phone numbers on file with SDG&amp;E. Once this technical issue was</w:t>
      </w:r>
      <w:r w:rsidR="451C0FA8">
        <w:rPr>
          <w:rFonts w:ascii="Times New Roman" w:eastAsia="MS Mincho" w:hAnsi="Times New Roman" w:cs="Times New Roman"/>
          <w:sz w:val="24"/>
          <w:szCs w:val="24"/>
        </w:rPr>
        <w:t xml:space="preserve"> </w:t>
      </w:r>
      <w:r w:rsidR="451C0FA8" w:rsidRPr="00CD6DCF">
        <w:rPr>
          <w:rFonts w:ascii="Times New Roman" w:eastAsia="MS Mincho" w:hAnsi="Times New Roman" w:cs="Times New Roman"/>
          <w:sz w:val="24"/>
          <w:szCs w:val="24"/>
        </w:rPr>
        <w:t>identified, SDG&amp;E disabled the supplemental email notification which inadvertently disabled</w:t>
      </w:r>
      <w:r w:rsidR="451C0FA8">
        <w:rPr>
          <w:rFonts w:ascii="Times New Roman" w:eastAsia="MS Mincho" w:hAnsi="Times New Roman" w:cs="Times New Roman"/>
          <w:sz w:val="24"/>
          <w:szCs w:val="24"/>
        </w:rPr>
        <w:t xml:space="preserve"> </w:t>
      </w:r>
      <w:r w:rsidR="451C0FA8" w:rsidRPr="00CD6DCF">
        <w:rPr>
          <w:rFonts w:ascii="Times New Roman" w:eastAsia="MS Mincho" w:hAnsi="Times New Roman" w:cs="Times New Roman"/>
          <w:sz w:val="24"/>
          <w:szCs w:val="24"/>
        </w:rPr>
        <w:t>the primary notifications as well. The primary notifications were then re-enabled ensuring all</w:t>
      </w:r>
      <w:r w:rsidR="451C0FA8">
        <w:rPr>
          <w:rFonts w:ascii="Times New Roman" w:eastAsia="MS Mincho" w:hAnsi="Times New Roman" w:cs="Times New Roman"/>
          <w:sz w:val="24"/>
          <w:szCs w:val="24"/>
        </w:rPr>
        <w:t xml:space="preserve"> </w:t>
      </w:r>
      <w:r w:rsidR="451C0FA8" w:rsidRPr="00CD6DCF">
        <w:rPr>
          <w:rFonts w:ascii="Times New Roman" w:eastAsia="MS Mincho" w:hAnsi="Times New Roman" w:cs="Times New Roman"/>
          <w:sz w:val="24"/>
          <w:szCs w:val="24"/>
        </w:rPr>
        <w:t>customers received the subsequent notifications. All customers with phone numbers</w:t>
      </w:r>
      <w:r w:rsidR="451C0FA8">
        <w:rPr>
          <w:rFonts w:ascii="Times New Roman" w:eastAsia="MS Mincho" w:hAnsi="Times New Roman" w:cs="Times New Roman"/>
          <w:sz w:val="24"/>
          <w:szCs w:val="24"/>
        </w:rPr>
        <w:t xml:space="preserve"> </w:t>
      </w:r>
      <w:r w:rsidR="451C0FA8" w:rsidRPr="00CD6DCF">
        <w:rPr>
          <w:rFonts w:ascii="Times New Roman" w:eastAsia="MS Mincho" w:hAnsi="Times New Roman" w:cs="Times New Roman"/>
          <w:sz w:val="24"/>
          <w:szCs w:val="24"/>
        </w:rPr>
        <w:t>available in their contact preferences were called and texted by SDG&amp;E personnel, leaving 2</w:t>
      </w:r>
      <w:r w:rsidR="451C0FA8">
        <w:rPr>
          <w:rFonts w:ascii="Times New Roman" w:eastAsia="MS Mincho" w:hAnsi="Times New Roman" w:cs="Times New Roman"/>
          <w:sz w:val="24"/>
          <w:szCs w:val="24"/>
        </w:rPr>
        <w:t xml:space="preserve"> </w:t>
      </w:r>
      <w:r w:rsidR="451C0FA8" w:rsidRPr="00CD6DCF">
        <w:rPr>
          <w:rFonts w:ascii="Times New Roman" w:eastAsia="MS Mincho" w:hAnsi="Times New Roman" w:cs="Times New Roman"/>
          <w:sz w:val="24"/>
          <w:szCs w:val="24"/>
        </w:rPr>
        <w:t>critical facility customers not receiving the 48-72 hour notification and 4 critical facility</w:t>
      </w:r>
      <w:r w:rsidR="451C0FA8">
        <w:rPr>
          <w:rFonts w:ascii="Times New Roman" w:eastAsia="MS Mincho" w:hAnsi="Times New Roman" w:cs="Times New Roman"/>
          <w:sz w:val="24"/>
          <w:szCs w:val="24"/>
        </w:rPr>
        <w:t xml:space="preserve"> </w:t>
      </w:r>
      <w:r w:rsidR="451C0FA8" w:rsidRPr="00CD6DCF">
        <w:rPr>
          <w:rFonts w:ascii="Times New Roman" w:eastAsia="MS Mincho" w:hAnsi="Times New Roman" w:cs="Times New Roman"/>
          <w:sz w:val="24"/>
          <w:szCs w:val="24"/>
        </w:rPr>
        <w:t>customers not receiving the 1-4 hour notification that is sent when possible.</w:t>
      </w:r>
    </w:p>
    <w:p w14:paraId="5CC94A3F" w14:textId="77777777" w:rsidR="00EC0474" w:rsidRDefault="00EC0474" w:rsidP="00EB5E58">
      <w:pPr>
        <w:rPr>
          <w:rFonts w:ascii="Times New Roman" w:eastAsia="MS Mincho" w:hAnsi="Times New Roman" w:cs="Times New Roman"/>
          <w:sz w:val="24"/>
          <w:szCs w:val="24"/>
        </w:rPr>
      </w:pPr>
    </w:p>
    <w:p w14:paraId="24454AAA" w14:textId="122BA46D" w:rsidR="00EC0474" w:rsidRDefault="007E612E" w:rsidP="00CD6DCF">
      <w:pPr>
        <w:ind w:left="720"/>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 xml:space="preserve">December 9-11,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p>
    <w:p w14:paraId="183CAC93" w14:textId="4CF41D67" w:rsidR="007E612E" w:rsidRDefault="00A629DD" w:rsidP="00CD6DCF">
      <w:pPr>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During the December 9-11, 2024 PSPS event, </w:t>
      </w:r>
      <w:r w:rsidR="00004B91">
        <w:rPr>
          <w:rFonts w:ascii="Times New Roman" w:eastAsia="MS Mincho" w:hAnsi="Times New Roman" w:cs="Times New Roman"/>
          <w:sz w:val="24"/>
          <w:szCs w:val="24"/>
        </w:rPr>
        <w:t xml:space="preserve">1,048 customers and 6 critical facilities did not receive notifications </w:t>
      </w:r>
      <w:r w:rsidR="005A6A7C">
        <w:rPr>
          <w:rFonts w:ascii="Times New Roman" w:eastAsia="MS Mincho" w:hAnsi="Times New Roman" w:cs="Times New Roman"/>
          <w:sz w:val="24"/>
          <w:szCs w:val="24"/>
        </w:rPr>
        <w:t>because t</w:t>
      </w:r>
      <w:r w:rsidR="002927F3">
        <w:rPr>
          <w:rFonts w:ascii="Times New Roman" w:eastAsia="MS Mincho" w:hAnsi="Times New Roman" w:cs="Times New Roman"/>
          <w:sz w:val="24"/>
          <w:szCs w:val="24"/>
        </w:rPr>
        <w:t xml:space="preserve">hey were not originally in scope for the event. </w:t>
      </w:r>
      <w:r w:rsidR="0094184B">
        <w:rPr>
          <w:rFonts w:ascii="Times New Roman" w:eastAsia="MS Mincho" w:hAnsi="Times New Roman" w:cs="Times New Roman"/>
          <w:sz w:val="24"/>
          <w:szCs w:val="24"/>
        </w:rPr>
        <w:t>As described in Section 5.6</w:t>
      </w:r>
      <w:r w:rsidR="0094184B">
        <w:rPr>
          <w:rStyle w:val="FootnoteReference"/>
          <w:rFonts w:ascii="Times New Roman" w:eastAsia="MS Mincho" w:hAnsi="Times New Roman" w:cs="Times New Roman"/>
          <w:sz w:val="24"/>
          <w:szCs w:val="24"/>
        </w:rPr>
        <w:footnoteReference w:id="5"/>
      </w:r>
      <w:r w:rsidR="0094184B">
        <w:rPr>
          <w:rFonts w:ascii="Times New Roman" w:eastAsia="MS Mincho" w:hAnsi="Times New Roman" w:cs="Times New Roman"/>
          <w:sz w:val="24"/>
          <w:szCs w:val="24"/>
        </w:rPr>
        <w:t xml:space="preserve"> of the post-event report,</w:t>
      </w:r>
      <w:r w:rsidR="00880C85">
        <w:rPr>
          <w:rFonts w:ascii="Times New Roman" w:eastAsia="MS Mincho" w:hAnsi="Times New Roman" w:cs="Times New Roman"/>
          <w:sz w:val="24"/>
          <w:szCs w:val="24"/>
        </w:rPr>
        <w:t xml:space="preserve"> </w:t>
      </w:r>
      <w:r w:rsidR="00A559F9" w:rsidRPr="00A559F9">
        <w:rPr>
          <w:rFonts w:ascii="Times New Roman" w:eastAsia="MS Mincho" w:hAnsi="Times New Roman" w:cs="Times New Roman"/>
          <w:sz w:val="24"/>
          <w:szCs w:val="24"/>
        </w:rPr>
        <w:t xml:space="preserve">SDG&amp;E experienced a rapid onset of widespread, high wind forecasts, necessitating further revisions to the forecasted scope of the event and inclusion of customers who were not forecasted in scope ahead of the Period of Concern. SDG&amp;E’s updated de-energization approach included adding transmission infrastructure to the scope of the event, as entire circuits were de-energized due to the extreme conditions, and changes to switching plans. Because de-energization notifications are typically generated at the device level, the expansion of scope to include </w:t>
      </w:r>
      <w:r w:rsidR="00382483">
        <w:rPr>
          <w:rFonts w:ascii="Times New Roman" w:eastAsia="MS Mincho" w:hAnsi="Times New Roman" w:cs="Times New Roman"/>
          <w:sz w:val="24"/>
          <w:szCs w:val="24"/>
        </w:rPr>
        <w:t xml:space="preserve">isolating at the </w:t>
      </w:r>
      <w:r w:rsidR="00A559F9" w:rsidRPr="00A559F9">
        <w:rPr>
          <w:rFonts w:ascii="Times New Roman" w:eastAsia="MS Mincho" w:hAnsi="Times New Roman" w:cs="Times New Roman"/>
          <w:sz w:val="24"/>
          <w:szCs w:val="24"/>
        </w:rPr>
        <w:t>substation breakers resulted in the de-energization of customers originally unanticipated to be included in the device-level scope of the event at the substation level.</w:t>
      </w:r>
      <w:r w:rsidR="00A559F9">
        <w:rPr>
          <w:rFonts w:ascii="Times New Roman" w:eastAsia="MS Mincho" w:hAnsi="Times New Roman" w:cs="Times New Roman"/>
          <w:sz w:val="24"/>
          <w:szCs w:val="24"/>
        </w:rPr>
        <w:t xml:space="preserve"> </w:t>
      </w:r>
      <w:r w:rsidR="00A24460" w:rsidRPr="00A24460">
        <w:rPr>
          <w:rFonts w:ascii="Times New Roman" w:eastAsia="MS Mincho" w:hAnsi="Times New Roman" w:cs="Times New Roman"/>
          <w:sz w:val="24"/>
          <w:szCs w:val="24"/>
        </w:rPr>
        <w:t>SDG&amp;E leveraged backup generation where available and procured additional backup generation to reduce the impacts of notification failures where possible.</w:t>
      </w:r>
      <w:r w:rsidR="00A24460">
        <w:rPr>
          <w:rFonts w:ascii="Times New Roman" w:eastAsia="MS Mincho" w:hAnsi="Times New Roman" w:cs="Times New Roman"/>
          <w:sz w:val="24"/>
          <w:szCs w:val="24"/>
        </w:rPr>
        <w:t xml:space="preserve"> </w:t>
      </w:r>
      <w:r w:rsidR="009D569B" w:rsidRPr="009D569B">
        <w:rPr>
          <w:rFonts w:ascii="Times New Roman" w:eastAsia="MS Mincho" w:hAnsi="Times New Roman" w:cs="Times New Roman"/>
          <w:sz w:val="24"/>
          <w:szCs w:val="24"/>
        </w:rPr>
        <w:t>SDG&amp;E has taken steps to enhance communications between SDG&amp;E’s Electric Operation Center and the Customer Notification Team to reduce the likelihood of missed notifications in the future.  This includes verification of the isolation devices to be used for notifications when there is potential for all transmission lines into a substation to be de-energized.</w:t>
      </w:r>
      <w:r w:rsidR="009D569B">
        <w:rPr>
          <w:rFonts w:ascii="Times New Roman" w:eastAsia="MS Mincho" w:hAnsi="Times New Roman" w:cs="Times New Roman"/>
          <w:sz w:val="24"/>
          <w:szCs w:val="24"/>
        </w:rPr>
        <w:t xml:space="preserve"> </w:t>
      </w:r>
    </w:p>
    <w:p w14:paraId="38752AF4" w14:textId="020731BE" w:rsidR="2B04FD2A" w:rsidRDefault="2B04FD2A" w:rsidP="2B04FD2A">
      <w:pPr>
        <w:ind w:left="720"/>
        <w:rPr>
          <w:rFonts w:ascii="Times New Roman" w:eastAsia="MS Mincho" w:hAnsi="Times New Roman" w:cs="Times New Roman"/>
          <w:sz w:val="24"/>
          <w:szCs w:val="24"/>
        </w:rPr>
      </w:pPr>
    </w:p>
    <w:p w14:paraId="50785283" w14:textId="77777777" w:rsidR="00F4601B" w:rsidRDefault="00F4601B" w:rsidP="002A5F72">
      <w:pPr>
        <w:rPr>
          <w:rFonts w:ascii="Times New Roman" w:hAnsi="Times New Roman" w:cs="Times New Roman"/>
          <w:sz w:val="24"/>
          <w:szCs w:val="24"/>
        </w:rPr>
      </w:pPr>
    </w:p>
    <w:p w14:paraId="2C891D7A" w14:textId="373C0235" w:rsidR="000F00B5" w:rsidRDefault="000F00B5" w:rsidP="008E797C">
      <w:pPr>
        <w:pStyle w:val="ListParagraph"/>
        <w:numPr>
          <w:ilvl w:val="0"/>
          <w:numId w:val="8"/>
        </w:numPr>
        <w:rPr>
          <w:rFonts w:ascii="Times New Roman" w:hAnsi="Times New Roman" w:cs="Times New Roman"/>
          <w:b/>
          <w:sz w:val="24"/>
          <w:szCs w:val="24"/>
        </w:rPr>
      </w:pPr>
      <w:r w:rsidRPr="000F00B5">
        <w:rPr>
          <w:rFonts w:ascii="Times New Roman" w:hAnsi="Times New Roman" w:cs="Times New Roman"/>
          <w:b/>
          <w:sz w:val="24"/>
          <w:szCs w:val="24"/>
        </w:rPr>
        <w:t>Restoration:</w:t>
      </w:r>
      <w:r>
        <w:rPr>
          <w:rFonts w:ascii="Times New Roman" w:hAnsi="Times New Roman" w:cs="Times New Roman"/>
          <w:b/>
          <w:sz w:val="24"/>
          <w:szCs w:val="24"/>
        </w:rPr>
        <w:t xml:space="preserve"> </w:t>
      </w:r>
      <w:r w:rsidRPr="000F00B5">
        <w:rPr>
          <w:rFonts w:ascii="Times New Roman" w:hAnsi="Times New Roman" w:cs="Times New Roman"/>
          <w:b/>
          <w:sz w:val="24"/>
          <w:szCs w:val="24"/>
        </w:rPr>
        <w:t>Provide aggregate data, as identified in OP 65, in an annual report, including aggregate data that may not have been available at the time the utility filed the 10-day post-event report:</w:t>
      </w:r>
      <w:r w:rsidR="00205C0F">
        <w:rPr>
          <w:rFonts w:ascii="Times New Roman" w:hAnsi="Times New Roman" w:cs="Times New Roman"/>
          <w:b/>
          <w:sz w:val="24"/>
          <w:szCs w:val="24"/>
        </w:rPr>
        <w:t xml:space="preserve"> </w:t>
      </w:r>
    </w:p>
    <w:p w14:paraId="5E337A74" w14:textId="0FA79EF0" w:rsidR="00A25C27" w:rsidRPr="000F037B" w:rsidRDefault="000F00B5" w:rsidP="008E797C">
      <w:pPr>
        <w:pStyle w:val="ListParagraph"/>
        <w:numPr>
          <w:ilvl w:val="1"/>
          <w:numId w:val="8"/>
        </w:numPr>
        <w:rPr>
          <w:rFonts w:ascii="Times New Roman" w:hAnsi="Times New Roman" w:cs="Times New Roman"/>
          <w:sz w:val="24"/>
          <w:szCs w:val="24"/>
        </w:rPr>
      </w:pPr>
      <w:r w:rsidRPr="000F00B5">
        <w:rPr>
          <w:rFonts w:ascii="Times New Roman" w:hAnsi="Times New Roman" w:cs="Times New Roman"/>
          <w:b/>
          <w:sz w:val="24"/>
          <w:szCs w:val="24"/>
        </w:rPr>
        <w:t>Provide a detailed description of the steps the utility used to restore power.</w:t>
      </w:r>
    </w:p>
    <w:p w14:paraId="71CC2A37" w14:textId="77777777" w:rsidR="00E71970" w:rsidRDefault="00E71970" w:rsidP="00F00C2E">
      <w:pPr>
        <w:ind w:left="720"/>
        <w:rPr>
          <w:rFonts w:ascii="Times New Roman" w:eastAsia="MS Mincho" w:hAnsi="Times New Roman" w:cs="Times New Roman"/>
          <w:sz w:val="24"/>
          <w:szCs w:val="24"/>
        </w:rPr>
      </w:pPr>
    </w:p>
    <w:p w14:paraId="6D697265" w14:textId="77777777" w:rsidR="003F7D37" w:rsidRDefault="00391DDC" w:rsidP="00950F1A">
      <w:pPr>
        <w:ind w:left="720"/>
        <w:rPr>
          <w:rFonts w:ascii="Times New Roman" w:eastAsia="MS Mincho" w:hAnsi="Times New Roman" w:cs="Times New Roman"/>
          <w:sz w:val="24"/>
          <w:szCs w:val="24"/>
        </w:rPr>
      </w:pPr>
      <w:r w:rsidRPr="003F7D37">
        <w:rPr>
          <w:rFonts w:ascii="Times New Roman" w:eastAsia="MS Mincho" w:hAnsi="Times New Roman" w:cs="Times New Roman"/>
          <w:sz w:val="24"/>
          <w:szCs w:val="24"/>
        </w:rPr>
        <w:t>SDG&amp;E has reviewed and has not identified missing information</w:t>
      </w:r>
      <w:r w:rsidR="00BD3B84" w:rsidRPr="003F7D37">
        <w:rPr>
          <w:rFonts w:ascii="Times New Roman" w:eastAsia="MS Mincho" w:hAnsi="Times New Roman" w:cs="Times New Roman"/>
          <w:sz w:val="24"/>
          <w:szCs w:val="24"/>
        </w:rPr>
        <w:t xml:space="preserve"> regarding the steps to restore power</w:t>
      </w:r>
      <w:r w:rsidRPr="003F7D37">
        <w:rPr>
          <w:rFonts w:ascii="Times New Roman" w:eastAsia="MS Mincho" w:hAnsi="Times New Roman" w:cs="Times New Roman"/>
          <w:sz w:val="24"/>
          <w:szCs w:val="24"/>
        </w:rPr>
        <w:t xml:space="preserve"> i</w:t>
      </w:r>
      <w:r w:rsidR="00C64BAF" w:rsidRPr="003F7D37">
        <w:rPr>
          <w:rFonts w:ascii="Times New Roman" w:eastAsia="MS Mincho" w:hAnsi="Times New Roman" w:cs="Times New Roman"/>
          <w:sz w:val="24"/>
          <w:szCs w:val="24"/>
        </w:rPr>
        <w:t>n its November 6-8, 2024 and December 9-11, 2024 post-event reports</w:t>
      </w:r>
      <w:r w:rsidR="00BD3B84" w:rsidRPr="003F7D37">
        <w:rPr>
          <w:rFonts w:ascii="Times New Roman" w:eastAsia="MS Mincho" w:hAnsi="Times New Roman" w:cs="Times New Roman"/>
          <w:sz w:val="24"/>
          <w:szCs w:val="24"/>
        </w:rPr>
        <w:t>.</w:t>
      </w:r>
    </w:p>
    <w:p w14:paraId="2FCEF3CC" w14:textId="77777777" w:rsidR="00304788" w:rsidRDefault="00304788" w:rsidP="00950F1A">
      <w:pPr>
        <w:ind w:left="720"/>
        <w:rPr>
          <w:rFonts w:ascii="Times New Roman" w:eastAsia="MS Mincho" w:hAnsi="Times New Roman" w:cs="Times New Roman"/>
          <w:sz w:val="24"/>
          <w:szCs w:val="24"/>
        </w:rPr>
      </w:pPr>
    </w:p>
    <w:p w14:paraId="34AB5363" w14:textId="4933E577" w:rsidR="00304788" w:rsidRDefault="00223D41" w:rsidP="00950F1A">
      <w:pPr>
        <w:ind w:left="720"/>
        <w:rPr>
          <w:rFonts w:ascii="Times New Roman" w:eastAsia="MS Mincho" w:hAnsi="Times New Roman" w:cs="Times New Roman"/>
          <w:sz w:val="24"/>
          <w:szCs w:val="24"/>
        </w:rPr>
      </w:pPr>
      <w:r w:rsidRPr="00223D41">
        <w:rPr>
          <w:rFonts w:ascii="Times New Roman" w:eastAsia="MS Mincho" w:hAnsi="Times New Roman" w:cs="Times New Roman"/>
          <w:sz w:val="24"/>
          <w:szCs w:val="24"/>
        </w:rPr>
        <w:t xml:space="preserve">When a circuit is de-energized, meteorology will add it to the restoration forecast list, and the team will ascertain the date and time when forecasted wind gusts are expected to reach 7mph less than the alert speed and will likely continue to decline. As circuits are de-energized, they are added to the dynamic restoration forecast list. Typically, circuit restoration is prioritized based on the order in which favorable weather conditions will </w:t>
      </w:r>
      <w:r w:rsidRPr="00223D41">
        <w:rPr>
          <w:rFonts w:ascii="Times New Roman" w:eastAsia="MS Mincho" w:hAnsi="Times New Roman" w:cs="Times New Roman"/>
          <w:sz w:val="24"/>
          <w:szCs w:val="24"/>
        </w:rPr>
        <w:lastRenderedPageBreak/>
        <w:t>prevail in each area. Circuit forecasts trending in a favorable manner will garner the prioritization of patrols. Once the patrolling of the lines is complete and SDG&amp;E crews confirm there are no wind-related damages or hazards to SDG&amp;E’s overhead facilities, the circuit will be re-energized with crews and contract firefighting resources onsite.</w:t>
      </w:r>
    </w:p>
    <w:p w14:paraId="36EAB67D" w14:textId="77777777" w:rsidR="00223D41" w:rsidRDefault="00223D41" w:rsidP="00950F1A">
      <w:pPr>
        <w:ind w:left="720"/>
        <w:rPr>
          <w:rFonts w:ascii="Times New Roman" w:eastAsia="MS Mincho" w:hAnsi="Times New Roman" w:cs="Times New Roman"/>
          <w:sz w:val="24"/>
          <w:szCs w:val="24"/>
        </w:rPr>
      </w:pPr>
    </w:p>
    <w:p w14:paraId="1203E13D" w14:textId="287779DD" w:rsidR="00223D41" w:rsidRPr="003F7D37" w:rsidRDefault="00223D41" w:rsidP="00950F1A">
      <w:pPr>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For the December 9-11, 2024 PSPS event, </w:t>
      </w:r>
      <w:r w:rsidR="003B79D6" w:rsidRPr="003B79D6">
        <w:rPr>
          <w:rFonts w:ascii="Times New Roman" w:eastAsia="MS Mincho" w:hAnsi="Times New Roman" w:cs="Times New Roman"/>
          <w:sz w:val="24"/>
          <w:szCs w:val="24"/>
        </w:rPr>
        <w:t>SDG&amp;E was able to utilize resources such as portable backup generators, microgrids, and undergrounded segments to restore power to portions of circuits prior to the conclusion of the weather event, reducing PSPS impacts.</w:t>
      </w:r>
    </w:p>
    <w:p w14:paraId="1BA26220" w14:textId="3DAB0CF7" w:rsidR="00950F1A" w:rsidRDefault="00950F1A" w:rsidP="00F00C2E">
      <w:pPr>
        <w:ind w:left="720"/>
        <w:rPr>
          <w:rFonts w:ascii="Times New Roman" w:eastAsia="MS Mincho" w:hAnsi="Times New Roman" w:cs="Times New Roman"/>
          <w:sz w:val="24"/>
          <w:szCs w:val="24"/>
        </w:rPr>
      </w:pPr>
    </w:p>
    <w:p w14:paraId="0EDDB043" w14:textId="58354E14" w:rsidR="00EA2D77" w:rsidRPr="00A05CE0" w:rsidRDefault="00942585" w:rsidP="00942585">
      <w:pPr>
        <w:pStyle w:val="Heading1"/>
        <w:numPr>
          <w:ilvl w:val="0"/>
          <w:numId w:val="0"/>
        </w:numPr>
        <w:ind w:left="360" w:hanging="360"/>
        <w:rPr>
          <w:rFonts w:ascii="Times New Roman" w:hAnsi="Times New Roman" w:cs="Times New Roman"/>
          <w:sz w:val="24"/>
          <w:szCs w:val="24"/>
        </w:rPr>
      </w:pPr>
      <w:bookmarkStart w:id="3" w:name="_Toc189470551"/>
      <w:r w:rsidRPr="00A05CE0">
        <w:rPr>
          <w:rFonts w:ascii="Times New Roman" w:hAnsi="Times New Roman" w:cs="Times New Roman"/>
          <w:sz w:val="24"/>
          <w:szCs w:val="24"/>
        </w:rPr>
        <w:t xml:space="preserve">Section </w:t>
      </w:r>
      <w:r w:rsidR="00D57B2B">
        <w:rPr>
          <w:rFonts w:ascii="Times New Roman" w:hAnsi="Times New Roman" w:cs="Times New Roman"/>
          <w:sz w:val="24"/>
          <w:szCs w:val="24"/>
        </w:rPr>
        <w:t>III</w:t>
      </w:r>
      <w:r w:rsidRPr="00A05CE0">
        <w:rPr>
          <w:rFonts w:ascii="Times New Roman" w:hAnsi="Times New Roman" w:cs="Times New Roman"/>
          <w:sz w:val="24"/>
          <w:szCs w:val="24"/>
        </w:rPr>
        <w:t xml:space="preserve"> – </w:t>
      </w:r>
      <w:r w:rsidR="007271F0">
        <w:rPr>
          <w:rFonts w:ascii="Times New Roman" w:hAnsi="Times New Roman" w:cs="Times New Roman"/>
          <w:sz w:val="24"/>
          <w:szCs w:val="24"/>
        </w:rPr>
        <w:t>Decision-Specified</w:t>
      </w:r>
      <w:bookmarkEnd w:id="3"/>
    </w:p>
    <w:p w14:paraId="2BF3A904" w14:textId="42E4A1C3" w:rsidR="00EA2D77" w:rsidRPr="00A05CE0" w:rsidRDefault="00EA2D77" w:rsidP="002A5F72">
      <w:pPr>
        <w:rPr>
          <w:rFonts w:ascii="Times New Roman" w:hAnsi="Times New Roman" w:cs="Times New Roman"/>
          <w:sz w:val="24"/>
          <w:szCs w:val="24"/>
        </w:rPr>
      </w:pPr>
    </w:p>
    <w:p w14:paraId="2E652DCF" w14:textId="1ABA57BC" w:rsidR="007271F0" w:rsidRPr="00D57B2B" w:rsidRDefault="00B94442" w:rsidP="008E797C">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Education and Outreach</w:t>
      </w:r>
      <w:r w:rsidR="007271F0" w:rsidRPr="00D57B2B">
        <w:rPr>
          <w:rFonts w:ascii="Times New Roman" w:hAnsi="Times New Roman" w:cs="Times New Roman"/>
          <w:b/>
          <w:sz w:val="24"/>
          <w:szCs w:val="24"/>
        </w:rPr>
        <w:t xml:space="preserve"> </w:t>
      </w:r>
    </w:p>
    <w:p w14:paraId="7A9B3497" w14:textId="77777777" w:rsidR="007271F0" w:rsidRPr="003304C6" w:rsidRDefault="007271F0" w:rsidP="007271F0">
      <w:pPr>
        <w:rPr>
          <w:rFonts w:ascii="Times New Roman" w:hAnsi="Times New Roman" w:cs="Times New Roman"/>
          <w:b/>
          <w:sz w:val="24"/>
          <w:szCs w:val="24"/>
        </w:rPr>
      </w:pPr>
    </w:p>
    <w:p w14:paraId="2F3D6F41" w14:textId="47DFE58B" w:rsidR="007271F0" w:rsidRPr="003304C6" w:rsidRDefault="001663ED" w:rsidP="006641E7">
      <w:pPr>
        <w:pStyle w:val="ListParagraph"/>
        <w:numPr>
          <w:ilvl w:val="0"/>
          <w:numId w:val="19"/>
        </w:numPr>
        <w:rPr>
          <w:rFonts w:ascii="Times New Roman" w:hAnsi="Times New Roman" w:cs="Times New Roman"/>
          <w:b/>
          <w:bCs/>
          <w:sz w:val="24"/>
          <w:szCs w:val="24"/>
        </w:rPr>
      </w:pPr>
      <w:r w:rsidRPr="09F5D222">
        <w:rPr>
          <w:rFonts w:ascii="Times New Roman" w:hAnsi="Times New Roman" w:cs="Times New Roman"/>
          <w:b/>
          <w:bCs/>
          <w:sz w:val="24"/>
          <w:szCs w:val="24"/>
        </w:rPr>
        <w:t xml:space="preserve">Include the results of the most recent education and outreach surveys not yet previously reported on, as an attachment to the Post-Season Report. See D.21-06-034, Sections E-1.1. – E.1.4. for specific requirements on the surveys. </w:t>
      </w:r>
    </w:p>
    <w:p w14:paraId="2AE03044" w14:textId="5CD761E7" w:rsidR="007271F0" w:rsidRDefault="007271F0" w:rsidP="007271F0">
      <w:pPr>
        <w:spacing w:after="60"/>
        <w:rPr>
          <w:rFonts w:ascii="Calibri" w:eastAsia="Calibri" w:hAnsi="Calibri" w:cs="Calibri"/>
          <w:sz w:val="24"/>
          <w:szCs w:val="24"/>
        </w:rPr>
      </w:pPr>
    </w:p>
    <w:p w14:paraId="4DD3D294" w14:textId="7D2968BD" w:rsidR="00BC5A89" w:rsidRPr="00C36105" w:rsidRDefault="003130ED" w:rsidP="00C36105">
      <w:pPr>
        <w:ind w:left="720"/>
        <w:rPr>
          <w:rFonts w:ascii="Times New Roman" w:eastAsia="MS Mincho" w:hAnsi="Times New Roman" w:cs="Times New Roman"/>
          <w:sz w:val="24"/>
          <w:szCs w:val="24"/>
        </w:rPr>
      </w:pPr>
      <w:bookmarkStart w:id="4" w:name="_Hlk190954268"/>
      <w:r>
        <w:rPr>
          <w:rFonts w:ascii="Times New Roman" w:eastAsia="MS Mincho" w:hAnsi="Times New Roman" w:cs="Times New Roman"/>
          <w:sz w:val="24"/>
          <w:szCs w:val="24"/>
        </w:rPr>
        <w:t xml:space="preserve">Due to multiple </w:t>
      </w:r>
      <w:r w:rsidR="00446C7E">
        <w:rPr>
          <w:rFonts w:ascii="Times New Roman" w:eastAsia="MS Mincho" w:hAnsi="Times New Roman" w:cs="Times New Roman"/>
          <w:sz w:val="24"/>
          <w:szCs w:val="24"/>
        </w:rPr>
        <w:t>PSPS events</w:t>
      </w:r>
      <w:r>
        <w:rPr>
          <w:rFonts w:ascii="Times New Roman" w:eastAsia="MS Mincho" w:hAnsi="Times New Roman" w:cs="Times New Roman"/>
          <w:sz w:val="24"/>
          <w:szCs w:val="24"/>
        </w:rPr>
        <w:t xml:space="preserve"> </w:t>
      </w:r>
      <w:r w:rsidR="003D5913">
        <w:rPr>
          <w:rFonts w:ascii="Times New Roman" w:eastAsia="MS Mincho" w:hAnsi="Times New Roman" w:cs="Times New Roman"/>
          <w:sz w:val="24"/>
          <w:szCs w:val="24"/>
        </w:rPr>
        <w:t>occurring through</w:t>
      </w:r>
      <w:r>
        <w:rPr>
          <w:rFonts w:ascii="Times New Roman" w:eastAsia="MS Mincho" w:hAnsi="Times New Roman" w:cs="Times New Roman"/>
          <w:sz w:val="24"/>
          <w:szCs w:val="24"/>
        </w:rPr>
        <w:t xml:space="preserve"> December and January, SDG&amp;E’</w:t>
      </w:r>
      <w:r w:rsidR="00252B11">
        <w:rPr>
          <w:rFonts w:ascii="Times New Roman" w:eastAsia="MS Mincho" w:hAnsi="Times New Roman" w:cs="Times New Roman"/>
          <w:sz w:val="24"/>
          <w:szCs w:val="24"/>
        </w:rPr>
        <w:t xml:space="preserve">s </w:t>
      </w:r>
      <w:r>
        <w:rPr>
          <w:rFonts w:ascii="Times New Roman" w:eastAsia="MS Mincho" w:hAnsi="Times New Roman" w:cs="Times New Roman"/>
          <w:sz w:val="24"/>
          <w:szCs w:val="24"/>
        </w:rPr>
        <w:t xml:space="preserve">Post-Season Survey is </w:t>
      </w:r>
      <w:r w:rsidR="00252B11">
        <w:rPr>
          <w:rFonts w:ascii="Times New Roman" w:eastAsia="MS Mincho" w:hAnsi="Times New Roman" w:cs="Times New Roman"/>
          <w:sz w:val="24"/>
          <w:szCs w:val="24"/>
        </w:rPr>
        <w:t>currently being fielded</w:t>
      </w:r>
      <w:r w:rsidR="0067754A">
        <w:rPr>
          <w:rFonts w:ascii="Times New Roman" w:eastAsia="MS Mincho" w:hAnsi="Times New Roman" w:cs="Times New Roman"/>
          <w:sz w:val="24"/>
          <w:szCs w:val="24"/>
        </w:rPr>
        <w:t xml:space="preserve"> at the time of this filing</w:t>
      </w:r>
      <w:r w:rsidR="00252B11">
        <w:rPr>
          <w:rFonts w:ascii="Times New Roman" w:eastAsia="MS Mincho" w:hAnsi="Times New Roman" w:cs="Times New Roman"/>
          <w:sz w:val="24"/>
          <w:szCs w:val="24"/>
        </w:rPr>
        <w:t xml:space="preserve">. </w:t>
      </w:r>
      <w:r w:rsidR="00242F7A">
        <w:rPr>
          <w:rFonts w:ascii="Times New Roman" w:eastAsia="MS Mincho" w:hAnsi="Times New Roman" w:cs="Times New Roman"/>
          <w:sz w:val="24"/>
          <w:szCs w:val="24"/>
        </w:rPr>
        <w:t>Results are expected in the coming weeks</w:t>
      </w:r>
      <w:r w:rsidR="007A11E1">
        <w:rPr>
          <w:rFonts w:ascii="Times New Roman" w:eastAsia="MS Mincho" w:hAnsi="Times New Roman" w:cs="Times New Roman"/>
          <w:sz w:val="24"/>
          <w:szCs w:val="24"/>
        </w:rPr>
        <w:t>.</w:t>
      </w:r>
      <w:r w:rsidR="00242F7A">
        <w:rPr>
          <w:rFonts w:ascii="Times New Roman" w:eastAsia="MS Mincho" w:hAnsi="Times New Roman" w:cs="Times New Roman"/>
          <w:sz w:val="24"/>
          <w:szCs w:val="24"/>
        </w:rPr>
        <w:t xml:space="preserve"> </w:t>
      </w:r>
      <w:r w:rsidR="00EC2157">
        <w:rPr>
          <w:rFonts w:ascii="Times New Roman" w:eastAsia="MS Mincho" w:hAnsi="Times New Roman" w:cs="Times New Roman"/>
          <w:sz w:val="24"/>
          <w:szCs w:val="24"/>
        </w:rPr>
        <w:t>SDG&amp;E will provid</w:t>
      </w:r>
      <w:r w:rsidR="005C06C8">
        <w:rPr>
          <w:rFonts w:ascii="Times New Roman" w:eastAsia="MS Mincho" w:hAnsi="Times New Roman" w:cs="Times New Roman"/>
          <w:sz w:val="24"/>
          <w:szCs w:val="24"/>
        </w:rPr>
        <w:t xml:space="preserve">e an overview in the Q1 AFN </w:t>
      </w:r>
      <w:r w:rsidR="00BF47DC">
        <w:rPr>
          <w:rFonts w:ascii="Times New Roman" w:eastAsia="MS Mincho" w:hAnsi="Times New Roman" w:cs="Times New Roman"/>
          <w:sz w:val="24"/>
          <w:szCs w:val="24"/>
        </w:rPr>
        <w:t>Quarterly Report (due on April 30, 2025).</w:t>
      </w:r>
      <w:r w:rsidR="00242F7A">
        <w:rPr>
          <w:rFonts w:ascii="Times New Roman" w:eastAsia="MS Mincho" w:hAnsi="Times New Roman" w:cs="Times New Roman"/>
          <w:sz w:val="24"/>
          <w:szCs w:val="24"/>
        </w:rPr>
        <w:t xml:space="preserve"> </w:t>
      </w:r>
    </w:p>
    <w:bookmarkEnd w:id="4"/>
    <w:p w14:paraId="55B753AD" w14:textId="77777777" w:rsidR="00BC5A89" w:rsidRDefault="00BC5A89" w:rsidP="007271F0">
      <w:pPr>
        <w:spacing w:after="60"/>
        <w:rPr>
          <w:rFonts w:ascii="Calibri" w:eastAsia="Calibri" w:hAnsi="Calibri" w:cs="Calibri"/>
          <w:sz w:val="24"/>
          <w:szCs w:val="24"/>
        </w:rPr>
      </w:pPr>
    </w:p>
    <w:p w14:paraId="39FB1A1E" w14:textId="04AEECB0" w:rsidR="007271F0" w:rsidRPr="00D57B2B" w:rsidRDefault="00B94442" w:rsidP="5169AD46">
      <w:pPr>
        <w:pStyle w:val="ListParagraph"/>
        <w:numPr>
          <w:ilvl w:val="0"/>
          <w:numId w:val="9"/>
        </w:numPr>
        <w:rPr>
          <w:rFonts w:ascii="Times New Roman" w:hAnsi="Times New Roman" w:cs="Times New Roman"/>
          <w:b/>
          <w:bCs/>
          <w:sz w:val="24"/>
          <w:szCs w:val="24"/>
        </w:rPr>
      </w:pPr>
      <w:r w:rsidRPr="5169AD46">
        <w:rPr>
          <w:rFonts w:ascii="Times New Roman" w:hAnsi="Times New Roman" w:cs="Times New Roman"/>
          <w:b/>
          <w:bCs/>
          <w:sz w:val="24"/>
          <w:szCs w:val="24"/>
        </w:rPr>
        <w:t xml:space="preserve">Medical Baseline and Access and Functional </w:t>
      </w:r>
      <w:r w:rsidRPr="08FD5576">
        <w:rPr>
          <w:rFonts w:ascii="Times New Roman" w:hAnsi="Times New Roman" w:cs="Times New Roman"/>
          <w:b/>
          <w:bCs/>
          <w:sz w:val="24"/>
          <w:szCs w:val="24"/>
        </w:rPr>
        <w:t>Needs</w:t>
      </w:r>
      <w:r w:rsidRPr="5169AD46">
        <w:rPr>
          <w:rFonts w:ascii="Times New Roman" w:hAnsi="Times New Roman" w:cs="Times New Roman"/>
          <w:b/>
          <w:bCs/>
          <w:sz w:val="24"/>
          <w:szCs w:val="24"/>
        </w:rPr>
        <w:t xml:space="preserve"> </w:t>
      </w:r>
    </w:p>
    <w:p w14:paraId="7125C9D6" w14:textId="77777777" w:rsidR="007271F0" w:rsidRPr="003304C6" w:rsidRDefault="007271F0" w:rsidP="007271F0">
      <w:pPr>
        <w:rPr>
          <w:rFonts w:ascii="Times New Roman" w:hAnsi="Times New Roman" w:cs="Times New Roman"/>
          <w:b/>
          <w:sz w:val="24"/>
          <w:szCs w:val="24"/>
        </w:rPr>
      </w:pPr>
    </w:p>
    <w:p w14:paraId="3C820399" w14:textId="4FE6E503" w:rsidR="001663ED" w:rsidRDefault="001663ED" w:rsidP="008E797C">
      <w:pPr>
        <w:pStyle w:val="ListParagraph"/>
        <w:numPr>
          <w:ilvl w:val="0"/>
          <w:numId w:val="11"/>
        </w:numPr>
        <w:rPr>
          <w:rFonts w:ascii="Times New Roman" w:hAnsi="Times New Roman" w:cs="Times New Roman"/>
          <w:b/>
          <w:sz w:val="24"/>
          <w:szCs w:val="24"/>
        </w:rPr>
      </w:pPr>
      <w:r w:rsidRPr="001663ED">
        <w:rPr>
          <w:rFonts w:ascii="Times New Roman" w:hAnsi="Times New Roman" w:cs="Times New Roman"/>
          <w:b/>
          <w:sz w:val="24"/>
          <w:szCs w:val="24"/>
        </w:rPr>
        <w:t>Describe in detail all programs and/or types of assistance, including:</w:t>
      </w:r>
      <w:r w:rsidR="008F195C">
        <w:rPr>
          <w:rFonts w:ascii="Times New Roman" w:hAnsi="Times New Roman" w:cs="Times New Roman"/>
          <w:b/>
          <w:sz w:val="24"/>
          <w:szCs w:val="24"/>
        </w:rPr>
        <w:t xml:space="preserve"> </w:t>
      </w:r>
    </w:p>
    <w:p w14:paraId="72692D41" w14:textId="0EAEE2FE" w:rsidR="001663ED" w:rsidRDefault="001663ED" w:rsidP="008E797C">
      <w:pPr>
        <w:pStyle w:val="ListParagraph"/>
        <w:numPr>
          <w:ilvl w:val="1"/>
          <w:numId w:val="11"/>
        </w:numPr>
        <w:rPr>
          <w:rFonts w:ascii="Times New Roman" w:hAnsi="Times New Roman" w:cs="Times New Roman"/>
          <w:b/>
          <w:bCs/>
          <w:sz w:val="24"/>
          <w:szCs w:val="24"/>
        </w:rPr>
      </w:pPr>
      <w:r w:rsidRPr="34527E86">
        <w:rPr>
          <w:rFonts w:ascii="Times New Roman" w:hAnsi="Times New Roman" w:cs="Times New Roman"/>
          <w:b/>
          <w:bCs/>
          <w:sz w:val="24"/>
          <w:szCs w:val="24"/>
        </w:rPr>
        <w:t>Free and/or subsidized backup batteries</w:t>
      </w:r>
      <w:r w:rsidR="0051521C">
        <w:rPr>
          <w:rFonts w:ascii="Times New Roman" w:hAnsi="Times New Roman" w:cs="Times New Roman"/>
          <w:b/>
          <w:bCs/>
          <w:sz w:val="24"/>
          <w:szCs w:val="24"/>
        </w:rPr>
        <w:t xml:space="preserve"> </w:t>
      </w:r>
    </w:p>
    <w:p w14:paraId="4B09E88C" w14:textId="6F75BB26" w:rsidR="001663ED" w:rsidRDefault="001663ED" w:rsidP="008E797C">
      <w:pPr>
        <w:pStyle w:val="ListParagraph"/>
        <w:numPr>
          <w:ilvl w:val="1"/>
          <w:numId w:val="11"/>
        </w:numPr>
        <w:rPr>
          <w:rFonts w:ascii="Times New Roman" w:hAnsi="Times New Roman" w:cs="Times New Roman"/>
          <w:b/>
          <w:sz w:val="24"/>
          <w:szCs w:val="24"/>
        </w:rPr>
      </w:pPr>
      <w:r w:rsidRPr="001663ED">
        <w:rPr>
          <w:rFonts w:ascii="Times New Roman" w:hAnsi="Times New Roman" w:cs="Times New Roman"/>
          <w:b/>
          <w:sz w:val="24"/>
          <w:szCs w:val="24"/>
        </w:rPr>
        <w:t>Self-Generation Incentive Program Equity Resiliency Budget</w:t>
      </w:r>
    </w:p>
    <w:p w14:paraId="6C562378" w14:textId="1F754B59" w:rsidR="001663ED" w:rsidRDefault="001663ED" w:rsidP="008E797C">
      <w:pPr>
        <w:pStyle w:val="ListParagraph"/>
        <w:numPr>
          <w:ilvl w:val="1"/>
          <w:numId w:val="11"/>
        </w:numPr>
        <w:rPr>
          <w:rFonts w:ascii="Times New Roman" w:hAnsi="Times New Roman" w:cs="Times New Roman"/>
          <w:b/>
          <w:sz w:val="24"/>
          <w:szCs w:val="24"/>
        </w:rPr>
      </w:pPr>
      <w:r w:rsidRPr="001663ED">
        <w:rPr>
          <w:rFonts w:ascii="Times New Roman" w:hAnsi="Times New Roman" w:cs="Times New Roman"/>
          <w:b/>
          <w:sz w:val="24"/>
          <w:szCs w:val="24"/>
        </w:rPr>
        <w:t>Community Microgrid Incentive Program [sic] [“Microgrid Incentive Program” per D.21-01-018]</w:t>
      </w:r>
    </w:p>
    <w:p w14:paraId="1D506C8B" w14:textId="3EB6D423" w:rsidR="001663ED" w:rsidRDefault="001663ED" w:rsidP="008E797C">
      <w:pPr>
        <w:pStyle w:val="ListParagraph"/>
        <w:numPr>
          <w:ilvl w:val="1"/>
          <w:numId w:val="11"/>
        </w:numPr>
        <w:rPr>
          <w:rFonts w:ascii="Times New Roman" w:hAnsi="Times New Roman" w:cs="Times New Roman"/>
          <w:b/>
          <w:sz w:val="24"/>
          <w:szCs w:val="24"/>
        </w:rPr>
      </w:pPr>
      <w:r w:rsidRPr="001663ED">
        <w:rPr>
          <w:rFonts w:ascii="Times New Roman" w:hAnsi="Times New Roman" w:cs="Times New Roman"/>
          <w:b/>
          <w:sz w:val="24"/>
          <w:szCs w:val="24"/>
        </w:rPr>
        <w:t xml:space="preserve">Hotel </w:t>
      </w:r>
      <w:r w:rsidRPr="001663ED" w:rsidDel="0062285C">
        <w:rPr>
          <w:rFonts w:ascii="Times New Roman" w:hAnsi="Times New Roman" w:cs="Times New Roman"/>
          <w:b/>
          <w:sz w:val="24"/>
          <w:szCs w:val="24"/>
        </w:rPr>
        <w:t>vouchers</w:t>
      </w:r>
    </w:p>
    <w:p w14:paraId="4C21C3EB" w14:textId="3E83FCE9" w:rsidR="001663ED" w:rsidRDefault="7DC16730" w:rsidP="008E797C">
      <w:pPr>
        <w:pStyle w:val="ListParagraph"/>
        <w:numPr>
          <w:ilvl w:val="1"/>
          <w:numId w:val="11"/>
        </w:numPr>
        <w:rPr>
          <w:rFonts w:ascii="Times New Roman" w:hAnsi="Times New Roman" w:cs="Times New Roman"/>
          <w:b/>
          <w:sz w:val="24"/>
          <w:szCs w:val="24"/>
        </w:rPr>
      </w:pPr>
      <w:r w:rsidRPr="6BB09F5A">
        <w:rPr>
          <w:rFonts w:ascii="Times New Roman" w:hAnsi="Times New Roman" w:cs="Times New Roman"/>
          <w:b/>
          <w:bCs/>
          <w:sz w:val="24"/>
          <w:szCs w:val="24"/>
        </w:rPr>
        <w:t xml:space="preserve">Accessible </w:t>
      </w:r>
      <w:r w:rsidR="001663ED" w:rsidRPr="001663ED">
        <w:rPr>
          <w:rFonts w:ascii="Times New Roman" w:hAnsi="Times New Roman" w:cs="Times New Roman"/>
          <w:b/>
          <w:sz w:val="24"/>
          <w:szCs w:val="24"/>
        </w:rPr>
        <w:t xml:space="preserve">Transportation </w:t>
      </w:r>
      <w:r w:rsidR="001663ED" w:rsidRPr="001663ED" w:rsidDel="0062285C">
        <w:rPr>
          <w:rFonts w:ascii="Times New Roman" w:hAnsi="Times New Roman" w:cs="Times New Roman"/>
          <w:b/>
          <w:sz w:val="24"/>
          <w:szCs w:val="24"/>
        </w:rPr>
        <w:t>to CRCs</w:t>
      </w:r>
    </w:p>
    <w:p w14:paraId="4DB8944B" w14:textId="2AC7C01C" w:rsidR="00841DA9" w:rsidRPr="001663ED" w:rsidRDefault="001663ED" w:rsidP="008E797C">
      <w:pPr>
        <w:pStyle w:val="ListParagraph"/>
        <w:numPr>
          <w:ilvl w:val="1"/>
          <w:numId w:val="11"/>
        </w:numPr>
        <w:rPr>
          <w:rFonts w:ascii="Times New Roman" w:hAnsi="Times New Roman" w:cs="Times New Roman"/>
          <w:b/>
          <w:sz w:val="24"/>
          <w:szCs w:val="24"/>
        </w:rPr>
      </w:pPr>
      <w:r w:rsidRPr="001663ED">
        <w:rPr>
          <w:rFonts w:ascii="Times New Roman" w:hAnsi="Times New Roman" w:cs="Times New Roman"/>
          <w:b/>
          <w:sz w:val="24"/>
          <w:szCs w:val="24"/>
        </w:rPr>
        <w:t>Any other applicable programs or pilots to support resiliency for persons with access and functional needs and vulnerable populations.</w:t>
      </w:r>
    </w:p>
    <w:p w14:paraId="57E2DDE8" w14:textId="754D2805" w:rsidR="007271F0" w:rsidRPr="00B22ADE" w:rsidRDefault="007271F0" w:rsidP="007271F0">
      <w:pPr>
        <w:pStyle w:val="ListParagraph"/>
        <w:rPr>
          <w:rFonts w:ascii="Times New Roman" w:hAnsi="Times New Roman" w:cs="Times New Roman"/>
          <w:b/>
          <w:sz w:val="24"/>
          <w:szCs w:val="24"/>
        </w:rPr>
      </w:pPr>
    </w:p>
    <w:p w14:paraId="6DF6C807" w14:textId="66B87A1F" w:rsidR="6CE83037" w:rsidRPr="004D6561" w:rsidRDefault="6CE83037" w:rsidP="1DAD6E69">
      <w:pPr>
        <w:pStyle w:val="ListParagraph"/>
        <w:rPr>
          <w:rFonts w:ascii="Times New Roman" w:hAnsi="Times New Roman" w:cs="Times New Roman"/>
          <w:sz w:val="24"/>
          <w:szCs w:val="24"/>
          <w:u w:val="single"/>
        </w:rPr>
      </w:pPr>
      <w:r w:rsidRPr="004D6561">
        <w:rPr>
          <w:rFonts w:ascii="Times New Roman" w:hAnsi="Times New Roman" w:cs="Times New Roman"/>
          <w:sz w:val="24"/>
          <w:szCs w:val="24"/>
          <w:u w:val="single"/>
        </w:rPr>
        <w:t>Standby Power Program</w:t>
      </w:r>
      <w:r w:rsidR="00D44995">
        <w:rPr>
          <w:rFonts w:ascii="Times New Roman" w:hAnsi="Times New Roman" w:cs="Times New Roman"/>
          <w:sz w:val="24"/>
          <w:szCs w:val="24"/>
          <w:u w:val="single"/>
        </w:rPr>
        <w:t xml:space="preserve"> (SPP)</w:t>
      </w:r>
    </w:p>
    <w:p w14:paraId="67010F6E" w14:textId="4C0A9819" w:rsidR="1DAD6E69" w:rsidRPr="004D6561" w:rsidRDefault="006B302D" w:rsidP="006B302D">
      <w:pPr>
        <w:pStyle w:val="ListParagraph"/>
        <w:rPr>
          <w:rFonts w:ascii="Times New Roman" w:hAnsi="Times New Roman" w:cs="Times New Roman"/>
          <w:sz w:val="24"/>
          <w:szCs w:val="24"/>
        </w:rPr>
      </w:pPr>
      <w:r w:rsidRPr="006B302D">
        <w:rPr>
          <w:rFonts w:ascii="Times New Roman" w:hAnsi="Times New Roman" w:cs="Times New Roman"/>
          <w:sz w:val="24"/>
          <w:szCs w:val="24"/>
        </w:rPr>
        <w:t xml:space="preserve">The </w:t>
      </w:r>
      <w:r w:rsidR="00CD5F36">
        <w:rPr>
          <w:rFonts w:ascii="Times New Roman" w:hAnsi="Times New Roman" w:cs="Times New Roman"/>
          <w:sz w:val="24"/>
          <w:szCs w:val="24"/>
        </w:rPr>
        <w:t>SPP</w:t>
      </w:r>
      <w:r w:rsidRPr="006B302D">
        <w:rPr>
          <w:rFonts w:ascii="Times New Roman" w:hAnsi="Times New Roman" w:cs="Times New Roman"/>
          <w:sz w:val="24"/>
          <w:szCs w:val="24"/>
        </w:rPr>
        <w:t>, which is an umbrella program that includes several other</w:t>
      </w:r>
      <w:r w:rsidR="00A3244C">
        <w:rPr>
          <w:rFonts w:ascii="Times New Roman" w:hAnsi="Times New Roman" w:cs="Times New Roman"/>
          <w:sz w:val="24"/>
          <w:szCs w:val="24"/>
        </w:rPr>
        <w:t xml:space="preserve"> </w:t>
      </w:r>
      <w:r w:rsidRPr="006B302D">
        <w:rPr>
          <w:rFonts w:ascii="Times New Roman" w:hAnsi="Times New Roman" w:cs="Times New Roman"/>
          <w:sz w:val="24"/>
          <w:szCs w:val="24"/>
        </w:rPr>
        <w:t>programs, targets customers and communities that will not directly benefit from other</w:t>
      </w:r>
      <w:r w:rsidR="009A552A">
        <w:rPr>
          <w:rFonts w:ascii="Times New Roman" w:hAnsi="Times New Roman" w:cs="Times New Roman"/>
          <w:sz w:val="24"/>
          <w:szCs w:val="24"/>
        </w:rPr>
        <w:t xml:space="preserve"> </w:t>
      </w:r>
      <w:r w:rsidRPr="006B302D">
        <w:rPr>
          <w:rFonts w:ascii="Times New Roman" w:hAnsi="Times New Roman" w:cs="Times New Roman"/>
          <w:sz w:val="24"/>
          <w:szCs w:val="24"/>
        </w:rPr>
        <w:t>grid hardening</w:t>
      </w:r>
      <w:r w:rsidR="00A3244C">
        <w:rPr>
          <w:rFonts w:ascii="Times New Roman" w:hAnsi="Times New Roman" w:cs="Times New Roman"/>
          <w:sz w:val="24"/>
          <w:szCs w:val="24"/>
        </w:rPr>
        <w:t xml:space="preserve"> </w:t>
      </w:r>
      <w:r w:rsidRPr="006B302D">
        <w:rPr>
          <w:rFonts w:ascii="Times New Roman" w:hAnsi="Times New Roman" w:cs="Times New Roman"/>
          <w:sz w:val="24"/>
          <w:szCs w:val="24"/>
        </w:rPr>
        <w:t>programs</w:t>
      </w:r>
      <w:r w:rsidR="000D0DC3">
        <w:rPr>
          <w:rFonts w:ascii="Times New Roman" w:hAnsi="Times New Roman" w:cs="Times New Roman"/>
          <w:sz w:val="24"/>
          <w:szCs w:val="24"/>
        </w:rPr>
        <w:t>.</w:t>
      </w:r>
      <w:r w:rsidR="00E97DA8">
        <w:rPr>
          <w:rFonts w:ascii="Times New Roman" w:hAnsi="Times New Roman" w:cs="Times New Roman"/>
          <w:sz w:val="24"/>
          <w:szCs w:val="24"/>
        </w:rPr>
        <w:t xml:space="preserve"> </w:t>
      </w:r>
      <w:r w:rsidR="000D0DC3">
        <w:rPr>
          <w:rFonts w:ascii="Times New Roman" w:hAnsi="Times New Roman" w:cs="Times New Roman"/>
          <w:sz w:val="24"/>
          <w:szCs w:val="24"/>
        </w:rPr>
        <w:t xml:space="preserve">The program </w:t>
      </w:r>
      <w:r w:rsidR="00E97DA8" w:rsidRPr="1DAD6E69">
        <w:rPr>
          <w:rFonts w:ascii="Times New Roman" w:hAnsi="Times New Roman" w:cs="Times New Roman"/>
          <w:sz w:val="24"/>
          <w:szCs w:val="24"/>
        </w:rPr>
        <w:t xml:space="preserve">offers potential backup resiliency benefits </w:t>
      </w:r>
      <w:r w:rsidR="006A53AB">
        <w:rPr>
          <w:rFonts w:ascii="Times New Roman" w:hAnsi="Times New Roman" w:cs="Times New Roman"/>
          <w:sz w:val="24"/>
          <w:szCs w:val="24"/>
        </w:rPr>
        <w:t xml:space="preserve">specifically </w:t>
      </w:r>
      <w:r w:rsidR="00E97DA8" w:rsidRPr="1DAD6E69">
        <w:rPr>
          <w:rFonts w:ascii="Times New Roman" w:hAnsi="Times New Roman" w:cs="Times New Roman"/>
          <w:sz w:val="24"/>
          <w:szCs w:val="24"/>
        </w:rPr>
        <w:t>to</w:t>
      </w:r>
      <w:r w:rsidR="006A53AB">
        <w:rPr>
          <w:rFonts w:ascii="Times New Roman" w:hAnsi="Times New Roman" w:cs="Times New Roman"/>
          <w:sz w:val="24"/>
          <w:szCs w:val="24"/>
        </w:rPr>
        <w:t xml:space="preserve"> customers that have experienced PSPS in the past and</w:t>
      </w:r>
      <w:r w:rsidR="00E97DA8" w:rsidRPr="1DAD6E69">
        <w:rPr>
          <w:rFonts w:ascii="Times New Roman" w:hAnsi="Times New Roman" w:cs="Times New Roman"/>
          <w:sz w:val="24"/>
          <w:szCs w:val="24"/>
        </w:rPr>
        <w:t xml:space="preserve"> individuals with access and functional needs</w:t>
      </w:r>
      <w:r w:rsidRPr="006B302D">
        <w:rPr>
          <w:rFonts w:ascii="Times New Roman" w:hAnsi="Times New Roman" w:cs="Times New Roman"/>
          <w:sz w:val="24"/>
          <w:szCs w:val="24"/>
        </w:rPr>
        <w:t>. The</w:t>
      </w:r>
      <w:r w:rsidR="009A552A">
        <w:rPr>
          <w:rFonts w:ascii="Times New Roman" w:hAnsi="Times New Roman" w:cs="Times New Roman"/>
          <w:sz w:val="24"/>
          <w:szCs w:val="24"/>
        </w:rPr>
        <w:t xml:space="preserve"> </w:t>
      </w:r>
      <w:r w:rsidRPr="006B302D">
        <w:rPr>
          <w:rFonts w:ascii="Times New Roman" w:hAnsi="Times New Roman" w:cs="Times New Roman"/>
          <w:sz w:val="24"/>
          <w:szCs w:val="24"/>
        </w:rPr>
        <w:t>Standby Power Program consists of the Fixed</w:t>
      </w:r>
      <w:r w:rsidR="009A552A">
        <w:rPr>
          <w:rFonts w:ascii="Times New Roman" w:hAnsi="Times New Roman" w:cs="Times New Roman"/>
          <w:sz w:val="24"/>
          <w:szCs w:val="24"/>
        </w:rPr>
        <w:t xml:space="preserve"> </w:t>
      </w:r>
      <w:r w:rsidRPr="004D6561">
        <w:rPr>
          <w:rFonts w:ascii="Times New Roman" w:hAnsi="Times New Roman" w:cs="Times New Roman"/>
          <w:sz w:val="24"/>
          <w:szCs w:val="24"/>
        </w:rPr>
        <w:t>Backup Power (FBP) Program targeting residential</w:t>
      </w:r>
      <w:r w:rsidR="009A552A" w:rsidRPr="004D6561">
        <w:rPr>
          <w:rFonts w:ascii="Times New Roman" w:hAnsi="Times New Roman" w:cs="Times New Roman"/>
          <w:sz w:val="24"/>
          <w:szCs w:val="24"/>
        </w:rPr>
        <w:t xml:space="preserve"> </w:t>
      </w:r>
      <w:r w:rsidRPr="004D6561">
        <w:rPr>
          <w:rFonts w:ascii="Times New Roman" w:hAnsi="Times New Roman" w:cs="Times New Roman"/>
          <w:sz w:val="24"/>
          <w:szCs w:val="24"/>
        </w:rPr>
        <w:t>customers, FBP Program targeting</w:t>
      </w:r>
      <w:r w:rsidR="009A552A" w:rsidRPr="004D6561">
        <w:rPr>
          <w:rFonts w:ascii="Times New Roman" w:hAnsi="Times New Roman" w:cs="Times New Roman"/>
          <w:sz w:val="24"/>
          <w:szCs w:val="24"/>
        </w:rPr>
        <w:t xml:space="preserve"> </w:t>
      </w:r>
      <w:r w:rsidRPr="004D6561">
        <w:rPr>
          <w:rFonts w:ascii="Times New Roman" w:hAnsi="Times New Roman" w:cs="Times New Roman"/>
          <w:sz w:val="24"/>
          <w:szCs w:val="24"/>
        </w:rPr>
        <w:t>commercial customers, and the Mobile Home Park Resilience</w:t>
      </w:r>
      <w:r w:rsidR="009A552A" w:rsidRPr="004D6561">
        <w:rPr>
          <w:rFonts w:ascii="Times New Roman" w:hAnsi="Times New Roman" w:cs="Times New Roman"/>
          <w:sz w:val="24"/>
          <w:szCs w:val="24"/>
        </w:rPr>
        <w:t xml:space="preserve"> </w:t>
      </w:r>
      <w:r w:rsidRPr="004D6561">
        <w:rPr>
          <w:rFonts w:ascii="Times New Roman" w:hAnsi="Times New Roman" w:cs="Times New Roman"/>
          <w:sz w:val="24"/>
          <w:szCs w:val="24"/>
        </w:rPr>
        <w:t>Program (MHRP) which targets mobile home park clubhouses.</w:t>
      </w:r>
      <w:r w:rsidR="009152BB">
        <w:rPr>
          <w:rFonts w:ascii="Times New Roman" w:hAnsi="Times New Roman" w:cs="Times New Roman"/>
          <w:sz w:val="24"/>
          <w:szCs w:val="24"/>
        </w:rPr>
        <w:t xml:space="preserve"> </w:t>
      </w:r>
      <w:r w:rsidR="009152BB" w:rsidRPr="1DAD6E69">
        <w:rPr>
          <w:rFonts w:ascii="Times New Roman" w:hAnsi="Times New Roman" w:cs="Times New Roman"/>
          <w:sz w:val="24"/>
          <w:szCs w:val="24"/>
        </w:rPr>
        <w:t>This program provide</w:t>
      </w:r>
      <w:r w:rsidR="009152BB">
        <w:rPr>
          <w:rFonts w:ascii="Times New Roman" w:hAnsi="Times New Roman" w:cs="Times New Roman"/>
          <w:sz w:val="24"/>
          <w:szCs w:val="24"/>
        </w:rPr>
        <w:t>s</w:t>
      </w:r>
      <w:r w:rsidR="009152BB" w:rsidRPr="1DAD6E69">
        <w:rPr>
          <w:rFonts w:ascii="Times New Roman" w:hAnsi="Times New Roman" w:cs="Times New Roman"/>
          <w:sz w:val="24"/>
          <w:szCs w:val="24"/>
        </w:rPr>
        <w:t xml:space="preserve"> clean backup power solution</w:t>
      </w:r>
      <w:r w:rsidR="009152BB">
        <w:rPr>
          <w:rFonts w:ascii="Times New Roman" w:hAnsi="Times New Roman" w:cs="Times New Roman"/>
          <w:sz w:val="24"/>
          <w:szCs w:val="24"/>
        </w:rPr>
        <w:t>s</w:t>
      </w:r>
      <w:r w:rsidR="009152BB" w:rsidRPr="1DAD6E69">
        <w:rPr>
          <w:rFonts w:ascii="Times New Roman" w:hAnsi="Times New Roman" w:cs="Times New Roman"/>
          <w:sz w:val="24"/>
          <w:szCs w:val="24"/>
        </w:rPr>
        <w:t xml:space="preserve"> to enhance resilienc</w:t>
      </w:r>
      <w:r w:rsidR="009152BB">
        <w:rPr>
          <w:rFonts w:ascii="Times New Roman" w:hAnsi="Times New Roman" w:cs="Times New Roman"/>
          <w:sz w:val="24"/>
          <w:szCs w:val="24"/>
        </w:rPr>
        <w:t>y</w:t>
      </w:r>
      <w:r w:rsidR="009152BB" w:rsidRPr="1DAD6E69">
        <w:rPr>
          <w:rFonts w:ascii="Times New Roman" w:hAnsi="Times New Roman" w:cs="Times New Roman"/>
          <w:sz w:val="24"/>
          <w:szCs w:val="24"/>
        </w:rPr>
        <w:t xml:space="preserve"> </w:t>
      </w:r>
      <w:r w:rsidR="009152BB" w:rsidRPr="5B68F8F8">
        <w:rPr>
          <w:rFonts w:ascii="Times New Roman" w:hAnsi="Times New Roman" w:cs="Times New Roman"/>
          <w:sz w:val="24"/>
          <w:szCs w:val="24"/>
        </w:rPr>
        <w:t xml:space="preserve">for the </w:t>
      </w:r>
      <w:r w:rsidR="004B20D8" w:rsidRPr="5B68F8F8">
        <w:rPr>
          <w:rFonts w:ascii="Times New Roman" w:hAnsi="Times New Roman" w:cs="Times New Roman"/>
          <w:sz w:val="24"/>
          <w:szCs w:val="24"/>
        </w:rPr>
        <w:t>customer</w:t>
      </w:r>
      <w:r w:rsidR="009152BB" w:rsidRPr="5B68F8F8">
        <w:rPr>
          <w:rFonts w:ascii="Times New Roman" w:hAnsi="Times New Roman" w:cs="Times New Roman"/>
          <w:sz w:val="24"/>
          <w:szCs w:val="24"/>
        </w:rPr>
        <w:t>.</w:t>
      </w:r>
    </w:p>
    <w:p w14:paraId="77F90FE2" w14:textId="77777777" w:rsidR="00436FF8" w:rsidRPr="004D6561" w:rsidRDefault="00436FF8" w:rsidP="006B302D">
      <w:pPr>
        <w:pStyle w:val="ListParagraph"/>
        <w:rPr>
          <w:rFonts w:ascii="Times New Roman" w:hAnsi="Times New Roman" w:cs="Times New Roman"/>
          <w:sz w:val="24"/>
          <w:szCs w:val="24"/>
        </w:rPr>
      </w:pPr>
    </w:p>
    <w:p w14:paraId="22374FFE" w14:textId="6AE85B17" w:rsidR="00CC5DA9" w:rsidRPr="004D6561" w:rsidRDefault="00A6372C" w:rsidP="00CC5DA9">
      <w:pPr>
        <w:pStyle w:val="ListParagraph"/>
        <w:rPr>
          <w:rFonts w:ascii="Times New Roman" w:hAnsi="Times New Roman" w:cs="Times New Roman"/>
          <w:sz w:val="24"/>
          <w:szCs w:val="24"/>
        </w:rPr>
      </w:pPr>
      <w:r>
        <w:rPr>
          <w:rFonts w:ascii="Times New Roman" w:hAnsi="Times New Roman" w:cs="Times New Roman"/>
          <w:sz w:val="24"/>
          <w:szCs w:val="24"/>
        </w:rPr>
        <w:lastRenderedPageBreak/>
        <w:t>SPP</w:t>
      </w:r>
      <w:r w:rsidR="00CC5DA9" w:rsidRPr="004D6561">
        <w:rPr>
          <w:rFonts w:ascii="Times New Roman" w:hAnsi="Times New Roman" w:cs="Times New Roman"/>
          <w:sz w:val="24"/>
          <w:szCs w:val="24"/>
        </w:rPr>
        <w:t xml:space="preserve"> was introduced to assist rural customers in the HFTD that may not benefit from near- or long-term traditional hardening initiatives. </w:t>
      </w:r>
    </w:p>
    <w:p w14:paraId="448C06E2" w14:textId="77777777" w:rsidR="00795510" w:rsidRPr="004D6561" w:rsidRDefault="00795510" w:rsidP="00CC5DA9">
      <w:pPr>
        <w:pStyle w:val="ListParagraph"/>
        <w:rPr>
          <w:rFonts w:ascii="Times New Roman" w:hAnsi="Times New Roman" w:cs="Times New Roman"/>
          <w:sz w:val="24"/>
          <w:szCs w:val="24"/>
        </w:rPr>
      </w:pPr>
    </w:p>
    <w:p w14:paraId="3648CD52" w14:textId="4A5E50D8" w:rsidR="1DAD6E69" w:rsidRPr="004D6561" w:rsidRDefault="00CC5DA9" w:rsidP="00CC5DA9">
      <w:pPr>
        <w:pStyle w:val="ListParagraph"/>
        <w:rPr>
          <w:rFonts w:ascii="Times New Roman" w:hAnsi="Times New Roman" w:cs="Times New Roman"/>
          <w:sz w:val="24"/>
          <w:szCs w:val="24"/>
        </w:rPr>
      </w:pPr>
      <w:r w:rsidRPr="004D6561">
        <w:rPr>
          <w:rFonts w:ascii="Times New Roman" w:hAnsi="Times New Roman" w:cs="Times New Roman"/>
          <w:sz w:val="24"/>
          <w:szCs w:val="24"/>
        </w:rPr>
        <w:t>Customers are identified based on meter, circuit and PSPS event exposure</w:t>
      </w:r>
      <w:r w:rsidR="7071FDA1" w:rsidRPr="5B68F8F8">
        <w:rPr>
          <w:rFonts w:ascii="Times New Roman" w:hAnsi="Times New Roman" w:cs="Times New Roman"/>
          <w:sz w:val="24"/>
          <w:szCs w:val="24"/>
        </w:rPr>
        <w:t>, and receive</w:t>
      </w:r>
      <w:r w:rsidR="00795510">
        <w:rPr>
          <w:rFonts w:ascii="Times New Roman" w:hAnsi="Times New Roman" w:cs="Times New Roman"/>
          <w:sz w:val="24"/>
          <w:szCs w:val="24"/>
        </w:rPr>
        <w:t xml:space="preserve"> </w:t>
      </w:r>
      <w:r w:rsidR="1CAF5F89" w:rsidRPr="5B68F8F8">
        <w:rPr>
          <w:rFonts w:ascii="Times New Roman" w:hAnsi="Times New Roman" w:cs="Times New Roman"/>
          <w:sz w:val="24"/>
          <w:szCs w:val="24"/>
        </w:rPr>
        <w:t>o</w:t>
      </w:r>
      <w:r w:rsidRPr="5B68F8F8">
        <w:rPr>
          <w:rFonts w:ascii="Times New Roman" w:hAnsi="Times New Roman" w:cs="Times New Roman"/>
          <w:sz w:val="24"/>
          <w:szCs w:val="24"/>
        </w:rPr>
        <w:t>utreach</w:t>
      </w:r>
      <w:r w:rsidRPr="004D6561">
        <w:rPr>
          <w:rFonts w:ascii="Times New Roman" w:hAnsi="Times New Roman" w:cs="Times New Roman"/>
          <w:sz w:val="24"/>
          <w:szCs w:val="24"/>
        </w:rPr>
        <w:t xml:space="preserve"> letters and communications inviting them to participate</w:t>
      </w:r>
      <w:r w:rsidR="5EA2819B" w:rsidRPr="5B68F8F8">
        <w:rPr>
          <w:rFonts w:ascii="Times New Roman" w:hAnsi="Times New Roman" w:cs="Times New Roman"/>
          <w:sz w:val="24"/>
          <w:szCs w:val="24"/>
        </w:rPr>
        <w:t xml:space="preserve">. </w:t>
      </w:r>
      <w:r w:rsidR="47C36537" w:rsidRPr="5B68F8F8">
        <w:rPr>
          <w:rFonts w:ascii="Times New Roman" w:hAnsi="Times New Roman" w:cs="Times New Roman"/>
          <w:sz w:val="24"/>
          <w:szCs w:val="24"/>
        </w:rPr>
        <w:t>D</w:t>
      </w:r>
      <w:r w:rsidRPr="5B68F8F8">
        <w:rPr>
          <w:rFonts w:ascii="Times New Roman" w:hAnsi="Times New Roman" w:cs="Times New Roman"/>
          <w:sz w:val="24"/>
          <w:szCs w:val="24"/>
        </w:rPr>
        <w:t>epending</w:t>
      </w:r>
      <w:r w:rsidRPr="004D6561">
        <w:rPr>
          <w:rFonts w:ascii="Times New Roman" w:hAnsi="Times New Roman" w:cs="Times New Roman"/>
          <w:sz w:val="24"/>
          <w:szCs w:val="24"/>
        </w:rPr>
        <w:t xml:space="preserve"> on site requirements, feasibility, and cost, </w:t>
      </w:r>
      <w:r w:rsidR="7BF65C02" w:rsidRPr="5B68F8F8">
        <w:rPr>
          <w:rFonts w:ascii="Times New Roman" w:hAnsi="Times New Roman" w:cs="Times New Roman"/>
          <w:sz w:val="24"/>
          <w:szCs w:val="24"/>
        </w:rPr>
        <w:t>the program can evaluate the potential for</w:t>
      </w:r>
      <w:r w:rsidRPr="004D6561">
        <w:rPr>
          <w:rFonts w:ascii="Times New Roman" w:hAnsi="Times New Roman" w:cs="Times New Roman"/>
          <w:sz w:val="24"/>
          <w:szCs w:val="24"/>
        </w:rPr>
        <w:t xml:space="preserve"> backup </w:t>
      </w:r>
      <w:r w:rsidR="7BF65C02" w:rsidRPr="00B42404">
        <w:rPr>
          <w:rFonts w:ascii="Times New Roman" w:hAnsi="Times New Roman" w:cs="Times New Roman"/>
          <w:sz w:val="24"/>
          <w:szCs w:val="24"/>
        </w:rPr>
        <w:t>power solutions to enhance resiliency</w:t>
      </w:r>
      <w:r w:rsidRPr="004D6561">
        <w:rPr>
          <w:rFonts w:ascii="Times New Roman" w:hAnsi="Times New Roman" w:cs="Times New Roman"/>
          <w:sz w:val="24"/>
          <w:szCs w:val="24"/>
        </w:rPr>
        <w:t xml:space="preserve"> during PSPS </w:t>
      </w:r>
      <w:r w:rsidR="756BABDF" w:rsidRPr="00B42404">
        <w:rPr>
          <w:rFonts w:ascii="Times New Roman" w:hAnsi="Times New Roman" w:cs="Times New Roman"/>
          <w:sz w:val="24"/>
          <w:szCs w:val="24"/>
        </w:rPr>
        <w:t>de</w:t>
      </w:r>
      <w:r w:rsidR="00B42404" w:rsidRPr="00B42404">
        <w:rPr>
          <w:rFonts w:ascii="Times New Roman" w:hAnsi="Times New Roman" w:cs="Times New Roman"/>
          <w:sz w:val="24"/>
          <w:szCs w:val="24"/>
        </w:rPr>
        <w:t>-</w:t>
      </w:r>
      <w:r w:rsidR="756BABDF" w:rsidRPr="00B42404">
        <w:rPr>
          <w:rFonts w:ascii="Times New Roman" w:hAnsi="Times New Roman" w:cs="Times New Roman"/>
          <w:sz w:val="24"/>
          <w:szCs w:val="24"/>
        </w:rPr>
        <w:t>energizations</w:t>
      </w:r>
      <w:r w:rsidR="7BF65C02" w:rsidRPr="00B42404">
        <w:rPr>
          <w:rFonts w:ascii="Times New Roman" w:hAnsi="Times New Roman" w:cs="Times New Roman"/>
          <w:sz w:val="24"/>
          <w:szCs w:val="24"/>
        </w:rPr>
        <w:t xml:space="preserve"> including permanent standby generators, permanent</w:t>
      </w:r>
      <w:r w:rsidRPr="004D6561">
        <w:rPr>
          <w:rFonts w:ascii="Times New Roman" w:hAnsi="Times New Roman" w:cs="Times New Roman"/>
          <w:sz w:val="24"/>
          <w:szCs w:val="24"/>
        </w:rPr>
        <w:t xml:space="preserve"> backup </w:t>
      </w:r>
      <w:r w:rsidR="7BF65C02" w:rsidRPr="00B42404">
        <w:rPr>
          <w:rFonts w:ascii="Times New Roman" w:hAnsi="Times New Roman" w:cs="Times New Roman"/>
          <w:sz w:val="24"/>
          <w:szCs w:val="24"/>
        </w:rPr>
        <w:t>batteries powered by solar arrays, and related equipment</w:t>
      </w:r>
      <w:r w:rsidR="07775B3E" w:rsidRPr="00B42404">
        <w:rPr>
          <w:rFonts w:ascii="Times New Roman" w:hAnsi="Times New Roman" w:cs="Times New Roman"/>
          <w:sz w:val="24"/>
          <w:szCs w:val="24"/>
        </w:rPr>
        <w:t>.</w:t>
      </w:r>
      <w:r w:rsidRPr="004D6561">
        <w:rPr>
          <w:rFonts w:ascii="Times New Roman" w:hAnsi="Times New Roman" w:cs="Times New Roman"/>
          <w:sz w:val="24"/>
          <w:szCs w:val="24"/>
        </w:rPr>
        <w:t xml:space="preserve"> The program manages site permitting, construction, and final inspection to ensure the equipment is installed properly.</w:t>
      </w:r>
    </w:p>
    <w:p w14:paraId="07DB7934" w14:textId="37569B8E" w:rsidR="38EA4B66" w:rsidRPr="00044206" w:rsidRDefault="38EA4B66" w:rsidP="38EA4B66">
      <w:pPr>
        <w:pStyle w:val="ListParagraph"/>
        <w:spacing w:after="60"/>
        <w:rPr>
          <w:rFonts w:ascii="Times New Roman" w:eastAsia="Times New Roman" w:hAnsi="Times New Roman" w:cs="Times New Roman"/>
          <w:sz w:val="24"/>
          <w:szCs w:val="24"/>
          <w:u w:val="single"/>
        </w:rPr>
      </w:pPr>
    </w:p>
    <w:p w14:paraId="1BA8A135" w14:textId="7AFFB0F4" w:rsidR="00B22ADE" w:rsidRPr="00044206" w:rsidRDefault="0FC59232" w:rsidP="40B57AAD">
      <w:pPr>
        <w:pStyle w:val="ListParagraph"/>
        <w:spacing w:after="60"/>
        <w:rPr>
          <w:rFonts w:ascii="Times New Roman" w:eastAsia="Calibri" w:hAnsi="Times New Roman" w:cs="Times New Roman"/>
          <w:sz w:val="24"/>
          <w:szCs w:val="24"/>
          <w:u w:val="single"/>
        </w:rPr>
      </w:pPr>
      <w:r w:rsidRPr="00044206">
        <w:rPr>
          <w:rFonts w:ascii="Times New Roman" w:eastAsia="Times New Roman" w:hAnsi="Times New Roman" w:cs="Times New Roman"/>
          <w:sz w:val="24"/>
          <w:szCs w:val="24"/>
          <w:u w:val="single"/>
        </w:rPr>
        <w:t>The Generator Grant Program (GGP)</w:t>
      </w:r>
      <w:r w:rsidR="0670A704" w:rsidRPr="00044206">
        <w:rPr>
          <w:rFonts w:ascii="Times New Roman" w:eastAsia="Calibri" w:hAnsi="Times New Roman" w:cs="Times New Roman"/>
          <w:sz w:val="24"/>
          <w:szCs w:val="24"/>
          <w:u w:val="single"/>
        </w:rPr>
        <w:t xml:space="preserve"> </w:t>
      </w:r>
    </w:p>
    <w:p w14:paraId="31A9773C" w14:textId="3EF0198E" w:rsidR="00144DC4" w:rsidRDefault="00B22ADE" w:rsidP="004D3880">
      <w:pPr>
        <w:ind w:left="720"/>
        <w:rPr>
          <w:rStyle w:val="normaltextrun"/>
          <w:rFonts w:ascii="Times New Roman" w:hAnsi="Times New Roman" w:cs="Times New Roman"/>
          <w:sz w:val="24"/>
          <w:szCs w:val="24"/>
        </w:rPr>
      </w:pPr>
      <w:r w:rsidRPr="5169AD46">
        <w:rPr>
          <w:rFonts w:ascii="Times New Roman" w:eastAsia="Calibri" w:hAnsi="Times New Roman" w:cs="Times New Roman"/>
          <w:sz w:val="24"/>
          <w:szCs w:val="24"/>
        </w:rPr>
        <w:t>The</w:t>
      </w:r>
      <w:r w:rsidR="00CD5F36">
        <w:rPr>
          <w:rFonts w:ascii="Times New Roman" w:eastAsia="Calibri" w:hAnsi="Times New Roman" w:cs="Times New Roman"/>
          <w:sz w:val="24"/>
          <w:szCs w:val="24"/>
        </w:rPr>
        <w:t xml:space="preserve"> </w:t>
      </w:r>
      <w:r w:rsidRPr="5169AD46">
        <w:rPr>
          <w:rFonts w:ascii="Times New Roman" w:eastAsia="Calibri" w:hAnsi="Times New Roman" w:cs="Times New Roman"/>
          <w:sz w:val="24"/>
          <w:szCs w:val="24"/>
        </w:rPr>
        <w:t xml:space="preserve">GGP </w:t>
      </w:r>
      <w:r w:rsidR="0670A704" w:rsidRPr="5169AD46">
        <w:rPr>
          <w:rFonts w:ascii="Times New Roman" w:eastAsia="Calibri" w:hAnsi="Times New Roman" w:cs="Times New Roman"/>
          <w:sz w:val="24"/>
          <w:szCs w:val="24"/>
        </w:rPr>
        <w:t xml:space="preserve">offers </w:t>
      </w:r>
      <w:r w:rsidR="007558BC">
        <w:rPr>
          <w:rFonts w:ascii="Times New Roman" w:eastAsia="Calibri" w:hAnsi="Times New Roman" w:cs="Times New Roman"/>
          <w:sz w:val="24"/>
          <w:szCs w:val="24"/>
        </w:rPr>
        <w:t>no-cost</w:t>
      </w:r>
      <w:r w:rsidR="0670A704" w:rsidRPr="5169AD46">
        <w:rPr>
          <w:rFonts w:ascii="Times New Roman" w:eastAsia="Calibri" w:hAnsi="Times New Roman" w:cs="Times New Roman"/>
          <w:sz w:val="24"/>
          <w:szCs w:val="24"/>
        </w:rPr>
        <w:t xml:space="preserve"> portable battery units with solar charging capacity, leveraging cleaner, renewable generator options to give vulnerable customers a means to keep small devices and appliances charged and powered during PSPS events. </w:t>
      </w:r>
      <w:r w:rsidR="00E20DEE" w:rsidRPr="5169AD46">
        <w:rPr>
          <w:rStyle w:val="normaltextrun"/>
          <w:rFonts w:ascii="Times New Roman" w:hAnsi="Times New Roman" w:cs="Times New Roman"/>
          <w:sz w:val="24"/>
          <w:szCs w:val="24"/>
        </w:rPr>
        <w:t>The program focuses on</w:t>
      </w:r>
      <w:r w:rsidR="00983E1C" w:rsidRPr="5169AD46">
        <w:rPr>
          <w:rStyle w:val="normaltextrun"/>
          <w:rFonts w:ascii="Times New Roman" w:hAnsi="Times New Roman" w:cs="Times New Roman"/>
          <w:sz w:val="24"/>
          <w:szCs w:val="24"/>
        </w:rPr>
        <w:t xml:space="preserve"> customers </w:t>
      </w:r>
      <w:r w:rsidR="0FC59232" w:rsidRPr="5169AD46">
        <w:rPr>
          <w:rStyle w:val="normaltextrun"/>
          <w:rFonts w:ascii="Times New Roman" w:hAnsi="Times New Roman" w:cs="Times New Roman"/>
          <w:sz w:val="24"/>
          <w:szCs w:val="24"/>
        </w:rPr>
        <w:t>residing in</w:t>
      </w:r>
      <w:r w:rsidR="00983E1C" w:rsidRPr="5169AD46">
        <w:rPr>
          <w:rStyle w:val="normaltextrun"/>
          <w:rFonts w:ascii="Times New Roman" w:hAnsi="Times New Roman" w:cs="Times New Roman"/>
          <w:sz w:val="24"/>
          <w:szCs w:val="24"/>
        </w:rPr>
        <w:t> </w:t>
      </w:r>
      <w:r w:rsidR="0FC59232" w:rsidRPr="5169AD46">
        <w:rPr>
          <w:rStyle w:val="normaltextrun"/>
          <w:rFonts w:ascii="Times New Roman" w:hAnsi="Times New Roman" w:cs="Times New Roman"/>
          <w:sz w:val="24"/>
          <w:szCs w:val="24"/>
        </w:rPr>
        <w:t>the HFTD</w:t>
      </w:r>
      <w:r w:rsidR="00983E1C" w:rsidRPr="5169AD46">
        <w:rPr>
          <w:rStyle w:val="normaltextrun"/>
          <w:rFonts w:ascii="Times New Roman" w:hAnsi="Times New Roman" w:cs="Times New Roman"/>
          <w:sz w:val="24"/>
          <w:szCs w:val="24"/>
        </w:rPr>
        <w:t> </w:t>
      </w:r>
      <w:r w:rsidR="0FC59232" w:rsidRPr="5169AD46">
        <w:rPr>
          <w:rStyle w:val="normaltextrun"/>
          <w:rFonts w:ascii="Times New Roman" w:hAnsi="Times New Roman" w:cs="Times New Roman"/>
          <w:sz w:val="24"/>
          <w:szCs w:val="24"/>
        </w:rPr>
        <w:t>who have experienced</w:t>
      </w:r>
      <w:r w:rsidR="00983E1C" w:rsidRPr="5169AD46">
        <w:rPr>
          <w:rStyle w:val="normaltextrun"/>
          <w:rFonts w:ascii="Times New Roman" w:hAnsi="Times New Roman" w:cs="Times New Roman"/>
          <w:sz w:val="24"/>
          <w:szCs w:val="24"/>
        </w:rPr>
        <w:t> </w:t>
      </w:r>
      <w:r w:rsidR="0FC59232" w:rsidRPr="5169AD46">
        <w:rPr>
          <w:rStyle w:val="normaltextrun"/>
          <w:rFonts w:ascii="Times New Roman" w:hAnsi="Times New Roman" w:cs="Times New Roman"/>
          <w:sz w:val="24"/>
          <w:szCs w:val="24"/>
        </w:rPr>
        <w:t xml:space="preserve">one or more PSPS </w:t>
      </w:r>
      <w:r w:rsidR="00164365">
        <w:rPr>
          <w:rStyle w:val="normaltextrun"/>
          <w:rFonts w:ascii="Times New Roman" w:hAnsi="Times New Roman" w:cs="Times New Roman"/>
          <w:sz w:val="24"/>
          <w:szCs w:val="24"/>
        </w:rPr>
        <w:t>event</w:t>
      </w:r>
      <w:r w:rsidR="00983E1C" w:rsidRPr="5169AD46">
        <w:rPr>
          <w:rStyle w:val="normaltextrun"/>
          <w:rFonts w:ascii="Times New Roman" w:hAnsi="Times New Roman" w:cs="Times New Roman"/>
          <w:sz w:val="24"/>
          <w:szCs w:val="24"/>
        </w:rPr>
        <w:t xml:space="preserve"> and </w:t>
      </w:r>
      <w:r w:rsidR="0FC59232" w:rsidRPr="5169AD46">
        <w:rPr>
          <w:rStyle w:val="normaltextrun"/>
          <w:rFonts w:ascii="Times New Roman" w:hAnsi="Times New Roman" w:cs="Times New Roman"/>
          <w:sz w:val="24"/>
          <w:szCs w:val="24"/>
        </w:rPr>
        <w:t>are</w:t>
      </w:r>
      <w:r w:rsidR="00983E1C" w:rsidRPr="5169AD46">
        <w:rPr>
          <w:rStyle w:val="normaltextrun"/>
          <w:rFonts w:ascii="Times New Roman" w:hAnsi="Times New Roman" w:cs="Times New Roman"/>
          <w:sz w:val="24"/>
          <w:szCs w:val="24"/>
        </w:rPr>
        <w:t> </w:t>
      </w:r>
      <w:r w:rsidR="0FC59232" w:rsidRPr="5169AD46">
        <w:rPr>
          <w:rStyle w:val="normaltextrun"/>
          <w:rFonts w:ascii="Times New Roman" w:hAnsi="Times New Roman" w:cs="Times New Roman"/>
          <w:sz w:val="24"/>
          <w:szCs w:val="24"/>
        </w:rPr>
        <w:t xml:space="preserve">enrolled in </w:t>
      </w:r>
      <w:r w:rsidR="00983E1C" w:rsidRPr="5169AD46">
        <w:rPr>
          <w:rStyle w:val="normaltextrun"/>
          <w:rFonts w:ascii="Times New Roman" w:hAnsi="Times New Roman" w:cs="Times New Roman"/>
          <w:sz w:val="24"/>
          <w:szCs w:val="24"/>
        </w:rPr>
        <w:t>our</w:t>
      </w:r>
      <w:r w:rsidR="0FC59232" w:rsidRPr="5169AD46">
        <w:rPr>
          <w:rStyle w:val="normaltextrun"/>
          <w:rFonts w:ascii="Times New Roman" w:hAnsi="Times New Roman" w:cs="Times New Roman"/>
          <w:sz w:val="24"/>
          <w:szCs w:val="24"/>
        </w:rPr>
        <w:t xml:space="preserve"> Medical Baseline Program or flagged in </w:t>
      </w:r>
      <w:r w:rsidR="00983E1C" w:rsidRPr="5169AD46">
        <w:rPr>
          <w:rStyle w:val="normaltextrun"/>
          <w:rFonts w:ascii="Times New Roman" w:hAnsi="Times New Roman" w:cs="Times New Roman"/>
          <w:sz w:val="24"/>
          <w:szCs w:val="24"/>
        </w:rPr>
        <w:t>our</w:t>
      </w:r>
      <w:r w:rsidR="0FC59232" w:rsidRPr="5169AD46">
        <w:rPr>
          <w:rStyle w:val="normaltextrun"/>
          <w:rFonts w:ascii="Times New Roman" w:hAnsi="Times New Roman" w:cs="Times New Roman"/>
          <w:sz w:val="24"/>
          <w:szCs w:val="24"/>
        </w:rPr>
        <w:t xml:space="preserve"> customer database as </w:t>
      </w:r>
      <w:r w:rsidR="29912843" w:rsidRPr="5169AD46">
        <w:rPr>
          <w:rStyle w:val="normaltextrun"/>
          <w:rFonts w:ascii="Times New Roman" w:hAnsi="Times New Roman" w:cs="Times New Roman"/>
          <w:sz w:val="24"/>
          <w:szCs w:val="24"/>
        </w:rPr>
        <w:t xml:space="preserve">self-identified </w:t>
      </w:r>
      <w:r w:rsidR="00020AE8">
        <w:rPr>
          <w:rStyle w:val="normaltextrun"/>
          <w:rFonts w:ascii="Times New Roman" w:hAnsi="Times New Roman" w:cs="Times New Roman"/>
          <w:sz w:val="24"/>
          <w:szCs w:val="24"/>
        </w:rPr>
        <w:t>Access and Functional Needs (</w:t>
      </w:r>
      <w:r w:rsidR="29912843" w:rsidRPr="5169AD46">
        <w:rPr>
          <w:rStyle w:val="normaltextrun"/>
          <w:rFonts w:ascii="Times New Roman" w:hAnsi="Times New Roman" w:cs="Times New Roman"/>
          <w:sz w:val="24"/>
          <w:szCs w:val="24"/>
        </w:rPr>
        <w:t>AFN</w:t>
      </w:r>
      <w:r w:rsidR="00DE4496">
        <w:rPr>
          <w:rStyle w:val="normaltextrun"/>
          <w:rFonts w:ascii="Times New Roman" w:hAnsi="Times New Roman" w:cs="Times New Roman"/>
          <w:sz w:val="24"/>
          <w:szCs w:val="24"/>
        </w:rPr>
        <w:t>)</w:t>
      </w:r>
      <w:r w:rsidR="00DE4496" w:rsidRPr="5169AD46">
        <w:rPr>
          <w:rStyle w:val="normaltextrun"/>
          <w:rFonts w:ascii="Times New Roman" w:hAnsi="Times New Roman" w:cs="Times New Roman"/>
          <w:sz w:val="24"/>
          <w:szCs w:val="24"/>
        </w:rPr>
        <w:t>,</w:t>
      </w:r>
      <w:r w:rsidR="29912843" w:rsidRPr="5169AD46">
        <w:rPr>
          <w:rStyle w:val="normaltextrun"/>
          <w:rFonts w:ascii="Times New Roman" w:hAnsi="Times New Roman" w:cs="Times New Roman"/>
          <w:sz w:val="24"/>
          <w:szCs w:val="24"/>
        </w:rPr>
        <w:t xml:space="preserve"> </w:t>
      </w:r>
      <w:r w:rsidR="0FC59232" w:rsidRPr="5169AD46">
        <w:rPr>
          <w:rStyle w:val="normaltextrun"/>
          <w:rFonts w:ascii="Times New Roman" w:hAnsi="Times New Roman" w:cs="Times New Roman"/>
          <w:sz w:val="24"/>
          <w:szCs w:val="24"/>
        </w:rPr>
        <w:t>having a self-reported disability.</w:t>
      </w:r>
      <w:r w:rsidR="57437CCF" w:rsidRPr="5169AD46">
        <w:rPr>
          <w:rStyle w:val="normaltextrun"/>
          <w:rFonts w:ascii="Times New Roman" w:hAnsi="Times New Roman" w:cs="Times New Roman"/>
          <w:sz w:val="24"/>
          <w:szCs w:val="24"/>
        </w:rPr>
        <w:t xml:space="preserve"> </w:t>
      </w:r>
      <w:r w:rsidR="00F34D65">
        <w:rPr>
          <w:rStyle w:val="normaltextrun"/>
          <w:rFonts w:ascii="Times New Roman" w:hAnsi="Times New Roman" w:cs="Times New Roman"/>
          <w:sz w:val="24"/>
          <w:szCs w:val="24"/>
        </w:rPr>
        <w:t>Additionally,</w:t>
      </w:r>
      <w:r w:rsidR="57437CCF" w:rsidRPr="5169AD46">
        <w:rPr>
          <w:rStyle w:val="normaltextrun"/>
          <w:rFonts w:ascii="Times New Roman" w:hAnsi="Times New Roman" w:cs="Times New Roman"/>
          <w:sz w:val="24"/>
          <w:szCs w:val="24"/>
        </w:rPr>
        <w:t xml:space="preserve"> </w:t>
      </w:r>
      <w:r w:rsidR="00F34D65">
        <w:rPr>
          <w:rStyle w:val="normaltextrun"/>
          <w:rFonts w:ascii="Times New Roman" w:hAnsi="Times New Roman" w:cs="Times New Roman"/>
          <w:sz w:val="24"/>
          <w:szCs w:val="24"/>
        </w:rPr>
        <w:t xml:space="preserve">GGP </w:t>
      </w:r>
      <w:r w:rsidR="57437CCF" w:rsidRPr="5169AD46">
        <w:rPr>
          <w:rStyle w:val="normaltextrun"/>
          <w:rFonts w:ascii="Times New Roman" w:hAnsi="Times New Roman" w:cs="Times New Roman"/>
          <w:sz w:val="24"/>
          <w:szCs w:val="24"/>
        </w:rPr>
        <w:t>reserve</w:t>
      </w:r>
      <w:r w:rsidR="00F34D65">
        <w:rPr>
          <w:rStyle w:val="normaltextrun"/>
          <w:rFonts w:ascii="Times New Roman" w:hAnsi="Times New Roman" w:cs="Times New Roman"/>
          <w:sz w:val="24"/>
          <w:szCs w:val="24"/>
        </w:rPr>
        <w:t>s</w:t>
      </w:r>
      <w:r w:rsidR="57437CCF" w:rsidRPr="5169AD46">
        <w:rPr>
          <w:rStyle w:val="normaltextrun"/>
          <w:rFonts w:ascii="Times New Roman" w:hAnsi="Times New Roman" w:cs="Times New Roman"/>
          <w:sz w:val="24"/>
          <w:szCs w:val="24"/>
        </w:rPr>
        <w:t xml:space="preserve"> </w:t>
      </w:r>
      <w:r w:rsidR="00C36626">
        <w:rPr>
          <w:rStyle w:val="normaltextrun"/>
          <w:rFonts w:ascii="Times New Roman" w:hAnsi="Times New Roman" w:cs="Times New Roman"/>
          <w:sz w:val="24"/>
          <w:szCs w:val="24"/>
        </w:rPr>
        <w:t>a quantity of</w:t>
      </w:r>
      <w:r w:rsidR="57437CCF" w:rsidRPr="5169AD46">
        <w:rPr>
          <w:rStyle w:val="normaltextrun"/>
          <w:rFonts w:ascii="Times New Roman" w:hAnsi="Times New Roman" w:cs="Times New Roman"/>
          <w:sz w:val="24"/>
          <w:szCs w:val="24"/>
        </w:rPr>
        <w:t xml:space="preserve"> </w:t>
      </w:r>
      <w:r w:rsidR="5BA06B96" w:rsidRPr="3B8B2B26">
        <w:rPr>
          <w:rStyle w:val="normaltextrun"/>
          <w:rFonts w:ascii="Times New Roman" w:hAnsi="Times New Roman" w:cs="Times New Roman"/>
          <w:sz w:val="24"/>
          <w:szCs w:val="24"/>
        </w:rPr>
        <w:t xml:space="preserve">pre-charged </w:t>
      </w:r>
      <w:r w:rsidR="57437CCF" w:rsidRPr="5169AD46">
        <w:rPr>
          <w:rStyle w:val="normaltextrun"/>
          <w:rFonts w:ascii="Times New Roman" w:hAnsi="Times New Roman" w:cs="Times New Roman"/>
          <w:sz w:val="24"/>
          <w:szCs w:val="24"/>
        </w:rPr>
        <w:t xml:space="preserve">backup batteries specifically for expedited delivery during active PSPS events. </w:t>
      </w:r>
    </w:p>
    <w:p w14:paraId="042C93D7" w14:textId="77777777" w:rsidR="00115BA6" w:rsidRPr="00044206" w:rsidRDefault="00115BA6" w:rsidP="004D3880">
      <w:pPr>
        <w:ind w:left="720"/>
        <w:rPr>
          <w:rFonts w:ascii="Times New Roman" w:eastAsia="Times New Roman" w:hAnsi="Times New Roman" w:cs="Times New Roman"/>
          <w:b/>
          <w:sz w:val="24"/>
          <w:szCs w:val="24"/>
        </w:rPr>
      </w:pPr>
    </w:p>
    <w:p w14:paraId="16F6F027" w14:textId="5C9513D2" w:rsidR="00CF5A5F" w:rsidRPr="00044206" w:rsidRDefault="00C46646" w:rsidP="00CF5A5F">
      <w:pPr>
        <w:spacing w:after="60"/>
        <w:ind w:left="720"/>
        <w:rPr>
          <w:rFonts w:ascii="Times New Roman" w:eastAsiaTheme="minorHAnsi" w:hAnsi="Times New Roman" w:cs="Times New Roman"/>
          <w:sz w:val="24"/>
          <w:szCs w:val="24"/>
          <w:u w:val="single"/>
        </w:rPr>
      </w:pPr>
      <w:r w:rsidRPr="00044206">
        <w:rPr>
          <w:rFonts w:ascii="Times New Roman" w:eastAsiaTheme="minorHAnsi" w:hAnsi="Times New Roman" w:cs="Times New Roman"/>
          <w:sz w:val="24"/>
          <w:szCs w:val="24"/>
          <w:u w:val="single"/>
        </w:rPr>
        <w:t>The</w:t>
      </w:r>
      <w:r w:rsidR="00144DC4" w:rsidRPr="00044206">
        <w:rPr>
          <w:rFonts w:ascii="Times New Roman" w:eastAsiaTheme="minorHAnsi" w:hAnsi="Times New Roman" w:cs="Times New Roman"/>
          <w:sz w:val="24"/>
          <w:szCs w:val="24"/>
          <w:u w:val="single"/>
        </w:rPr>
        <w:t xml:space="preserve"> Generator Assistance Program </w:t>
      </w:r>
      <w:r w:rsidRPr="00044206">
        <w:rPr>
          <w:rFonts w:ascii="Times New Roman" w:eastAsiaTheme="minorHAnsi" w:hAnsi="Times New Roman" w:cs="Times New Roman"/>
          <w:sz w:val="24"/>
          <w:szCs w:val="24"/>
          <w:u w:val="single"/>
        </w:rPr>
        <w:t xml:space="preserve">(GAP) </w:t>
      </w:r>
    </w:p>
    <w:p w14:paraId="23163E7D" w14:textId="7F722734" w:rsidR="00C46646" w:rsidRPr="00044206" w:rsidRDefault="00CF5A5F" w:rsidP="004D3880">
      <w:pPr>
        <w:ind w:left="720"/>
        <w:rPr>
          <w:rFonts w:ascii="Times New Roman" w:hAnsi="Times New Roman" w:cs="Times New Roman"/>
          <w:sz w:val="24"/>
          <w:szCs w:val="24"/>
        </w:rPr>
      </w:pPr>
      <w:r w:rsidRPr="5169AD46">
        <w:rPr>
          <w:rFonts w:ascii="Times New Roman" w:hAnsi="Times New Roman" w:cs="Times New Roman"/>
          <w:sz w:val="24"/>
          <w:szCs w:val="24"/>
        </w:rPr>
        <w:t xml:space="preserve">The GAP </w:t>
      </w:r>
      <w:r w:rsidR="00144DC4" w:rsidRPr="5169AD46">
        <w:rPr>
          <w:rFonts w:ascii="Times New Roman" w:hAnsi="Times New Roman" w:cs="Times New Roman"/>
          <w:sz w:val="24"/>
          <w:szCs w:val="24"/>
        </w:rPr>
        <w:t>offers a $300 rebate</w:t>
      </w:r>
      <w:r w:rsidR="0AD49B47" w:rsidRPr="5169AD46">
        <w:rPr>
          <w:rFonts w:ascii="Times New Roman" w:hAnsi="Times New Roman" w:cs="Times New Roman"/>
          <w:sz w:val="24"/>
          <w:szCs w:val="24"/>
        </w:rPr>
        <w:t xml:space="preserve"> on fuel generators and a $</w:t>
      </w:r>
      <w:r w:rsidR="7D48B708" w:rsidRPr="3B8B2B26">
        <w:rPr>
          <w:rFonts w:ascii="Times New Roman" w:hAnsi="Times New Roman" w:cs="Times New Roman"/>
          <w:sz w:val="24"/>
          <w:szCs w:val="24"/>
        </w:rPr>
        <w:t>1</w:t>
      </w:r>
      <w:r w:rsidR="0AD49B47" w:rsidRPr="3B8B2B26">
        <w:rPr>
          <w:rFonts w:ascii="Times New Roman" w:hAnsi="Times New Roman" w:cs="Times New Roman"/>
          <w:sz w:val="24"/>
          <w:szCs w:val="24"/>
        </w:rPr>
        <w:t>50</w:t>
      </w:r>
      <w:r w:rsidR="0AD49B47" w:rsidRPr="5169AD46">
        <w:rPr>
          <w:rFonts w:ascii="Times New Roman" w:hAnsi="Times New Roman" w:cs="Times New Roman"/>
          <w:sz w:val="24"/>
          <w:szCs w:val="24"/>
        </w:rPr>
        <w:t xml:space="preserve"> rebate on portable power stations</w:t>
      </w:r>
      <w:r w:rsidR="00144DC4" w:rsidRPr="5169AD46">
        <w:rPr>
          <w:rFonts w:ascii="Times New Roman" w:hAnsi="Times New Roman" w:cs="Times New Roman"/>
          <w:sz w:val="24"/>
          <w:szCs w:val="24"/>
        </w:rPr>
        <w:t xml:space="preserve"> to customers who </w:t>
      </w:r>
      <w:r w:rsidR="00BC64A2" w:rsidRPr="5169AD46">
        <w:rPr>
          <w:rFonts w:ascii="Times New Roman" w:hAnsi="Times New Roman" w:cs="Times New Roman"/>
          <w:sz w:val="24"/>
          <w:szCs w:val="24"/>
        </w:rPr>
        <w:t>meet the basic eligi</w:t>
      </w:r>
      <w:r w:rsidR="009757BB" w:rsidRPr="5169AD46">
        <w:rPr>
          <w:rFonts w:ascii="Times New Roman" w:hAnsi="Times New Roman" w:cs="Times New Roman"/>
          <w:sz w:val="24"/>
          <w:szCs w:val="24"/>
        </w:rPr>
        <w:t>bility criteria of residing</w:t>
      </w:r>
      <w:r w:rsidR="00144DC4" w:rsidRPr="5169AD46">
        <w:rPr>
          <w:rFonts w:ascii="Times New Roman" w:hAnsi="Times New Roman" w:cs="Times New Roman"/>
          <w:sz w:val="24"/>
          <w:szCs w:val="24"/>
        </w:rPr>
        <w:t xml:space="preserve"> in </w:t>
      </w:r>
      <w:r w:rsidR="0D69EEC0" w:rsidRPr="5169AD46">
        <w:rPr>
          <w:rFonts w:ascii="Times New Roman" w:hAnsi="Times New Roman" w:cs="Times New Roman"/>
          <w:sz w:val="24"/>
          <w:szCs w:val="24"/>
        </w:rPr>
        <w:t>Tiers 2 or 3 of the</w:t>
      </w:r>
      <w:r w:rsidR="00144DC4" w:rsidRPr="5169AD46">
        <w:rPr>
          <w:rFonts w:ascii="Times New Roman" w:hAnsi="Times New Roman" w:cs="Times New Roman"/>
          <w:sz w:val="24"/>
          <w:szCs w:val="24"/>
        </w:rPr>
        <w:t xml:space="preserve"> HFTD</w:t>
      </w:r>
      <w:r w:rsidR="009757BB" w:rsidRPr="5169AD46">
        <w:rPr>
          <w:rFonts w:ascii="Times New Roman" w:hAnsi="Times New Roman" w:cs="Times New Roman"/>
          <w:sz w:val="24"/>
          <w:szCs w:val="24"/>
        </w:rPr>
        <w:t xml:space="preserve"> </w:t>
      </w:r>
      <w:r w:rsidR="00144DC4" w:rsidRPr="5169AD46">
        <w:rPr>
          <w:rFonts w:ascii="Times New Roman" w:hAnsi="Times New Roman" w:cs="Times New Roman"/>
          <w:sz w:val="24"/>
          <w:szCs w:val="24"/>
        </w:rPr>
        <w:t xml:space="preserve">and </w:t>
      </w:r>
      <w:r w:rsidR="009757BB" w:rsidRPr="5169AD46">
        <w:rPr>
          <w:rFonts w:ascii="Times New Roman" w:hAnsi="Times New Roman" w:cs="Times New Roman"/>
          <w:sz w:val="24"/>
          <w:szCs w:val="24"/>
        </w:rPr>
        <w:t xml:space="preserve">having </w:t>
      </w:r>
      <w:r w:rsidR="00144DC4" w:rsidRPr="5169AD46">
        <w:rPr>
          <w:rFonts w:ascii="Times New Roman" w:hAnsi="Times New Roman" w:cs="Times New Roman"/>
          <w:sz w:val="24"/>
          <w:szCs w:val="24"/>
        </w:rPr>
        <w:t xml:space="preserve">experienced </w:t>
      </w:r>
      <w:r w:rsidR="00D34E83" w:rsidRPr="5169AD46">
        <w:rPr>
          <w:rFonts w:ascii="Times New Roman" w:hAnsi="Times New Roman" w:cs="Times New Roman"/>
          <w:sz w:val="24"/>
          <w:szCs w:val="24"/>
        </w:rPr>
        <w:t xml:space="preserve">one or more </w:t>
      </w:r>
      <w:r w:rsidR="00144DC4" w:rsidRPr="5169AD46">
        <w:rPr>
          <w:rFonts w:ascii="Times New Roman" w:hAnsi="Times New Roman" w:cs="Times New Roman"/>
          <w:sz w:val="24"/>
          <w:szCs w:val="24"/>
        </w:rPr>
        <w:t>PSPS outage</w:t>
      </w:r>
      <w:r w:rsidR="00D34E83" w:rsidRPr="5169AD46">
        <w:rPr>
          <w:rFonts w:ascii="Times New Roman" w:hAnsi="Times New Roman" w:cs="Times New Roman"/>
          <w:sz w:val="24"/>
          <w:szCs w:val="24"/>
        </w:rPr>
        <w:t>(s)</w:t>
      </w:r>
      <w:r w:rsidR="00144DC4" w:rsidRPr="5169AD46">
        <w:rPr>
          <w:rFonts w:ascii="Times New Roman" w:hAnsi="Times New Roman" w:cs="Times New Roman"/>
          <w:sz w:val="24"/>
          <w:szCs w:val="24"/>
        </w:rPr>
        <w:t xml:space="preserve">. </w:t>
      </w:r>
      <w:r w:rsidR="007B6197" w:rsidRPr="5169AD46">
        <w:rPr>
          <w:rFonts w:ascii="Times New Roman" w:hAnsi="Times New Roman" w:cs="Times New Roman"/>
          <w:sz w:val="24"/>
          <w:szCs w:val="24"/>
        </w:rPr>
        <w:t>CARE</w:t>
      </w:r>
      <w:r w:rsidR="1A5AF056" w:rsidRPr="5169AD46">
        <w:rPr>
          <w:rFonts w:ascii="Times New Roman" w:hAnsi="Times New Roman" w:cs="Times New Roman"/>
          <w:sz w:val="24"/>
          <w:szCs w:val="24"/>
        </w:rPr>
        <w:t>/FERA</w:t>
      </w:r>
      <w:r w:rsidR="007B6197" w:rsidRPr="5169AD46">
        <w:rPr>
          <w:rFonts w:ascii="Times New Roman" w:hAnsi="Times New Roman" w:cs="Times New Roman"/>
          <w:sz w:val="24"/>
          <w:szCs w:val="24"/>
        </w:rPr>
        <w:t xml:space="preserve"> customers </w:t>
      </w:r>
      <w:r w:rsidR="00175150" w:rsidRPr="5169AD46">
        <w:rPr>
          <w:rFonts w:ascii="Times New Roman" w:hAnsi="Times New Roman" w:cs="Times New Roman"/>
          <w:sz w:val="24"/>
          <w:szCs w:val="24"/>
        </w:rPr>
        <w:t>meeting these criteria receive</w:t>
      </w:r>
      <w:r w:rsidR="00144DC4" w:rsidRPr="5169AD46">
        <w:rPr>
          <w:rFonts w:ascii="Times New Roman" w:hAnsi="Times New Roman" w:cs="Times New Roman"/>
          <w:sz w:val="24"/>
          <w:szCs w:val="24"/>
        </w:rPr>
        <w:t xml:space="preserve"> an enhanced rebate of $</w:t>
      </w:r>
      <w:r w:rsidR="27B298BC" w:rsidRPr="3B8B2B26">
        <w:rPr>
          <w:rFonts w:ascii="Times New Roman" w:hAnsi="Times New Roman" w:cs="Times New Roman"/>
          <w:sz w:val="24"/>
          <w:szCs w:val="24"/>
        </w:rPr>
        <w:t>500</w:t>
      </w:r>
      <w:r w:rsidR="08B1FACD" w:rsidRPr="5169AD46">
        <w:rPr>
          <w:rFonts w:ascii="Times New Roman" w:hAnsi="Times New Roman" w:cs="Times New Roman"/>
          <w:sz w:val="24"/>
          <w:szCs w:val="24"/>
        </w:rPr>
        <w:t xml:space="preserve"> on fuel generators</w:t>
      </w:r>
      <w:r w:rsidR="62F08D8D" w:rsidRPr="5169AD46">
        <w:rPr>
          <w:rFonts w:ascii="Times New Roman" w:hAnsi="Times New Roman" w:cs="Times New Roman"/>
          <w:sz w:val="24"/>
          <w:szCs w:val="24"/>
        </w:rPr>
        <w:t>, the</w:t>
      </w:r>
      <w:r w:rsidR="00144DC4" w:rsidRPr="5169AD46">
        <w:rPr>
          <w:rFonts w:ascii="Times New Roman" w:hAnsi="Times New Roman" w:cs="Times New Roman"/>
          <w:sz w:val="24"/>
          <w:szCs w:val="24"/>
        </w:rPr>
        <w:t xml:space="preserve"> equivalent to a 70</w:t>
      </w:r>
      <w:r w:rsidR="2B558261" w:rsidRPr="5169AD46">
        <w:rPr>
          <w:rFonts w:ascii="Times New Roman" w:hAnsi="Times New Roman" w:cs="Times New Roman"/>
          <w:sz w:val="24"/>
          <w:szCs w:val="24"/>
        </w:rPr>
        <w:t xml:space="preserve"> to</w:t>
      </w:r>
      <w:r w:rsidR="00144DC4" w:rsidRPr="5169AD46">
        <w:rPr>
          <w:rFonts w:ascii="Times New Roman" w:hAnsi="Times New Roman" w:cs="Times New Roman"/>
          <w:sz w:val="24"/>
          <w:szCs w:val="24"/>
        </w:rPr>
        <w:t xml:space="preserve"> 90</w:t>
      </w:r>
      <w:r w:rsidR="03F8F49A" w:rsidRPr="5169AD46">
        <w:rPr>
          <w:rFonts w:ascii="Times New Roman" w:hAnsi="Times New Roman" w:cs="Times New Roman"/>
          <w:sz w:val="24"/>
          <w:szCs w:val="24"/>
        </w:rPr>
        <w:t xml:space="preserve"> percent</w:t>
      </w:r>
      <w:r w:rsidR="00144DC4" w:rsidRPr="5169AD46">
        <w:rPr>
          <w:rFonts w:ascii="Times New Roman" w:hAnsi="Times New Roman" w:cs="Times New Roman"/>
          <w:sz w:val="24"/>
          <w:szCs w:val="24"/>
        </w:rPr>
        <w:t xml:space="preserve"> discount on the average</w:t>
      </w:r>
      <w:r w:rsidR="00C46646" w:rsidRPr="5169AD46">
        <w:rPr>
          <w:rFonts w:ascii="Times New Roman" w:eastAsia="Times New Roman" w:hAnsi="Times New Roman" w:cs="Times New Roman"/>
          <w:sz w:val="24"/>
          <w:szCs w:val="24"/>
        </w:rPr>
        <w:t xml:space="preserve"> </w:t>
      </w:r>
      <w:r w:rsidR="00144DC4" w:rsidRPr="5169AD46">
        <w:rPr>
          <w:rFonts w:ascii="Times New Roman" w:hAnsi="Times New Roman" w:cs="Times New Roman"/>
          <w:sz w:val="24"/>
          <w:szCs w:val="24"/>
        </w:rPr>
        <w:t>generator models for lower-income customers</w:t>
      </w:r>
      <w:r w:rsidR="76AE408D" w:rsidRPr="5169AD46">
        <w:rPr>
          <w:rFonts w:ascii="Times New Roman" w:hAnsi="Times New Roman" w:cs="Times New Roman"/>
          <w:sz w:val="24"/>
          <w:szCs w:val="24"/>
        </w:rPr>
        <w:t>, and $</w:t>
      </w:r>
      <w:r w:rsidR="64C7D922" w:rsidRPr="3B8B2B26">
        <w:rPr>
          <w:rFonts w:ascii="Times New Roman" w:hAnsi="Times New Roman" w:cs="Times New Roman"/>
          <w:sz w:val="24"/>
          <w:szCs w:val="24"/>
        </w:rPr>
        <w:t>200</w:t>
      </w:r>
      <w:r w:rsidR="76AE408D" w:rsidRPr="5169AD46">
        <w:rPr>
          <w:rFonts w:ascii="Times New Roman" w:hAnsi="Times New Roman" w:cs="Times New Roman"/>
          <w:sz w:val="24"/>
          <w:szCs w:val="24"/>
        </w:rPr>
        <w:t xml:space="preserve"> on portable power stations</w:t>
      </w:r>
      <w:r w:rsidR="31BC18C5" w:rsidRPr="5169AD46">
        <w:rPr>
          <w:rFonts w:ascii="Times New Roman" w:hAnsi="Times New Roman" w:cs="Times New Roman"/>
          <w:sz w:val="24"/>
          <w:szCs w:val="24"/>
        </w:rPr>
        <w:t>. The program provides the option for customers to receive one rebate for a f</w:t>
      </w:r>
      <w:r w:rsidR="110E8B5E" w:rsidRPr="5169AD46">
        <w:rPr>
          <w:rFonts w:ascii="Times New Roman" w:hAnsi="Times New Roman" w:cs="Times New Roman"/>
          <w:sz w:val="24"/>
          <w:szCs w:val="24"/>
        </w:rPr>
        <w:t xml:space="preserve">uel generator and one rebate for a portable power station </w:t>
      </w:r>
      <w:r w:rsidR="2EFD3106" w:rsidRPr="5169AD46">
        <w:rPr>
          <w:rFonts w:ascii="Times New Roman" w:hAnsi="Times New Roman" w:cs="Times New Roman"/>
          <w:sz w:val="24"/>
          <w:szCs w:val="24"/>
        </w:rPr>
        <w:t xml:space="preserve">per household </w:t>
      </w:r>
      <w:r w:rsidR="110E8B5E" w:rsidRPr="5169AD46">
        <w:rPr>
          <w:rFonts w:ascii="Times New Roman" w:hAnsi="Times New Roman" w:cs="Times New Roman"/>
          <w:sz w:val="24"/>
          <w:szCs w:val="24"/>
        </w:rPr>
        <w:t>to accommodate various backup power needs</w:t>
      </w:r>
      <w:r w:rsidR="003260B8">
        <w:rPr>
          <w:rFonts w:ascii="Times New Roman" w:hAnsi="Times New Roman" w:cs="Times New Roman"/>
          <w:sz w:val="24"/>
          <w:szCs w:val="24"/>
        </w:rPr>
        <w:t>.</w:t>
      </w:r>
    </w:p>
    <w:p w14:paraId="1E16C43C" w14:textId="77777777" w:rsidR="001575D2" w:rsidRPr="00044206" w:rsidRDefault="001575D2" w:rsidP="006144D6">
      <w:pPr>
        <w:ind w:left="720"/>
        <w:rPr>
          <w:rFonts w:ascii="Times New Roman" w:eastAsia="Times New Roman" w:hAnsi="Times New Roman" w:cs="Times New Roman"/>
          <w:b/>
          <w:sz w:val="24"/>
          <w:szCs w:val="24"/>
        </w:rPr>
      </w:pPr>
    </w:p>
    <w:p w14:paraId="4EC624EC" w14:textId="727BFBE8" w:rsidR="006307B8" w:rsidRPr="00AF5CBC" w:rsidRDefault="006307B8" w:rsidP="2F5A7759">
      <w:pPr>
        <w:pStyle w:val="ListParagraph"/>
        <w:spacing w:after="60"/>
        <w:rPr>
          <w:rFonts w:ascii="Times New Roman" w:eastAsia="Times New Roman" w:hAnsi="Times New Roman" w:cs="Times New Roman"/>
          <w:sz w:val="24"/>
          <w:szCs w:val="24"/>
          <w:u w:val="single"/>
        </w:rPr>
      </w:pPr>
      <w:r w:rsidRPr="00AF5CBC">
        <w:rPr>
          <w:rFonts w:ascii="Times New Roman" w:eastAsia="Times New Roman" w:hAnsi="Times New Roman" w:cs="Times New Roman"/>
          <w:sz w:val="24"/>
          <w:szCs w:val="24"/>
          <w:u w:val="single"/>
        </w:rPr>
        <w:t>Self-Generation Incentive Program (SGIP)</w:t>
      </w:r>
    </w:p>
    <w:p w14:paraId="6716C9E7" w14:textId="72ED511F" w:rsidR="006307B8" w:rsidRPr="00E07CA2" w:rsidRDefault="00E07CA2" w:rsidP="2F5A7759">
      <w:pPr>
        <w:pStyle w:val="ListParagraph"/>
        <w:spacing w:after="60"/>
        <w:rPr>
          <w:rFonts w:ascii="Times New Roman" w:eastAsia="Times New Roman" w:hAnsi="Times New Roman" w:cs="Times New Roman"/>
          <w:sz w:val="24"/>
          <w:szCs w:val="24"/>
        </w:rPr>
      </w:pPr>
      <w:r w:rsidRPr="00E07CA2">
        <w:rPr>
          <w:rFonts w:ascii="Times New Roman" w:eastAsia="Times New Roman" w:hAnsi="Times New Roman" w:cs="Times New Roman"/>
          <w:sz w:val="24"/>
          <w:szCs w:val="24"/>
        </w:rPr>
        <w:t xml:space="preserve">The </w:t>
      </w:r>
      <w:r w:rsidR="001202EA">
        <w:rPr>
          <w:rFonts w:ascii="Times New Roman" w:eastAsia="Times New Roman" w:hAnsi="Times New Roman" w:cs="Times New Roman"/>
          <w:sz w:val="24"/>
          <w:szCs w:val="24"/>
        </w:rPr>
        <w:t>SGIP</w:t>
      </w:r>
      <w:r w:rsidRPr="00E07CA2">
        <w:rPr>
          <w:rFonts w:ascii="Times New Roman" w:eastAsia="Times New Roman" w:hAnsi="Times New Roman" w:cs="Times New Roman"/>
          <w:sz w:val="24"/>
          <w:szCs w:val="24"/>
        </w:rPr>
        <w:t xml:space="preserve"> offers incentives for generation and battery storage technologies for residential and nonresidential customers. The SGIP has a variety of different budget categories for the current program cycle that started in 2020 and is expected to run until </w:t>
      </w:r>
      <w:r w:rsidR="090E7B7D" w:rsidRPr="38C0CFB6">
        <w:rPr>
          <w:rFonts w:ascii="Times New Roman" w:eastAsia="Times New Roman" w:hAnsi="Times New Roman" w:cs="Times New Roman"/>
          <w:sz w:val="24"/>
          <w:szCs w:val="24"/>
        </w:rPr>
        <w:t>the end of</w:t>
      </w:r>
      <w:r w:rsidR="090E7B7D" w:rsidRPr="36B008BD">
        <w:rPr>
          <w:rFonts w:ascii="Times New Roman" w:eastAsia="Times New Roman" w:hAnsi="Times New Roman" w:cs="Times New Roman"/>
          <w:sz w:val="24"/>
          <w:szCs w:val="24"/>
        </w:rPr>
        <w:t xml:space="preserve"> </w:t>
      </w:r>
      <w:r w:rsidRPr="00E07CA2">
        <w:rPr>
          <w:rFonts w:ascii="Times New Roman" w:eastAsia="Times New Roman" w:hAnsi="Times New Roman" w:cs="Times New Roman"/>
          <w:sz w:val="24"/>
          <w:szCs w:val="24"/>
        </w:rPr>
        <w:t xml:space="preserve">2025 or until all incentive funds are exhausted. In support of AFN customers, the program offers higher incentives for battery storage projects within the Equity Resiliency budget. Customers can be eligible for the Equity Resiliency budget if they are located in a Tier 2 or Tier 3 </w:t>
      </w:r>
      <w:r w:rsidR="00B74740">
        <w:rPr>
          <w:rFonts w:ascii="Times New Roman" w:eastAsia="Times New Roman" w:hAnsi="Times New Roman" w:cs="Times New Roman"/>
          <w:sz w:val="24"/>
          <w:szCs w:val="24"/>
        </w:rPr>
        <w:t>HFTD</w:t>
      </w:r>
      <w:r w:rsidRPr="00E07CA2">
        <w:rPr>
          <w:rFonts w:ascii="Times New Roman" w:eastAsia="Times New Roman" w:hAnsi="Times New Roman" w:cs="Times New Roman"/>
          <w:sz w:val="24"/>
          <w:szCs w:val="24"/>
        </w:rPr>
        <w:t xml:space="preserve">, experienced </w:t>
      </w:r>
      <w:r w:rsidR="00565470">
        <w:rPr>
          <w:rFonts w:ascii="Times New Roman" w:eastAsia="Times New Roman" w:hAnsi="Times New Roman" w:cs="Times New Roman"/>
          <w:sz w:val="24"/>
          <w:szCs w:val="24"/>
        </w:rPr>
        <w:t>PSPS</w:t>
      </w:r>
      <w:r w:rsidRPr="00E07CA2">
        <w:rPr>
          <w:rFonts w:ascii="Times New Roman" w:eastAsia="Times New Roman" w:hAnsi="Times New Roman" w:cs="Times New Roman"/>
          <w:sz w:val="24"/>
          <w:szCs w:val="24"/>
        </w:rPr>
        <w:t xml:space="preserve"> events, are currently enrolled in a </w:t>
      </w:r>
      <w:r w:rsidR="00A14B09">
        <w:rPr>
          <w:rFonts w:ascii="Times New Roman" w:eastAsia="Times New Roman" w:hAnsi="Times New Roman" w:cs="Times New Roman"/>
          <w:sz w:val="24"/>
          <w:szCs w:val="24"/>
        </w:rPr>
        <w:t>M</w:t>
      </w:r>
      <w:r w:rsidRPr="00E07CA2">
        <w:rPr>
          <w:rFonts w:ascii="Times New Roman" w:eastAsia="Times New Roman" w:hAnsi="Times New Roman" w:cs="Times New Roman"/>
          <w:sz w:val="24"/>
          <w:szCs w:val="24"/>
        </w:rPr>
        <w:t xml:space="preserve">edical </w:t>
      </w:r>
      <w:r w:rsidR="00A14B09">
        <w:rPr>
          <w:rFonts w:ascii="Times New Roman" w:eastAsia="Times New Roman" w:hAnsi="Times New Roman" w:cs="Times New Roman"/>
          <w:sz w:val="24"/>
          <w:szCs w:val="24"/>
        </w:rPr>
        <w:t>B</w:t>
      </w:r>
      <w:r w:rsidRPr="00E07CA2">
        <w:rPr>
          <w:rFonts w:ascii="Times New Roman" w:eastAsia="Times New Roman" w:hAnsi="Times New Roman" w:cs="Times New Roman"/>
          <w:sz w:val="24"/>
          <w:szCs w:val="24"/>
        </w:rPr>
        <w:t>aseline program, and/or is a customer that has a serious illness or condition that could be life threatening if electricity is disconnected (</w:t>
      </w:r>
      <w:r w:rsidR="27D89BB4" w:rsidRPr="225B5F34">
        <w:rPr>
          <w:rFonts w:ascii="Times New Roman" w:eastAsia="Times New Roman" w:hAnsi="Times New Roman" w:cs="Times New Roman"/>
          <w:sz w:val="24"/>
          <w:szCs w:val="24"/>
        </w:rPr>
        <w:t>202</w:t>
      </w:r>
      <w:r w:rsidR="7288A10F" w:rsidRPr="225B5F34">
        <w:rPr>
          <w:rFonts w:ascii="Times New Roman" w:eastAsia="Times New Roman" w:hAnsi="Times New Roman" w:cs="Times New Roman"/>
          <w:sz w:val="24"/>
          <w:szCs w:val="24"/>
        </w:rPr>
        <w:t>4</w:t>
      </w:r>
      <w:r w:rsidRPr="00E07CA2">
        <w:rPr>
          <w:rFonts w:ascii="Times New Roman" w:eastAsia="Times New Roman" w:hAnsi="Times New Roman" w:cs="Times New Roman"/>
          <w:sz w:val="24"/>
          <w:szCs w:val="24"/>
        </w:rPr>
        <w:t xml:space="preserve"> SGIP Handbook, PG </w:t>
      </w:r>
      <w:r w:rsidR="46F5124E" w:rsidRPr="0FFD1B60">
        <w:rPr>
          <w:rFonts w:ascii="Times New Roman" w:eastAsia="Times New Roman" w:hAnsi="Times New Roman" w:cs="Times New Roman"/>
          <w:sz w:val="24"/>
          <w:szCs w:val="24"/>
        </w:rPr>
        <w:t>25-26</w:t>
      </w:r>
      <w:r w:rsidRPr="00E07CA2">
        <w:rPr>
          <w:rFonts w:ascii="Times New Roman" w:eastAsia="Times New Roman" w:hAnsi="Times New Roman" w:cs="Times New Roman"/>
          <w:sz w:val="24"/>
          <w:szCs w:val="24"/>
        </w:rPr>
        <w:t>). This program is administrated by the Center for Sustainable Energy (CSE) in SDG&amp;E’s service territory and CSE will administrate SGIP until the end of the current program cycle [2020-2025].</w:t>
      </w:r>
    </w:p>
    <w:p w14:paraId="41C86553" w14:textId="3F024FDC" w:rsidR="00CD5D8B" w:rsidRDefault="00CD5D8B">
      <w:pPr>
        <w:spacing w:after="20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14:paraId="437F468E" w14:textId="2905637B" w:rsidR="00CF5A5F" w:rsidRPr="00044206" w:rsidRDefault="4C0B23E2" w:rsidP="00CF5A5F">
      <w:pPr>
        <w:pStyle w:val="ListParagraph"/>
        <w:spacing w:after="60"/>
        <w:contextualSpacing w:val="0"/>
        <w:rPr>
          <w:rFonts w:ascii="Times New Roman" w:eastAsia="Times New Roman" w:hAnsi="Times New Roman" w:cs="Times New Roman"/>
          <w:sz w:val="24"/>
          <w:szCs w:val="24"/>
          <w:u w:val="single"/>
        </w:rPr>
      </w:pPr>
      <w:r w:rsidRPr="00044206">
        <w:rPr>
          <w:rFonts w:ascii="Times New Roman" w:eastAsia="Times New Roman" w:hAnsi="Times New Roman" w:cs="Times New Roman"/>
          <w:sz w:val="24"/>
          <w:szCs w:val="24"/>
          <w:u w:val="single"/>
        </w:rPr>
        <w:lastRenderedPageBreak/>
        <w:t>Microgrid Incentive Program (MIP)</w:t>
      </w:r>
    </w:p>
    <w:p w14:paraId="5B592441" w14:textId="002E742A" w:rsidR="008565B7" w:rsidRPr="00044206" w:rsidRDefault="00CF5A5F" w:rsidP="00FA6EF3">
      <w:pPr>
        <w:pStyle w:val="ListParagraph"/>
        <w:rPr>
          <w:rFonts w:ascii="Times New Roman" w:eastAsia="Times New Roman" w:hAnsi="Times New Roman" w:cs="Times New Roman"/>
          <w:sz w:val="24"/>
          <w:szCs w:val="24"/>
        </w:rPr>
      </w:pPr>
      <w:r w:rsidRPr="00044206">
        <w:rPr>
          <w:rFonts w:ascii="Times New Roman" w:eastAsia="Times New Roman" w:hAnsi="Times New Roman" w:cs="Times New Roman"/>
          <w:sz w:val="24"/>
          <w:szCs w:val="24"/>
        </w:rPr>
        <w:t xml:space="preserve">The MIP </w:t>
      </w:r>
      <w:r w:rsidR="00441073" w:rsidRPr="00044206">
        <w:rPr>
          <w:rFonts w:ascii="Times New Roman" w:eastAsia="Times New Roman" w:hAnsi="Times New Roman" w:cs="Times New Roman"/>
          <w:sz w:val="24"/>
          <w:szCs w:val="24"/>
        </w:rPr>
        <w:t xml:space="preserve">is a </w:t>
      </w:r>
      <w:r w:rsidR="0016026F" w:rsidRPr="00044206">
        <w:rPr>
          <w:rFonts w:ascii="Times New Roman" w:eastAsia="Times New Roman" w:hAnsi="Times New Roman" w:cs="Times New Roman"/>
          <w:sz w:val="24"/>
          <w:szCs w:val="24"/>
        </w:rPr>
        <w:t xml:space="preserve">$200 </w:t>
      </w:r>
      <w:r w:rsidR="00427213" w:rsidRPr="00044206">
        <w:rPr>
          <w:rFonts w:ascii="Times New Roman" w:eastAsia="Times New Roman" w:hAnsi="Times New Roman" w:cs="Times New Roman"/>
          <w:sz w:val="24"/>
          <w:szCs w:val="24"/>
        </w:rPr>
        <w:t>million program, with additional matching funds for certain islanding</w:t>
      </w:r>
      <w:r w:rsidR="00CE283E" w:rsidRPr="00044206">
        <w:rPr>
          <w:rFonts w:ascii="Times New Roman" w:eastAsia="Times New Roman" w:hAnsi="Times New Roman" w:cs="Times New Roman"/>
          <w:sz w:val="24"/>
          <w:szCs w:val="24"/>
        </w:rPr>
        <w:t>-</w:t>
      </w:r>
      <w:r w:rsidR="00427213" w:rsidRPr="00044206">
        <w:rPr>
          <w:rFonts w:ascii="Times New Roman" w:eastAsia="Times New Roman" w:hAnsi="Times New Roman" w:cs="Times New Roman"/>
          <w:sz w:val="24"/>
          <w:szCs w:val="24"/>
        </w:rPr>
        <w:t>related distribution upgrades,</w:t>
      </w:r>
      <w:r w:rsidR="00AB2057" w:rsidRPr="00044206">
        <w:rPr>
          <w:rFonts w:ascii="Times New Roman" w:eastAsia="Times New Roman" w:hAnsi="Times New Roman" w:cs="Times New Roman"/>
          <w:sz w:val="24"/>
          <w:szCs w:val="24"/>
        </w:rPr>
        <w:t xml:space="preserve"> </w:t>
      </w:r>
      <w:r w:rsidR="00CE283E" w:rsidRPr="00044206">
        <w:rPr>
          <w:rFonts w:ascii="Times New Roman" w:eastAsia="Times New Roman" w:hAnsi="Times New Roman" w:cs="Times New Roman"/>
          <w:sz w:val="24"/>
          <w:szCs w:val="24"/>
        </w:rPr>
        <w:t>as well as funding</w:t>
      </w:r>
      <w:r w:rsidR="00AB2057" w:rsidRPr="00044206">
        <w:rPr>
          <w:rFonts w:ascii="Times New Roman" w:eastAsia="Times New Roman" w:hAnsi="Times New Roman" w:cs="Times New Roman"/>
          <w:sz w:val="24"/>
          <w:szCs w:val="24"/>
        </w:rPr>
        <w:t xml:space="preserve"> clean energy community microgrids</w:t>
      </w:r>
      <w:r w:rsidR="00427213" w:rsidRPr="00044206">
        <w:rPr>
          <w:rFonts w:ascii="Times New Roman" w:eastAsia="Times New Roman" w:hAnsi="Times New Roman" w:cs="Times New Roman"/>
          <w:sz w:val="24"/>
          <w:szCs w:val="24"/>
        </w:rPr>
        <w:t xml:space="preserve"> </w:t>
      </w:r>
      <w:r w:rsidR="00BB172D" w:rsidRPr="00044206">
        <w:rPr>
          <w:rFonts w:ascii="Times New Roman" w:eastAsia="Times New Roman" w:hAnsi="Times New Roman" w:cs="Times New Roman"/>
          <w:sz w:val="24"/>
          <w:szCs w:val="24"/>
        </w:rPr>
        <w:t xml:space="preserve">targeting disadvantaged and vulnerable populations impacted by grid outages. </w:t>
      </w:r>
      <w:r w:rsidR="00C042C0" w:rsidRPr="00044206">
        <w:rPr>
          <w:rFonts w:ascii="Times New Roman" w:eastAsia="Times New Roman" w:hAnsi="Times New Roman" w:cs="Times New Roman"/>
          <w:sz w:val="24"/>
          <w:szCs w:val="24"/>
        </w:rPr>
        <w:t xml:space="preserve">The MIP seeks to advance microgrid resiliency technology, advance system benefits of microgrids equitably across </w:t>
      </w:r>
      <w:r w:rsidR="00A547F2">
        <w:rPr>
          <w:rFonts w:ascii="Times New Roman" w:eastAsia="Times New Roman" w:hAnsi="Times New Roman" w:cs="Times New Roman"/>
          <w:sz w:val="24"/>
          <w:szCs w:val="24"/>
        </w:rPr>
        <w:t>Disadvantaged Vulnerable Communities</w:t>
      </w:r>
      <w:r w:rsidR="00C042C0" w:rsidRPr="00044206">
        <w:rPr>
          <w:rFonts w:ascii="Times New Roman" w:eastAsia="Times New Roman" w:hAnsi="Times New Roman" w:cs="Times New Roman"/>
          <w:sz w:val="24"/>
          <w:szCs w:val="24"/>
        </w:rPr>
        <w:t xml:space="preserve"> </w:t>
      </w:r>
      <w:r w:rsidR="00A547F2">
        <w:rPr>
          <w:rFonts w:ascii="Times New Roman" w:eastAsia="Times New Roman" w:hAnsi="Times New Roman" w:cs="Times New Roman"/>
          <w:sz w:val="24"/>
          <w:szCs w:val="24"/>
        </w:rPr>
        <w:t>(</w:t>
      </w:r>
      <w:r w:rsidR="00C042C0" w:rsidRPr="00044206">
        <w:rPr>
          <w:rFonts w:ascii="Times New Roman" w:eastAsia="Times New Roman" w:hAnsi="Times New Roman" w:cs="Times New Roman"/>
          <w:sz w:val="24"/>
          <w:szCs w:val="24"/>
        </w:rPr>
        <w:t>DVCs</w:t>
      </w:r>
      <w:r w:rsidR="00A547F2">
        <w:rPr>
          <w:rFonts w:ascii="Times New Roman" w:eastAsia="Times New Roman" w:hAnsi="Times New Roman" w:cs="Times New Roman"/>
          <w:sz w:val="24"/>
          <w:szCs w:val="24"/>
        </w:rPr>
        <w:t>)</w:t>
      </w:r>
      <w:r w:rsidR="00C042C0" w:rsidRPr="00044206">
        <w:rPr>
          <w:rFonts w:ascii="Times New Roman" w:eastAsia="Times New Roman" w:hAnsi="Times New Roman" w:cs="Times New Roman"/>
          <w:sz w:val="24"/>
          <w:szCs w:val="24"/>
        </w:rPr>
        <w:t xml:space="preserve">, and inform future regulatory resiliency action to the benefit of all ratepayer customers. </w:t>
      </w:r>
      <w:r w:rsidR="00B22BB0" w:rsidRPr="00044206">
        <w:rPr>
          <w:rFonts w:ascii="Times New Roman" w:eastAsia="Times New Roman" w:hAnsi="Times New Roman" w:cs="Times New Roman"/>
          <w:sz w:val="24"/>
          <w:szCs w:val="24"/>
        </w:rPr>
        <w:t xml:space="preserve">Please refer to the </w:t>
      </w:r>
      <w:r w:rsidR="00275B93" w:rsidRPr="00044206">
        <w:rPr>
          <w:rFonts w:ascii="Times New Roman" w:eastAsia="Times New Roman" w:hAnsi="Times New Roman" w:cs="Times New Roman"/>
          <w:sz w:val="24"/>
          <w:szCs w:val="24"/>
        </w:rPr>
        <w:t xml:space="preserve">Joint IOU </w:t>
      </w:r>
      <w:r w:rsidR="00B22BB0" w:rsidRPr="00044206">
        <w:rPr>
          <w:rFonts w:ascii="Times New Roman" w:eastAsia="Times New Roman" w:hAnsi="Times New Roman" w:cs="Times New Roman"/>
          <w:sz w:val="24"/>
          <w:szCs w:val="24"/>
        </w:rPr>
        <w:t>Proposed MIP Implemen</w:t>
      </w:r>
      <w:r w:rsidR="00275B93" w:rsidRPr="00044206">
        <w:rPr>
          <w:rFonts w:ascii="Times New Roman" w:eastAsia="Times New Roman" w:hAnsi="Times New Roman" w:cs="Times New Roman"/>
          <w:sz w:val="24"/>
          <w:szCs w:val="24"/>
        </w:rPr>
        <w:t xml:space="preserve">tation Plan filed </w:t>
      </w:r>
      <w:r w:rsidR="00EF50D5" w:rsidRPr="00044206">
        <w:rPr>
          <w:rFonts w:ascii="Times New Roman" w:eastAsia="Times New Roman" w:hAnsi="Times New Roman" w:cs="Times New Roman"/>
          <w:sz w:val="24"/>
          <w:szCs w:val="24"/>
        </w:rPr>
        <w:t xml:space="preserve">with the CPUC </w:t>
      </w:r>
      <w:r w:rsidR="00DC5198" w:rsidRPr="00044206">
        <w:rPr>
          <w:rFonts w:ascii="Times New Roman" w:eastAsia="Times New Roman" w:hAnsi="Times New Roman" w:cs="Times New Roman"/>
          <w:sz w:val="24"/>
          <w:szCs w:val="24"/>
        </w:rPr>
        <w:t>on Dec</w:t>
      </w:r>
      <w:r w:rsidR="00EF50D5" w:rsidRPr="00044206">
        <w:rPr>
          <w:rFonts w:ascii="Times New Roman" w:eastAsia="Times New Roman" w:hAnsi="Times New Roman" w:cs="Times New Roman"/>
          <w:sz w:val="24"/>
          <w:szCs w:val="24"/>
        </w:rPr>
        <w:t>ember</w:t>
      </w:r>
      <w:r w:rsidR="00DC5198" w:rsidRPr="00044206">
        <w:rPr>
          <w:rFonts w:ascii="Times New Roman" w:eastAsia="Times New Roman" w:hAnsi="Times New Roman" w:cs="Times New Roman"/>
          <w:sz w:val="24"/>
          <w:szCs w:val="24"/>
        </w:rPr>
        <w:t xml:space="preserve"> </w:t>
      </w:r>
      <w:r w:rsidR="00495B4D" w:rsidRPr="00044206">
        <w:rPr>
          <w:rFonts w:ascii="Times New Roman" w:eastAsia="Times New Roman" w:hAnsi="Times New Roman" w:cs="Times New Roman"/>
          <w:sz w:val="24"/>
          <w:szCs w:val="24"/>
        </w:rPr>
        <w:t>3</w:t>
      </w:r>
      <w:r w:rsidR="00270DFC" w:rsidRPr="00044206">
        <w:rPr>
          <w:rFonts w:ascii="Times New Roman" w:eastAsia="Times New Roman" w:hAnsi="Times New Roman" w:cs="Times New Roman"/>
          <w:sz w:val="24"/>
          <w:szCs w:val="24"/>
        </w:rPr>
        <w:t>, 2021</w:t>
      </w:r>
      <w:r w:rsidR="00275B93" w:rsidRPr="00044206">
        <w:rPr>
          <w:rFonts w:ascii="Times New Roman" w:eastAsia="Times New Roman" w:hAnsi="Times New Roman" w:cs="Times New Roman"/>
          <w:sz w:val="24"/>
          <w:szCs w:val="24"/>
        </w:rPr>
        <w:t xml:space="preserve"> for further details</w:t>
      </w:r>
      <w:r w:rsidR="00C136AC" w:rsidRPr="00044206">
        <w:rPr>
          <w:rFonts w:ascii="Times New Roman" w:eastAsia="Times New Roman" w:hAnsi="Times New Roman" w:cs="Times New Roman"/>
          <w:sz w:val="24"/>
          <w:szCs w:val="24"/>
        </w:rPr>
        <w:t>.</w:t>
      </w:r>
      <w:r w:rsidR="00EF50D5" w:rsidRPr="00044206">
        <w:rPr>
          <w:rStyle w:val="FootnoteReference"/>
          <w:rFonts w:ascii="Times New Roman" w:eastAsia="Times New Roman" w:hAnsi="Times New Roman" w:cs="Times New Roman"/>
          <w:sz w:val="24"/>
          <w:szCs w:val="24"/>
        </w:rPr>
        <w:footnoteReference w:id="6"/>
      </w:r>
      <w:r w:rsidR="00925D85" w:rsidRPr="00044206">
        <w:rPr>
          <w:rFonts w:ascii="Times New Roman" w:eastAsia="Times New Roman" w:hAnsi="Times New Roman" w:cs="Times New Roman"/>
          <w:sz w:val="24"/>
          <w:szCs w:val="24"/>
        </w:rPr>
        <w:t xml:space="preserve"> A p</w:t>
      </w:r>
      <w:r w:rsidR="00C136AC" w:rsidRPr="00044206">
        <w:rPr>
          <w:rFonts w:ascii="Times New Roman" w:eastAsia="Times New Roman" w:hAnsi="Times New Roman" w:cs="Times New Roman"/>
          <w:sz w:val="24"/>
          <w:szCs w:val="24"/>
        </w:rPr>
        <w:t xml:space="preserve">roposed decision </w:t>
      </w:r>
      <w:r w:rsidR="00700788" w:rsidRPr="00044206">
        <w:rPr>
          <w:rFonts w:ascii="Times New Roman" w:eastAsia="Times New Roman" w:hAnsi="Times New Roman" w:cs="Times New Roman"/>
          <w:sz w:val="24"/>
          <w:szCs w:val="24"/>
        </w:rPr>
        <w:t xml:space="preserve">(PD) </w:t>
      </w:r>
      <w:r w:rsidR="00C136AC" w:rsidRPr="00044206">
        <w:rPr>
          <w:rFonts w:ascii="Times New Roman" w:eastAsia="Times New Roman" w:hAnsi="Times New Roman" w:cs="Times New Roman"/>
          <w:sz w:val="24"/>
          <w:szCs w:val="24"/>
        </w:rPr>
        <w:t xml:space="preserve">on </w:t>
      </w:r>
      <w:r w:rsidR="00E30708" w:rsidRPr="00044206">
        <w:rPr>
          <w:rFonts w:ascii="Times New Roman" w:eastAsia="Times New Roman" w:hAnsi="Times New Roman" w:cs="Times New Roman"/>
          <w:sz w:val="24"/>
          <w:szCs w:val="24"/>
        </w:rPr>
        <w:t xml:space="preserve">was issued </w:t>
      </w:r>
      <w:r w:rsidR="00AC4BC3" w:rsidRPr="00044206">
        <w:rPr>
          <w:rFonts w:ascii="Times New Roman" w:eastAsia="Times New Roman" w:hAnsi="Times New Roman" w:cs="Times New Roman"/>
          <w:sz w:val="24"/>
          <w:szCs w:val="24"/>
        </w:rPr>
        <w:t xml:space="preserve">on </w:t>
      </w:r>
      <w:r w:rsidR="00BD239C" w:rsidRPr="00044206">
        <w:rPr>
          <w:rFonts w:ascii="Times New Roman" w:eastAsia="Times New Roman" w:hAnsi="Times New Roman" w:cs="Times New Roman"/>
          <w:sz w:val="24"/>
          <w:szCs w:val="24"/>
        </w:rPr>
        <w:t>February 9, 2023</w:t>
      </w:r>
      <w:r w:rsidR="00E30708" w:rsidRPr="00044206">
        <w:rPr>
          <w:rStyle w:val="FootnoteReference"/>
          <w:rFonts w:ascii="Times New Roman" w:eastAsia="Times New Roman" w:hAnsi="Times New Roman" w:cs="Times New Roman"/>
          <w:sz w:val="24"/>
          <w:szCs w:val="24"/>
        </w:rPr>
        <w:footnoteReference w:id="7"/>
      </w:r>
      <w:r w:rsidR="00EB66EC" w:rsidRPr="00044206">
        <w:rPr>
          <w:rFonts w:ascii="Times New Roman" w:eastAsia="Times New Roman" w:hAnsi="Times New Roman" w:cs="Times New Roman"/>
          <w:sz w:val="24"/>
          <w:szCs w:val="24"/>
        </w:rPr>
        <w:t xml:space="preserve"> </w:t>
      </w:r>
      <w:r w:rsidR="002869E0" w:rsidRPr="00044206">
        <w:rPr>
          <w:rFonts w:ascii="Times New Roman" w:eastAsia="Times New Roman" w:hAnsi="Times New Roman" w:cs="Times New Roman"/>
          <w:sz w:val="24"/>
          <w:szCs w:val="24"/>
        </w:rPr>
        <w:t>adopting implementation rules for the MIP and finding that the Joint IOU Proposed Implementation Plan satisfies the requirements of D.21-01-018</w:t>
      </w:r>
      <w:r w:rsidR="00700788" w:rsidRPr="00044206">
        <w:rPr>
          <w:rFonts w:ascii="Times New Roman" w:eastAsia="Times New Roman" w:hAnsi="Times New Roman" w:cs="Times New Roman"/>
          <w:sz w:val="24"/>
          <w:szCs w:val="24"/>
        </w:rPr>
        <w:t>. The PD also requires that</w:t>
      </w:r>
      <w:r w:rsidR="00A92785" w:rsidRPr="00044206">
        <w:rPr>
          <w:rFonts w:ascii="Times New Roman" w:eastAsia="Times New Roman" w:hAnsi="Times New Roman" w:cs="Times New Roman"/>
          <w:sz w:val="24"/>
          <w:szCs w:val="24"/>
        </w:rPr>
        <w:t xml:space="preserve"> </w:t>
      </w:r>
      <w:r w:rsidR="009B4295" w:rsidRPr="00044206">
        <w:rPr>
          <w:rFonts w:ascii="Times New Roman" w:eastAsia="Times New Roman" w:hAnsi="Times New Roman" w:cs="Times New Roman"/>
          <w:sz w:val="24"/>
          <w:szCs w:val="24"/>
        </w:rPr>
        <w:t>that each investor</w:t>
      </w:r>
      <w:r w:rsidR="00A05CB1" w:rsidRPr="00044206">
        <w:rPr>
          <w:rFonts w:ascii="Times New Roman" w:eastAsia="Times New Roman" w:hAnsi="Times New Roman" w:cs="Times New Roman"/>
          <w:sz w:val="24"/>
          <w:szCs w:val="24"/>
        </w:rPr>
        <w:t>-owned utility submit a final MIP Handbook</w:t>
      </w:r>
      <w:r w:rsidR="00EA0D0A" w:rsidRPr="00044206">
        <w:rPr>
          <w:rFonts w:ascii="Times New Roman" w:eastAsia="Times New Roman" w:hAnsi="Times New Roman" w:cs="Times New Roman"/>
          <w:sz w:val="24"/>
          <w:szCs w:val="24"/>
        </w:rPr>
        <w:t xml:space="preserve"> via a Tier 1 Advice Letter to the CPUC’s Energy Division</w:t>
      </w:r>
      <w:r w:rsidR="00495B4D" w:rsidRPr="00044206">
        <w:rPr>
          <w:rFonts w:ascii="Times New Roman" w:eastAsia="Times New Roman" w:hAnsi="Times New Roman" w:cs="Times New Roman"/>
          <w:sz w:val="24"/>
          <w:szCs w:val="24"/>
        </w:rPr>
        <w:t>.</w:t>
      </w:r>
      <w:r w:rsidR="00FA6EF3" w:rsidRPr="00044206">
        <w:rPr>
          <w:rFonts w:ascii="Times New Roman" w:eastAsia="Times New Roman" w:hAnsi="Times New Roman" w:cs="Times New Roman"/>
          <w:sz w:val="24"/>
          <w:szCs w:val="24"/>
        </w:rPr>
        <w:t xml:space="preserve"> </w:t>
      </w:r>
      <w:r w:rsidR="5A98A0A7" w:rsidRPr="00044206">
        <w:rPr>
          <w:rFonts w:ascii="Times New Roman" w:eastAsia="Times New Roman" w:hAnsi="Times New Roman" w:cs="Times New Roman"/>
          <w:sz w:val="24"/>
          <w:szCs w:val="24"/>
        </w:rPr>
        <w:t xml:space="preserve">The handbook was </w:t>
      </w:r>
      <w:r w:rsidR="5A98A0A7" w:rsidRPr="01C9AC61">
        <w:rPr>
          <w:rFonts w:ascii="Times New Roman" w:eastAsia="Times New Roman" w:hAnsi="Times New Roman" w:cs="Times New Roman"/>
          <w:sz w:val="24"/>
          <w:szCs w:val="24"/>
        </w:rPr>
        <w:t>released</w:t>
      </w:r>
      <w:r w:rsidR="6B558DBE" w:rsidRPr="01C9AC61">
        <w:rPr>
          <w:rFonts w:ascii="Times New Roman" w:eastAsia="Times New Roman" w:hAnsi="Times New Roman" w:cs="Times New Roman"/>
          <w:sz w:val="24"/>
          <w:szCs w:val="24"/>
        </w:rPr>
        <w:t xml:space="preserve"> </w:t>
      </w:r>
      <w:r w:rsidR="5A98A0A7" w:rsidRPr="01C9AC61">
        <w:rPr>
          <w:rFonts w:ascii="Times New Roman" w:eastAsia="Times New Roman" w:hAnsi="Times New Roman" w:cs="Times New Roman"/>
          <w:sz w:val="24"/>
          <w:szCs w:val="24"/>
        </w:rPr>
        <w:t>in</w:t>
      </w:r>
      <w:r w:rsidR="5A98A0A7" w:rsidRPr="00044206">
        <w:rPr>
          <w:rFonts w:ascii="Times New Roman" w:eastAsia="Times New Roman" w:hAnsi="Times New Roman" w:cs="Times New Roman"/>
          <w:sz w:val="24"/>
          <w:szCs w:val="24"/>
        </w:rPr>
        <w:t xml:space="preserve"> October, 2023</w:t>
      </w:r>
      <w:r w:rsidR="0EBA9E34" w:rsidRPr="00044206">
        <w:rPr>
          <w:rFonts w:ascii="Times New Roman" w:eastAsia="Times New Roman" w:hAnsi="Times New Roman" w:cs="Times New Roman"/>
          <w:sz w:val="24"/>
          <w:szCs w:val="24"/>
        </w:rPr>
        <w:t xml:space="preserve"> and is </w:t>
      </w:r>
      <w:r w:rsidR="00FA6EF3" w:rsidRPr="00044206">
        <w:rPr>
          <w:rFonts w:ascii="Times New Roman" w:eastAsia="Times New Roman" w:hAnsi="Times New Roman" w:cs="Times New Roman"/>
          <w:sz w:val="24"/>
          <w:szCs w:val="24"/>
        </w:rPr>
        <w:t xml:space="preserve">a resource to inform community members and leaders in greater detail about the MIP and community microgrids. </w:t>
      </w:r>
    </w:p>
    <w:p w14:paraId="2DC34CBD" w14:textId="340FD22B" w:rsidR="00FE4F02" w:rsidRPr="00044206" w:rsidRDefault="00FE4F02" w:rsidP="1DAD6E69">
      <w:pPr>
        <w:rPr>
          <w:rFonts w:ascii="Times New Roman" w:eastAsia="Times New Roman" w:hAnsi="Times New Roman" w:cs="Times New Roman"/>
          <w:sz w:val="24"/>
          <w:szCs w:val="24"/>
        </w:rPr>
      </w:pPr>
    </w:p>
    <w:p w14:paraId="288CA621" w14:textId="2340DB3E" w:rsidR="00CB62D6" w:rsidRPr="00044206" w:rsidRDefault="00FE4F02" w:rsidP="00CF5A5F">
      <w:pPr>
        <w:pStyle w:val="ListParagraph"/>
        <w:spacing w:after="60"/>
        <w:contextualSpacing w:val="0"/>
        <w:rPr>
          <w:rFonts w:ascii="Times New Roman" w:hAnsi="Times New Roman" w:cs="Times New Roman"/>
          <w:bCs/>
          <w:sz w:val="24"/>
          <w:szCs w:val="24"/>
          <w:u w:val="single"/>
        </w:rPr>
      </w:pPr>
      <w:r w:rsidRPr="00044206">
        <w:rPr>
          <w:rFonts w:ascii="Times New Roman" w:hAnsi="Times New Roman" w:cs="Times New Roman"/>
          <w:bCs/>
          <w:sz w:val="24"/>
          <w:szCs w:val="24"/>
          <w:u w:val="single"/>
        </w:rPr>
        <w:t xml:space="preserve">Hotel </w:t>
      </w:r>
      <w:r w:rsidR="00B475C5" w:rsidRPr="00044206">
        <w:rPr>
          <w:rFonts w:ascii="Times New Roman" w:hAnsi="Times New Roman" w:cs="Times New Roman"/>
          <w:bCs/>
          <w:sz w:val="24"/>
          <w:szCs w:val="24"/>
          <w:u w:val="single"/>
        </w:rPr>
        <w:t>Stays</w:t>
      </w:r>
      <w:r w:rsidR="000C1B4B" w:rsidRPr="00044206">
        <w:rPr>
          <w:rFonts w:ascii="Times New Roman" w:hAnsi="Times New Roman" w:cs="Times New Roman"/>
          <w:bCs/>
          <w:sz w:val="24"/>
          <w:szCs w:val="24"/>
          <w:u w:val="single"/>
        </w:rPr>
        <w:t xml:space="preserve"> </w:t>
      </w:r>
    </w:p>
    <w:p w14:paraId="399AC56F" w14:textId="4485B4DA" w:rsidR="00CB62D6" w:rsidRPr="00044206" w:rsidRDefault="00CB62D6" w:rsidP="00CF5A5F">
      <w:pPr>
        <w:ind w:left="720"/>
        <w:rPr>
          <w:rFonts w:ascii="Times New Roman" w:hAnsi="Times New Roman" w:cs="Times New Roman"/>
          <w:sz w:val="24"/>
          <w:szCs w:val="24"/>
        </w:rPr>
      </w:pPr>
      <w:r w:rsidRPr="5169AD46">
        <w:rPr>
          <w:rFonts w:ascii="Times New Roman" w:hAnsi="Times New Roman" w:cs="Times New Roman"/>
          <w:sz w:val="24"/>
          <w:szCs w:val="24"/>
        </w:rPr>
        <w:t xml:space="preserve">SDG&amp;E </w:t>
      </w:r>
      <w:r w:rsidR="4D90AF46" w:rsidRPr="5169AD46">
        <w:rPr>
          <w:rFonts w:ascii="Times New Roman" w:hAnsi="Times New Roman" w:cs="Times New Roman"/>
          <w:sz w:val="24"/>
          <w:szCs w:val="24"/>
        </w:rPr>
        <w:t>continues to partner and enhance initiatives with</w:t>
      </w:r>
      <w:r w:rsidRPr="5169AD46">
        <w:rPr>
          <w:rFonts w:ascii="Times New Roman" w:hAnsi="Times New Roman" w:cs="Times New Roman"/>
          <w:sz w:val="24"/>
          <w:szCs w:val="24"/>
        </w:rPr>
        <w:t xml:space="preserve"> Salvation Army </w:t>
      </w:r>
      <w:r w:rsidR="00B1506F" w:rsidRPr="5169AD46">
        <w:rPr>
          <w:rFonts w:ascii="Times New Roman" w:hAnsi="Times New Roman" w:cs="Times New Roman"/>
          <w:sz w:val="24"/>
          <w:szCs w:val="24"/>
        </w:rPr>
        <w:t>to provide</w:t>
      </w:r>
      <w:r w:rsidRPr="5169AD46">
        <w:rPr>
          <w:rFonts w:ascii="Times New Roman" w:hAnsi="Times New Roman" w:cs="Times New Roman"/>
          <w:sz w:val="24"/>
          <w:szCs w:val="24"/>
        </w:rPr>
        <w:t xml:space="preserve"> no-cost hotel stays to individuals with</w:t>
      </w:r>
      <w:r w:rsidR="42FA5C47" w:rsidRPr="5169AD46">
        <w:rPr>
          <w:rFonts w:ascii="Times New Roman" w:hAnsi="Times New Roman" w:cs="Times New Roman"/>
          <w:sz w:val="24"/>
          <w:szCs w:val="24"/>
        </w:rPr>
        <w:t xml:space="preserve"> </w:t>
      </w:r>
      <w:r w:rsidRPr="5169AD46">
        <w:rPr>
          <w:rFonts w:ascii="Times New Roman" w:hAnsi="Times New Roman" w:cs="Times New Roman"/>
          <w:sz w:val="24"/>
          <w:szCs w:val="24"/>
        </w:rPr>
        <w:t>AFN</w:t>
      </w:r>
      <w:r w:rsidR="00B460DE" w:rsidRPr="5169AD46">
        <w:rPr>
          <w:rFonts w:ascii="Times New Roman" w:hAnsi="Times New Roman" w:cs="Times New Roman"/>
          <w:sz w:val="24"/>
          <w:szCs w:val="24"/>
        </w:rPr>
        <w:t>,</w:t>
      </w:r>
      <w:r w:rsidR="60404050" w:rsidRPr="5169AD46">
        <w:rPr>
          <w:rFonts w:ascii="Times New Roman" w:hAnsi="Times New Roman" w:cs="Times New Roman"/>
          <w:sz w:val="24"/>
          <w:szCs w:val="24"/>
        </w:rPr>
        <w:t xml:space="preserve"> as referred by </w:t>
      </w:r>
      <w:r w:rsidRPr="5169AD46">
        <w:rPr>
          <w:rFonts w:ascii="Times New Roman" w:hAnsi="Times New Roman" w:cs="Times New Roman"/>
          <w:sz w:val="24"/>
          <w:szCs w:val="24"/>
        </w:rPr>
        <w:t>211</w:t>
      </w:r>
      <w:r w:rsidR="60404050" w:rsidRPr="5169AD46">
        <w:rPr>
          <w:rFonts w:ascii="Times New Roman" w:hAnsi="Times New Roman" w:cs="Times New Roman"/>
          <w:sz w:val="24"/>
          <w:szCs w:val="24"/>
        </w:rPr>
        <w:t xml:space="preserve"> San Diego and Orange County</w:t>
      </w:r>
      <w:r w:rsidR="7B4BCA73" w:rsidRPr="5169AD46">
        <w:rPr>
          <w:rFonts w:ascii="Times New Roman" w:hAnsi="Times New Roman" w:cs="Times New Roman"/>
          <w:sz w:val="24"/>
          <w:szCs w:val="24"/>
        </w:rPr>
        <w:t xml:space="preserve"> United Way</w:t>
      </w:r>
      <w:r w:rsidR="00B460DE" w:rsidRPr="5169AD46">
        <w:rPr>
          <w:rFonts w:ascii="Times New Roman" w:hAnsi="Times New Roman" w:cs="Times New Roman"/>
          <w:sz w:val="24"/>
          <w:szCs w:val="24"/>
        </w:rPr>
        <w:t xml:space="preserve">. </w:t>
      </w:r>
      <w:r w:rsidR="0035006D" w:rsidRPr="5169AD46">
        <w:rPr>
          <w:rFonts w:ascii="Times New Roman" w:hAnsi="Times New Roman" w:cs="Times New Roman"/>
          <w:sz w:val="24"/>
          <w:szCs w:val="24"/>
        </w:rPr>
        <w:t>These hotel</w:t>
      </w:r>
      <w:r w:rsidRPr="5169AD46">
        <w:rPr>
          <w:rFonts w:ascii="Times New Roman" w:hAnsi="Times New Roman" w:cs="Times New Roman"/>
          <w:sz w:val="24"/>
          <w:szCs w:val="24"/>
        </w:rPr>
        <w:t xml:space="preserve"> stays are </w:t>
      </w:r>
      <w:r w:rsidR="00B460DE" w:rsidRPr="5169AD46">
        <w:rPr>
          <w:rFonts w:ascii="Times New Roman" w:hAnsi="Times New Roman" w:cs="Times New Roman"/>
          <w:sz w:val="24"/>
          <w:szCs w:val="24"/>
        </w:rPr>
        <w:t>available for the duration of a PSPS</w:t>
      </w:r>
      <w:r w:rsidR="0072104B" w:rsidRPr="5169AD46">
        <w:rPr>
          <w:rFonts w:ascii="Times New Roman" w:hAnsi="Times New Roman" w:cs="Times New Roman"/>
          <w:sz w:val="24"/>
          <w:szCs w:val="24"/>
        </w:rPr>
        <w:t>,</w:t>
      </w:r>
      <w:r w:rsidR="006B643A" w:rsidRPr="5169AD46">
        <w:rPr>
          <w:rFonts w:ascii="Times New Roman" w:hAnsi="Times New Roman" w:cs="Times New Roman"/>
          <w:sz w:val="24"/>
          <w:szCs w:val="24"/>
        </w:rPr>
        <w:t xml:space="preserve"> </w:t>
      </w:r>
      <w:r w:rsidR="00ED4A31" w:rsidRPr="5169AD46">
        <w:rPr>
          <w:rFonts w:ascii="Times New Roman" w:hAnsi="Times New Roman" w:cs="Times New Roman"/>
          <w:sz w:val="24"/>
          <w:szCs w:val="24"/>
        </w:rPr>
        <w:t>and locations</w:t>
      </w:r>
      <w:r w:rsidRPr="5169AD46">
        <w:rPr>
          <w:rFonts w:ascii="Times New Roman" w:hAnsi="Times New Roman" w:cs="Times New Roman"/>
          <w:sz w:val="24"/>
          <w:szCs w:val="24"/>
        </w:rPr>
        <w:t xml:space="preserve"> are selected based on accessibility and proximity to </w:t>
      </w:r>
      <w:r w:rsidR="0072104B" w:rsidRPr="5169AD46">
        <w:rPr>
          <w:rFonts w:ascii="Times New Roman" w:hAnsi="Times New Roman" w:cs="Times New Roman"/>
          <w:sz w:val="24"/>
          <w:szCs w:val="24"/>
        </w:rPr>
        <w:t xml:space="preserve">a </w:t>
      </w:r>
      <w:r w:rsidR="007A09F7" w:rsidRPr="5169AD46">
        <w:rPr>
          <w:rFonts w:ascii="Times New Roman" w:hAnsi="Times New Roman" w:cs="Times New Roman"/>
          <w:sz w:val="24"/>
          <w:szCs w:val="24"/>
        </w:rPr>
        <w:t>customer’</w:t>
      </w:r>
      <w:r w:rsidR="007A09F7">
        <w:rPr>
          <w:rFonts w:ascii="Times New Roman" w:hAnsi="Times New Roman" w:cs="Times New Roman"/>
          <w:sz w:val="24"/>
          <w:szCs w:val="24"/>
        </w:rPr>
        <w:t>s</w:t>
      </w:r>
      <w:r w:rsidRPr="5169AD46">
        <w:rPr>
          <w:rFonts w:ascii="Times New Roman" w:hAnsi="Times New Roman" w:cs="Times New Roman"/>
          <w:sz w:val="24"/>
          <w:szCs w:val="24"/>
        </w:rPr>
        <w:t xml:space="preserve"> home or other requested location. </w:t>
      </w:r>
    </w:p>
    <w:p w14:paraId="1F11413D" w14:textId="77777777" w:rsidR="00045468" w:rsidRPr="00044206" w:rsidRDefault="00045468" w:rsidP="006144D6">
      <w:pPr>
        <w:ind w:left="360"/>
        <w:rPr>
          <w:rFonts w:ascii="Times New Roman" w:hAnsi="Times New Roman" w:cs="Times New Roman"/>
          <w:b/>
          <w:sz w:val="24"/>
          <w:szCs w:val="24"/>
        </w:rPr>
      </w:pPr>
    </w:p>
    <w:p w14:paraId="65383D61" w14:textId="18E9BBCB" w:rsidR="00FE4F02" w:rsidRPr="00044206" w:rsidRDefault="58B8C6ED" w:rsidP="007F4A25">
      <w:pPr>
        <w:pStyle w:val="ListParagraph"/>
        <w:spacing w:after="60"/>
        <w:contextualSpacing w:val="0"/>
        <w:rPr>
          <w:rFonts w:ascii="Times New Roman" w:eastAsia="MS Mincho" w:hAnsi="Times New Roman" w:cs="Times New Roman"/>
          <w:sz w:val="24"/>
          <w:szCs w:val="24"/>
          <w:u w:val="single"/>
        </w:rPr>
      </w:pPr>
      <w:r w:rsidRPr="00044206">
        <w:rPr>
          <w:rFonts w:ascii="Times New Roman" w:hAnsi="Times New Roman" w:cs="Times New Roman"/>
          <w:sz w:val="24"/>
          <w:szCs w:val="24"/>
          <w:u w:val="single"/>
        </w:rPr>
        <w:t xml:space="preserve">Accessible </w:t>
      </w:r>
      <w:r w:rsidR="00FE4F02" w:rsidRPr="00044206">
        <w:rPr>
          <w:rFonts w:ascii="Times New Roman" w:hAnsi="Times New Roman" w:cs="Times New Roman"/>
          <w:sz w:val="24"/>
          <w:szCs w:val="24"/>
          <w:u w:val="single"/>
        </w:rPr>
        <w:t>Transportation</w:t>
      </w:r>
    </w:p>
    <w:p w14:paraId="34A01A39" w14:textId="02E17D1B" w:rsidR="00965454" w:rsidRPr="00044206" w:rsidRDefault="00965454" w:rsidP="007F4A25">
      <w:pPr>
        <w:ind w:left="720"/>
        <w:rPr>
          <w:rFonts w:ascii="Times New Roman" w:hAnsi="Times New Roman" w:cs="Times New Roman"/>
          <w:sz w:val="24"/>
          <w:szCs w:val="24"/>
        </w:rPr>
      </w:pPr>
      <w:r w:rsidRPr="7C95D7C5">
        <w:rPr>
          <w:rFonts w:ascii="Times New Roman" w:hAnsi="Times New Roman" w:cs="Times New Roman"/>
          <w:sz w:val="24"/>
          <w:szCs w:val="24"/>
        </w:rPr>
        <w:t xml:space="preserve">SDG&amp;E </w:t>
      </w:r>
      <w:r w:rsidR="04C43FC0" w:rsidRPr="7C95D7C5">
        <w:rPr>
          <w:rFonts w:ascii="Times New Roman" w:hAnsi="Times New Roman" w:cs="Times New Roman"/>
          <w:sz w:val="24"/>
          <w:szCs w:val="24"/>
        </w:rPr>
        <w:t xml:space="preserve">continues its partnership </w:t>
      </w:r>
      <w:r w:rsidRPr="7C95D7C5">
        <w:rPr>
          <w:rFonts w:ascii="Times New Roman" w:hAnsi="Times New Roman" w:cs="Times New Roman"/>
          <w:sz w:val="24"/>
          <w:szCs w:val="24"/>
        </w:rPr>
        <w:t xml:space="preserve">with Facilitating Access to Coordinated Transportation (FACT), </w:t>
      </w:r>
      <w:r w:rsidR="25B0FD76" w:rsidRPr="7C95D7C5">
        <w:rPr>
          <w:rFonts w:ascii="Times New Roman" w:hAnsi="Times New Roman" w:cs="Times New Roman"/>
          <w:sz w:val="24"/>
          <w:szCs w:val="24"/>
        </w:rPr>
        <w:t xml:space="preserve">a local paratransit partner </w:t>
      </w:r>
      <w:r w:rsidRPr="7C95D7C5">
        <w:rPr>
          <w:rFonts w:ascii="Times New Roman" w:hAnsi="Times New Roman" w:cs="Times New Roman"/>
          <w:sz w:val="24"/>
          <w:szCs w:val="24"/>
        </w:rPr>
        <w:t xml:space="preserve">which provides accessible transportation to individuals with AFN </w:t>
      </w:r>
      <w:r w:rsidR="3D80E367" w:rsidRPr="7C95D7C5">
        <w:rPr>
          <w:rFonts w:ascii="Times New Roman" w:hAnsi="Times New Roman" w:cs="Times New Roman"/>
          <w:sz w:val="24"/>
          <w:szCs w:val="24"/>
        </w:rPr>
        <w:t xml:space="preserve">and those in need </w:t>
      </w:r>
      <w:r w:rsidRPr="7C95D7C5">
        <w:rPr>
          <w:rFonts w:ascii="Times New Roman" w:hAnsi="Times New Roman" w:cs="Times New Roman"/>
          <w:sz w:val="24"/>
          <w:szCs w:val="24"/>
        </w:rPr>
        <w:t xml:space="preserve">across the entire HFTD </w:t>
      </w:r>
      <w:r w:rsidR="03767643" w:rsidRPr="56A03F91">
        <w:rPr>
          <w:rFonts w:ascii="Times New Roman" w:hAnsi="Times New Roman" w:cs="Times New Roman"/>
          <w:sz w:val="24"/>
          <w:szCs w:val="24"/>
        </w:rPr>
        <w:t>experiencing</w:t>
      </w:r>
      <w:r w:rsidRPr="7C95D7C5">
        <w:rPr>
          <w:rFonts w:ascii="Times New Roman" w:hAnsi="Times New Roman" w:cs="Times New Roman"/>
          <w:sz w:val="24"/>
          <w:szCs w:val="24"/>
        </w:rPr>
        <w:t xml:space="preserve"> </w:t>
      </w:r>
      <w:r w:rsidR="219BCAF6" w:rsidRPr="7C95D7C5">
        <w:rPr>
          <w:rFonts w:ascii="Times New Roman" w:hAnsi="Times New Roman" w:cs="Times New Roman"/>
          <w:sz w:val="24"/>
          <w:szCs w:val="24"/>
        </w:rPr>
        <w:t xml:space="preserve">a </w:t>
      </w:r>
      <w:r w:rsidRPr="7C95D7C5">
        <w:rPr>
          <w:rFonts w:ascii="Times New Roman" w:hAnsi="Times New Roman" w:cs="Times New Roman"/>
          <w:sz w:val="24"/>
          <w:szCs w:val="24"/>
        </w:rPr>
        <w:t>PSPS.</w:t>
      </w:r>
      <w:r w:rsidR="00C9471A" w:rsidRPr="7C95D7C5">
        <w:rPr>
          <w:rFonts w:ascii="Times New Roman" w:hAnsi="Times New Roman" w:cs="Times New Roman"/>
          <w:sz w:val="24"/>
          <w:szCs w:val="24"/>
        </w:rPr>
        <w:t xml:space="preserve">  </w:t>
      </w:r>
      <w:r w:rsidR="617B39AD" w:rsidRPr="7C95D7C5">
        <w:rPr>
          <w:rFonts w:ascii="Times New Roman" w:hAnsi="Times New Roman" w:cs="Times New Roman"/>
          <w:sz w:val="24"/>
          <w:szCs w:val="24"/>
        </w:rPr>
        <w:t xml:space="preserve">Individuals </w:t>
      </w:r>
      <w:r w:rsidR="00622A42">
        <w:rPr>
          <w:rFonts w:ascii="Times New Roman" w:hAnsi="Times New Roman" w:cs="Times New Roman"/>
          <w:sz w:val="24"/>
          <w:szCs w:val="24"/>
        </w:rPr>
        <w:t>may use</w:t>
      </w:r>
      <w:r w:rsidR="617B39AD" w:rsidRPr="7C95D7C5">
        <w:rPr>
          <w:rFonts w:ascii="Times New Roman" w:hAnsi="Times New Roman" w:cs="Times New Roman"/>
          <w:sz w:val="24"/>
          <w:szCs w:val="24"/>
        </w:rPr>
        <w:t xml:space="preserve"> </w:t>
      </w:r>
      <w:r w:rsidR="00F5718A">
        <w:rPr>
          <w:rFonts w:ascii="Times New Roman" w:hAnsi="Times New Roman" w:cs="Times New Roman"/>
          <w:sz w:val="24"/>
          <w:szCs w:val="24"/>
        </w:rPr>
        <w:t>FACT</w:t>
      </w:r>
      <w:r w:rsidR="617B39AD" w:rsidRPr="7C95D7C5">
        <w:rPr>
          <w:rFonts w:ascii="Times New Roman" w:hAnsi="Times New Roman" w:cs="Times New Roman"/>
          <w:sz w:val="24"/>
          <w:szCs w:val="24"/>
        </w:rPr>
        <w:t xml:space="preserve"> </w:t>
      </w:r>
      <w:r w:rsidR="00BB4ED0" w:rsidRPr="7C95D7C5">
        <w:rPr>
          <w:rFonts w:ascii="Times New Roman" w:hAnsi="Times New Roman" w:cs="Times New Roman"/>
          <w:sz w:val="24"/>
          <w:szCs w:val="24"/>
        </w:rPr>
        <w:t>for tr</w:t>
      </w:r>
      <w:r w:rsidR="00E47851" w:rsidRPr="7C95D7C5">
        <w:rPr>
          <w:rFonts w:ascii="Times New Roman" w:hAnsi="Times New Roman" w:cs="Times New Roman"/>
          <w:sz w:val="24"/>
          <w:szCs w:val="24"/>
        </w:rPr>
        <w:t xml:space="preserve">ansportation to CRCs, hotels or </w:t>
      </w:r>
      <w:r w:rsidR="005B1B77" w:rsidRPr="7C95D7C5">
        <w:rPr>
          <w:rFonts w:ascii="Times New Roman" w:hAnsi="Times New Roman" w:cs="Times New Roman"/>
          <w:sz w:val="24"/>
          <w:szCs w:val="24"/>
        </w:rPr>
        <w:t>other safe locations</w:t>
      </w:r>
      <w:r w:rsidR="00E46561">
        <w:rPr>
          <w:rFonts w:ascii="Times New Roman" w:hAnsi="Times New Roman" w:cs="Times New Roman"/>
          <w:sz w:val="24"/>
          <w:szCs w:val="24"/>
        </w:rPr>
        <w:t xml:space="preserve"> when referred through 211</w:t>
      </w:r>
      <w:r w:rsidR="005B1B77" w:rsidRPr="7C95D7C5">
        <w:rPr>
          <w:rFonts w:ascii="Times New Roman" w:hAnsi="Times New Roman" w:cs="Times New Roman"/>
          <w:sz w:val="24"/>
          <w:szCs w:val="24"/>
        </w:rPr>
        <w:t>.</w:t>
      </w:r>
      <w:r w:rsidRPr="7C95D7C5">
        <w:rPr>
          <w:rFonts w:ascii="Times New Roman" w:hAnsi="Times New Roman" w:cs="Times New Roman"/>
          <w:sz w:val="24"/>
          <w:szCs w:val="24"/>
        </w:rPr>
        <w:t xml:space="preserve"> FACT is available 7 days a week from 5:</w:t>
      </w:r>
      <w:r w:rsidR="56D705B5" w:rsidRPr="7C95D7C5">
        <w:rPr>
          <w:rFonts w:ascii="Times New Roman" w:hAnsi="Times New Roman" w:cs="Times New Roman"/>
          <w:sz w:val="24"/>
          <w:szCs w:val="24"/>
        </w:rPr>
        <w:t>30</w:t>
      </w:r>
      <w:r w:rsidR="577AB8D5" w:rsidRPr="7C95D7C5">
        <w:rPr>
          <w:rFonts w:ascii="Times New Roman" w:hAnsi="Times New Roman" w:cs="Times New Roman"/>
          <w:sz w:val="24"/>
          <w:szCs w:val="24"/>
        </w:rPr>
        <w:t xml:space="preserve"> </w:t>
      </w:r>
      <w:r w:rsidR="56D705B5" w:rsidRPr="7C95D7C5">
        <w:rPr>
          <w:rFonts w:ascii="Times New Roman" w:hAnsi="Times New Roman" w:cs="Times New Roman"/>
          <w:sz w:val="24"/>
          <w:szCs w:val="24"/>
        </w:rPr>
        <w:t>am-11</w:t>
      </w:r>
      <w:r w:rsidR="623FA7CA" w:rsidRPr="7C95D7C5">
        <w:rPr>
          <w:rFonts w:ascii="Times New Roman" w:hAnsi="Times New Roman" w:cs="Times New Roman"/>
          <w:sz w:val="24"/>
          <w:szCs w:val="24"/>
        </w:rPr>
        <w:t>:00</w:t>
      </w:r>
      <w:r w:rsidR="12FC1164" w:rsidRPr="7C95D7C5">
        <w:rPr>
          <w:rFonts w:ascii="Times New Roman" w:hAnsi="Times New Roman" w:cs="Times New Roman"/>
          <w:sz w:val="24"/>
          <w:szCs w:val="24"/>
        </w:rPr>
        <w:t xml:space="preserve"> </w:t>
      </w:r>
      <w:r w:rsidR="56D705B5" w:rsidRPr="7C95D7C5">
        <w:rPr>
          <w:rFonts w:ascii="Times New Roman" w:hAnsi="Times New Roman" w:cs="Times New Roman"/>
          <w:sz w:val="24"/>
          <w:szCs w:val="24"/>
        </w:rPr>
        <w:t>pm</w:t>
      </w:r>
      <w:r w:rsidRPr="7C95D7C5">
        <w:rPr>
          <w:rFonts w:ascii="Times New Roman" w:hAnsi="Times New Roman" w:cs="Times New Roman"/>
          <w:sz w:val="24"/>
          <w:szCs w:val="24"/>
        </w:rPr>
        <w:t xml:space="preserve"> during </w:t>
      </w:r>
      <w:r w:rsidR="005001D8">
        <w:rPr>
          <w:rFonts w:ascii="Times New Roman" w:hAnsi="Times New Roman" w:cs="Times New Roman"/>
          <w:sz w:val="24"/>
          <w:szCs w:val="24"/>
        </w:rPr>
        <w:t xml:space="preserve">a </w:t>
      </w:r>
      <w:r w:rsidRPr="7C95D7C5">
        <w:rPr>
          <w:rFonts w:ascii="Times New Roman" w:hAnsi="Times New Roman" w:cs="Times New Roman"/>
          <w:sz w:val="24"/>
          <w:szCs w:val="24"/>
        </w:rPr>
        <w:t>PSPS</w:t>
      </w:r>
      <w:r w:rsidR="00320268" w:rsidRPr="7C95D7C5">
        <w:rPr>
          <w:rFonts w:ascii="Times New Roman" w:hAnsi="Times New Roman" w:cs="Times New Roman"/>
          <w:sz w:val="24"/>
          <w:szCs w:val="24"/>
        </w:rPr>
        <w:t>.</w:t>
      </w:r>
      <w:r w:rsidRPr="7C95D7C5">
        <w:rPr>
          <w:rFonts w:ascii="Times New Roman" w:hAnsi="Times New Roman" w:cs="Times New Roman"/>
          <w:sz w:val="24"/>
          <w:szCs w:val="24"/>
        </w:rPr>
        <w:t xml:space="preserve"> </w:t>
      </w:r>
    </w:p>
    <w:p w14:paraId="6F191F08" w14:textId="79DB2238" w:rsidR="003304A5" w:rsidRPr="00044206" w:rsidRDefault="003304A5" w:rsidP="006E32E9">
      <w:pPr>
        <w:rPr>
          <w:rFonts w:ascii="Times New Roman" w:hAnsi="Times New Roman" w:cs="Times New Roman"/>
          <w:sz w:val="24"/>
          <w:szCs w:val="24"/>
        </w:rPr>
      </w:pPr>
    </w:p>
    <w:p w14:paraId="66BCC417" w14:textId="5C7826C7" w:rsidR="003304A5" w:rsidRPr="00044206" w:rsidRDefault="003304A5" w:rsidP="007F4A25">
      <w:pPr>
        <w:pStyle w:val="ListParagraph"/>
        <w:rPr>
          <w:rFonts w:ascii="Times New Roman" w:eastAsia="MS Mincho" w:hAnsi="Times New Roman" w:cs="Times New Roman"/>
          <w:b/>
          <w:sz w:val="24"/>
          <w:szCs w:val="24"/>
        </w:rPr>
      </w:pPr>
      <w:r w:rsidRPr="00044206">
        <w:rPr>
          <w:rFonts w:ascii="Times New Roman" w:eastAsia="MS Mincho" w:hAnsi="Times New Roman" w:cs="Times New Roman"/>
          <w:b/>
          <w:sz w:val="24"/>
          <w:szCs w:val="24"/>
        </w:rPr>
        <w:t>Other Applicable Programs</w:t>
      </w:r>
    </w:p>
    <w:p w14:paraId="1D1936A2" w14:textId="77777777" w:rsidR="003304A5" w:rsidRPr="00044206" w:rsidRDefault="003304A5" w:rsidP="006E32E9">
      <w:pPr>
        <w:ind w:left="360"/>
        <w:rPr>
          <w:rFonts w:ascii="Times New Roman" w:hAnsi="Times New Roman" w:cs="Times New Roman"/>
          <w:sz w:val="24"/>
          <w:szCs w:val="24"/>
        </w:rPr>
      </w:pPr>
    </w:p>
    <w:p w14:paraId="26680B04" w14:textId="2122C8B1" w:rsidR="00D6518A" w:rsidRPr="00044206" w:rsidRDefault="00D6518A" w:rsidP="5169AD46">
      <w:pPr>
        <w:spacing w:after="60"/>
        <w:ind w:firstLine="720"/>
        <w:rPr>
          <w:rFonts w:ascii="Times New Roman" w:hAnsi="Times New Roman" w:cs="Times New Roman"/>
          <w:sz w:val="24"/>
          <w:szCs w:val="24"/>
          <w:u w:val="single"/>
        </w:rPr>
      </w:pPr>
      <w:r w:rsidRPr="5169AD46">
        <w:rPr>
          <w:rFonts w:ascii="Times New Roman" w:hAnsi="Times New Roman" w:cs="Times New Roman"/>
          <w:sz w:val="24"/>
          <w:szCs w:val="24"/>
          <w:u w:val="single"/>
        </w:rPr>
        <w:t>211</w:t>
      </w:r>
      <w:r w:rsidR="4DEC9AAD" w:rsidRPr="5169AD46">
        <w:rPr>
          <w:rFonts w:ascii="Times New Roman" w:hAnsi="Times New Roman" w:cs="Times New Roman"/>
          <w:sz w:val="24"/>
          <w:szCs w:val="24"/>
          <w:u w:val="single"/>
        </w:rPr>
        <w:t xml:space="preserve"> San Diego and Orange County United Way</w:t>
      </w:r>
    </w:p>
    <w:p w14:paraId="531448E2" w14:textId="646450DF" w:rsidR="003304A5" w:rsidRDefault="003304A5" w:rsidP="5169AD46">
      <w:pPr>
        <w:ind w:left="720"/>
        <w:rPr>
          <w:rFonts w:ascii="Times New Roman" w:hAnsi="Times New Roman" w:cs="Times New Roman"/>
          <w:sz w:val="24"/>
          <w:szCs w:val="24"/>
        </w:rPr>
      </w:pPr>
      <w:r w:rsidRPr="5169AD46">
        <w:rPr>
          <w:rFonts w:ascii="Times New Roman" w:hAnsi="Times New Roman" w:cs="Times New Roman"/>
          <w:sz w:val="24"/>
          <w:szCs w:val="24"/>
        </w:rPr>
        <w:t>211</w:t>
      </w:r>
      <w:r w:rsidR="6DF238E6" w:rsidRPr="5169AD46">
        <w:rPr>
          <w:rFonts w:ascii="Times New Roman" w:hAnsi="Times New Roman" w:cs="Times New Roman"/>
          <w:sz w:val="24"/>
          <w:szCs w:val="24"/>
        </w:rPr>
        <w:t xml:space="preserve"> San Diego and </w:t>
      </w:r>
      <w:r w:rsidR="6DF238E6" w:rsidRPr="7F9BCEC5">
        <w:rPr>
          <w:rFonts w:ascii="Times New Roman" w:hAnsi="Times New Roman" w:cs="Times New Roman"/>
          <w:sz w:val="24"/>
          <w:szCs w:val="24"/>
        </w:rPr>
        <w:t>Oran</w:t>
      </w:r>
      <w:r w:rsidR="6015F670" w:rsidRPr="7F9BCEC5">
        <w:rPr>
          <w:rFonts w:ascii="Times New Roman" w:hAnsi="Times New Roman" w:cs="Times New Roman"/>
          <w:sz w:val="24"/>
          <w:szCs w:val="24"/>
        </w:rPr>
        <w:t>g</w:t>
      </w:r>
      <w:r w:rsidR="6DF238E6" w:rsidRPr="7F9BCEC5">
        <w:rPr>
          <w:rFonts w:ascii="Times New Roman" w:hAnsi="Times New Roman" w:cs="Times New Roman"/>
          <w:sz w:val="24"/>
          <w:szCs w:val="24"/>
        </w:rPr>
        <w:t>e</w:t>
      </w:r>
      <w:r w:rsidR="6DF238E6" w:rsidRPr="5169AD46">
        <w:rPr>
          <w:rFonts w:ascii="Times New Roman" w:hAnsi="Times New Roman" w:cs="Times New Roman"/>
          <w:sz w:val="24"/>
          <w:szCs w:val="24"/>
        </w:rPr>
        <w:t xml:space="preserve"> County United Way</w:t>
      </w:r>
      <w:r w:rsidRPr="5169AD46">
        <w:rPr>
          <w:rFonts w:ascii="Times New Roman" w:hAnsi="Times New Roman" w:cs="Times New Roman"/>
          <w:sz w:val="24"/>
          <w:szCs w:val="24"/>
        </w:rPr>
        <w:t xml:space="preserve"> </w:t>
      </w:r>
      <w:r w:rsidRPr="7F9BCEC5">
        <w:rPr>
          <w:rFonts w:ascii="Times New Roman" w:hAnsi="Times New Roman" w:cs="Times New Roman"/>
          <w:sz w:val="24"/>
          <w:szCs w:val="24"/>
        </w:rPr>
        <w:t>serve</w:t>
      </w:r>
      <w:r w:rsidRPr="5169AD46">
        <w:rPr>
          <w:rFonts w:ascii="Times New Roman" w:hAnsi="Times New Roman" w:cs="Times New Roman"/>
          <w:sz w:val="24"/>
          <w:szCs w:val="24"/>
        </w:rPr>
        <w:t xml:space="preserve"> as resource hub</w:t>
      </w:r>
      <w:r w:rsidR="0C180279" w:rsidRPr="5169AD46">
        <w:rPr>
          <w:rFonts w:ascii="Times New Roman" w:hAnsi="Times New Roman" w:cs="Times New Roman"/>
          <w:sz w:val="24"/>
          <w:szCs w:val="24"/>
        </w:rPr>
        <w:t>s</w:t>
      </w:r>
      <w:r w:rsidRPr="5169AD46">
        <w:rPr>
          <w:rFonts w:ascii="Times New Roman" w:hAnsi="Times New Roman" w:cs="Times New Roman"/>
          <w:sz w:val="24"/>
          <w:szCs w:val="24"/>
        </w:rPr>
        <w:t xml:space="preserve"> to connect individuals with </w:t>
      </w:r>
      <w:r w:rsidR="5D3F353F" w:rsidRPr="6E6B437A">
        <w:rPr>
          <w:rFonts w:ascii="Times New Roman" w:hAnsi="Times New Roman" w:cs="Times New Roman"/>
          <w:sz w:val="24"/>
          <w:szCs w:val="24"/>
        </w:rPr>
        <w:t>AFN</w:t>
      </w:r>
      <w:r w:rsidRPr="5169AD46">
        <w:rPr>
          <w:rFonts w:ascii="Times New Roman" w:hAnsi="Times New Roman" w:cs="Times New Roman"/>
          <w:sz w:val="24"/>
          <w:szCs w:val="24"/>
        </w:rPr>
        <w:t xml:space="preserve"> </w:t>
      </w:r>
      <w:r w:rsidR="4DF608CB" w:rsidRPr="19AAE34F">
        <w:rPr>
          <w:rFonts w:ascii="Times New Roman" w:hAnsi="Times New Roman" w:cs="Times New Roman"/>
          <w:sz w:val="24"/>
          <w:szCs w:val="24"/>
        </w:rPr>
        <w:t>to</w:t>
      </w:r>
      <w:r w:rsidR="74E3975A" w:rsidRPr="19AAE34F">
        <w:rPr>
          <w:rFonts w:ascii="Times New Roman" w:hAnsi="Times New Roman" w:cs="Times New Roman"/>
          <w:sz w:val="24"/>
          <w:szCs w:val="24"/>
        </w:rPr>
        <w:t xml:space="preserve"> </w:t>
      </w:r>
      <w:r w:rsidRPr="5169AD46">
        <w:rPr>
          <w:rFonts w:ascii="Times New Roman" w:hAnsi="Times New Roman" w:cs="Times New Roman"/>
          <w:sz w:val="24"/>
          <w:szCs w:val="24"/>
        </w:rPr>
        <w:t xml:space="preserve">services directly provided by partners contracted with SDG&amp;E, as well as more than 1,000 regional CBOs who provide services. </w:t>
      </w:r>
      <w:r w:rsidR="5F4FFB48" w:rsidRPr="455719C4">
        <w:rPr>
          <w:rFonts w:ascii="Times New Roman" w:hAnsi="Times New Roman" w:cs="Times New Roman"/>
          <w:sz w:val="24"/>
          <w:szCs w:val="24"/>
        </w:rPr>
        <w:t xml:space="preserve">These organizations </w:t>
      </w:r>
      <w:r w:rsidR="5F4FFB48" w:rsidRPr="7F9BCEC5">
        <w:rPr>
          <w:rFonts w:ascii="Times New Roman" w:hAnsi="Times New Roman" w:cs="Times New Roman"/>
          <w:sz w:val="24"/>
          <w:szCs w:val="24"/>
        </w:rPr>
        <w:t>provide</w:t>
      </w:r>
      <w:r w:rsidRPr="5169AD46">
        <w:rPr>
          <w:rFonts w:ascii="Times New Roman" w:hAnsi="Times New Roman" w:cs="Times New Roman"/>
          <w:sz w:val="24"/>
          <w:szCs w:val="24"/>
        </w:rPr>
        <w:t xml:space="preserve"> several unique advantages in that </w:t>
      </w:r>
      <w:r w:rsidR="4B5499A8" w:rsidRPr="7F9BCEC5">
        <w:rPr>
          <w:rFonts w:ascii="Times New Roman" w:hAnsi="Times New Roman" w:cs="Times New Roman"/>
          <w:sz w:val="24"/>
          <w:szCs w:val="24"/>
        </w:rPr>
        <w:t>they are</w:t>
      </w:r>
      <w:r w:rsidRPr="7F9BCEC5">
        <w:rPr>
          <w:rFonts w:ascii="Times New Roman" w:hAnsi="Times New Roman" w:cs="Times New Roman"/>
          <w:sz w:val="24"/>
          <w:szCs w:val="24"/>
        </w:rPr>
        <w:t xml:space="preserve"> </w:t>
      </w:r>
      <w:r w:rsidRPr="5169AD46">
        <w:rPr>
          <w:rFonts w:ascii="Times New Roman" w:hAnsi="Times New Roman" w:cs="Times New Roman"/>
          <w:sz w:val="24"/>
          <w:szCs w:val="24"/>
        </w:rPr>
        <w:t xml:space="preserve">available statewide 24/7 and </w:t>
      </w:r>
      <w:r w:rsidRPr="7F9BCEC5">
        <w:rPr>
          <w:rFonts w:ascii="Times New Roman" w:hAnsi="Times New Roman" w:cs="Times New Roman"/>
          <w:sz w:val="24"/>
          <w:szCs w:val="24"/>
        </w:rPr>
        <w:t xml:space="preserve">connect </w:t>
      </w:r>
      <w:r w:rsidRPr="5169AD46">
        <w:rPr>
          <w:rFonts w:ascii="Times New Roman" w:hAnsi="Times New Roman" w:cs="Times New Roman"/>
          <w:sz w:val="24"/>
          <w:szCs w:val="24"/>
        </w:rPr>
        <w:t>individuals with</w:t>
      </w:r>
      <w:r w:rsidR="3579B428" w:rsidRPr="5169AD46">
        <w:rPr>
          <w:rFonts w:ascii="Times New Roman" w:hAnsi="Times New Roman" w:cs="Times New Roman"/>
          <w:sz w:val="24"/>
          <w:szCs w:val="24"/>
        </w:rPr>
        <w:t xml:space="preserve"> well-established</w:t>
      </w:r>
      <w:r w:rsidRPr="5169AD46">
        <w:rPr>
          <w:rFonts w:ascii="Times New Roman" w:hAnsi="Times New Roman" w:cs="Times New Roman"/>
          <w:sz w:val="24"/>
          <w:szCs w:val="24"/>
        </w:rPr>
        <w:t xml:space="preserve"> local partners </w:t>
      </w:r>
      <w:r w:rsidRPr="5169AD46" w:rsidDel="003304A5">
        <w:rPr>
          <w:rFonts w:ascii="Times New Roman" w:hAnsi="Times New Roman" w:cs="Times New Roman"/>
          <w:sz w:val="24"/>
          <w:szCs w:val="24"/>
        </w:rPr>
        <w:t xml:space="preserve">who have </w:t>
      </w:r>
      <w:r w:rsidR="21C5A677" w:rsidRPr="5169AD46">
        <w:rPr>
          <w:rFonts w:ascii="Times New Roman" w:hAnsi="Times New Roman" w:cs="Times New Roman"/>
          <w:sz w:val="24"/>
          <w:szCs w:val="24"/>
        </w:rPr>
        <w:t>long served the broader AFN Community</w:t>
      </w:r>
      <w:r w:rsidRPr="7F9BCEC5">
        <w:rPr>
          <w:rFonts w:ascii="Times New Roman" w:hAnsi="Times New Roman" w:cs="Times New Roman"/>
          <w:sz w:val="24"/>
          <w:szCs w:val="24"/>
        </w:rPr>
        <w:t xml:space="preserve">. </w:t>
      </w:r>
      <w:r w:rsidRPr="5169AD46">
        <w:rPr>
          <w:rFonts w:ascii="Times New Roman" w:hAnsi="Times New Roman" w:cs="Times New Roman"/>
          <w:sz w:val="24"/>
          <w:szCs w:val="24"/>
        </w:rPr>
        <w:t xml:space="preserve"> </w:t>
      </w:r>
      <w:r w:rsidRPr="5169AD46" w:rsidDel="003304A5">
        <w:rPr>
          <w:rFonts w:ascii="Times New Roman" w:hAnsi="Times New Roman" w:cs="Times New Roman"/>
          <w:sz w:val="24"/>
          <w:szCs w:val="24"/>
        </w:rPr>
        <w:t xml:space="preserve">Additionally, </w:t>
      </w:r>
      <w:r w:rsidR="368127E5" w:rsidRPr="49F08073">
        <w:rPr>
          <w:rFonts w:ascii="Times New Roman" w:hAnsi="Times New Roman" w:cs="Times New Roman"/>
          <w:sz w:val="24"/>
          <w:szCs w:val="24"/>
        </w:rPr>
        <w:t>the organization’s</w:t>
      </w:r>
      <w:r w:rsidR="6056319D" w:rsidRPr="5169AD46">
        <w:rPr>
          <w:rFonts w:ascii="Times New Roman" w:hAnsi="Times New Roman" w:cs="Times New Roman"/>
          <w:sz w:val="24"/>
          <w:szCs w:val="24"/>
        </w:rPr>
        <w:t xml:space="preserve"> social workers are equipped to conduct needs assessments and escalate needs accordingly to higher tiers of support</w:t>
      </w:r>
      <w:r w:rsidRPr="5169AD46">
        <w:rPr>
          <w:rFonts w:ascii="Times New Roman" w:hAnsi="Times New Roman" w:cs="Times New Roman"/>
          <w:sz w:val="24"/>
          <w:szCs w:val="24"/>
        </w:rPr>
        <w:t xml:space="preserve">. </w:t>
      </w:r>
      <w:r w:rsidR="00F734C5">
        <w:rPr>
          <w:rFonts w:ascii="Times New Roman" w:hAnsi="Times New Roman" w:cs="Times New Roman"/>
          <w:sz w:val="24"/>
          <w:szCs w:val="24"/>
        </w:rPr>
        <w:t>211</w:t>
      </w:r>
      <w:r w:rsidRPr="5169AD46">
        <w:rPr>
          <w:rFonts w:ascii="Times New Roman" w:hAnsi="Times New Roman" w:cs="Times New Roman"/>
          <w:sz w:val="24"/>
          <w:szCs w:val="24"/>
        </w:rPr>
        <w:t xml:space="preserve"> </w:t>
      </w:r>
      <w:r w:rsidR="00AD4C1A">
        <w:rPr>
          <w:rFonts w:ascii="Times New Roman" w:hAnsi="Times New Roman" w:cs="Times New Roman"/>
          <w:sz w:val="24"/>
          <w:szCs w:val="24"/>
        </w:rPr>
        <w:t xml:space="preserve">also </w:t>
      </w:r>
      <w:r w:rsidR="009F71BD">
        <w:rPr>
          <w:rFonts w:ascii="Times New Roman" w:hAnsi="Times New Roman" w:cs="Times New Roman"/>
          <w:sz w:val="24"/>
          <w:szCs w:val="24"/>
        </w:rPr>
        <w:t>prov</w:t>
      </w:r>
      <w:r w:rsidR="00D234E8">
        <w:rPr>
          <w:rFonts w:ascii="Times New Roman" w:hAnsi="Times New Roman" w:cs="Times New Roman"/>
          <w:sz w:val="24"/>
          <w:szCs w:val="24"/>
        </w:rPr>
        <w:t>ides</w:t>
      </w:r>
      <w:r w:rsidRPr="5169AD46">
        <w:rPr>
          <w:rFonts w:ascii="Times New Roman" w:hAnsi="Times New Roman" w:cs="Times New Roman"/>
          <w:sz w:val="24"/>
          <w:szCs w:val="24"/>
        </w:rPr>
        <w:t xml:space="preserve"> outreach to </w:t>
      </w:r>
      <w:r w:rsidR="00536CC4">
        <w:rPr>
          <w:rFonts w:ascii="Times New Roman" w:hAnsi="Times New Roman" w:cs="Times New Roman"/>
          <w:sz w:val="24"/>
          <w:szCs w:val="24"/>
        </w:rPr>
        <w:t xml:space="preserve">MBL customers </w:t>
      </w:r>
      <w:r w:rsidR="003A024B">
        <w:rPr>
          <w:rFonts w:ascii="Times New Roman" w:hAnsi="Times New Roman" w:cs="Times New Roman"/>
          <w:sz w:val="24"/>
          <w:szCs w:val="24"/>
        </w:rPr>
        <w:t>in the high fire threat district</w:t>
      </w:r>
      <w:r w:rsidR="00A6532A">
        <w:rPr>
          <w:rFonts w:ascii="Times New Roman" w:hAnsi="Times New Roman" w:cs="Times New Roman"/>
          <w:sz w:val="24"/>
          <w:szCs w:val="24"/>
        </w:rPr>
        <w:t xml:space="preserve">. </w:t>
      </w:r>
      <w:r w:rsidR="3E8EBE17" w:rsidRPr="5169AD46">
        <w:rPr>
          <w:rFonts w:ascii="Times New Roman" w:hAnsi="Times New Roman" w:cs="Times New Roman"/>
          <w:sz w:val="24"/>
          <w:szCs w:val="24"/>
        </w:rPr>
        <w:t xml:space="preserve">This outreach </w:t>
      </w:r>
      <w:r w:rsidR="00CB66C2">
        <w:rPr>
          <w:rFonts w:ascii="Times New Roman" w:hAnsi="Times New Roman" w:cs="Times New Roman"/>
          <w:sz w:val="24"/>
          <w:szCs w:val="24"/>
        </w:rPr>
        <w:t>focuses on</w:t>
      </w:r>
      <w:r w:rsidR="3E8EBE17" w:rsidRPr="5169AD46">
        <w:rPr>
          <w:rFonts w:ascii="Times New Roman" w:hAnsi="Times New Roman" w:cs="Times New Roman"/>
          <w:sz w:val="24"/>
          <w:szCs w:val="24"/>
        </w:rPr>
        <w:t xml:space="preserve"> opportunities for </w:t>
      </w:r>
      <w:r w:rsidR="00235E8D">
        <w:rPr>
          <w:rFonts w:ascii="Times New Roman" w:hAnsi="Times New Roman" w:cs="Times New Roman"/>
          <w:sz w:val="24"/>
          <w:szCs w:val="24"/>
        </w:rPr>
        <w:t xml:space="preserve">MBL </w:t>
      </w:r>
      <w:r w:rsidR="3E8EBE17" w:rsidRPr="5169AD46">
        <w:rPr>
          <w:rFonts w:ascii="Times New Roman" w:hAnsi="Times New Roman" w:cs="Times New Roman"/>
          <w:sz w:val="24"/>
          <w:szCs w:val="24"/>
        </w:rPr>
        <w:t xml:space="preserve">customers to prepare resiliency plans and connects them with </w:t>
      </w:r>
      <w:r w:rsidR="3E8EBE17" w:rsidRPr="5169AD46">
        <w:rPr>
          <w:rFonts w:ascii="Times New Roman" w:hAnsi="Times New Roman" w:cs="Times New Roman"/>
          <w:sz w:val="24"/>
          <w:szCs w:val="24"/>
        </w:rPr>
        <w:lastRenderedPageBreak/>
        <w:t xml:space="preserve">existing programs for enhanced support. </w:t>
      </w:r>
      <w:r w:rsidR="2F54A2F9" w:rsidRPr="635EDCA1">
        <w:rPr>
          <w:rFonts w:ascii="Times New Roman" w:hAnsi="Times New Roman" w:cs="Times New Roman"/>
          <w:sz w:val="24"/>
          <w:szCs w:val="24"/>
        </w:rPr>
        <w:t>Additionally</w:t>
      </w:r>
      <w:r w:rsidR="2F54A2F9" w:rsidRPr="4E9726E5">
        <w:rPr>
          <w:rFonts w:ascii="Times New Roman" w:hAnsi="Times New Roman" w:cs="Times New Roman"/>
          <w:sz w:val="24"/>
          <w:szCs w:val="24"/>
        </w:rPr>
        <w:t>, they</w:t>
      </w:r>
      <w:r w:rsidR="3E8EBE17" w:rsidRPr="5169AD46">
        <w:rPr>
          <w:rFonts w:ascii="Times New Roman" w:hAnsi="Times New Roman" w:cs="Times New Roman"/>
          <w:sz w:val="24"/>
          <w:szCs w:val="24"/>
        </w:rPr>
        <w:t xml:space="preserve"> </w:t>
      </w:r>
      <w:r w:rsidR="3E8EBE17" w:rsidRPr="635EDCA1">
        <w:rPr>
          <w:rFonts w:ascii="Times New Roman" w:hAnsi="Times New Roman" w:cs="Times New Roman"/>
          <w:sz w:val="24"/>
          <w:szCs w:val="24"/>
        </w:rPr>
        <w:t>provide</w:t>
      </w:r>
      <w:r w:rsidR="3E8EBE17" w:rsidRPr="5169AD46">
        <w:rPr>
          <w:rFonts w:ascii="Times New Roman" w:hAnsi="Times New Roman" w:cs="Times New Roman"/>
          <w:sz w:val="24"/>
          <w:szCs w:val="24"/>
        </w:rPr>
        <w:t xml:space="preserve"> a holistic approach to assisting customers with completing applications for these programs</w:t>
      </w:r>
      <w:r w:rsidR="00301262">
        <w:rPr>
          <w:rFonts w:ascii="Times New Roman" w:hAnsi="Times New Roman" w:cs="Times New Roman"/>
          <w:sz w:val="24"/>
          <w:szCs w:val="24"/>
        </w:rPr>
        <w:t>.</w:t>
      </w:r>
      <w:r w:rsidR="3E8EBE17" w:rsidRPr="5169AD46">
        <w:rPr>
          <w:rFonts w:ascii="Times New Roman" w:hAnsi="Times New Roman" w:cs="Times New Roman"/>
          <w:sz w:val="24"/>
          <w:szCs w:val="24"/>
        </w:rPr>
        <w:t xml:space="preserve"> </w:t>
      </w:r>
    </w:p>
    <w:p w14:paraId="0784D49C" w14:textId="77777777" w:rsidR="00E1032A" w:rsidRPr="00044206" w:rsidRDefault="00E1032A" w:rsidP="006E32E9">
      <w:pPr>
        <w:ind w:left="1440"/>
        <w:rPr>
          <w:rFonts w:ascii="Times New Roman" w:hAnsi="Times New Roman" w:cs="Times New Roman"/>
          <w:sz w:val="24"/>
          <w:szCs w:val="24"/>
        </w:rPr>
      </w:pPr>
    </w:p>
    <w:p w14:paraId="6936EFC4" w14:textId="37730AB7" w:rsidR="008356A4" w:rsidRPr="00044206" w:rsidRDefault="00D6518A" w:rsidP="008356A4">
      <w:pPr>
        <w:ind w:firstLine="720"/>
        <w:rPr>
          <w:rFonts w:ascii="Times New Roman" w:hAnsi="Times New Roman" w:cs="Times New Roman"/>
          <w:b/>
          <w:bCs/>
          <w:sz w:val="24"/>
          <w:szCs w:val="24"/>
          <w:u w:val="single"/>
        </w:rPr>
      </w:pPr>
      <w:r w:rsidRPr="00044206">
        <w:rPr>
          <w:rFonts w:ascii="Times New Roman" w:hAnsi="Times New Roman" w:cs="Times New Roman"/>
          <w:sz w:val="24"/>
          <w:szCs w:val="24"/>
          <w:u w:val="single"/>
        </w:rPr>
        <w:t>Food Support</w:t>
      </w:r>
    </w:p>
    <w:p w14:paraId="43946C62" w14:textId="3A7B0F20" w:rsidR="0BE24AF2" w:rsidRPr="00044206" w:rsidRDefault="0BE24AF2" w:rsidP="0094132D">
      <w:pPr>
        <w:ind w:left="720"/>
        <w:rPr>
          <w:rFonts w:ascii="Times New Roman" w:hAnsi="Times New Roman" w:cs="Times New Roman"/>
          <w:sz w:val="24"/>
          <w:szCs w:val="24"/>
        </w:rPr>
      </w:pPr>
      <w:r w:rsidRPr="5169AD46">
        <w:rPr>
          <w:rFonts w:ascii="Times New Roman" w:hAnsi="Times New Roman" w:cs="Times New Roman"/>
          <w:sz w:val="24"/>
          <w:szCs w:val="24"/>
        </w:rPr>
        <w:t>SDG&amp;E has strengthened the pipeline of local food resources for seniors, individuals, and families with AFN by partnering with the San Diego Food Bank, Feeding America, Meals on Wheels and other local food partners</w:t>
      </w:r>
      <w:r w:rsidR="4CC7A9BB" w:rsidRPr="5169AD46">
        <w:rPr>
          <w:rFonts w:ascii="Times New Roman" w:hAnsi="Times New Roman" w:cs="Times New Roman"/>
          <w:sz w:val="24"/>
          <w:szCs w:val="24"/>
        </w:rPr>
        <w:t>. These valued partnerships enable the support</w:t>
      </w:r>
      <w:r w:rsidRPr="5169AD46" w:rsidDel="0BE24AF2">
        <w:rPr>
          <w:rFonts w:ascii="Times New Roman" w:hAnsi="Times New Roman" w:cs="Times New Roman"/>
          <w:sz w:val="24"/>
          <w:szCs w:val="24"/>
        </w:rPr>
        <w:t xml:space="preserve"> </w:t>
      </w:r>
      <w:r w:rsidR="4B513623" w:rsidRPr="5169AD46">
        <w:rPr>
          <w:rFonts w:ascii="Times New Roman" w:hAnsi="Times New Roman" w:cs="Times New Roman"/>
          <w:sz w:val="24"/>
          <w:szCs w:val="24"/>
        </w:rPr>
        <w:t>of</w:t>
      </w:r>
      <w:r w:rsidRPr="5169AD46">
        <w:rPr>
          <w:rFonts w:ascii="Times New Roman" w:hAnsi="Times New Roman" w:cs="Times New Roman"/>
          <w:sz w:val="24"/>
          <w:szCs w:val="24"/>
        </w:rPr>
        <w:t xml:space="preserve"> vulnerable, rural, and tribal communities year-round and during PSPS activations. </w:t>
      </w:r>
      <w:r w:rsidR="0A439BE4" w:rsidRPr="5169AD46">
        <w:rPr>
          <w:rFonts w:ascii="Times New Roman" w:hAnsi="Times New Roman" w:cs="Times New Roman"/>
          <w:sz w:val="24"/>
          <w:szCs w:val="24"/>
        </w:rPr>
        <w:t xml:space="preserve"> Food support is available at many locations, including on tribal lands. Expanded mobile food pantries ensure additional food support offerings during PSPS. As demonstrated during previous PSPS de-energizations, this has proven to be a valuable resource and as such will continue to play an important role in supporting customers in need.  </w:t>
      </w:r>
    </w:p>
    <w:p w14:paraId="48B10DC5" w14:textId="382CD78E" w:rsidR="5169AD46" w:rsidRDefault="5169AD46" w:rsidP="5169AD46">
      <w:pPr>
        <w:ind w:left="720"/>
        <w:rPr>
          <w:rFonts w:ascii="Times New Roman" w:hAnsi="Times New Roman" w:cs="Times New Roman"/>
          <w:sz w:val="24"/>
          <w:szCs w:val="24"/>
        </w:rPr>
      </w:pPr>
    </w:p>
    <w:p w14:paraId="29C827E7" w14:textId="746F71AA" w:rsidR="0A439BE4" w:rsidRDefault="0A439BE4" w:rsidP="5169AD46">
      <w:pPr>
        <w:ind w:left="720"/>
        <w:rPr>
          <w:rFonts w:ascii="Times New Roman" w:hAnsi="Times New Roman" w:cs="Times New Roman"/>
          <w:sz w:val="24"/>
          <w:szCs w:val="24"/>
        </w:rPr>
      </w:pPr>
      <w:r w:rsidRPr="5169AD46">
        <w:rPr>
          <w:rFonts w:ascii="Times New Roman" w:hAnsi="Times New Roman" w:cs="Times New Roman"/>
          <w:sz w:val="24"/>
          <w:szCs w:val="24"/>
        </w:rPr>
        <w:t>Supplemental to the above referenced partnerships</w:t>
      </w:r>
      <w:r w:rsidR="00185B5D">
        <w:rPr>
          <w:rFonts w:ascii="Times New Roman" w:hAnsi="Times New Roman" w:cs="Times New Roman"/>
          <w:sz w:val="24"/>
          <w:szCs w:val="24"/>
        </w:rPr>
        <w:t>,</w:t>
      </w:r>
      <w:r w:rsidRPr="5169AD46">
        <w:rPr>
          <w:rFonts w:ascii="Times New Roman" w:hAnsi="Times New Roman" w:cs="Times New Roman"/>
          <w:sz w:val="24"/>
          <w:szCs w:val="24"/>
        </w:rPr>
        <w:t xml:space="preserve"> SDG&amp;E will continue to offer warm meals at Community Resource Centers</w:t>
      </w:r>
      <w:r w:rsidR="3B9A1941" w:rsidRPr="1C0DDDC8">
        <w:rPr>
          <w:rFonts w:ascii="Times New Roman" w:hAnsi="Times New Roman" w:cs="Times New Roman"/>
          <w:sz w:val="24"/>
          <w:szCs w:val="24"/>
        </w:rPr>
        <w:t>,</w:t>
      </w:r>
      <w:r w:rsidRPr="5169AD46">
        <w:rPr>
          <w:rFonts w:ascii="Times New Roman" w:hAnsi="Times New Roman" w:cs="Times New Roman"/>
          <w:sz w:val="24"/>
          <w:szCs w:val="24"/>
        </w:rPr>
        <w:t xml:space="preserve"> when needed.  Currently, three catering companies </w:t>
      </w:r>
      <w:r w:rsidR="418BC60A" w:rsidRPr="051EA365">
        <w:rPr>
          <w:rFonts w:ascii="Times New Roman" w:hAnsi="Times New Roman" w:cs="Times New Roman"/>
          <w:sz w:val="24"/>
          <w:szCs w:val="24"/>
        </w:rPr>
        <w:t>have</w:t>
      </w:r>
      <w:r w:rsidRPr="051EA365">
        <w:rPr>
          <w:rFonts w:ascii="Times New Roman" w:hAnsi="Times New Roman" w:cs="Times New Roman"/>
          <w:sz w:val="24"/>
          <w:szCs w:val="24"/>
        </w:rPr>
        <w:t xml:space="preserve"> contract</w:t>
      </w:r>
      <w:r w:rsidR="0AD2F7BF" w:rsidRPr="051EA365">
        <w:rPr>
          <w:rFonts w:ascii="Times New Roman" w:hAnsi="Times New Roman" w:cs="Times New Roman"/>
          <w:sz w:val="24"/>
          <w:szCs w:val="24"/>
        </w:rPr>
        <w:t>s</w:t>
      </w:r>
      <w:r w:rsidRPr="5169AD46">
        <w:rPr>
          <w:rFonts w:ascii="Times New Roman" w:hAnsi="Times New Roman" w:cs="Times New Roman"/>
          <w:sz w:val="24"/>
          <w:szCs w:val="24"/>
        </w:rPr>
        <w:t xml:space="preserve"> with SDG&amp;E to provide catering services throughout the service territory.</w:t>
      </w:r>
    </w:p>
    <w:p w14:paraId="63CDB08F" w14:textId="40C0E24D" w:rsidR="008356A4" w:rsidRPr="007271F0" w:rsidRDefault="008356A4" w:rsidP="00120886">
      <w:pPr>
        <w:pStyle w:val="ListParagraph"/>
        <w:ind w:firstLine="720"/>
        <w:rPr>
          <w:rFonts w:ascii="Times New Roman" w:hAnsi="Times New Roman" w:cs="Times New Roman"/>
          <w:sz w:val="24"/>
          <w:szCs w:val="24"/>
        </w:rPr>
      </w:pPr>
    </w:p>
    <w:p w14:paraId="3ADE7516" w14:textId="14848F4A" w:rsidR="007271F0" w:rsidRPr="00820C64" w:rsidRDefault="00B3348C" w:rsidP="008E797C">
      <w:pPr>
        <w:pStyle w:val="ListParagraph"/>
        <w:numPr>
          <w:ilvl w:val="0"/>
          <w:numId w:val="11"/>
        </w:numPr>
        <w:rPr>
          <w:rFonts w:ascii="Times New Roman" w:hAnsi="Times New Roman" w:cs="Times New Roman"/>
          <w:b/>
          <w:bCs/>
          <w:sz w:val="24"/>
          <w:szCs w:val="24"/>
        </w:rPr>
      </w:pPr>
      <w:r w:rsidRPr="00820C64">
        <w:rPr>
          <w:rFonts w:ascii="Times New Roman" w:hAnsi="Times New Roman" w:cs="Times New Roman"/>
          <w:b/>
          <w:bCs/>
          <w:sz w:val="24"/>
          <w:szCs w:val="24"/>
        </w:rPr>
        <w:t xml:space="preserve">Identify and describe the costs and associated funding source(s) for all partnerships, each unique program and form of assistance (e.g., backup batteries as distinct from hotel vouchers), and any other efforts aimed at mitigating the impacts of public safety </w:t>
      </w:r>
      <w:r w:rsidR="00867FDE" w:rsidRPr="00820C64">
        <w:rPr>
          <w:rFonts w:ascii="Times New Roman" w:hAnsi="Times New Roman" w:cs="Times New Roman"/>
          <w:b/>
          <w:bCs/>
          <w:sz w:val="24"/>
          <w:szCs w:val="24"/>
        </w:rPr>
        <w:t xml:space="preserve">power shutoff </w:t>
      </w:r>
      <w:r w:rsidRPr="00820C64">
        <w:rPr>
          <w:rFonts w:ascii="Times New Roman" w:hAnsi="Times New Roman" w:cs="Times New Roman"/>
          <w:b/>
          <w:bCs/>
          <w:sz w:val="24"/>
          <w:szCs w:val="24"/>
        </w:rPr>
        <w:t xml:space="preserve">events on persons with access and </w:t>
      </w:r>
      <w:r w:rsidR="134B6F70" w:rsidRPr="00820C64">
        <w:rPr>
          <w:rFonts w:ascii="Times New Roman" w:hAnsi="Times New Roman" w:cs="Times New Roman"/>
          <w:b/>
          <w:bCs/>
          <w:sz w:val="24"/>
          <w:szCs w:val="24"/>
        </w:rPr>
        <w:t>functional</w:t>
      </w:r>
      <w:r w:rsidRPr="00820C64">
        <w:rPr>
          <w:rFonts w:ascii="Times New Roman" w:hAnsi="Times New Roman" w:cs="Times New Roman"/>
          <w:b/>
          <w:bCs/>
          <w:sz w:val="24"/>
          <w:szCs w:val="24"/>
        </w:rPr>
        <w:t xml:space="preserve"> needs and vulnerable populations.</w:t>
      </w:r>
      <w:r w:rsidR="002C397C" w:rsidRPr="00820C64">
        <w:rPr>
          <w:rFonts w:ascii="Times New Roman" w:hAnsi="Times New Roman" w:cs="Times New Roman"/>
          <w:b/>
          <w:bCs/>
          <w:sz w:val="24"/>
          <w:szCs w:val="24"/>
        </w:rPr>
        <w:t xml:space="preserve"> </w:t>
      </w:r>
      <w:r w:rsidR="00867FDE" w:rsidRPr="00820C64">
        <w:rPr>
          <w:rFonts w:ascii="Times New Roman" w:hAnsi="Times New Roman" w:cs="Times New Roman"/>
          <w:b/>
          <w:bCs/>
          <w:sz w:val="24"/>
          <w:szCs w:val="24"/>
        </w:rPr>
        <w:t>Use the below table to provide this information.</w:t>
      </w:r>
      <w:r w:rsidR="0048000D" w:rsidRPr="00820C64">
        <w:rPr>
          <w:rFonts w:ascii="Times New Roman" w:hAnsi="Times New Roman" w:cs="Times New Roman"/>
          <w:b/>
          <w:bCs/>
          <w:sz w:val="24"/>
          <w:szCs w:val="24"/>
        </w:rPr>
        <w:t xml:space="preserve"> </w:t>
      </w:r>
    </w:p>
    <w:p w14:paraId="7FBB3AE3" w14:textId="5EC9E0DC" w:rsidR="002916FD" w:rsidRPr="00596E1E" w:rsidRDefault="002916FD" w:rsidP="005A0494">
      <w:pPr>
        <w:pStyle w:val="ListParagraph"/>
        <w:rPr>
          <w:rFonts w:ascii="Times New Roman" w:hAnsi="Times New Roman" w:cs="Times New Roman"/>
          <w:b/>
          <w:bCs/>
          <w:sz w:val="24"/>
          <w:szCs w:val="24"/>
        </w:rPr>
      </w:pPr>
    </w:p>
    <w:p w14:paraId="1EA767E5" w14:textId="598EF44F" w:rsidR="002916FD" w:rsidRPr="002916FD" w:rsidRDefault="002A5504" w:rsidP="002916FD">
      <w:pPr>
        <w:pStyle w:val="ListParagraph"/>
        <w:jc w:val="center"/>
        <w:rPr>
          <w:rFonts w:ascii="Times New Roman" w:hAnsi="Times New Roman" w:cs="Times New Roman"/>
          <w:b/>
          <w:bCs/>
          <w:sz w:val="24"/>
          <w:szCs w:val="24"/>
        </w:rPr>
      </w:pPr>
      <w:r w:rsidRPr="0A54D531">
        <w:rPr>
          <w:rFonts w:ascii="Times New Roman" w:hAnsi="Times New Roman" w:cs="Times New Roman"/>
          <w:b/>
          <w:bCs/>
          <w:sz w:val="24"/>
          <w:szCs w:val="24"/>
        </w:rPr>
        <w:t xml:space="preserve">Table 1: </w:t>
      </w:r>
      <w:r w:rsidR="00BC78AF" w:rsidRPr="0A54D531">
        <w:rPr>
          <w:rFonts w:ascii="Times New Roman" w:hAnsi="Times New Roman" w:cs="Times New Roman"/>
          <w:b/>
          <w:bCs/>
          <w:sz w:val="24"/>
          <w:szCs w:val="24"/>
        </w:rPr>
        <w:t>202</w:t>
      </w:r>
      <w:r w:rsidR="006C6A08">
        <w:rPr>
          <w:rFonts w:ascii="Times New Roman" w:hAnsi="Times New Roman" w:cs="Times New Roman"/>
          <w:b/>
          <w:bCs/>
          <w:sz w:val="24"/>
          <w:szCs w:val="24"/>
        </w:rPr>
        <w:t>4</w:t>
      </w:r>
      <w:r w:rsidR="00BC78AF" w:rsidRPr="0A54D531">
        <w:rPr>
          <w:rFonts w:ascii="Times New Roman" w:hAnsi="Times New Roman" w:cs="Times New Roman"/>
          <w:b/>
          <w:bCs/>
          <w:sz w:val="24"/>
          <w:szCs w:val="24"/>
        </w:rPr>
        <w:t xml:space="preserve"> Program Costs</w:t>
      </w:r>
    </w:p>
    <w:tbl>
      <w:tblPr>
        <w:tblStyle w:val="TableGrid"/>
        <w:tblpPr w:leftFromText="180" w:rightFromText="180" w:vertAnchor="text" w:horzAnchor="margin" w:tblpXSpec="right" w:tblpY="216"/>
        <w:tblW w:w="9350" w:type="dxa"/>
        <w:tblLook w:val="04A0" w:firstRow="1" w:lastRow="0" w:firstColumn="1" w:lastColumn="0" w:noHBand="0" w:noVBand="1"/>
      </w:tblPr>
      <w:tblGrid>
        <w:gridCol w:w="1795"/>
        <w:gridCol w:w="1800"/>
        <w:gridCol w:w="2070"/>
        <w:gridCol w:w="3685"/>
      </w:tblGrid>
      <w:tr w:rsidR="00347102" w14:paraId="27E85612" w14:textId="0F8BB848" w:rsidTr="1D456B61">
        <w:tc>
          <w:tcPr>
            <w:tcW w:w="1795" w:type="dxa"/>
          </w:tcPr>
          <w:p w14:paraId="14066F01" w14:textId="77777777" w:rsidR="00347102" w:rsidRPr="007F4A25" w:rsidRDefault="00347102" w:rsidP="009B0D06">
            <w:pPr>
              <w:jc w:val="center"/>
              <w:rPr>
                <w:rFonts w:ascii="Times New Roman" w:hAnsi="Times New Roman" w:cs="Times New Roman"/>
                <w:b/>
                <w:sz w:val="24"/>
                <w:szCs w:val="24"/>
              </w:rPr>
            </w:pPr>
            <w:r w:rsidRPr="007F4A25">
              <w:rPr>
                <w:rFonts w:ascii="Times New Roman" w:hAnsi="Times New Roman" w:cs="Times New Roman"/>
                <w:b/>
                <w:sz w:val="24"/>
                <w:szCs w:val="24"/>
              </w:rPr>
              <w:t>Program</w:t>
            </w:r>
          </w:p>
        </w:tc>
        <w:tc>
          <w:tcPr>
            <w:tcW w:w="1800" w:type="dxa"/>
          </w:tcPr>
          <w:p w14:paraId="55DD39E0" w14:textId="77777777" w:rsidR="00347102" w:rsidRPr="007F4A25" w:rsidRDefault="00347102" w:rsidP="009B0D06">
            <w:pPr>
              <w:jc w:val="center"/>
              <w:rPr>
                <w:rFonts w:ascii="Times New Roman" w:hAnsi="Times New Roman" w:cs="Times New Roman"/>
                <w:b/>
                <w:sz w:val="24"/>
                <w:szCs w:val="24"/>
              </w:rPr>
            </w:pPr>
            <w:r w:rsidRPr="007F4A25">
              <w:rPr>
                <w:rFonts w:ascii="Times New Roman" w:hAnsi="Times New Roman" w:cs="Times New Roman"/>
                <w:b/>
                <w:sz w:val="24"/>
                <w:szCs w:val="24"/>
              </w:rPr>
              <w:t>Total Cost</w:t>
            </w:r>
          </w:p>
        </w:tc>
        <w:tc>
          <w:tcPr>
            <w:tcW w:w="2070" w:type="dxa"/>
          </w:tcPr>
          <w:p w14:paraId="23023CEF" w14:textId="77777777" w:rsidR="00347102" w:rsidRPr="007F4A25" w:rsidRDefault="00347102" w:rsidP="009B0D06">
            <w:pPr>
              <w:jc w:val="center"/>
              <w:rPr>
                <w:rFonts w:ascii="Times New Roman" w:hAnsi="Times New Roman" w:cs="Times New Roman"/>
                <w:b/>
                <w:sz w:val="24"/>
                <w:szCs w:val="24"/>
              </w:rPr>
            </w:pPr>
            <w:r w:rsidRPr="007F4A25">
              <w:rPr>
                <w:rFonts w:ascii="Times New Roman" w:hAnsi="Times New Roman" w:cs="Times New Roman"/>
                <w:b/>
                <w:sz w:val="24"/>
                <w:szCs w:val="24"/>
              </w:rPr>
              <w:t>Funding Source</w:t>
            </w:r>
          </w:p>
        </w:tc>
        <w:tc>
          <w:tcPr>
            <w:tcW w:w="3685" w:type="dxa"/>
          </w:tcPr>
          <w:p w14:paraId="7E2962E4" w14:textId="23EE9365" w:rsidR="00347102" w:rsidRPr="007F4A25" w:rsidRDefault="00347102" w:rsidP="009B0D06">
            <w:pPr>
              <w:jc w:val="center"/>
              <w:rPr>
                <w:rFonts w:ascii="Times New Roman" w:hAnsi="Times New Roman" w:cs="Times New Roman"/>
                <w:b/>
                <w:sz w:val="24"/>
                <w:szCs w:val="24"/>
              </w:rPr>
            </w:pPr>
            <w:r>
              <w:rPr>
                <w:rFonts w:ascii="Times New Roman" w:hAnsi="Times New Roman" w:cs="Times New Roman"/>
                <w:b/>
                <w:sz w:val="24"/>
                <w:szCs w:val="24"/>
              </w:rPr>
              <w:t>Program/Cost Description</w:t>
            </w:r>
          </w:p>
        </w:tc>
      </w:tr>
      <w:tr w:rsidR="00347102" w14:paraId="6FF0DBA8" w14:textId="0C2ECB87" w:rsidTr="1D456B61">
        <w:tc>
          <w:tcPr>
            <w:tcW w:w="1795" w:type="dxa"/>
          </w:tcPr>
          <w:p w14:paraId="0E307E00" w14:textId="308F39C3" w:rsidR="00347102" w:rsidRPr="007F4A25" w:rsidRDefault="00347102" w:rsidP="009B0D06">
            <w:pPr>
              <w:rPr>
                <w:rFonts w:ascii="Times New Roman" w:hAnsi="Times New Roman" w:cs="Times New Roman"/>
                <w:bCs/>
                <w:sz w:val="24"/>
                <w:szCs w:val="24"/>
              </w:rPr>
            </w:pPr>
            <w:r>
              <w:rPr>
                <w:rFonts w:ascii="Times New Roman" w:hAnsi="Times New Roman" w:cs="Times New Roman"/>
                <w:bCs/>
                <w:sz w:val="24"/>
                <w:szCs w:val="24"/>
              </w:rPr>
              <w:t>Standby Power Programs</w:t>
            </w:r>
          </w:p>
        </w:tc>
        <w:tc>
          <w:tcPr>
            <w:tcW w:w="1800" w:type="dxa"/>
          </w:tcPr>
          <w:p w14:paraId="755E7AE5" w14:textId="5BAC9BAF" w:rsidR="00347102" w:rsidRPr="00DD52CC" w:rsidRDefault="566F6A1B" w:rsidP="009B0D06">
            <w:pPr>
              <w:rPr>
                <w:rFonts w:ascii="Times New Roman" w:hAnsi="Times New Roman" w:cs="Times New Roman"/>
                <w:sz w:val="24"/>
                <w:szCs w:val="24"/>
              </w:rPr>
            </w:pPr>
            <w:r w:rsidRPr="00DD52CC">
              <w:rPr>
                <w:rFonts w:ascii="Times New Roman" w:hAnsi="Times New Roman" w:cs="Times New Roman"/>
                <w:sz w:val="24"/>
                <w:szCs w:val="24"/>
              </w:rPr>
              <w:t>$</w:t>
            </w:r>
            <w:r w:rsidR="7304EEB1" w:rsidRPr="00DD52CC">
              <w:rPr>
                <w:rFonts w:ascii="Times New Roman" w:hAnsi="Times New Roman" w:cs="Times New Roman"/>
                <w:sz w:val="24"/>
                <w:szCs w:val="24"/>
              </w:rPr>
              <w:t>2,998,864</w:t>
            </w:r>
          </w:p>
        </w:tc>
        <w:tc>
          <w:tcPr>
            <w:tcW w:w="2070" w:type="dxa"/>
          </w:tcPr>
          <w:p w14:paraId="449DAC89" w14:textId="2C7923AA" w:rsidR="00347102" w:rsidRPr="00DD52CC" w:rsidRDefault="00347102" w:rsidP="009B0D06">
            <w:pPr>
              <w:rPr>
                <w:rFonts w:ascii="Times New Roman" w:hAnsi="Times New Roman" w:cs="Times New Roman"/>
                <w:sz w:val="24"/>
                <w:szCs w:val="24"/>
              </w:rPr>
            </w:pPr>
            <w:r w:rsidRPr="00DD52CC">
              <w:rPr>
                <w:rFonts w:ascii="Times New Roman" w:hAnsi="Times New Roman" w:cs="Times New Roman"/>
                <w:sz w:val="24"/>
                <w:szCs w:val="24"/>
              </w:rPr>
              <w:t>WMP</w:t>
            </w:r>
          </w:p>
        </w:tc>
        <w:tc>
          <w:tcPr>
            <w:tcW w:w="3685" w:type="dxa"/>
          </w:tcPr>
          <w:p w14:paraId="7A42B828" w14:textId="73BA284E" w:rsidR="00347102" w:rsidRPr="00DD52CC" w:rsidRDefault="5B923C89" w:rsidP="009B0D06">
            <w:pPr>
              <w:rPr>
                <w:rFonts w:ascii="Times New Roman" w:hAnsi="Times New Roman" w:cs="Times New Roman"/>
                <w:sz w:val="24"/>
                <w:szCs w:val="24"/>
              </w:rPr>
            </w:pPr>
            <w:r w:rsidRPr="00DD52CC">
              <w:rPr>
                <w:rFonts w:ascii="Times New Roman" w:hAnsi="Times New Roman" w:cs="Times New Roman"/>
                <w:sz w:val="24"/>
                <w:szCs w:val="24"/>
              </w:rPr>
              <w:t xml:space="preserve">Fixed backup </w:t>
            </w:r>
            <w:r w:rsidR="78A826C4" w:rsidRPr="00DD52CC">
              <w:rPr>
                <w:rFonts w:ascii="Times New Roman" w:hAnsi="Times New Roman" w:cs="Times New Roman"/>
                <w:sz w:val="24"/>
                <w:szCs w:val="24"/>
              </w:rPr>
              <w:t xml:space="preserve">generators or batteries </w:t>
            </w:r>
          </w:p>
        </w:tc>
      </w:tr>
      <w:tr w:rsidR="00347102" w14:paraId="13CD9FFA" w14:textId="65FE0410" w:rsidTr="1D456B61">
        <w:tc>
          <w:tcPr>
            <w:tcW w:w="1795" w:type="dxa"/>
          </w:tcPr>
          <w:p w14:paraId="173AC1B0" w14:textId="77777777" w:rsidR="00347102" w:rsidRPr="007F4A25" w:rsidRDefault="00347102" w:rsidP="009B0D06">
            <w:pPr>
              <w:rPr>
                <w:rFonts w:ascii="Times New Roman" w:hAnsi="Times New Roman" w:cs="Times New Roman"/>
                <w:bCs/>
                <w:sz w:val="24"/>
                <w:szCs w:val="24"/>
              </w:rPr>
            </w:pPr>
            <w:r w:rsidRPr="007F4A25">
              <w:rPr>
                <w:rFonts w:ascii="Times New Roman" w:hAnsi="Times New Roman" w:cs="Times New Roman"/>
                <w:bCs/>
                <w:sz w:val="24"/>
                <w:szCs w:val="24"/>
              </w:rPr>
              <w:t>Generator Grant Program</w:t>
            </w:r>
          </w:p>
        </w:tc>
        <w:tc>
          <w:tcPr>
            <w:tcW w:w="1800" w:type="dxa"/>
          </w:tcPr>
          <w:p w14:paraId="44254BE9" w14:textId="3DB451CC" w:rsidR="00347102" w:rsidRPr="00DD52CC" w:rsidRDefault="743306BF" w:rsidP="009B0D06">
            <w:pPr>
              <w:rPr>
                <w:rFonts w:ascii="Times New Roman" w:hAnsi="Times New Roman" w:cs="Times New Roman"/>
                <w:sz w:val="24"/>
                <w:szCs w:val="24"/>
              </w:rPr>
            </w:pPr>
            <w:r w:rsidRPr="1A5A77F1">
              <w:rPr>
                <w:rFonts w:ascii="Times New Roman" w:hAnsi="Times New Roman" w:cs="Times New Roman"/>
                <w:sz w:val="24"/>
                <w:szCs w:val="24"/>
              </w:rPr>
              <w:t>$</w:t>
            </w:r>
            <w:r w:rsidR="6F247A9B" w:rsidRPr="00DD52CC">
              <w:rPr>
                <w:rFonts w:ascii="Times New Roman" w:hAnsi="Times New Roman" w:cs="Times New Roman"/>
                <w:sz w:val="24"/>
                <w:szCs w:val="24"/>
              </w:rPr>
              <w:t>855,697</w:t>
            </w:r>
          </w:p>
        </w:tc>
        <w:tc>
          <w:tcPr>
            <w:tcW w:w="2070" w:type="dxa"/>
          </w:tcPr>
          <w:p w14:paraId="65DE14B7" w14:textId="166B3987" w:rsidR="00347102" w:rsidRPr="00DD52CC" w:rsidRDefault="00347102" w:rsidP="009B0D06">
            <w:pPr>
              <w:rPr>
                <w:rFonts w:ascii="Times New Roman" w:hAnsi="Times New Roman" w:cs="Times New Roman"/>
                <w:sz w:val="24"/>
                <w:szCs w:val="24"/>
              </w:rPr>
            </w:pPr>
            <w:r w:rsidRPr="00DD52CC">
              <w:rPr>
                <w:rFonts w:ascii="Times New Roman" w:hAnsi="Times New Roman" w:cs="Times New Roman"/>
                <w:sz w:val="24"/>
                <w:szCs w:val="24"/>
              </w:rPr>
              <w:t>WMP</w:t>
            </w:r>
          </w:p>
        </w:tc>
        <w:tc>
          <w:tcPr>
            <w:tcW w:w="3685" w:type="dxa"/>
          </w:tcPr>
          <w:p w14:paraId="5CEED18C" w14:textId="487C3AA4" w:rsidR="00347102" w:rsidRPr="00DD52CC" w:rsidRDefault="603F83F1" w:rsidP="009B0D06">
            <w:pPr>
              <w:rPr>
                <w:rFonts w:ascii="Times New Roman" w:hAnsi="Times New Roman" w:cs="Times New Roman"/>
                <w:sz w:val="24"/>
                <w:szCs w:val="24"/>
              </w:rPr>
            </w:pPr>
            <w:r w:rsidRPr="00DD52CC">
              <w:rPr>
                <w:rFonts w:ascii="Times New Roman" w:hAnsi="Times New Roman" w:cs="Times New Roman"/>
                <w:sz w:val="24"/>
                <w:szCs w:val="24"/>
              </w:rPr>
              <w:t xml:space="preserve">No-cost portable </w:t>
            </w:r>
            <w:r w:rsidR="4859AB7B" w:rsidRPr="00DD52CC">
              <w:rPr>
                <w:rFonts w:ascii="Times New Roman" w:hAnsi="Times New Roman" w:cs="Times New Roman"/>
                <w:sz w:val="24"/>
                <w:szCs w:val="24"/>
              </w:rPr>
              <w:t>power stations (</w:t>
            </w:r>
            <w:r w:rsidRPr="00DD52CC">
              <w:rPr>
                <w:rFonts w:ascii="Times New Roman" w:hAnsi="Times New Roman" w:cs="Times New Roman"/>
                <w:sz w:val="24"/>
                <w:szCs w:val="24"/>
              </w:rPr>
              <w:t>backup batteries</w:t>
            </w:r>
            <w:r w:rsidR="47E73E86" w:rsidRPr="00DD52CC">
              <w:rPr>
                <w:rFonts w:ascii="Times New Roman" w:hAnsi="Times New Roman" w:cs="Times New Roman"/>
                <w:sz w:val="24"/>
                <w:szCs w:val="24"/>
              </w:rPr>
              <w:t>)</w:t>
            </w:r>
          </w:p>
        </w:tc>
      </w:tr>
      <w:tr w:rsidR="00347102" w14:paraId="1C9C5B5C" w14:textId="2DC736C4" w:rsidTr="1D456B61">
        <w:tc>
          <w:tcPr>
            <w:tcW w:w="1795" w:type="dxa"/>
          </w:tcPr>
          <w:p w14:paraId="527EF816" w14:textId="59CF4537" w:rsidR="00347102" w:rsidRPr="007F4A25" w:rsidRDefault="00347102" w:rsidP="009B0D06">
            <w:pPr>
              <w:rPr>
                <w:rFonts w:ascii="Times New Roman" w:hAnsi="Times New Roman" w:cs="Times New Roman"/>
                <w:bCs/>
                <w:sz w:val="24"/>
                <w:szCs w:val="24"/>
              </w:rPr>
            </w:pPr>
            <w:r w:rsidRPr="007F4A25">
              <w:rPr>
                <w:rFonts w:ascii="Times New Roman" w:hAnsi="Times New Roman" w:cs="Times New Roman"/>
                <w:bCs/>
                <w:sz w:val="24"/>
                <w:szCs w:val="24"/>
              </w:rPr>
              <w:t xml:space="preserve">Generator </w:t>
            </w:r>
            <w:r>
              <w:rPr>
                <w:rFonts w:ascii="Times New Roman" w:hAnsi="Times New Roman" w:cs="Times New Roman"/>
                <w:bCs/>
                <w:sz w:val="24"/>
                <w:szCs w:val="24"/>
              </w:rPr>
              <w:t>Assistance</w:t>
            </w:r>
            <w:r w:rsidRPr="007F4A25">
              <w:rPr>
                <w:rFonts w:ascii="Times New Roman" w:hAnsi="Times New Roman" w:cs="Times New Roman"/>
                <w:bCs/>
                <w:sz w:val="24"/>
                <w:szCs w:val="24"/>
              </w:rPr>
              <w:t xml:space="preserve"> Program</w:t>
            </w:r>
          </w:p>
        </w:tc>
        <w:tc>
          <w:tcPr>
            <w:tcW w:w="1800" w:type="dxa"/>
          </w:tcPr>
          <w:p w14:paraId="6C003BA8" w14:textId="4FBE6A2D" w:rsidR="00347102" w:rsidRPr="00DD52CC" w:rsidRDefault="6908E9E8" w:rsidP="009B0D06">
            <w:pPr>
              <w:rPr>
                <w:rFonts w:ascii="Times New Roman" w:hAnsi="Times New Roman" w:cs="Times New Roman"/>
                <w:sz w:val="24"/>
                <w:szCs w:val="24"/>
              </w:rPr>
            </w:pPr>
            <w:r w:rsidRPr="00DD52CC">
              <w:rPr>
                <w:rFonts w:ascii="Times New Roman" w:hAnsi="Times New Roman" w:cs="Times New Roman"/>
                <w:sz w:val="24"/>
                <w:szCs w:val="24"/>
              </w:rPr>
              <w:t>$549,926</w:t>
            </w:r>
          </w:p>
        </w:tc>
        <w:tc>
          <w:tcPr>
            <w:tcW w:w="2070" w:type="dxa"/>
          </w:tcPr>
          <w:p w14:paraId="5FFD89CD" w14:textId="7CE30927" w:rsidR="00347102" w:rsidRPr="00DD52CC" w:rsidRDefault="00347102" w:rsidP="009B0D06">
            <w:pPr>
              <w:rPr>
                <w:rFonts w:ascii="Times New Roman" w:hAnsi="Times New Roman" w:cs="Times New Roman"/>
                <w:sz w:val="24"/>
                <w:szCs w:val="24"/>
              </w:rPr>
            </w:pPr>
            <w:r w:rsidRPr="00DD52CC">
              <w:rPr>
                <w:rFonts w:ascii="Times New Roman" w:hAnsi="Times New Roman" w:cs="Times New Roman"/>
                <w:sz w:val="24"/>
                <w:szCs w:val="24"/>
              </w:rPr>
              <w:t>WMP</w:t>
            </w:r>
          </w:p>
        </w:tc>
        <w:tc>
          <w:tcPr>
            <w:tcW w:w="3685" w:type="dxa"/>
          </w:tcPr>
          <w:p w14:paraId="4E8CD744" w14:textId="1B193BAE" w:rsidR="00347102" w:rsidRPr="00DD52CC" w:rsidRDefault="44FC265A" w:rsidP="009B0D06">
            <w:pPr>
              <w:rPr>
                <w:rFonts w:ascii="Times New Roman" w:hAnsi="Times New Roman" w:cs="Times New Roman"/>
                <w:sz w:val="24"/>
                <w:szCs w:val="24"/>
              </w:rPr>
            </w:pPr>
            <w:r w:rsidRPr="00DD52CC">
              <w:rPr>
                <w:rFonts w:ascii="Times New Roman" w:hAnsi="Times New Roman" w:cs="Times New Roman"/>
                <w:sz w:val="24"/>
                <w:szCs w:val="24"/>
              </w:rPr>
              <w:t xml:space="preserve">Rebates on portable fuel generators and/or portable </w:t>
            </w:r>
            <w:r w:rsidR="328AB655" w:rsidRPr="00DD52CC">
              <w:rPr>
                <w:rFonts w:ascii="Times New Roman" w:hAnsi="Times New Roman" w:cs="Times New Roman"/>
                <w:sz w:val="24"/>
                <w:szCs w:val="24"/>
              </w:rPr>
              <w:t>power stations (</w:t>
            </w:r>
            <w:r w:rsidRPr="00DD52CC">
              <w:rPr>
                <w:rFonts w:ascii="Times New Roman" w:hAnsi="Times New Roman" w:cs="Times New Roman"/>
                <w:sz w:val="24"/>
                <w:szCs w:val="24"/>
              </w:rPr>
              <w:t>backup batteries</w:t>
            </w:r>
            <w:r w:rsidR="54A1C30D" w:rsidRPr="00DD52CC">
              <w:rPr>
                <w:rFonts w:ascii="Times New Roman" w:hAnsi="Times New Roman" w:cs="Times New Roman"/>
                <w:sz w:val="24"/>
                <w:szCs w:val="24"/>
              </w:rPr>
              <w:t>)</w:t>
            </w:r>
          </w:p>
        </w:tc>
      </w:tr>
      <w:tr w:rsidR="00347102" w14:paraId="00697D86" w14:textId="32E3F76D" w:rsidTr="1D456B61">
        <w:tc>
          <w:tcPr>
            <w:tcW w:w="1795" w:type="dxa"/>
          </w:tcPr>
          <w:p w14:paraId="69B177FF" w14:textId="5911418F" w:rsidR="00347102" w:rsidRPr="007F4A25" w:rsidRDefault="00347102" w:rsidP="009B0D06">
            <w:pPr>
              <w:rPr>
                <w:rFonts w:ascii="Times New Roman" w:hAnsi="Times New Roman" w:cs="Times New Roman"/>
                <w:bCs/>
                <w:sz w:val="24"/>
                <w:szCs w:val="24"/>
              </w:rPr>
            </w:pPr>
            <w:r>
              <w:rPr>
                <w:rFonts w:ascii="Times New Roman" w:hAnsi="Times New Roman" w:cs="Times New Roman"/>
                <w:bCs/>
                <w:sz w:val="24"/>
                <w:szCs w:val="24"/>
              </w:rPr>
              <w:t>Self-Generation Incentive Program</w:t>
            </w:r>
          </w:p>
        </w:tc>
        <w:tc>
          <w:tcPr>
            <w:tcW w:w="1800" w:type="dxa"/>
          </w:tcPr>
          <w:p w14:paraId="58556181" w14:textId="60B0E729" w:rsidR="00347102" w:rsidRPr="009B3671" w:rsidRDefault="2C65205E" w:rsidP="007551BF">
            <w:pPr>
              <w:rPr>
                <w:rFonts w:ascii="Times New Roman" w:hAnsi="Times New Roman" w:cs="Times New Roman"/>
                <w:sz w:val="24"/>
                <w:szCs w:val="24"/>
              </w:rPr>
            </w:pPr>
            <w:r w:rsidRPr="009B3671">
              <w:rPr>
                <w:rFonts w:ascii="Times New Roman" w:hAnsi="Times New Roman" w:cs="Times New Roman"/>
                <w:sz w:val="24"/>
                <w:szCs w:val="24"/>
              </w:rPr>
              <w:t>$10,659,874.84</w:t>
            </w:r>
            <w:r w:rsidRPr="009B3671">
              <w:rPr>
                <w:rStyle w:val="FootnoteReference"/>
                <w:rFonts w:ascii="Times New Roman" w:hAnsi="Times New Roman" w:cs="Times New Roman"/>
                <w:sz w:val="24"/>
                <w:szCs w:val="24"/>
              </w:rPr>
              <w:footnoteReference w:id="8"/>
            </w:r>
            <w:r w:rsidRPr="009B3671">
              <w:rPr>
                <w:rFonts w:ascii="Times New Roman" w:hAnsi="Times New Roman" w:cs="Times New Roman"/>
                <w:sz w:val="24"/>
                <w:szCs w:val="24"/>
              </w:rPr>
              <w:t xml:space="preserve"> </w:t>
            </w:r>
          </w:p>
        </w:tc>
        <w:tc>
          <w:tcPr>
            <w:tcW w:w="2070" w:type="dxa"/>
          </w:tcPr>
          <w:p w14:paraId="5E8A72F8" w14:textId="2A83C1CC" w:rsidR="00347102" w:rsidRPr="009B3671" w:rsidRDefault="00347102" w:rsidP="007551BF">
            <w:pPr>
              <w:rPr>
                <w:rFonts w:ascii="Times New Roman" w:hAnsi="Times New Roman" w:cs="Times New Roman"/>
                <w:sz w:val="24"/>
                <w:szCs w:val="24"/>
              </w:rPr>
            </w:pPr>
            <w:r w:rsidRPr="009B3671">
              <w:rPr>
                <w:rFonts w:ascii="Times New Roman" w:hAnsi="Times New Roman" w:cs="Times New Roman"/>
                <w:sz w:val="24"/>
                <w:szCs w:val="24"/>
              </w:rPr>
              <w:t>SGIP</w:t>
            </w:r>
          </w:p>
        </w:tc>
        <w:tc>
          <w:tcPr>
            <w:tcW w:w="3685" w:type="dxa"/>
          </w:tcPr>
          <w:p w14:paraId="6E97D1DC" w14:textId="3B58D7EA" w:rsidR="00347102" w:rsidRPr="009B3671" w:rsidRDefault="740C9451" w:rsidP="007551BF">
            <w:pPr>
              <w:rPr>
                <w:rFonts w:ascii="Times New Roman" w:hAnsi="Times New Roman" w:cs="Times New Roman"/>
                <w:sz w:val="24"/>
                <w:szCs w:val="24"/>
              </w:rPr>
            </w:pPr>
            <w:r w:rsidRPr="009B3671">
              <w:rPr>
                <w:rFonts w:ascii="Times New Roman" w:hAnsi="Times New Roman" w:cs="Times New Roman"/>
                <w:sz w:val="24"/>
                <w:szCs w:val="24"/>
              </w:rPr>
              <w:t>Programmatic year 2024, incentive spend for all 388 SGIP storage approved paid projects in the SDG&amp;E service territory.</w:t>
            </w:r>
          </w:p>
        </w:tc>
      </w:tr>
      <w:tr w:rsidR="00347102" w14:paraId="5B0634EF" w14:textId="6EDB4D05" w:rsidTr="1D456B61">
        <w:tc>
          <w:tcPr>
            <w:tcW w:w="1795" w:type="dxa"/>
          </w:tcPr>
          <w:p w14:paraId="3569A2C0" w14:textId="105674CB" w:rsidR="00347102" w:rsidRPr="007F4A25" w:rsidRDefault="00347102" w:rsidP="009B0D06">
            <w:pPr>
              <w:rPr>
                <w:rFonts w:ascii="Times New Roman" w:hAnsi="Times New Roman" w:cs="Times New Roman"/>
                <w:bCs/>
                <w:sz w:val="24"/>
                <w:szCs w:val="24"/>
              </w:rPr>
            </w:pPr>
            <w:r w:rsidRPr="007F4A25">
              <w:rPr>
                <w:rFonts w:ascii="Times New Roman" w:hAnsi="Times New Roman" w:cs="Times New Roman"/>
                <w:bCs/>
                <w:sz w:val="24"/>
                <w:szCs w:val="24"/>
              </w:rPr>
              <w:t>Hotel Stays</w:t>
            </w:r>
          </w:p>
        </w:tc>
        <w:tc>
          <w:tcPr>
            <w:tcW w:w="1800" w:type="dxa"/>
          </w:tcPr>
          <w:p w14:paraId="309580C9" w14:textId="1ADD96E1" w:rsidR="00347102" w:rsidRPr="002916FD" w:rsidRDefault="00347102" w:rsidP="007551BF">
            <w:pPr>
              <w:rPr>
                <w:rFonts w:ascii="Times New Roman" w:hAnsi="Times New Roman" w:cs="Times New Roman"/>
                <w:sz w:val="24"/>
                <w:szCs w:val="24"/>
                <w:highlight w:val="yellow"/>
              </w:rPr>
            </w:pPr>
            <w:r w:rsidRPr="009B3671">
              <w:rPr>
                <w:rFonts w:ascii="Times New Roman" w:hAnsi="Times New Roman" w:cs="Times New Roman"/>
                <w:sz w:val="24"/>
                <w:szCs w:val="24"/>
              </w:rPr>
              <w:t>$</w:t>
            </w:r>
            <w:r w:rsidR="7AFDB7AA" w:rsidRPr="009B3671">
              <w:rPr>
                <w:rFonts w:ascii="Times New Roman" w:hAnsi="Times New Roman" w:cs="Times New Roman"/>
                <w:sz w:val="24"/>
                <w:szCs w:val="24"/>
              </w:rPr>
              <w:t>26,908</w:t>
            </w:r>
          </w:p>
        </w:tc>
        <w:tc>
          <w:tcPr>
            <w:tcW w:w="2070" w:type="dxa"/>
          </w:tcPr>
          <w:p w14:paraId="727A5B1C" w14:textId="079C3FA2" w:rsidR="00347102" w:rsidRPr="002916FD" w:rsidRDefault="4D8D6E54" w:rsidP="007551BF">
            <w:pPr>
              <w:rPr>
                <w:rFonts w:ascii="Times New Roman" w:hAnsi="Times New Roman" w:cs="Times New Roman"/>
                <w:sz w:val="24"/>
                <w:szCs w:val="24"/>
                <w:highlight w:val="yellow"/>
              </w:rPr>
            </w:pPr>
            <w:r w:rsidRPr="1D456B61">
              <w:rPr>
                <w:rFonts w:ascii="Times New Roman" w:hAnsi="Times New Roman" w:cs="Times New Roman"/>
                <w:sz w:val="24"/>
                <w:szCs w:val="24"/>
              </w:rPr>
              <w:t>Shareholder Funded</w:t>
            </w:r>
            <w:r w:rsidR="7E9E48CA" w:rsidRPr="1D456B61">
              <w:rPr>
                <w:rFonts w:ascii="Times New Roman" w:hAnsi="Times New Roman" w:cs="Times New Roman"/>
                <w:sz w:val="24"/>
                <w:szCs w:val="24"/>
              </w:rPr>
              <w:t xml:space="preserve"> </w:t>
            </w:r>
          </w:p>
        </w:tc>
        <w:tc>
          <w:tcPr>
            <w:tcW w:w="3685" w:type="dxa"/>
          </w:tcPr>
          <w:p w14:paraId="6E26A6E2" w14:textId="3904EF2A" w:rsidR="00347102" w:rsidRPr="001741FC" w:rsidRDefault="688FC191" w:rsidP="007551BF">
            <w:pPr>
              <w:rPr>
                <w:rFonts w:ascii="Times New Roman" w:hAnsi="Times New Roman" w:cs="Times New Roman"/>
                <w:sz w:val="24"/>
                <w:szCs w:val="24"/>
              </w:rPr>
            </w:pPr>
            <w:r w:rsidRPr="1D456B61">
              <w:rPr>
                <w:rFonts w:ascii="Times New Roman" w:hAnsi="Times New Roman" w:cs="Times New Roman"/>
                <w:sz w:val="24"/>
                <w:szCs w:val="24"/>
              </w:rPr>
              <w:t>No-cost hotel stays offered to customers with AFN</w:t>
            </w:r>
            <w:r w:rsidR="32EF31FC" w:rsidRPr="1D456B61">
              <w:rPr>
                <w:rFonts w:ascii="Times New Roman" w:hAnsi="Times New Roman" w:cs="Times New Roman"/>
                <w:sz w:val="24"/>
                <w:szCs w:val="24"/>
              </w:rPr>
              <w:t xml:space="preserve">. </w:t>
            </w:r>
            <w:r w:rsidR="65533929" w:rsidRPr="1D456B61">
              <w:rPr>
                <w:rFonts w:ascii="Times New Roman" w:hAnsi="Times New Roman" w:cs="Times New Roman"/>
                <w:sz w:val="24"/>
                <w:szCs w:val="24"/>
              </w:rPr>
              <w:t xml:space="preserve"> No shareholder funding was provided </w:t>
            </w:r>
            <w:r w:rsidR="65533929" w:rsidRPr="1D456B61">
              <w:rPr>
                <w:rFonts w:ascii="Times New Roman" w:hAnsi="Times New Roman" w:cs="Times New Roman"/>
                <w:sz w:val="24"/>
                <w:szCs w:val="24"/>
              </w:rPr>
              <w:lastRenderedPageBreak/>
              <w:t xml:space="preserve">to vendor in 2024. </w:t>
            </w:r>
            <w:r w:rsidR="1D19ABE3" w:rsidRPr="1D456B61">
              <w:rPr>
                <w:rFonts w:ascii="Times New Roman" w:hAnsi="Times New Roman" w:cs="Times New Roman"/>
                <w:sz w:val="24"/>
                <w:szCs w:val="24"/>
              </w:rPr>
              <w:t>F</w:t>
            </w:r>
            <w:r w:rsidR="63E73F96" w:rsidRPr="1D456B61">
              <w:rPr>
                <w:rFonts w:ascii="Times New Roman" w:hAnsi="Times New Roman" w:cs="Times New Roman"/>
                <w:sz w:val="24"/>
                <w:szCs w:val="24"/>
              </w:rPr>
              <w:t xml:space="preserve">unding was </w:t>
            </w:r>
            <w:r w:rsidR="02FD19B1" w:rsidRPr="1D456B61">
              <w:rPr>
                <w:rFonts w:ascii="Times New Roman" w:hAnsi="Times New Roman" w:cs="Times New Roman"/>
                <w:sz w:val="24"/>
                <w:szCs w:val="24"/>
              </w:rPr>
              <w:t xml:space="preserve">provided to vendor in prior years, resulting in a surplus that was used </w:t>
            </w:r>
            <w:r w:rsidR="0B544A1A" w:rsidRPr="1D456B61">
              <w:rPr>
                <w:rFonts w:ascii="Times New Roman" w:hAnsi="Times New Roman" w:cs="Times New Roman"/>
                <w:sz w:val="24"/>
                <w:szCs w:val="24"/>
              </w:rPr>
              <w:t>for hotel stays</w:t>
            </w:r>
            <w:r w:rsidR="02FD19B1" w:rsidRPr="1D456B61">
              <w:rPr>
                <w:rFonts w:ascii="Times New Roman" w:hAnsi="Times New Roman" w:cs="Times New Roman"/>
                <w:sz w:val="24"/>
                <w:szCs w:val="24"/>
              </w:rPr>
              <w:t xml:space="preserve"> </w:t>
            </w:r>
            <w:r w:rsidR="65533929" w:rsidRPr="1D456B61">
              <w:rPr>
                <w:rFonts w:ascii="Times New Roman" w:hAnsi="Times New Roman" w:cs="Times New Roman"/>
                <w:sz w:val="24"/>
                <w:szCs w:val="24"/>
              </w:rPr>
              <w:t>in</w:t>
            </w:r>
            <w:r w:rsidR="02FD19B1" w:rsidRPr="1D456B61">
              <w:rPr>
                <w:rFonts w:ascii="Times New Roman" w:hAnsi="Times New Roman" w:cs="Times New Roman"/>
                <w:sz w:val="24"/>
                <w:szCs w:val="24"/>
              </w:rPr>
              <w:t xml:space="preserve"> 2024</w:t>
            </w:r>
            <w:r w:rsidR="5E382110" w:rsidRPr="1D456B61">
              <w:rPr>
                <w:rFonts w:ascii="Times New Roman" w:hAnsi="Times New Roman" w:cs="Times New Roman"/>
                <w:sz w:val="24"/>
                <w:szCs w:val="24"/>
              </w:rPr>
              <w:t>.</w:t>
            </w:r>
          </w:p>
        </w:tc>
      </w:tr>
      <w:tr w:rsidR="00347102" w14:paraId="07BDF707" w14:textId="48BF3964" w:rsidTr="1D456B61">
        <w:tc>
          <w:tcPr>
            <w:tcW w:w="1795" w:type="dxa"/>
          </w:tcPr>
          <w:p w14:paraId="1829A718" w14:textId="77777777" w:rsidR="00347102" w:rsidRPr="007F4A25" w:rsidRDefault="00347102" w:rsidP="009B0D06">
            <w:pPr>
              <w:rPr>
                <w:rFonts w:ascii="Times New Roman" w:hAnsi="Times New Roman" w:cs="Times New Roman"/>
                <w:bCs/>
                <w:sz w:val="24"/>
                <w:szCs w:val="24"/>
              </w:rPr>
            </w:pPr>
            <w:r w:rsidRPr="007F4A25">
              <w:rPr>
                <w:rFonts w:ascii="Times New Roman" w:hAnsi="Times New Roman" w:cs="Times New Roman"/>
                <w:bCs/>
                <w:sz w:val="24"/>
                <w:szCs w:val="24"/>
              </w:rPr>
              <w:lastRenderedPageBreak/>
              <w:t>Accessible Transportation</w:t>
            </w:r>
          </w:p>
        </w:tc>
        <w:tc>
          <w:tcPr>
            <w:tcW w:w="1800" w:type="dxa"/>
          </w:tcPr>
          <w:p w14:paraId="10FBF746" w14:textId="3DF61A4C" w:rsidR="00347102" w:rsidRPr="00EA3652" w:rsidRDefault="0042022C" w:rsidP="007551BF">
            <w:pPr>
              <w:rPr>
                <w:rFonts w:ascii="Times New Roman" w:hAnsi="Times New Roman" w:cs="Times New Roman"/>
                <w:sz w:val="24"/>
                <w:szCs w:val="24"/>
              </w:rPr>
            </w:pPr>
            <w:r w:rsidRPr="00EA3652">
              <w:rPr>
                <w:rFonts w:ascii="Times New Roman" w:hAnsi="Times New Roman" w:cs="Times New Roman"/>
                <w:sz w:val="24"/>
                <w:szCs w:val="24"/>
              </w:rPr>
              <w:t>$29,662</w:t>
            </w:r>
          </w:p>
        </w:tc>
        <w:tc>
          <w:tcPr>
            <w:tcW w:w="2070" w:type="dxa"/>
          </w:tcPr>
          <w:p w14:paraId="2D49EAB5" w14:textId="2C85FB44" w:rsidR="00347102" w:rsidRPr="00EA3652" w:rsidRDefault="00347102" w:rsidP="009B0D06">
            <w:pPr>
              <w:rPr>
                <w:rFonts w:ascii="Times New Roman" w:hAnsi="Times New Roman" w:cs="Times New Roman"/>
                <w:sz w:val="24"/>
                <w:szCs w:val="24"/>
              </w:rPr>
            </w:pPr>
            <w:r w:rsidRPr="00EA3652">
              <w:rPr>
                <w:rFonts w:ascii="Times New Roman" w:hAnsi="Times New Roman" w:cs="Times New Roman"/>
                <w:sz w:val="24"/>
                <w:szCs w:val="24"/>
              </w:rPr>
              <w:t>WMP</w:t>
            </w:r>
          </w:p>
        </w:tc>
        <w:tc>
          <w:tcPr>
            <w:tcW w:w="3685" w:type="dxa"/>
          </w:tcPr>
          <w:p w14:paraId="6B098193" w14:textId="4D135806" w:rsidR="00347102" w:rsidRPr="00EA3652" w:rsidRDefault="001C0622" w:rsidP="009B0D06">
            <w:pPr>
              <w:rPr>
                <w:rFonts w:ascii="Times New Roman" w:hAnsi="Times New Roman" w:cs="Times New Roman"/>
                <w:sz w:val="24"/>
                <w:szCs w:val="24"/>
              </w:rPr>
            </w:pPr>
            <w:r w:rsidRPr="00EA3652">
              <w:rPr>
                <w:rFonts w:ascii="Times New Roman" w:hAnsi="Times New Roman" w:cs="Times New Roman"/>
                <w:bCs/>
                <w:sz w:val="24"/>
                <w:szCs w:val="24"/>
              </w:rPr>
              <w:t xml:space="preserve">No-cost </w:t>
            </w:r>
            <w:r w:rsidRPr="00EA3652">
              <w:rPr>
                <w:rFonts w:ascii="Times New Roman" w:hAnsi="Times New Roman" w:cs="Times New Roman"/>
                <w:sz w:val="24"/>
                <w:szCs w:val="24"/>
              </w:rPr>
              <w:t>accessible transportation to individuals with AFN and those in need across the entire HFTD experiencing a PSPS</w:t>
            </w:r>
          </w:p>
        </w:tc>
      </w:tr>
      <w:tr w:rsidR="00347102" w14:paraId="4D558C48" w14:textId="74653139" w:rsidTr="1D456B61">
        <w:tc>
          <w:tcPr>
            <w:tcW w:w="1795" w:type="dxa"/>
          </w:tcPr>
          <w:p w14:paraId="1DBA6FC8" w14:textId="63F024D7" w:rsidR="00347102" w:rsidRPr="007F4A25" w:rsidRDefault="00347102" w:rsidP="73994F5E">
            <w:pPr>
              <w:rPr>
                <w:rFonts w:ascii="Times New Roman" w:hAnsi="Times New Roman" w:cs="Times New Roman"/>
                <w:sz w:val="24"/>
                <w:szCs w:val="24"/>
              </w:rPr>
            </w:pPr>
            <w:r w:rsidRPr="73994F5E">
              <w:rPr>
                <w:rFonts w:ascii="Times New Roman" w:hAnsi="Times New Roman" w:cs="Times New Roman"/>
                <w:sz w:val="24"/>
                <w:szCs w:val="24"/>
              </w:rPr>
              <w:t>211 San Diego &amp; Orange County United Way</w:t>
            </w:r>
            <w:r w:rsidRPr="1D4D389F">
              <w:rPr>
                <w:rFonts w:ascii="Times New Roman" w:hAnsi="Times New Roman" w:cs="Times New Roman"/>
                <w:sz w:val="24"/>
                <w:szCs w:val="24"/>
              </w:rPr>
              <w:t xml:space="preserve"> </w:t>
            </w:r>
            <w:r w:rsidRPr="6CFEB1D5">
              <w:rPr>
                <w:rFonts w:ascii="Times New Roman" w:hAnsi="Times New Roman" w:cs="Times New Roman"/>
                <w:sz w:val="24"/>
                <w:szCs w:val="24"/>
              </w:rPr>
              <w:t xml:space="preserve">(formerly 211 </w:t>
            </w:r>
            <w:r w:rsidRPr="07A62C8D">
              <w:rPr>
                <w:rFonts w:ascii="Times New Roman" w:hAnsi="Times New Roman" w:cs="Times New Roman"/>
                <w:sz w:val="24"/>
                <w:szCs w:val="24"/>
              </w:rPr>
              <w:t>Orange County)</w:t>
            </w:r>
          </w:p>
        </w:tc>
        <w:tc>
          <w:tcPr>
            <w:tcW w:w="1800" w:type="dxa"/>
          </w:tcPr>
          <w:p w14:paraId="145F13E4" w14:textId="0C61C45D" w:rsidR="00347102" w:rsidRPr="00EA3652" w:rsidRDefault="00347102" w:rsidP="007551BF">
            <w:pPr>
              <w:rPr>
                <w:rFonts w:ascii="Times New Roman" w:hAnsi="Times New Roman" w:cs="Times New Roman"/>
                <w:sz w:val="24"/>
                <w:szCs w:val="24"/>
              </w:rPr>
            </w:pPr>
            <w:r w:rsidRPr="00EA3652">
              <w:rPr>
                <w:rFonts w:ascii="Times New Roman" w:hAnsi="Times New Roman" w:cs="Times New Roman"/>
                <w:sz w:val="24"/>
                <w:szCs w:val="24"/>
              </w:rPr>
              <w:t>$</w:t>
            </w:r>
            <w:r w:rsidR="00B40BF9" w:rsidRPr="00EA3652">
              <w:rPr>
                <w:rFonts w:ascii="Times New Roman" w:hAnsi="Times New Roman" w:cs="Times New Roman"/>
                <w:sz w:val="24"/>
                <w:szCs w:val="24"/>
              </w:rPr>
              <w:t>479,114</w:t>
            </w:r>
          </w:p>
        </w:tc>
        <w:tc>
          <w:tcPr>
            <w:tcW w:w="2070" w:type="dxa"/>
            <w:shd w:val="clear" w:color="auto" w:fill="auto"/>
          </w:tcPr>
          <w:p w14:paraId="1E8AC934" w14:textId="523FF0CA" w:rsidR="00347102" w:rsidRPr="00EA3652" w:rsidRDefault="00347102" w:rsidP="009B0D06">
            <w:pPr>
              <w:rPr>
                <w:rFonts w:ascii="Times New Roman" w:hAnsi="Times New Roman" w:cs="Times New Roman"/>
                <w:sz w:val="24"/>
                <w:szCs w:val="24"/>
              </w:rPr>
            </w:pPr>
            <w:r w:rsidRPr="00EA3652">
              <w:rPr>
                <w:rFonts w:ascii="Times New Roman" w:hAnsi="Times New Roman" w:cs="Times New Roman"/>
                <w:sz w:val="24"/>
                <w:szCs w:val="24"/>
              </w:rPr>
              <w:t>WMP</w:t>
            </w:r>
          </w:p>
        </w:tc>
        <w:tc>
          <w:tcPr>
            <w:tcW w:w="3685" w:type="dxa"/>
          </w:tcPr>
          <w:p w14:paraId="691E5E80" w14:textId="058D967C" w:rsidR="00347102" w:rsidRPr="00EA3652" w:rsidRDefault="00134261" w:rsidP="009B0D06">
            <w:pPr>
              <w:rPr>
                <w:rFonts w:ascii="Times New Roman" w:hAnsi="Times New Roman" w:cs="Times New Roman"/>
                <w:sz w:val="24"/>
                <w:szCs w:val="24"/>
              </w:rPr>
            </w:pPr>
            <w:r w:rsidRPr="00EA3652">
              <w:rPr>
                <w:rFonts w:ascii="Times New Roman" w:hAnsi="Times New Roman" w:cs="Times New Roman"/>
                <w:sz w:val="24"/>
                <w:szCs w:val="24"/>
              </w:rPr>
              <w:t>Serves as resource hub to connect individuals with AFN to services directly provided by partners contracted with SDG&amp;E, as well as more than 1,000 regional CBOs who provide services</w:t>
            </w:r>
          </w:p>
        </w:tc>
      </w:tr>
      <w:tr w:rsidR="00347102" w14:paraId="2A837D5A" w14:textId="09FFF6E3" w:rsidTr="1D456B61">
        <w:tc>
          <w:tcPr>
            <w:tcW w:w="1795" w:type="dxa"/>
          </w:tcPr>
          <w:p w14:paraId="65F38F6E" w14:textId="5D61BCB2" w:rsidR="00347102" w:rsidRPr="007F4A25" w:rsidRDefault="00347102" w:rsidP="009B0D06">
            <w:pPr>
              <w:rPr>
                <w:rFonts w:ascii="Times New Roman" w:hAnsi="Times New Roman" w:cs="Times New Roman"/>
                <w:bCs/>
                <w:sz w:val="24"/>
                <w:szCs w:val="24"/>
              </w:rPr>
            </w:pPr>
            <w:r w:rsidRPr="007F4A25">
              <w:rPr>
                <w:rFonts w:ascii="Times New Roman" w:hAnsi="Times New Roman" w:cs="Times New Roman"/>
                <w:bCs/>
                <w:sz w:val="24"/>
                <w:szCs w:val="24"/>
              </w:rPr>
              <w:t>Food Support</w:t>
            </w:r>
          </w:p>
        </w:tc>
        <w:tc>
          <w:tcPr>
            <w:tcW w:w="1800" w:type="dxa"/>
          </w:tcPr>
          <w:p w14:paraId="4BD250AB" w14:textId="13010E7F" w:rsidR="00347102" w:rsidRPr="00EA3652" w:rsidRDefault="00347102" w:rsidP="007551BF">
            <w:pPr>
              <w:rPr>
                <w:rFonts w:ascii="Times New Roman" w:hAnsi="Times New Roman" w:cs="Times New Roman"/>
                <w:sz w:val="24"/>
                <w:szCs w:val="24"/>
              </w:rPr>
            </w:pPr>
            <w:r w:rsidRPr="00EA3652">
              <w:rPr>
                <w:rFonts w:ascii="Times New Roman" w:hAnsi="Times New Roman" w:cs="Times New Roman"/>
                <w:sz w:val="24"/>
                <w:szCs w:val="24"/>
              </w:rPr>
              <w:t>$</w:t>
            </w:r>
            <w:r w:rsidR="494DD38B" w:rsidRPr="00EA3652">
              <w:rPr>
                <w:rFonts w:ascii="Times New Roman" w:hAnsi="Times New Roman" w:cs="Times New Roman"/>
                <w:sz w:val="24"/>
                <w:szCs w:val="24"/>
              </w:rPr>
              <w:t>112</w:t>
            </w:r>
            <w:r w:rsidRPr="00EA3652">
              <w:rPr>
                <w:rFonts w:ascii="Times New Roman" w:hAnsi="Times New Roman" w:cs="Times New Roman"/>
                <w:sz w:val="24"/>
                <w:szCs w:val="24"/>
              </w:rPr>
              <w:t xml:space="preserve">,000 (Grants provided to Feeding San Diego, </w:t>
            </w:r>
            <w:r w:rsidR="621F9304" w:rsidRPr="00EA3652">
              <w:rPr>
                <w:rFonts w:ascii="Times New Roman" w:hAnsi="Times New Roman" w:cs="Times New Roman"/>
                <w:sz w:val="24"/>
                <w:szCs w:val="24"/>
              </w:rPr>
              <w:t xml:space="preserve">Jacobs and Cushman Food Bank, </w:t>
            </w:r>
            <w:r w:rsidRPr="00EA3652">
              <w:rPr>
                <w:rFonts w:ascii="Times New Roman" w:hAnsi="Times New Roman" w:cs="Times New Roman"/>
                <w:sz w:val="24"/>
                <w:szCs w:val="24"/>
              </w:rPr>
              <w:t>Meals on Wheels,  Neighborhood House Association</w:t>
            </w:r>
            <w:r w:rsidR="51DC7684" w:rsidRPr="00EA3652">
              <w:rPr>
                <w:rFonts w:ascii="Times New Roman" w:hAnsi="Times New Roman" w:cs="Times New Roman"/>
                <w:sz w:val="24"/>
                <w:szCs w:val="24"/>
              </w:rPr>
              <w:t>, and San Ysidro Health</w:t>
            </w:r>
            <w:r w:rsidRPr="00EA3652">
              <w:rPr>
                <w:rFonts w:ascii="Times New Roman" w:hAnsi="Times New Roman" w:cs="Times New Roman"/>
                <w:sz w:val="24"/>
                <w:szCs w:val="24"/>
              </w:rPr>
              <w:t>)</w:t>
            </w:r>
          </w:p>
        </w:tc>
        <w:tc>
          <w:tcPr>
            <w:tcW w:w="2070" w:type="dxa"/>
          </w:tcPr>
          <w:p w14:paraId="5E6D8490" w14:textId="780CE692" w:rsidR="00347102" w:rsidRPr="00EA3652" w:rsidRDefault="4D8D6E54" w:rsidP="007551BF">
            <w:pPr>
              <w:rPr>
                <w:rFonts w:ascii="Times New Roman" w:hAnsi="Times New Roman" w:cs="Times New Roman"/>
                <w:sz w:val="24"/>
                <w:szCs w:val="24"/>
              </w:rPr>
            </w:pPr>
            <w:r w:rsidRPr="1D456B61">
              <w:rPr>
                <w:rFonts w:ascii="Times New Roman" w:hAnsi="Times New Roman" w:cs="Times New Roman"/>
                <w:sz w:val="24"/>
                <w:szCs w:val="24"/>
              </w:rPr>
              <w:t>Shareholder Funded</w:t>
            </w:r>
          </w:p>
        </w:tc>
        <w:tc>
          <w:tcPr>
            <w:tcW w:w="3685" w:type="dxa"/>
          </w:tcPr>
          <w:p w14:paraId="3BAF2B98" w14:textId="21E5C9A8" w:rsidR="00347102" w:rsidRPr="00EA3652" w:rsidRDefault="17664C50" w:rsidP="007551BF">
            <w:pPr>
              <w:rPr>
                <w:rFonts w:ascii="Times New Roman" w:hAnsi="Times New Roman" w:cs="Times New Roman"/>
                <w:sz w:val="24"/>
                <w:szCs w:val="24"/>
              </w:rPr>
            </w:pPr>
            <w:r w:rsidRPr="1D456B61">
              <w:rPr>
                <w:rFonts w:ascii="Times New Roman" w:hAnsi="Times New Roman" w:cs="Times New Roman"/>
                <w:sz w:val="24"/>
                <w:szCs w:val="24"/>
              </w:rPr>
              <w:t>Food support provided, as needed, to communities impacted during PSPS.</w:t>
            </w:r>
          </w:p>
        </w:tc>
      </w:tr>
    </w:tbl>
    <w:p w14:paraId="6D42CBA1" w14:textId="2EE0BE3F" w:rsidR="007271F0" w:rsidRDefault="007271F0" w:rsidP="007271F0">
      <w:pPr>
        <w:rPr>
          <w:rFonts w:ascii="Times New Roman" w:hAnsi="Times New Roman" w:cs="Times New Roman"/>
          <w:b/>
          <w:sz w:val="24"/>
          <w:szCs w:val="24"/>
        </w:rPr>
      </w:pPr>
    </w:p>
    <w:p w14:paraId="2DF84D95" w14:textId="77777777" w:rsidR="009B0D06" w:rsidRDefault="009B0D06" w:rsidP="009B0D06">
      <w:pPr>
        <w:pStyle w:val="ListParagraph"/>
        <w:rPr>
          <w:rFonts w:ascii="Times New Roman" w:hAnsi="Times New Roman" w:cs="Times New Roman"/>
          <w:b/>
          <w:sz w:val="24"/>
          <w:szCs w:val="24"/>
        </w:rPr>
      </w:pPr>
    </w:p>
    <w:p w14:paraId="033E8F9C" w14:textId="2506483C" w:rsidR="007271F0" w:rsidRPr="007271F0" w:rsidRDefault="00B3348C" w:rsidP="008E797C">
      <w:pPr>
        <w:pStyle w:val="ListParagraph"/>
        <w:numPr>
          <w:ilvl w:val="0"/>
          <w:numId w:val="11"/>
        </w:numPr>
        <w:rPr>
          <w:rFonts w:ascii="Times New Roman" w:hAnsi="Times New Roman" w:cs="Times New Roman"/>
          <w:b/>
          <w:bCs/>
          <w:sz w:val="24"/>
          <w:szCs w:val="24"/>
        </w:rPr>
      </w:pPr>
      <w:r w:rsidRPr="3E3A4786">
        <w:rPr>
          <w:rFonts w:ascii="Times New Roman" w:hAnsi="Times New Roman" w:cs="Times New Roman"/>
          <w:b/>
          <w:bCs/>
          <w:sz w:val="24"/>
          <w:szCs w:val="24"/>
        </w:rPr>
        <w:t>Funding source(s) shall specify applicable utility balancing accounts or other accounting mechanisms, and non-utility funding sources, if applicable.</w:t>
      </w:r>
      <w:r w:rsidR="002C397C" w:rsidRPr="3E3A4786">
        <w:rPr>
          <w:rFonts w:ascii="Times New Roman" w:hAnsi="Times New Roman" w:cs="Times New Roman"/>
          <w:b/>
          <w:bCs/>
          <w:sz w:val="24"/>
          <w:szCs w:val="24"/>
        </w:rPr>
        <w:t xml:space="preserve"> </w:t>
      </w:r>
    </w:p>
    <w:p w14:paraId="0E71568F" w14:textId="2D1269EB" w:rsidR="008565B7" w:rsidRDefault="008565B7" w:rsidP="007271F0">
      <w:pPr>
        <w:rPr>
          <w:rFonts w:ascii="Times New Roman" w:hAnsi="Times New Roman" w:cs="Times New Roman"/>
          <w:b/>
          <w:sz w:val="24"/>
          <w:szCs w:val="24"/>
        </w:rPr>
      </w:pPr>
    </w:p>
    <w:p w14:paraId="3676182A" w14:textId="46D055C7" w:rsidR="008565B7" w:rsidRPr="00756368" w:rsidRDefault="00B16A18" w:rsidP="00B16A18">
      <w:pPr>
        <w:ind w:left="720"/>
        <w:rPr>
          <w:rFonts w:ascii="Times New Roman" w:hAnsi="Times New Roman" w:cs="Times New Roman"/>
          <w:sz w:val="24"/>
          <w:szCs w:val="24"/>
        </w:rPr>
      </w:pPr>
      <w:r w:rsidRPr="6BF6B1F2">
        <w:rPr>
          <w:rFonts w:ascii="Times New Roman" w:hAnsi="Times New Roman" w:cs="Times New Roman"/>
          <w:sz w:val="24"/>
          <w:szCs w:val="24"/>
        </w:rPr>
        <w:t xml:space="preserve">For the programs listed above as WMP funded, the applicable </w:t>
      </w:r>
      <w:r w:rsidR="00FA11C5" w:rsidRPr="6BF6B1F2">
        <w:rPr>
          <w:rFonts w:ascii="Times New Roman" w:hAnsi="Times New Roman" w:cs="Times New Roman"/>
          <w:sz w:val="24"/>
          <w:szCs w:val="24"/>
        </w:rPr>
        <w:t>memorandum</w:t>
      </w:r>
      <w:r w:rsidRPr="6BF6B1F2">
        <w:rPr>
          <w:rFonts w:ascii="Times New Roman" w:hAnsi="Times New Roman" w:cs="Times New Roman"/>
          <w:sz w:val="24"/>
          <w:szCs w:val="24"/>
        </w:rPr>
        <w:t xml:space="preserve"> account is WMPMA – Electric.</w:t>
      </w:r>
      <w:r w:rsidR="001B5CC6">
        <w:rPr>
          <w:rFonts w:ascii="Times New Roman" w:hAnsi="Times New Roman" w:cs="Times New Roman"/>
          <w:sz w:val="24"/>
          <w:szCs w:val="24"/>
        </w:rPr>
        <w:t xml:space="preserve"> For the SGIP program, the applicable memorandum account is SGIPMA. </w:t>
      </w:r>
      <w:r w:rsidR="41DE56D6" w:rsidRPr="6BF6B1F2">
        <w:rPr>
          <w:rFonts w:ascii="Times New Roman" w:hAnsi="Times New Roman" w:cs="Times New Roman"/>
          <w:sz w:val="24"/>
          <w:szCs w:val="24"/>
        </w:rPr>
        <w:t>SDG&amp;E</w:t>
      </w:r>
      <w:r w:rsidR="6BC221D3" w:rsidRPr="6BF6B1F2">
        <w:rPr>
          <w:rFonts w:ascii="Times New Roman" w:hAnsi="Times New Roman" w:cs="Times New Roman"/>
          <w:sz w:val="24"/>
          <w:szCs w:val="24"/>
        </w:rPr>
        <w:t xml:space="preserve"> also awards some key AFN organizations with </w:t>
      </w:r>
      <w:r w:rsidR="34D6C6EF" w:rsidRPr="5DF7F2E6">
        <w:rPr>
          <w:rFonts w:ascii="Times New Roman" w:hAnsi="Times New Roman" w:cs="Times New Roman"/>
          <w:sz w:val="24"/>
          <w:szCs w:val="24"/>
        </w:rPr>
        <w:t>shareholder</w:t>
      </w:r>
      <w:r w:rsidR="6BC221D3" w:rsidRPr="6BF6B1F2">
        <w:rPr>
          <w:rFonts w:ascii="Times New Roman" w:hAnsi="Times New Roman" w:cs="Times New Roman"/>
          <w:sz w:val="24"/>
          <w:szCs w:val="24"/>
        </w:rPr>
        <w:t xml:space="preserve"> grants who provide additional PSPS preparedness and support, as indicated in the table above.</w:t>
      </w:r>
    </w:p>
    <w:p w14:paraId="22A91D1E" w14:textId="77777777" w:rsidR="008565B7" w:rsidRPr="007271F0" w:rsidRDefault="008565B7" w:rsidP="007271F0">
      <w:pPr>
        <w:rPr>
          <w:rFonts w:ascii="Times New Roman" w:hAnsi="Times New Roman" w:cs="Times New Roman"/>
          <w:b/>
          <w:sz w:val="24"/>
          <w:szCs w:val="24"/>
        </w:rPr>
      </w:pPr>
    </w:p>
    <w:p w14:paraId="1217F325" w14:textId="19C7C7E9" w:rsidR="007271F0" w:rsidRPr="007271F0" w:rsidRDefault="004E0718" w:rsidP="008E797C">
      <w:pPr>
        <w:pStyle w:val="ListParagraph"/>
        <w:numPr>
          <w:ilvl w:val="0"/>
          <w:numId w:val="11"/>
        </w:numPr>
        <w:rPr>
          <w:rFonts w:ascii="Times New Roman" w:hAnsi="Times New Roman" w:cs="Times New Roman"/>
          <w:b/>
          <w:bCs/>
          <w:sz w:val="24"/>
          <w:szCs w:val="24"/>
        </w:rPr>
      </w:pPr>
      <w:r w:rsidRPr="09C2D89D">
        <w:rPr>
          <w:rFonts w:ascii="Times New Roman" w:hAnsi="Times New Roman" w:cs="Times New Roman"/>
          <w:b/>
          <w:bCs/>
          <w:sz w:val="24"/>
          <w:szCs w:val="24"/>
        </w:rPr>
        <w:t>Identify any communities or areas not served by utility partnerships with CBOs that provide assistance to persons with access and functional needs or vulnerable populations in preparation for or during a public safety partners event.</w:t>
      </w:r>
      <w:r w:rsidR="00F21456" w:rsidRPr="09C2D89D">
        <w:rPr>
          <w:rFonts w:ascii="Times New Roman" w:hAnsi="Times New Roman" w:cs="Times New Roman"/>
          <w:b/>
          <w:bCs/>
          <w:sz w:val="24"/>
          <w:szCs w:val="24"/>
        </w:rPr>
        <w:t xml:space="preserve"> </w:t>
      </w:r>
    </w:p>
    <w:p w14:paraId="62EB2F6F" w14:textId="1423FF5C" w:rsidR="00F9053E" w:rsidRPr="00F9053E" w:rsidRDefault="00F9053E" w:rsidP="009A7088">
      <w:pPr>
        <w:rPr>
          <w:rFonts w:ascii="Times New Roman" w:hAnsi="Times New Roman" w:cs="Times New Roman"/>
          <w:b/>
          <w:sz w:val="28"/>
          <w:szCs w:val="28"/>
        </w:rPr>
      </w:pPr>
    </w:p>
    <w:p w14:paraId="3674EFD1" w14:textId="3E266B32" w:rsidR="008565B7" w:rsidRDefault="00046480" w:rsidP="008638E7">
      <w:pPr>
        <w:ind w:left="720"/>
        <w:rPr>
          <w:rFonts w:ascii="Times New Roman" w:hAnsi="Times New Roman" w:cs="Times New Roman"/>
          <w:sz w:val="24"/>
          <w:szCs w:val="24"/>
        </w:rPr>
      </w:pPr>
      <w:r w:rsidRPr="09C2D89D">
        <w:rPr>
          <w:rFonts w:ascii="Times New Roman" w:hAnsi="Times New Roman" w:cs="Times New Roman"/>
          <w:sz w:val="24"/>
          <w:szCs w:val="24"/>
        </w:rPr>
        <w:t xml:space="preserve">All communities in SDG&amp;E’s service territory are served by utility partnerships that provide assistance for </w:t>
      </w:r>
      <w:r w:rsidR="55DBF9EB" w:rsidRPr="09C2D89D">
        <w:rPr>
          <w:rFonts w:ascii="Times New Roman" w:hAnsi="Times New Roman" w:cs="Times New Roman"/>
          <w:sz w:val="24"/>
          <w:szCs w:val="24"/>
        </w:rPr>
        <w:t>individuals</w:t>
      </w:r>
      <w:r w:rsidRPr="09C2D89D">
        <w:rPr>
          <w:rFonts w:ascii="Times New Roman" w:hAnsi="Times New Roman" w:cs="Times New Roman"/>
          <w:sz w:val="24"/>
          <w:szCs w:val="24"/>
        </w:rPr>
        <w:t xml:space="preserve"> with access and functional needs or vulnerable populations in preparation for or during a public safety p</w:t>
      </w:r>
      <w:r w:rsidR="028549C4" w:rsidRPr="09C2D89D">
        <w:rPr>
          <w:rFonts w:ascii="Times New Roman" w:hAnsi="Times New Roman" w:cs="Times New Roman"/>
          <w:sz w:val="24"/>
          <w:szCs w:val="24"/>
        </w:rPr>
        <w:t>ower shutoff</w:t>
      </w:r>
      <w:r w:rsidRPr="09C2D89D">
        <w:rPr>
          <w:rFonts w:ascii="Times New Roman" w:hAnsi="Times New Roman" w:cs="Times New Roman"/>
          <w:sz w:val="24"/>
          <w:szCs w:val="24"/>
        </w:rPr>
        <w:t>.</w:t>
      </w:r>
    </w:p>
    <w:p w14:paraId="25627788" w14:textId="653A51D9" w:rsidR="001E72B5" w:rsidRDefault="001E72B5">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3DBDC234" w14:textId="21B435A3" w:rsidR="007271F0" w:rsidRPr="00D57B2B" w:rsidRDefault="00B94442" w:rsidP="008E797C">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lastRenderedPageBreak/>
        <w:t>Mitigation</w:t>
      </w:r>
    </w:p>
    <w:p w14:paraId="33D0130B" w14:textId="77777777" w:rsidR="007271F0" w:rsidRPr="003304C6" w:rsidRDefault="007271F0" w:rsidP="007271F0">
      <w:pPr>
        <w:rPr>
          <w:rFonts w:ascii="Times New Roman" w:hAnsi="Times New Roman" w:cs="Times New Roman"/>
          <w:b/>
          <w:sz w:val="24"/>
          <w:szCs w:val="24"/>
        </w:rPr>
      </w:pPr>
    </w:p>
    <w:p w14:paraId="131219F1" w14:textId="4BC54149" w:rsidR="004E0718" w:rsidRPr="00756368" w:rsidRDefault="004E0718" w:rsidP="008E797C">
      <w:pPr>
        <w:pStyle w:val="ListParagraph"/>
        <w:numPr>
          <w:ilvl w:val="0"/>
          <w:numId w:val="12"/>
        </w:numPr>
        <w:rPr>
          <w:rFonts w:ascii="Times New Roman" w:hAnsi="Times New Roman" w:cs="Times New Roman"/>
          <w:b/>
          <w:sz w:val="24"/>
          <w:szCs w:val="24"/>
        </w:rPr>
      </w:pPr>
      <w:r w:rsidRPr="00756368">
        <w:rPr>
          <w:rFonts w:ascii="Times New Roman" w:hAnsi="Times New Roman" w:cs="Times New Roman"/>
          <w:b/>
          <w:sz w:val="24"/>
          <w:szCs w:val="24"/>
        </w:rPr>
        <w:t>For each proactive de-energization event that occurred during the prior calendar year:</w:t>
      </w:r>
      <w:r w:rsidR="00F8793E">
        <w:rPr>
          <w:rFonts w:ascii="Times New Roman" w:hAnsi="Times New Roman" w:cs="Times New Roman"/>
          <w:b/>
          <w:sz w:val="24"/>
          <w:szCs w:val="24"/>
        </w:rPr>
        <w:t xml:space="preserve"> </w:t>
      </w:r>
    </w:p>
    <w:p w14:paraId="507751C8" w14:textId="1E856AD7" w:rsidR="007271F0" w:rsidRPr="00756368" w:rsidRDefault="004E0718" w:rsidP="008E797C">
      <w:pPr>
        <w:pStyle w:val="ListParagraph"/>
        <w:numPr>
          <w:ilvl w:val="1"/>
          <w:numId w:val="12"/>
        </w:numPr>
        <w:rPr>
          <w:rFonts w:ascii="Times New Roman" w:hAnsi="Times New Roman" w:cs="Times New Roman"/>
          <w:b/>
          <w:sz w:val="24"/>
          <w:szCs w:val="24"/>
        </w:rPr>
      </w:pPr>
      <w:r w:rsidRPr="00756368">
        <w:rPr>
          <w:rFonts w:ascii="Times New Roman" w:hAnsi="Times New Roman" w:cs="Times New Roman"/>
          <w:b/>
          <w:sz w:val="24"/>
          <w:szCs w:val="24"/>
        </w:rPr>
        <w:t>Circuit-by-circuit analysis of mitigation provided from backup power and microgrid pilots.</w:t>
      </w:r>
      <w:r w:rsidR="008D5E77" w:rsidRPr="00756368">
        <w:rPr>
          <w:rFonts w:ascii="Times New Roman" w:hAnsi="Times New Roman" w:cs="Times New Roman"/>
          <w:b/>
          <w:sz w:val="24"/>
          <w:szCs w:val="24"/>
        </w:rPr>
        <w:t xml:space="preserve"> </w:t>
      </w:r>
    </w:p>
    <w:p w14:paraId="081D687B" w14:textId="303F0CC3" w:rsidR="224E58C1" w:rsidRDefault="224E58C1" w:rsidP="003F78E0"/>
    <w:p w14:paraId="24BD73E0" w14:textId="3B202785" w:rsidR="001354B3" w:rsidRDefault="001354B3" w:rsidP="001354B3">
      <w:pPr>
        <w:ind w:left="720"/>
        <w:rPr>
          <w:rFonts w:ascii="Times New Roman" w:eastAsia="MS Mincho" w:hAnsi="Times New Roman" w:cs="Times New Roman"/>
          <w:sz w:val="24"/>
          <w:szCs w:val="24"/>
        </w:rPr>
      </w:pPr>
      <w:r>
        <w:rPr>
          <w:rFonts w:ascii="Times New Roman" w:eastAsia="MS Mincho" w:hAnsi="Times New Roman" w:cs="Times New Roman"/>
          <w:sz w:val="24"/>
          <w:szCs w:val="24"/>
          <w:u w:val="single"/>
        </w:rPr>
        <w:t xml:space="preserve">November 6-8,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p>
    <w:p w14:paraId="73A26ED3" w14:textId="568D463A" w:rsidR="001354B3" w:rsidRDefault="2265B7B5" w:rsidP="001354B3">
      <w:pPr>
        <w:ind w:left="720"/>
        <w:rPr>
          <w:rFonts w:ascii="Times New Roman" w:eastAsia="MS Mincho" w:hAnsi="Times New Roman" w:cs="Times New Roman"/>
          <w:sz w:val="24"/>
          <w:szCs w:val="24"/>
        </w:rPr>
      </w:pPr>
      <w:r w:rsidRPr="5508D107">
        <w:rPr>
          <w:rFonts w:ascii="Times New Roman" w:eastAsia="MS Mincho" w:hAnsi="Times New Roman" w:cs="Times New Roman"/>
          <w:sz w:val="24"/>
          <w:szCs w:val="24"/>
        </w:rPr>
        <w:t xml:space="preserve">No microgrids were </w:t>
      </w:r>
      <w:r w:rsidR="0018249B">
        <w:rPr>
          <w:rFonts w:ascii="Times New Roman" w:eastAsia="MS Mincho" w:hAnsi="Times New Roman" w:cs="Times New Roman"/>
          <w:sz w:val="24"/>
          <w:szCs w:val="24"/>
        </w:rPr>
        <w:t>deployed</w:t>
      </w:r>
      <w:r w:rsidR="0018249B" w:rsidRPr="5508D107">
        <w:rPr>
          <w:rFonts w:ascii="Times New Roman" w:eastAsia="MS Mincho" w:hAnsi="Times New Roman" w:cs="Times New Roman"/>
          <w:sz w:val="24"/>
          <w:szCs w:val="24"/>
        </w:rPr>
        <w:t xml:space="preserve"> </w:t>
      </w:r>
      <w:r w:rsidRPr="5508D107">
        <w:rPr>
          <w:rFonts w:ascii="Times New Roman" w:eastAsia="MS Mincho" w:hAnsi="Times New Roman" w:cs="Times New Roman"/>
          <w:sz w:val="24"/>
          <w:szCs w:val="24"/>
        </w:rPr>
        <w:t>during this event.</w:t>
      </w:r>
    </w:p>
    <w:p w14:paraId="54231D0B" w14:textId="77777777" w:rsidR="002E1C79" w:rsidRDefault="002E1C79" w:rsidP="5508D107">
      <w:pPr>
        <w:ind w:left="720"/>
        <w:rPr>
          <w:rFonts w:ascii="Times New Roman" w:eastAsia="MS Mincho" w:hAnsi="Times New Roman" w:cs="Times New Roman"/>
          <w:sz w:val="24"/>
          <w:szCs w:val="24"/>
        </w:rPr>
      </w:pPr>
    </w:p>
    <w:tbl>
      <w:tblPr>
        <w:tblW w:w="0" w:type="auto"/>
        <w:jc w:val="center"/>
        <w:tblLayout w:type="fixed"/>
        <w:tblLook w:val="06A0" w:firstRow="1" w:lastRow="0" w:firstColumn="1" w:lastColumn="0" w:noHBand="1" w:noVBand="1"/>
      </w:tblPr>
      <w:tblGrid>
        <w:gridCol w:w="1237"/>
        <w:gridCol w:w="1758"/>
      </w:tblGrid>
      <w:tr w:rsidR="5508D107" w14:paraId="28B6B7DE" w14:textId="77777777" w:rsidTr="00A70BD6">
        <w:trPr>
          <w:trHeight w:val="945"/>
          <w:jc w:val="center"/>
        </w:trPr>
        <w:tc>
          <w:tcPr>
            <w:tcW w:w="12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5CA87C" w14:textId="470F883D" w:rsidR="5508D107" w:rsidRPr="006465A9" w:rsidRDefault="5508D107" w:rsidP="006465A9">
            <w:pPr>
              <w:jc w:val="center"/>
              <w:rPr>
                <w:rFonts w:ascii="Times New Roman" w:eastAsia="Times New Roman" w:hAnsi="Times New Roman" w:cs="Times New Roman"/>
                <w:b/>
                <w:bCs/>
                <w:color w:val="000000" w:themeColor="text1"/>
                <w:sz w:val="24"/>
                <w:szCs w:val="24"/>
              </w:rPr>
            </w:pPr>
            <w:r w:rsidRPr="006465A9">
              <w:rPr>
                <w:rFonts w:ascii="Times New Roman" w:eastAsia="Times New Roman" w:hAnsi="Times New Roman" w:cs="Times New Roman"/>
                <w:b/>
                <w:bCs/>
                <w:color w:val="000000" w:themeColor="text1"/>
                <w:sz w:val="24"/>
                <w:szCs w:val="24"/>
              </w:rPr>
              <w:t>Circuit</w:t>
            </w:r>
          </w:p>
        </w:tc>
        <w:tc>
          <w:tcPr>
            <w:tcW w:w="17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F13970" w14:textId="2DD5A318" w:rsidR="5508D107" w:rsidRDefault="6F663B52" w:rsidP="006465A9">
            <w:pPr>
              <w:jc w:val="center"/>
              <w:rPr>
                <w:rFonts w:ascii="Times New Roman" w:eastAsia="Times New Roman" w:hAnsi="Times New Roman" w:cs="Times New Roman"/>
                <w:b/>
                <w:bCs/>
                <w:color w:val="000000" w:themeColor="text1"/>
                <w:sz w:val="24"/>
                <w:szCs w:val="24"/>
              </w:rPr>
            </w:pPr>
            <w:r w:rsidRPr="2452A293">
              <w:rPr>
                <w:rFonts w:ascii="Times New Roman" w:eastAsia="Times New Roman" w:hAnsi="Times New Roman" w:cs="Times New Roman"/>
                <w:b/>
                <w:bCs/>
                <w:color w:val="000000" w:themeColor="text1"/>
                <w:sz w:val="24"/>
                <w:szCs w:val="24"/>
              </w:rPr>
              <w:t xml:space="preserve">Customers Mitigated by </w:t>
            </w:r>
            <w:r w:rsidR="5508D107" w:rsidRPr="5508D107">
              <w:rPr>
                <w:rFonts w:ascii="Times New Roman" w:eastAsia="Times New Roman" w:hAnsi="Times New Roman" w:cs="Times New Roman"/>
                <w:b/>
                <w:bCs/>
                <w:color w:val="000000" w:themeColor="text1"/>
                <w:sz w:val="24"/>
                <w:szCs w:val="24"/>
              </w:rPr>
              <w:t>Backup Generators</w:t>
            </w:r>
          </w:p>
        </w:tc>
      </w:tr>
      <w:tr w:rsidR="5508D107" w14:paraId="16F8CFA3" w14:textId="77777777" w:rsidTr="006465A9">
        <w:trPr>
          <w:trHeight w:val="315"/>
          <w:jc w:val="center"/>
        </w:trPr>
        <w:tc>
          <w:tcPr>
            <w:tcW w:w="1237" w:type="dxa"/>
            <w:tcBorders>
              <w:top w:val="single" w:sz="4" w:space="0" w:color="auto"/>
              <w:left w:val="single" w:sz="4" w:space="0" w:color="auto"/>
              <w:bottom w:val="single" w:sz="4" w:space="0" w:color="auto"/>
              <w:right w:val="single" w:sz="4" w:space="0" w:color="auto"/>
            </w:tcBorders>
            <w:vAlign w:val="center"/>
          </w:tcPr>
          <w:p w14:paraId="5B310ED3" w14:textId="5E03BC85" w:rsidR="5508D107" w:rsidRPr="006465A9" w:rsidRDefault="5508D107" w:rsidP="006465A9">
            <w:pPr>
              <w:jc w:val="center"/>
              <w:rPr>
                <w:rFonts w:ascii="Times New Roman" w:eastAsia="Times New Roman" w:hAnsi="Times New Roman" w:cs="Times New Roman"/>
                <w:color w:val="000000" w:themeColor="text1"/>
                <w:sz w:val="24"/>
                <w:szCs w:val="24"/>
              </w:rPr>
            </w:pPr>
            <w:r w:rsidRPr="006465A9">
              <w:rPr>
                <w:rFonts w:ascii="Times New Roman" w:eastAsia="Times New Roman" w:hAnsi="Times New Roman" w:cs="Times New Roman"/>
                <w:color w:val="000000" w:themeColor="text1"/>
                <w:sz w:val="24"/>
                <w:szCs w:val="24"/>
              </w:rPr>
              <w:t>79</w:t>
            </w:r>
          </w:p>
        </w:tc>
        <w:tc>
          <w:tcPr>
            <w:tcW w:w="1758" w:type="dxa"/>
            <w:tcBorders>
              <w:top w:val="single" w:sz="4" w:space="0" w:color="auto"/>
              <w:left w:val="single" w:sz="4" w:space="0" w:color="auto"/>
              <w:bottom w:val="single" w:sz="4" w:space="0" w:color="auto"/>
              <w:right w:val="single" w:sz="4" w:space="0" w:color="auto"/>
            </w:tcBorders>
            <w:vAlign w:val="center"/>
          </w:tcPr>
          <w:p w14:paraId="1C4D6319" w14:textId="1F1E78F2" w:rsidR="5508D107" w:rsidRPr="006465A9" w:rsidRDefault="5508D107" w:rsidP="006465A9">
            <w:pPr>
              <w:jc w:val="center"/>
              <w:rPr>
                <w:rFonts w:ascii="Times New Roman" w:eastAsia="Times New Roman" w:hAnsi="Times New Roman" w:cs="Times New Roman"/>
                <w:color w:val="000000" w:themeColor="text1"/>
                <w:sz w:val="24"/>
                <w:szCs w:val="24"/>
              </w:rPr>
            </w:pPr>
            <w:r w:rsidRPr="006465A9">
              <w:rPr>
                <w:rFonts w:ascii="Times New Roman" w:eastAsia="Times New Roman" w:hAnsi="Times New Roman" w:cs="Times New Roman"/>
                <w:color w:val="000000" w:themeColor="text1"/>
                <w:sz w:val="24"/>
                <w:szCs w:val="24"/>
              </w:rPr>
              <w:t>8</w:t>
            </w:r>
          </w:p>
        </w:tc>
      </w:tr>
      <w:tr w:rsidR="5508D107" w14:paraId="3F12DC03" w14:textId="77777777" w:rsidTr="006465A9">
        <w:trPr>
          <w:trHeight w:val="315"/>
          <w:jc w:val="center"/>
        </w:trPr>
        <w:tc>
          <w:tcPr>
            <w:tcW w:w="1237" w:type="dxa"/>
            <w:tcBorders>
              <w:top w:val="single" w:sz="4" w:space="0" w:color="auto"/>
              <w:left w:val="single" w:sz="4" w:space="0" w:color="auto"/>
              <w:bottom w:val="single" w:sz="4" w:space="0" w:color="auto"/>
              <w:right w:val="single" w:sz="4" w:space="0" w:color="auto"/>
            </w:tcBorders>
            <w:vAlign w:val="center"/>
          </w:tcPr>
          <w:p w14:paraId="51767350" w14:textId="3FCC3649" w:rsidR="5508D107" w:rsidRPr="006465A9" w:rsidRDefault="5508D107" w:rsidP="006465A9">
            <w:pPr>
              <w:jc w:val="center"/>
              <w:rPr>
                <w:rFonts w:ascii="Times New Roman" w:eastAsia="Times New Roman" w:hAnsi="Times New Roman" w:cs="Times New Roman"/>
                <w:color w:val="000000" w:themeColor="text1"/>
                <w:sz w:val="24"/>
                <w:szCs w:val="24"/>
              </w:rPr>
            </w:pPr>
            <w:r w:rsidRPr="006465A9">
              <w:rPr>
                <w:rFonts w:ascii="Times New Roman" w:eastAsia="Times New Roman" w:hAnsi="Times New Roman" w:cs="Times New Roman"/>
                <w:color w:val="000000" w:themeColor="text1"/>
                <w:sz w:val="24"/>
                <w:szCs w:val="24"/>
              </w:rPr>
              <w:t>441</w:t>
            </w:r>
          </w:p>
        </w:tc>
        <w:tc>
          <w:tcPr>
            <w:tcW w:w="1758" w:type="dxa"/>
            <w:tcBorders>
              <w:top w:val="single" w:sz="4" w:space="0" w:color="auto"/>
              <w:left w:val="single" w:sz="4" w:space="0" w:color="auto"/>
              <w:bottom w:val="single" w:sz="4" w:space="0" w:color="auto"/>
              <w:right w:val="single" w:sz="4" w:space="0" w:color="auto"/>
            </w:tcBorders>
            <w:vAlign w:val="center"/>
          </w:tcPr>
          <w:p w14:paraId="49CA2B43" w14:textId="669228B4" w:rsidR="5508D107" w:rsidRPr="006465A9" w:rsidRDefault="5508D107" w:rsidP="006465A9">
            <w:pPr>
              <w:jc w:val="center"/>
              <w:rPr>
                <w:rFonts w:ascii="Times New Roman" w:eastAsia="Times New Roman" w:hAnsi="Times New Roman" w:cs="Times New Roman"/>
                <w:color w:val="000000" w:themeColor="text1"/>
                <w:sz w:val="24"/>
                <w:szCs w:val="24"/>
              </w:rPr>
            </w:pPr>
            <w:r w:rsidRPr="006465A9">
              <w:rPr>
                <w:rFonts w:ascii="Times New Roman" w:eastAsia="Times New Roman" w:hAnsi="Times New Roman" w:cs="Times New Roman"/>
                <w:color w:val="000000" w:themeColor="text1"/>
                <w:sz w:val="24"/>
                <w:szCs w:val="24"/>
              </w:rPr>
              <w:t>17</w:t>
            </w:r>
          </w:p>
        </w:tc>
      </w:tr>
      <w:tr w:rsidR="00A70BD6" w14:paraId="23EE1AF0" w14:textId="77777777" w:rsidTr="006465A9">
        <w:trPr>
          <w:trHeight w:val="315"/>
          <w:jc w:val="center"/>
        </w:trPr>
        <w:tc>
          <w:tcPr>
            <w:tcW w:w="1237" w:type="dxa"/>
            <w:tcBorders>
              <w:top w:val="single" w:sz="4" w:space="0" w:color="auto"/>
              <w:left w:val="single" w:sz="4" w:space="0" w:color="auto"/>
              <w:bottom w:val="single" w:sz="4" w:space="0" w:color="auto"/>
              <w:right w:val="single" w:sz="4" w:space="0" w:color="auto"/>
            </w:tcBorders>
            <w:vAlign w:val="center"/>
          </w:tcPr>
          <w:p w14:paraId="79AB7C1C" w14:textId="7F67B2CE" w:rsidR="00A70BD6" w:rsidRPr="006465A9" w:rsidRDefault="00A70BD6" w:rsidP="006465A9">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445</w:t>
            </w:r>
          </w:p>
        </w:tc>
        <w:tc>
          <w:tcPr>
            <w:tcW w:w="1758" w:type="dxa"/>
            <w:tcBorders>
              <w:top w:val="single" w:sz="4" w:space="0" w:color="auto"/>
              <w:left w:val="single" w:sz="4" w:space="0" w:color="auto"/>
              <w:bottom w:val="single" w:sz="4" w:space="0" w:color="auto"/>
              <w:right w:val="single" w:sz="4" w:space="0" w:color="auto"/>
            </w:tcBorders>
            <w:vAlign w:val="center"/>
          </w:tcPr>
          <w:p w14:paraId="42C53E26" w14:textId="4D3A7D70" w:rsidR="00A70BD6" w:rsidRPr="006465A9" w:rsidRDefault="00A70BD6" w:rsidP="006465A9">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5508D107" w14:paraId="0AAA0D47" w14:textId="77777777" w:rsidTr="006465A9">
        <w:trPr>
          <w:trHeight w:val="315"/>
          <w:jc w:val="center"/>
        </w:trPr>
        <w:tc>
          <w:tcPr>
            <w:tcW w:w="1237" w:type="dxa"/>
            <w:tcBorders>
              <w:top w:val="single" w:sz="4" w:space="0" w:color="auto"/>
              <w:left w:val="single" w:sz="4" w:space="0" w:color="auto"/>
              <w:bottom w:val="single" w:sz="4" w:space="0" w:color="auto"/>
              <w:right w:val="single" w:sz="4" w:space="0" w:color="auto"/>
            </w:tcBorders>
            <w:vAlign w:val="center"/>
          </w:tcPr>
          <w:p w14:paraId="79D455DF" w14:textId="3622D47C" w:rsidR="5508D107" w:rsidRPr="006465A9" w:rsidRDefault="5508D107" w:rsidP="006465A9">
            <w:pPr>
              <w:jc w:val="center"/>
              <w:rPr>
                <w:rFonts w:ascii="Times New Roman" w:eastAsia="Times New Roman" w:hAnsi="Times New Roman" w:cs="Times New Roman"/>
                <w:color w:val="000000" w:themeColor="text1"/>
                <w:sz w:val="24"/>
                <w:szCs w:val="24"/>
              </w:rPr>
            </w:pPr>
            <w:r w:rsidRPr="006465A9">
              <w:rPr>
                <w:rFonts w:ascii="Times New Roman" w:eastAsia="Times New Roman" w:hAnsi="Times New Roman" w:cs="Times New Roman"/>
                <w:color w:val="000000" w:themeColor="text1"/>
                <w:sz w:val="24"/>
                <w:szCs w:val="24"/>
              </w:rPr>
              <w:t>1215</w:t>
            </w:r>
          </w:p>
        </w:tc>
        <w:tc>
          <w:tcPr>
            <w:tcW w:w="1758" w:type="dxa"/>
            <w:tcBorders>
              <w:top w:val="single" w:sz="4" w:space="0" w:color="auto"/>
              <w:left w:val="single" w:sz="4" w:space="0" w:color="auto"/>
              <w:bottom w:val="single" w:sz="4" w:space="0" w:color="auto"/>
              <w:right w:val="single" w:sz="4" w:space="0" w:color="auto"/>
            </w:tcBorders>
            <w:vAlign w:val="center"/>
          </w:tcPr>
          <w:p w14:paraId="24EF1140" w14:textId="424C73BD" w:rsidR="5508D107" w:rsidRPr="006465A9" w:rsidRDefault="5508D107" w:rsidP="006465A9">
            <w:pPr>
              <w:jc w:val="center"/>
              <w:rPr>
                <w:rFonts w:ascii="Times New Roman" w:eastAsia="Times New Roman" w:hAnsi="Times New Roman" w:cs="Times New Roman"/>
                <w:color w:val="000000" w:themeColor="text1"/>
                <w:sz w:val="24"/>
                <w:szCs w:val="24"/>
              </w:rPr>
            </w:pPr>
            <w:r w:rsidRPr="006465A9">
              <w:rPr>
                <w:rFonts w:ascii="Times New Roman" w:eastAsia="Times New Roman" w:hAnsi="Times New Roman" w:cs="Times New Roman"/>
                <w:color w:val="000000" w:themeColor="text1"/>
                <w:sz w:val="24"/>
                <w:szCs w:val="24"/>
              </w:rPr>
              <w:t>26</w:t>
            </w:r>
          </w:p>
        </w:tc>
      </w:tr>
    </w:tbl>
    <w:p w14:paraId="0DB41D3B" w14:textId="2D6B2CF2" w:rsidR="5508D107" w:rsidRDefault="5508D107" w:rsidP="5508D107">
      <w:pPr>
        <w:ind w:left="720"/>
        <w:rPr>
          <w:rFonts w:ascii="Times New Roman" w:eastAsia="MS Mincho" w:hAnsi="Times New Roman" w:cs="Times New Roman"/>
          <w:sz w:val="24"/>
          <w:szCs w:val="24"/>
        </w:rPr>
      </w:pPr>
    </w:p>
    <w:p w14:paraId="39828CE0" w14:textId="77777777" w:rsidR="001354B3" w:rsidRPr="00F1693F" w:rsidRDefault="001354B3" w:rsidP="001354B3">
      <w:pPr>
        <w:ind w:left="720"/>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 xml:space="preserve">December 9-11,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p>
    <w:p w14:paraId="15916DCF" w14:textId="77777777" w:rsidR="00CD7072" w:rsidRDefault="00CD7072" w:rsidP="001354B3">
      <w:pPr>
        <w:ind w:left="720"/>
        <w:rPr>
          <w:rFonts w:ascii="Times New Roman" w:eastAsia="MS Mincho" w:hAnsi="Times New Roman" w:cs="Times New Roman"/>
          <w:sz w:val="24"/>
          <w:szCs w:val="24"/>
          <w:u w:val="single"/>
        </w:rPr>
      </w:pPr>
    </w:p>
    <w:tbl>
      <w:tblPr>
        <w:tblW w:w="3280" w:type="dxa"/>
        <w:jc w:val="center"/>
        <w:tblLook w:val="04A0" w:firstRow="1" w:lastRow="0" w:firstColumn="1" w:lastColumn="0" w:noHBand="0" w:noVBand="1"/>
      </w:tblPr>
      <w:tblGrid>
        <w:gridCol w:w="960"/>
        <w:gridCol w:w="1376"/>
        <w:gridCol w:w="1363"/>
      </w:tblGrid>
      <w:tr w:rsidR="00C24021" w:rsidRPr="00C24021" w14:paraId="07282F4C" w14:textId="77777777" w:rsidTr="00C2402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7EA27C4" w14:textId="77777777" w:rsidR="00C24021" w:rsidRPr="00C24021" w:rsidRDefault="00C24021" w:rsidP="00C24021">
            <w:pPr>
              <w:jc w:val="center"/>
              <w:rPr>
                <w:rFonts w:ascii="Times New Roman" w:eastAsia="Times New Roman" w:hAnsi="Times New Roman" w:cs="Times New Roman"/>
                <w:b/>
                <w:bCs/>
                <w:color w:val="000000"/>
                <w:sz w:val="24"/>
                <w:szCs w:val="24"/>
              </w:rPr>
            </w:pPr>
            <w:r w:rsidRPr="00C24021">
              <w:rPr>
                <w:rFonts w:ascii="Times New Roman" w:eastAsia="Times New Roman" w:hAnsi="Times New Roman" w:cs="Times New Roman"/>
                <w:b/>
                <w:bCs/>
                <w:color w:val="000000"/>
                <w:sz w:val="24"/>
                <w:szCs w:val="24"/>
              </w:rPr>
              <w:t>Circuit</w:t>
            </w:r>
          </w:p>
        </w:tc>
        <w:tc>
          <w:tcPr>
            <w:tcW w:w="122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D04756C" w14:textId="5D6F4232" w:rsidR="00C24021" w:rsidRPr="00C24021" w:rsidRDefault="21517A6F" w:rsidP="00C24021">
            <w:pPr>
              <w:jc w:val="center"/>
              <w:rPr>
                <w:rFonts w:ascii="Times New Roman" w:eastAsia="Times New Roman" w:hAnsi="Times New Roman" w:cs="Times New Roman"/>
                <w:b/>
                <w:bCs/>
                <w:color w:val="000000"/>
                <w:sz w:val="24"/>
                <w:szCs w:val="24"/>
              </w:rPr>
            </w:pPr>
            <w:r w:rsidRPr="332E9F0E">
              <w:rPr>
                <w:rFonts w:ascii="Times New Roman" w:eastAsia="Times New Roman" w:hAnsi="Times New Roman" w:cs="Times New Roman"/>
                <w:b/>
                <w:bCs/>
                <w:color w:val="000000" w:themeColor="text1"/>
                <w:sz w:val="24"/>
                <w:szCs w:val="24"/>
              </w:rPr>
              <w:t xml:space="preserve">Customers Mitigated by </w:t>
            </w:r>
            <w:r w:rsidR="00C24021" w:rsidRPr="332E9F0E">
              <w:rPr>
                <w:rFonts w:ascii="Times New Roman" w:eastAsia="Times New Roman" w:hAnsi="Times New Roman" w:cs="Times New Roman"/>
                <w:b/>
                <w:color w:val="000000" w:themeColor="text1"/>
                <w:sz w:val="24"/>
                <w:szCs w:val="24"/>
              </w:rPr>
              <w:t>Backup Generators</w:t>
            </w:r>
          </w:p>
        </w:tc>
        <w:tc>
          <w:tcPr>
            <w:tcW w:w="110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F19ADAA" w14:textId="41B513C9" w:rsidR="00C24021" w:rsidRPr="00C24021" w:rsidRDefault="36A92F10" w:rsidP="00C24021">
            <w:pPr>
              <w:jc w:val="center"/>
              <w:rPr>
                <w:rFonts w:ascii="Times New Roman" w:eastAsia="Times New Roman" w:hAnsi="Times New Roman" w:cs="Times New Roman"/>
                <w:b/>
                <w:bCs/>
                <w:color w:val="000000"/>
                <w:sz w:val="24"/>
                <w:szCs w:val="24"/>
              </w:rPr>
            </w:pPr>
            <w:r w:rsidRPr="3D3712D7">
              <w:rPr>
                <w:rFonts w:ascii="Times New Roman" w:eastAsia="Times New Roman" w:hAnsi="Times New Roman" w:cs="Times New Roman"/>
                <w:b/>
                <w:bCs/>
                <w:color w:val="000000" w:themeColor="text1"/>
                <w:sz w:val="24"/>
                <w:szCs w:val="24"/>
              </w:rPr>
              <w:t xml:space="preserve">Customers Mitigated by </w:t>
            </w:r>
            <w:r w:rsidR="00C24021" w:rsidRPr="3D3712D7">
              <w:rPr>
                <w:rFonts w:ascii="Times New Roman" w:eastAsia="Times New Roman" w:hAnsi="Times New Roman" w:cs="Times New Roman"/>
                <w:b/>
                <w:bCs/>
                <w:color w:val="000000" w:themeColor="text1"/>
                <w:sz w:val="24"/>
                <w:szCs w:val="24"/>
              </w:rPr>
              <w:t>Microgrids</w:t>
            </w:r>
          </w:p>
        </w:tc>
      </w:tr>
      <w:tr w:rsidR="00C24021" w:rsidRPr="00C24021" w14:paraId="48508FE4"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AB369A"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67</w:t>
            </w:r>
          </w:p>
        </w:tc>
        <w:tc>
          <w:tcPr>
            <w:tcW w:w="1220" w:type="dxa"/>
            <w:tcBorders>
              <w:top w:val="nil"/>
              <w:left w:val="nil"/>
              <w:bottom w:val="single" w:sz="4" w:space="0" w:color="auto"/>
              <w:right w:val="single" w:sz="4" w:space="0" w:color="auto"/>
            </w:tcBorders>
            <w:shd w:val="clear" w:color="auto" w:fill="auto"/>
            <w:noWrap/>
            <w:vAlign w:val="bottom"/>
            <w:hideMark/>
          </w:tcPr>
          <w:p w14:paraId="625A6A11"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41A3E9E3"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4931395E"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AD0348"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79</w:t>
            </w:r>
          </w:p>
        </w:tc>
        <w:tc>
          <w:tcPr>
            <w:tcW w:w="1220" w:type="dxa"/>
            <w:tcBorders>
              <w:top w:val="nil"/>
              <w:left w:val="nil"/>
              <w:bottom w:val="single" w:sz="4" w:space="0" w:color="auto"/>
              <w:right w:val="single" w:sz="4" w:space="0" w:color="auto"/>
            </w:tcBorders>
            <w:shd w:val="clear" w:color="auto" w:fill="auto"/>
            <w:noWrap/>
            <w:vAlign w:val="bottom"/>
            <w:hideMark/>
          </w:tcPr>
          <w:p w14:paraId="6963B8BF"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14</w:t>
            </w:r>
          </w:p>
        </w:tc>
        <w:tc>
          <w:tcPr>
            <w:tcW w:w="1100" w:type="dxa"/>
            <w:tcBorders>
              <w:top w:val="nil"/>
              <w:left w:val="nil"/>
              <w:bottom w:val="single" w:sz="4" w:space="0" w:color="auto"/>
              <w:right w:val="single" w:sz="4" w:space="0" w:color="auto"/>
            </w:tcBorders>
            <w:shd w:val="clear" w:color="auto" w:fill="auto"/>
            <w:noWrap/>
            <w:vAlign w:val="bottom"/>
            <w:hideMark/>
          </w:tcPr>
          <w:p w14:paraId="31B35E31"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6C8C01FA"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72B480"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157</w:t>
            </w:r>
          </w:p>
        </w:tc>
        <w:tc>
          <w:tcPr>
            <w:tcW w:w="1220" w:type="dxa"/>
            <w:tcBorders>
              <w:top w:val="nil"/>
              <w:left w:val="nil"/>
              <w:bottom w:val="single" w:sz="4" w:space="0" w:color="auto"/>
              <w:right w:val="single" w:sz="4" w:space="0" w:color="auto"/>
            </w:tcBorders>
            <w:shd w:val="clear" w:color="auto" w:fill="auto"/>
            <w:noWrap/>
            <w:vAlign w:val="bottom"/>
            <w:hideMark/>
          </w:tcPr>
          <w:p w14:paraId="4B8354D0"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3</w:t>
            </w:r>
          </w:p>
        </w:tc>
        <w:tc>
          <w:tcPr>
            <w:tcW w:w="1100" w:type="dxa"/>
            <w:tcBorders>
              <w:top w:val="nil"/>
              <w:left w:val="nil"/>
              <w:bottom w:val="single" w:sz="4" w:space="0" w:color="auto"/>
              <w:right w:val="single" w:sz="4" w:space="0" w:color="auto"/>
            </w:tcBorders>
            <w:shd w:val="clear" w:color="auto" w:fill="auto"/>
            <w:noWrap/>
            <w:vAlign w:val="bottom"/>
            <w:hideMark/>
          </w:tcPr>
          <w:p w14:paraId="08597FE4"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5DD5BD96"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34BDD8"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171</w:t>
            </w:r>
          </w:p>
        </w:tc>
        <w:tc>
          <w:tcPr>
            <w:tcW w:w="1220" w:type="dxa"/>
            <w:tcBorders>
              <w:top w:val="nil"/>
              <w:left w:val="nil"/>
              <w:bottom w:val="single" w:sz="4" w:space="0" w:color="auto"/>
              <w:right w:val="single" w:sz="4" w:space="0" w:color="auto"/>
            </w:tcBorders>
            <w:shd w:val="clear" w:color="auto" w:fill="auto"/>
            <w:noWrap/>
            <w:vAlign w:val="bottom"/>
            <w:hideMark/>
          </w:tcPr>
          <w:p w14:paraId="4C63E235"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4</w:t>
            </w:r>
          </w:p>
        </w:tc>
        <w:tc>
          <w:tcPr>
            <w:tcW w:w="1100" w:type="dxa"/>
            <w:tcBorders>
              <w:top w:val="nil"/>
              <w:left w:val="nil"/>
              <w:bottom w:val="single" w:sz="4" w:space="0" w:color="auto"/>
              <w:right w:val="single" w:sz="4" w:space="0" w:color="auto"/>
            </w:tcBorders>
            <w:shd w:val="clear" w:color="auto" w:fill="auto"/>
            <w:noWrap/>
            <w:vAlign w:val="bottom"/>
            <w:hideMark/>
          </w:tcPr>
          <w:p w14:paraId="2EE9E3D2"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0FAB1AB0"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BD71C93"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176</w:t>
            </w:r>
          </w:p>
        </w:tc>
        <w:tc>
          <w:tcPr>
            <w:tcW w:w="1220" w:type="dxa"/>
            <w:tcBorders>
              <w:top w:val="nil"/>
              <w:left w:val="nil"/>
              <w:bottom w:val="single" w:sz="4" w:space="0" w:color="auto"/>
              <w:right w:val="single" w:sz="4" w:space="0" w:color="auto"/>
            </w:tcBorders>
            <w:shd w:val="clear" w:color="auto" w:fill="auto"/>
            <w:noWrap/>
            <w:vAlign w:val="bottom"/>
            <w:hideMark/>
          </w:tcPr>
          <w:p w14:paraId="3670219F"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06C6B21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5F2F2038"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2B8EDB"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212</w:t>
            </w:r>
          </w:p>
        </w:tc>
        <w:tc>
          <w:tcPr>
            <w:tcW w:w="1220" w:type="dxa"/>
            <w:tcBorders>
              <w:top w:val="nil"/>
              <w:left w:val="nil"/>
              <w:bottom w:val="single" w:sz="4" w:space="0" w:color="auto"/>
              <w:right w:val="single" w:sz="4" w:space="0" w:color="auto"/>
            </w:tcBorders>
            <w:shd w:val="clear" w:color="auto" w:fill="auto"/>
            <w:noWrap/>
            <w:vAlign w:val="bottom"/>
            <w:hideMark/>
          </w:tcPr>
          <w:p w14:paraId="4C1434E2"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3E3DAD53"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0664F16B"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F3E0BB"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214</w:t>
            </w:r>
          </w:p>
        </w:tc>
        <w:tc>
          <w:tcPr>
            <w:tcW w:w="1220" w:type="dxa"/>
            <w:tcBorders>
              <w:top w:val="nil"/>
              <w:left w:val="nil"/>
              <w:bottom w:val="single" w:sz="4" w:space="0" w:color="auto"/>
              <w:right w:val="single" w:sz="4" w:space="0" w:color="auto"/>
            </w:tcBorders>
            <w:shd w:val="clear" w:color="auto" w:fill="auto"/>
            <w:noWrap/>
            <w:vAlign w:val="bottom"/>
            <w:hideMark/>
          </w:tcPr>
          <w:p w14:paraId="00013E5A"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4AC1C30F"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593CD528"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8E447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217</w:t>
            </w:r>
          </w:p>
        </w:tc>
        <w:tc>
          <w:tcPr>
            <w:tcW w:w="1220" w:type="dxa"/>
            <w:tcBorders>
              <w:top w:val="nil"/>
              <w:left w:val="nil"/>
              <w:bottom w:val="single" w:sz="4" w:space="0" w:color="auto"/>
              <w:right w:val="single" w:sz="4" w:space="0" w:color="auto"/>
            </w:tcBorders>
            <w:shd w:val="clear" w:color="auto" w:fill="auto"/>
            <w:noWrap/>
            <w:vAlign w:val="bottom"/>
            <w:hideMark/>
          </w:tcPr>
          <w:p w14:paraId="11E5D56A"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3938F5DC"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49C3C0B4"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CA5060"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220</w:t>
            </w:r>
          </w:p>
        </w:tc>
        <w:tc>
          <w:tcPr>
            <w:tcW w:w="1220" w:type="dxa"/>
            <w:tcBorders>
              <w:top w:val="nil"/>
              <w:left w:val="nil"/>
              <w:bottom w:val="single" w:sz="4" w:space="0" w:color="auto"/>
              <w:right w:val="single" w:sz="4" w:space="0" w:color="auto"/>
            </w:tcBorders>
            <w:shd w:val="clear" w:color="auto" w:fill="auto"/>
            <w:noWrap/>
            <w:vAlign w:val="bottom"/>
            <w:hideMark/>
          </w:tcPr>
          <w:p w14:paraId="257A3B7C"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5D48B7E5"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4D8A7276"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C4A48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221</w:t>
            </w:r>
          </w:p>
        </w:tc>
        <w:tc>
          <w:tcPr>
            <w:tcW w:w="1220" w:type="dxa"/>
            <w:tcBorders>
              <w:top w:val="nil"/>
              <w:left w:val="nil"/>
              <w:bottom w:val="single" w:sz="4" w:space="0" w:color="auto"/>
              <w:right w:val="single" w:sz="4" w:space="0" w:color="auto"/>
            </w:tcBorders>
            <w:shd w:val="clear" w:color="auto" w:fill="auto"/>
            <w:noWrap/>
            <w:vAlign w:val="bottom"/>
            <w:hideMark/>
          </w:tcPr>
          <w:p w14:paraId="13E9123C"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156</w:t>
            </w:r>
          </w:p>
        </w:tc>
        <w:tc>
          <w:tcPr>
            <w:tcW w:w="1100" w:type="dxa"/>
            <w:tcBorders>
              <w:top w:val="nil"/>
              <w:left w:val="nil"/>
              <w:bottom w:val="single" w:sz="4" w:space="0" w:color="auto"/>
              <w:right w:val="single" w:sz="4" w:space="0" w:color="auto"/>
            </w:tcBorders>
            <w:shd w:val="clear" w:color="auto" w:fill="auto"/>
            <w:noWrap/>
            <w:vAlign w:val="bottom"/>
            <w:hideMark/>
          </w:tcPr>
          <w:p w14:paraId="6F6D4203"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338</w:t>
            </w:r>
          </w:p>
        </w:tc>
      </w:tr>
      <w:tr w:rsidR="00C24021" w:rsidRPr="00C24021" w14:paraId="408AC264"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55FEFE"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222</w:t>
            </w:r>
          </w:p>
        </w:tc>
        <w:tc>
          <w:tcPr>
            <w:tcW w:w="1220" w:type="dxa"/>
            <w:tcBorders>
              <w:top w:val="nil"/>
              <w:left w:val="nil"/>
              <w:bottom w:val="single" w:sz="4" w:space="0" w:color="auto"/>
              <w:right w:val="single" w:sz="4" w:space="0" w:color="auto"/>
            </w:tcBorders>
            <w:shd w:val="clear" w:color="auto" w:fill="auto"/>
            <w:noWrap/>
            <w:vAlign w:val="bottom"/>
            <w:hideMark/>
          </w:tcPr>
          <w:p w14:paraId="25244638"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608</w:t>
            </w:r>
          </w:p>
        </w:tc>
        <w:tc>
          <w:tcPr>
            <w:tcW w:w="1100" w:type="dxa"/>
            <w:tcBorders>
              <w:top w:val="nil"/>
              <w:left w:val="nil"/>
              <w:bottom w:val="single" w:sz="4" w:space="0" w:color="auto"/>
              <w:right w:val="single" w:sz="4" w:space="0" w:color="auto"/>
            </w:tcBorders>
            <w:shd w:val="clear" w:color="auto" w:fill="auto"/>
            <w:noWrap/>
            <w:vAlign w:val="bottom"/>
            <w:hideMark/>
          </w:tcPr>
          <w:p w14:paraId="7BA6940D"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236DB8B8"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503FFC"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235</w:t>
            </w:r>
          </w:p>
        </w:tc>
        <w:tc>
          <w:tcPr>
            <w:tcW w:w="1220" w:type="dxa"/>
            <w:tcBorders>
              <w:top w:val="nil"/>
              <w:left w:val="nil"/>
              <w:bottom w:val="single" w:sz="4" w:space="0" w:color="auto"/>
              <w:right w:val="single" w:sz="4" w:space="0" w:color="auto"/>
            </w:tcBorders>
            <w:shd w:val="clear" w:color="auto" w:fill="auto"/>
            <w:noWrap/>
            <w:vAlign w:val="bottom"/>
            <w:hideMark/>
          </w:tcPr>
          <w:p w14:paraId="6FB36F3A"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51BEE540"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712AF5E9"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436F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236</w:t>
            </w:r>
          </w:p>
        </w:tc>
        <w:tc>
          <w:tcPr>
            <w:tcW w:w="1220" w:type="dxa"/>
            <w:tcBorders>
              <w:top w:val="nil"/>
              <w:left w:val="nil"/>
              <w:bottom w:val="single" w:sz="4" w:space="0" w:color="auto"/>
              <w:right w:val="single" w:sz="4" w:space="0" w:color="auto"/>
            </w:tcBorders>
            <w:shd w:val="clear" w:color="auto" w:fill="auto"/>
            <w:noWrap/>
            <w:vAlign w:val="bottom"/>
            <w:hideMark/>
          </w:tcPr>
          <w:p w14:paraId="10CDB6EA"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173</w:t>
            </w:r>
          </w:p>
        </w:tc>
        <w:tc>
          <w:tcPr>
            <w:tcW w:w="1100" w:type="dxa"/>
            <w:tcBorders>
              <w:top w:val="nil"/>
              <w:left w:val="nil"/>
              <w:bottom w:val="single" w:sz="4" w:space="0" w:color="auto"/>
              <w:right w:val="single" w:sz="4" w:space="0" w:color="auto"/>
            </w:tcBorders>
            <w:shd w:val="clear" w:color="auto" w:fill="auto"/>
            <w:noWrap/>
            <w:vAlign w:val="bottom"/>
            <w:hideMark/>
          </w:tcPr>
          <w:p w14:paraId="3EEEFB4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175733FC"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28D60C"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237</w:t>
            </w:r>
          </w:p>
        </w:tc>
        <w:tc>
          <w:tcPr>
            <w:tcW w:w="1220" w:type="dxa"/>
            <w:tcBorders>
              <w:top w:val="nil"/>
              <w:left w:val="nil"/>
              <w:bottom w:val="single" w:sz="4" w:space="0" w:color="auto"/>
              <w:right w:val="single" w:sz="4" w:space="0" w:color="auto"/>
            </w:tcBorders>
            <w:shd w:val="clear" w:color="auto" w:fill="auto"/>
            <w:noWrap/>
            <w:vAlign w:val="bottom"/>
            <w:hideMark/>
          </w:tcPr>
          <w:p w14:paraId="71A83B23"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274</w:t>
            </w:r>
          </w:p>
        </w:tc>
        <w:tc>
          <w:tcPr>
            <w:tcW w:w="1100" w:type="dxa"/>
            <w:tcBorders>
              <w:top w:val="nil"/>
              <w:left w:val="nil"/>
              <w:bottom w:val="single" w:sz="4" w:space="0" w:color="auto"/>
              <w:right w:val="single" w:sz="4" w:space="0" w:color="auto"/>
            </w:tcBorders>
            <w:shd w:val="clear" w:color="auto" w:fill="auto"/>
            <w:noWrap/>
            <w:vAlign w:val="bottom"/>
            <w:hideMark/>
          </w:tcPr>
          <w:p w14:paraId="5DF19111"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5E039B52"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72193A"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239</w:t>
            </w:r>
          </w:p>
        </w:tc>
        <w:tc>
          <w:tcPr>
            <w:tcW w:w="1220" w:type="dxa"/>
            <w:tcBorders>
              <w:top w:val="nil"/>
              <w:left w:val="nil"/>
              <w:bottom w:val="single" w:sz="4" w:space="0" w:color="auto"/>
              <w:right w:val="single" w:sz="4" w:space="0" w:color="auto"/>
            </w:tcBorders>
            <w:shd w:val="clear" w:color="auto" w:fill="auto"/>
            <w:noWrap/>
            <w:vAlign w:val="bottom"/>
            <w:hideMark/>
          </w:tcPr>
          <w:p w14:paraId="3F3E6EE8"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34</w:t>
            </w:r>
          </w:p>
        </w:tc>
        <w:tc>
          <w:tcPr>
            <w:tcW w:w="1100" w:type="dxa"/>
            <w:tcBorders>
              <w:top w:val="nil"/>
              <w:left w:val="nil"/>
              <w:bottom w:val="single" w:sz="4" w:space="0" w:color="auto"/>
              <w:right w:val="single" w:sz="4" w:space="0" w:color="auto"/>
            </w:tcBorders>
            <w:shd w:val="clear" w:color="auto" w:fill="auto"/>
            <w:noWrap/>
            <w:vAlign w:val="bottom"/>
            <w:hideMark/>
          </w:tcPr>
          <w:p w14:paraId="593193E5"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0BE810FD"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6A7E8B"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286</w:t>
            </w:r>
          </w:p>
        </w:tc>
        <w:tc>
          <w:tcPr>
            <w:tcW w:w="1220" w:type="dxa"/>
            <w:tcBorders>
              <w:top w:val="nil"/>
              <w:left w:val="nil"/>
              <w:bottom w:val="single" w:sz="4" w:space="0" w:color="auto"/>
              <w:right w:val="single" w:sz="4" w:space="0" w:color="auto"/>
            </w:tcBorders>
            <w:shd w:val="clear" w:color="auto" w:fill="auto"/>
            <w:noWrap/>
            <w:vAlign w:val="bottom"/>
            <w:hideMark/>
          </w:tcPr>
          <w:p w14:paraId="4F85679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4BE42EE6"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1B47AA64"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E06ECF"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288</w:t>
            </w:r>
          </w:p>
        </w:tc>
        <w:tc>
          <w:tcPr>
            <w:tcW w:w="1220" w:type="dxa"/>
            <w:tcBorders>
              <w:top w:val="nil"/>
              <w:left w:val="nil"/>
              <w:bottom w:val="single" w:sz="4" w:space="0" w:color="auto"/>
              <w:right w:val="single" w:sz="4" w:space="0" w:color="auto"/>
            </w:tcBorders>
            <w:shd w:val="clear" w:color="auto" w:fill="auto"/>
            <w:noWrap/>
            <w:vAlign w:val="bottom"/>
            <w:hideMark/>
          </w:tcPr>
          <w:p w14:paraId="1D07DE2F"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51E36287"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2CC48911"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606D8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355</w:t>
            </w:r>
          </w:p>
        </w:tc>
        <w:tc>
          <w:tcPr>
            <w:tcW w:w="1220" w:type="dxa"/>
            <w:tcBorders>
              <w:top w:val="nil"/>
              <w:left w:val="nil"/>
              <w:bottom w:val="single" w:sz="4" w:space="0" w:color="auto"/>
              <w:right w:val="single" w:sz="4" w:space="0" w:color="auto"/>
            </w:tcBorders>
            <w:shd w:val="clear" w:color="auto" w:fill="auto"/>
            <w:noWrap/>
            <w:vAlign w:val="bottom"/>
            <w:hideMark/>
          </w:tcPr>
          <w:p w14:paraId="3956E4E1"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559769D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067A94B1"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ACB25D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356</w:t>
            </w:r>
          </w:p>
        </w:tc>
        <w:tc>
          <w:tcPr>
            <w:tcW w:w="1220" w:type="dxa"/>
            <w:tcBorders>
              <w:top w:val="nil"/>
              <w:left w:val="nil"/>
              <w:bottom w:val="single" w:sz="4" w:space="0" w:color="auto"/>
              <w:right w:val="single" w:sz="4" w:space="0" w:color="auto"/>
            </w:tcBorders>
            <w:shd w:val="clear" w:color="auto" w:fill="auto"/>
            <w:noWrap/>
            <w:vAlign w:val="bottom"/>
            <w:hideMark/>
          </w:tcPr>
          <w:p w14:paraId="2E77B30D"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411CBC8F"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59A7550A"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A6FC81"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lastRenderedPageBreak/>
              <w:t>441</w:t>
            </w:r>
          </w:p>
        </w:tc>
        <w:tc>
          <w:tcPr>
            <w:tcW w:w="1220" w:type="dxa"/>
            <w:tcBorders>
              <w:top w:val="nil"/>
              <w:left w:val="nil"/>
              <w:bottom w:val="single" w:sz="4" w:space="0" w:color="auto"/>
              <w:right w:val="single" w:sz="4" w:space="0" w:color="auto"/>
            </w:tcBorders>
            <w:shd w:val="clear" w:color="auto" w:fill="auto"/>
            <w:noWrap/>
            <w:vAlign w:val="bottom"/>
            <w:hideMark/>
          </w:tcPr>
          <w:p w14:paraId="4C31AF2A"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16</w:t>
            </w:r>
          </w:p>
        </w:tc>
        <w:tc>
          <w:tcPr>
            <w:tcW w:w="1100" w:type="dxa"/>
            <w:tcBorders>
              <w:top w:val="nil"/>
              <w:left w:val="nil"/>
              <w:bottom w:val="single" w:sz="4" w:space="0" w:color="auto"/>
              <w:right w:val="single" w:sz="4" w:space="0" w:color="auto"/>
            </w:tcBorders>
            <w:shd w:val="clear" w:color="auto" w:fill="auto"/>
            <w:noWrap/>
            <w:vAlign w:val="bottom"/>
            <w:hideMark/>
          </w:tcPr>
          <w:p w14:paraId="2919B0FB"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6968EC09"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7641E5"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442</w:t>
            </w:r>
          </w:p>
        </w:tc>
        <w:tc>
          <w:tcPr>
            <w:tcW w:w="1220" w:type="dxa"/>
            <w:tcBorders>
              <w:top w:val="nil"/>
              <w:left w:val="nil"/>
              <w:bottom w:val="single" w:sz="4" w:space="0" w:color="auto"/>
              <w:right w:val="single" w:sz="4" w:space="0" w:color="auto"/>
            </w:tcBorders>
            <w:shd w:val="clear" w:color="auto" w:fill="auto"/>
            <w:noWrap/>
            <w:vAlign w:val="bottom"/>
            <w:hideMark/>
          </w:tcPr>
          <w:p w14:paraId="6ACA98D3"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7955BE0D"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46903FAA"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340416"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445</w:t>
            </w:r>
          </w:p>
        </w:tc>
        <w:tc>
          <w:tcPr>
            <w:tcW w:w="1220" w:type="dxa"/>
            <w:tcBorders>
              <w:top w:val="nil"/>
              <w:left w:val="nil"/>
              <w:bottom w:val="single" w:sz="4" w:space="0" w:color="auto"/>
              <w:right w:val="single" w:sz="4" w:space="0" w:color="auto"/>
            </w:tcBorders>
            <w:shd w:val="clear" w:color="auto" w:fill="auto"/>
            <w:noWrap/>
            <w:vAlign w:val="bottom"/>
            <w:hideMark/>
          </w:tcPr>
          <w:p w14:paraId="5B8DB2A2"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3</w:t>
            </w:r>
          </w:p>
        </w:tc>
        <w:tc>
          <w:tcPr>
            <w:tcW w:w="1100" w:type="dxa"/>
            <w:tcBorders>
              <w:top w:val="nil"/>
              <w:left w:val="nil"/>
              <w:bottom w:val="single" w:sz="4" w:space="0" w:color="auto"/>
              <w:right w:val="single" w:sz="4" w:space="0" w:color="auto"/>
            </w:tcBorders>
            <w:shd w:val="clear" w:color="auto" w:fill="auto"/>
            <w:noWrap/>
            <w:vAlign w:val="bottom"/>
            <w:hideMark/>
          </w:tcPr>
          <w:p w14:paraId="660AC764"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05EE16FD"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E72BA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448</w:t>
            </w:r>
          </w:p>
        </w:tc>
        <w:tc>
          <w:tcPr>
            <w:tcW w:w="1220" w:type="dxa"/>
            <w:tcBorders>
              <w:top w:val="nil"/>
              <w:left w:val="nil"/>
              <w:bottom w:val="single" w:sz="4" w:space="0" w:color="auto"/>
              <w:right w:val="single" w:sz="4" w:space="0" w:color="auto"/>
            </w:tcBorders>
            <w:shd w:val="clear" w:color="auto" w:fill="auto"/>
            <w:noWrap/>
            <w:vAlign w:val="bottom"/>
            <w:hideMark/>
          </w:tcPr>
          <w:p w14:paraId="0D82B024"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14:paraId="69ABFBF7"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13</w:t>
            </w:r>
          </w:p>
        </w:tc>
      </w:tr>
      <w:tr w:rsidR="00C24021" w:rsidRPr="00C24021" w14:paraId="6350402F"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F49CBD"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449</w:t>
            </w:r>
          </w:p>
        </w:tc>
        <w:tc>
          <w:tcPr>
            <w:tcW w:w="1220" w:type="dxa"/>
            <w:tcBorders>
              <w:top w:val="nil"/>
              <w:left w:val="nil"/>
              <w:bottom w:val="single" w:sz="4" w:space="0" w:color="auto"/>
              <w:right w:val="single" w:sz="4" w:space="0" w:color="auto"/>
            </w:tcBorders>
            <w:shd w:val="clear" w:color="auto" w:fill="auto"/>
            <w:noWrap/>
            <w:vAlign w:val="bottom"/>
            <w:hideMark/>
          </w:tcPr>
          <w:p w14:paraId="582DB44F"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6C6B16A2"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5127428C"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8BB2451"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450</w:t>
            </w:r>
          </w:p>
        </w:tc>
        <w:tc>
          <w:tcPr>
            <w:tcW w:w="1220" w:type="dxa"/>
            <w:tcBorders>
              <w:top w:val="nil"/>
              <w:left w:val="nil"/>
              <w:bottom w:val="single" w:sz="4" w:space="0" w:color="auto"/>
              <w:right w:val="single" w:sz="4" w:space="0" w:color="auto"/>
            </w:tcBorders>
            <w:shd w:val="clear" w:color="auto" w:fill="auto"/>
            <w:noWrap/>
            <w:vAlign w:val="bottom"/>
            <w:hideMark/>
          </w:tcPr>
          <w:p w14:paraId="5E6CF7B6"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1567FB7A"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3831034B"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30DCC8"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542</w:t>
            </w:r>
          </w:p>
        </w:tc>
        <w:tc>
          <w:tcPr>
            <w:tcW w:w="1220" w:type="dxa"/>
            <w:tcBorders>
              <w:top w:val="nil"/>
              <w:left w:val="nil"/>
              <w:bottom w:val="single" w:sz="4" w:space="0" w:color="auto"/>
              <w:right w:val="single" w:sz="4" w:space="0" w:color="auto"/>
            </w:tcBorders>
            <w:shd w:val="clear" w:color="auto" w:fill="auto"/>
            <w:noWrap/>
            <w:vAlign w:val="bottom"/>
            <w:hideMark/>
          </w:tcPr>
          <w:p w14:paraId="6F92E262"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7103C1DC"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4DAA8434"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581D27"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576</w:t>
            </w:r>
          </w:p>
        </w:tc>
        <w:tc>
          <w:tcPr>
            <w:tcW w:w="1220" w:type="dxa"/>
            <w:tcBorders>
              <w:top w:val="nil"/>
              <w:left w:val="nil"/>
              <w:bottom w:val="single" w:sz="4" w:space="0" w:color="auto"/>
              <w:right w:val="single" w:sz="4" w:space="0" w:color="auto"/>
            </w:tcBorders>
            <w:shd w:val="clear" w:color="auto" w:fill="auto"/>
            <w:noWrap/>
            <w:vAlign w:val="bottom"/>
            <w:hideMark/>
          </w:tcPr>
          <w:p w14:paraId="0E6330E5"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0E577EDC"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0B8E1698"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9EA745"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908</w:t>
            </w:r>
          </w:p>
        </w:tc>
        <w:tc>
          <w:tcPr>
            <w:tcW w:w="1220" w:type="dxa"/>
            <w:tcBorders>
              <w:top w:val="nil"/>
              <w:left w:val="nil"/>
              <w:bottom w:val="single" w:sz="4" w:space="0" w:color="auto"/>
              <w:right w:val="single" w:sz="4" w:space="0" w:color="auto"/>
            </w:tcBorders>
            <w:shd w:val="clear" w:color="auto" w:fill="auto"/>
            <w:noWrap/>
            <w:vAlign w:val="bottom"/>
            <w:hideMark/>
          </w:tcPr>
          <w:p w14:paraId="5E83B684"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7DFDC57C"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460E153C"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05721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970</w:t>
            </w:r>
          </w:p>
        </w:tc>
        <w:tc>
          <w:tcPr>
            <w:tcW w:w="1220" w:type="dxa"/>
            <w:tcBorders>
              <w:top w:val="nil"/>
              <w:left w:val="nil"/>
              <w:bottom w:val="single" w:sz="4" w:space="0" w:color="auto"/>
              <w:right w:val="single" w:sz="4" w:space="0" w:color="auto"/>
            </w:tcBorders>
            <w:shd w:val="clear" w:color="auto" w:fill="auto"/>
            <w:noWrap/>
            <w:vAlign w:val="bottom"/>
            <w:hideMark/>
          </w:tcPr>
          <w:p w14:paraId="1CF721B8"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3</w:t>
            </w:r>
          </w:p>
        </w:tc>
        <w:tc>
          <w:tcPr>
            <w:tcW w:w="1100" w:type="dxa"/>
            <w:tcBorders>
              <w:top w:val="nil"/>
              <w:left w:val="nil"/>
              <w:bottom w:val="single" w:sz="4" w:space="0" w:color="auto"/>
              <w:right w:val="single" w:sz="4" w:space="0" w:color="auto"/>
            </w:tcBorders>
            <w:shd w:val="clear" w:color="auto" w:fill="auto"/>
            <w:noWrap/>
            <w:vAlign w:val="bottom"/>
            <w:hideMark/>
          </w:tcPr>
          <w:p w14:paraId="4FD55441"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613E90C6"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516D8C"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972</w:t>
            </w:r>
          </w:p>
        </w:tc>
        <w:tc>
          <w:tcPr>
            <w:tcW w:w="1220" w:type="dxa"/>
            <w:tcBorders>
              <w:top w:val="nil"/>
              <w:left w:val="nil"/>
              <w:bottom w:val="single" w:sz="4" w:space="0" w:color="auto"/>
              <w:right w:val="single" w:sz="4" w:space="0" w:color="auto"/>
            </w:tcBorders>
            <w:shd w:val="clear" w:color="auto" w:fill="auto"/>
            <w:noWrap/>
            <w:vAlign w:val="bottom"/>
            <w:hideMark/>
          </w:tcPr>
          <w:p w14:paraId="3FE46A07"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w:t>
            </w:r>
          </w:p>
        </w:tc>
        <w:tc>
          <w:tcPr>
            <w:tcW w:w="1100" w:type="dxa"/>
            <w:tcBorders>
              <w:top w:val="nil"/>
              <w:left w:val="nil"/>
              <w:bottom w:val="single" w:sz="4" w:space="0" w:color="auto"/>
              <w:right w:val="single" w:sz="4" w:space="0" w:color="auto"/>
            </w:tcBorders>
            <w:shd w:val="clear" w:color="auto" w:fill="auto"/>
            <w:noWrap/>
            <w:vAlign w:val="bottom"/>
            <w:hideMark/>
          </w:tcPr>
          <w:p w14:paraId="38C4640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w:t>
            </w:r>
          </w:p>
        </w:tc>
      </w:tr>
      <w:tr w:rsidR="00C24021" w:rsidRPr="00C24021" w14:paraId="15496729"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44DE29"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975</w:t>
            </w:r>
          </w:p>
        </w:tc>
        <w:tc>
          <w:tcPr>
            <w:tcW w:w="1220" w:type="dxa"/>
            <w:tcBorders>
              <w:top w:val="nil"/>
              <w:left w:val="nil"/>
              <w:bottom w:val="single" w:sz="4" w:space="0" w:color="auto"/>
              <w:right w:val="single" w:sz="4" w:space="0" w:color="auto"/>
            </w:tcBorders>
            <w:shd w:val="clear" w:color="auto" w:fill="auto"/>
            <w:noWrap/>
            <w:vAlign w:val="bottom"/>
            <w:hideMark/>
          </w:tcPr>
          <w:p w14:paraId="450BA9C1"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w:t>
            </w:r>
          </w:p>
        </w:tc>
        <w:tc>
          <w:tcPr>
            <w:tcW w:w="1100" w:type="dxa"/>
            <w:tcBorders>
              <w:top w:val="nil"/>
              <w:left w:val="nil"/>
              <w:bottom w:val="single" w:sz="4" w:space="0" w:color="auto"/>
              <w:right w:val="single" w:sz="4" w:space="0" w:color="auto"/>
            </w:tcBorders>
            <w:shd w:val="clear" w:color="auto" w:fill="auto"/>
            <w:noWrap/>
            <w:vAlign w:val="bottom"/>
            <w:hideMark/>
          </w:tcPr>
          <w:p w14:paraId="6B7C294D"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7BE92906"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0750DC"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1039</w:t>
            </w:r>
          </w:p>
        </w:tc>
        <w:tc>
          <w:tcPr>
            <w:tcW w:w="1220" w:type="dxa"/>
            <w:tcBorders>
              <w:top w:val="nil"/>
              <w:left w:val="nil"/>
              <w:bottom w:val="single" w:sz="4" w:space="0" w:color="auto"/>
              <w:right w:val="single" w:sz="4" w:space="0" w:color="auto"/>
            </w:tcBorders>
            <w:shd w:val="clear" w:color="auto" w:fill="auto"/>
            <w:noWrap/>
            <w:vAlign w:val="bottom"/>
            <w:hideMark/>
          </w:tcPr>
          <w:p w14:paraId="7FB5CDE7"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14:paraId="7CA909C8"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2A0C2CD2"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7D69F"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1215</w:t>
            </w:r>
          </w:p>
        </w:tc>
        <w:tc>
          <w:tcPr>
            <w:tcW w:w="1220" w:type="dxa"/>
            <w:tcBorders>
              <w:top w:val="nil"/>
              <w:left w:val="nil"/>
              <w:bottom w:val="single" w:sz="4" w:space="0" w:color="auto"/>
              <w:right w:val="single" w:sz="4" w:space="0" w:color="auto"/>
            </w:tcBorders>
            <w:shd w:val="clear" w:color="auto" w:fill="auto"/>
            <w:noWrap/>
            <w:vAlign w:val="bottom"/>
            <w:hideMark/>
          </w:tcPr>
          <w:p w14:paraId="05516CF4"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26</w:t>
            </w:r>
          </w:p>
        </w:tc>
        <w:tc>
          <w:tcPr>
            <w:tcW w:w="1100" w:type="dxa"/>
            <w:tcBorders>
              <w:top w:val="nil"/>
              <w:left w:val="nil"/>
              <w:bottom w:val="single" w:sz="4" w:space="0" w:color="auto"/>
              <w:right w:val="single" w:sz="4" w:space="0" w:color="auto"/>
            </w:tcBorders>
            <w:shd w:val="clear" w:color="auto" w:fill="auto"/>
            <w:noWrap/>
            <w:vAlign w:val="bottom"/>
            <w:hideMark/>
          </w:tcPr>
          <w:p w14:paraId="1FCD824B"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1EAB2D11"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204942"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1233</w:t>
            </w:r>
          </w:p>
        </w:tc>
        <w:tc>
          <w:tcPr>
            <w:tcW w:w="1220" w:type="dxa"/>
            <w:tcBorders>
              <w:top w:val="nil"/>
              <w:left w:val="nil"/>
              <w:bottom w:val="single" w:sz="4" w:space="0" w:color="auto"/>
              <w:right w:val="single" w:sz="4" w:space="0" w:color="auto"/>
            </w:tcBorders>
            <w:shd w:val="clear" w:color="auto" w:fill="auto"/>
            <w:noWrap/>
            <w:vAlign w:val="bottom"/>
            <w:hideMark/>
          </w:tcPr>
          <w:p w14:paraId="61A74211"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88</w:t>
            </w:r>
          </w:p>
        </w:tc>
        <w:tc>
          <w:tcPr>
            <w:tcW w:w="1100" w:type="dxa"/>
            <w:tcBorders>
              <w:top w:val="nil"/>
              <w:left w:val="nil"/>
              <w:bottom w:val="single" w:sz="4" w:space="0" w:color="auto"/>
              <w:right w:val="single" w:sz="4" w:space="0" w:color="auto"/>
            </w:tcBorders>
            <w:shd w:val="clear" w:color="auto" w:fill="auto"/>
            <w:noWrap/>
            <w:vAlign w:val="bottom"/>
            <w:hideMark/>
          </w:tcPr>
          <w:p w14:paraId="689E5EE4"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r w:rsidR="00C24021" w:rsidRPr="00C24021" w14:paraId="0F37DD1D" w14:textId="77777777" w:rsidTr="00C2402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ECAFA8"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RB1</w:t>
            </w:r>
          </w:p>
        </w:tc>
        <w:tc>
          <w:tcPr>
            <w:tcW w:w="1220" w:type="dxa"/>
            <w:tcBorders>
              <w:top w:val="nil"/>
              <w:left w:val="nil"/>
              <w:bottom w:val="single" w:sz="4" w:space="0" w:color="auto"/>
              <w:right w:val="single" w:sz="4" w:space="0" w:color="auto"/>
            </w:tcBorders>
            <w:shd w:val="clear" w:color="auto" w:fill="auto"/>
            <w:noWrap/>
            <w:vAlign w:val="bottom"/>
            <w:hideMark/>
          </w:tcPr>
          <w:p w14:paraId="3E1B88A3"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11</w:t>
            </w:r>
          </w:p>
        </w:tc>
        <w:tc>
          <w:tcPr>
            <w:tcW w:w="1100" w:type="dxa"/>
            <w:tcBorders>
              <w:top w:val="nil"/>
              <w:left w:val="nil"/>
              <w:bottom w:val="single" w:sz="4" w:space="0" w:color="auto"/>
              <w:right w:val="single" w:sz="4" w:space="0" w:color="auto"/>
            </w:tcBorders>
            <w:shd w:val="clear" w:color="auto" w:fill="auto"/>
            <w:noWrap/>
            <w:vAlign w:val="bottom"/>
            <w:hideMark/>
          </w:tcPr>
          <w:p w14:paraId="4155AF6E" w14:textId="77777777" w:rsidR="00C24021" w:rsidRPr="00C24021" w:rsidRDefault="00C24021" w:rsidP="00C24021">
            <w:pPr>
              <w:jc w:val="center"/>
              <w:rPr>
                <w:rFonts w:ascii="Times New Roman" w:eastAsia="Times New Roman" w:hAnsi="Times New Roman" w:cs="Times New Roman"/>
                <w:color w:val="000000"/>
                <w:sz w:val="24"/>
                <w:szCs w:val="24"/>
              </w:rPr>
            </w:pPr>
            <w:r w:rsidRPr="00C24021">
              <w:rPr>
                <w:rFonts w:ascii="Times New Roman" w:eastAsia="Times New Roman" w:hAnsi="Times New Roman" w:cs="Times New Roman"/>
                <w:color w:val="000000"/>
                <w:sz w:val="24"/>
                <w:szCs w:val="24"/>
              </w:rPr>
              <w:t> </w:t>
            </w:r>
          </w:p>
        </w:tc>
      </w:tr>
    </w:tbl>
    <w:p w14:paraId="6D2BE971" w14:textId="77777777" w:rsidR="009D18F1" w:rsidRPr="00F1693F" w:rsidRDefault="009D18F1" w:rsidP="001354B3">
      <w:pPr>
        <w:ind w:left="720"/>
        <w:rPr>
          <w:rFonts w:ascii="Times New Roman" w:eastAsia="MS Mincho" w:hAnsi="Times New Roman" w:cs="Times New Roman"/>
          <w:sz w:val="24"/>
          <w:szCs w:val="24"/>
          <w:u w:val="single"/>
        </w:rPr>
      </w:pPr>
    </w:p>
    <w:p w14:paraId="40D32DC5" w14:textId="2D47C72C" w:rsidR="001354B3" w:rsidRDefault="001354B3" w:rsidP="00664777">
      <w:pPr>
        <w:ind w:left="720"/>
        <w:rPr>
          <w:rFonts w:ascii="Times New Roman" w:eastAsia="MS Mincho" w:hAnsi="Times New Roman" w:cs="Times New Roman"/>
          <w:sz w:val="24"/>
          <w:szCs w:val="24"/>
        </w:rPr>
      </w:pPr>
    </w:p>
    <w:p w14:paraId="24EEF309" w14:textId="578AB0B6" w:rsidR="007271F0" w:rsidRPr="00D57B2B" w:rsidRDefault="00B94442" w:rsidP="008E797C">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Public Safety Partners</w:t>
      </w:r>
    </w:p>
    <w:p w14:paraId="7DEE729D" w14:textId="77777777" w:rsidR="007271F0" w:rsidRPr="003304C6" w:rsidRDefault="007271F0" w:rsidP="007271F0">
      <w:pPr>
        <w:rPr>
          <w:rFonts w:ascii="Times New Roman" w:hAnsi="Times New Roman" w:cs="Times New Roman"/>
          <w:b/>
          <w:sz w:val="24"/>
          <w:szCs w:val="24"/>
        </w:rPr>
      </w:pPr>
    </w:p>
    <w:p w14:paraId="3FAFE2C7" w14:textId="1BBFC1C1" w:rsidR="007271F0" w:rsidRPr="007271F0" w:rsidRDefault="00D53F9D" w:rsidP="008E797C">
      <w:pPr>
        <w:pStyle w:val="ListParagraph"/>
        <w:numPr>
          <w:ilvl w:val="0"/>
          <w:numId w:val="13"/>
        </w:numPr>
        <w:rPr>
          <w:rFonts w:ascii="Times New Roman" w:hAnsi="Times New Roman" w:cs="Times New Roman"/>
          <w:b/>
          <w:sz w:val="24"/>
          <w:szCs w:val="24"/>
        </w:rPr>
      </w:pPr>
      <w:r w:rsidRPr="00D53F9D">
        <w:rPr>
          <w:rFonts w:ascii="Times New Roman" w:hAnsi="Times New Roman" w:cs="Times New Roman"/>
          <w:b/>
          <w:sz w:val="24"/>
          <w:szCs w:val="24"/>
        </w:rPr>
        <w:t>Identification of all requests for selective re-energization made by public safety partners during a de-energization event, whether each such request was granted or denied, and the reason for granting or denying each such request.</w:t>
      </w:r>
      <w:r w:rsidR="008D5E77">
        <w:rPr>
          <w:rFonts w:ascii="Times New Roman" w:hAnsi="Times New Roman" w:cs="Times New Roman"/>
          <w:b/>
          <w:sz w:val="24"/>
          <w:szCs w:val="24"/>
        </w:rPr>
        <w:t xml:space="preserve"> </w:t>
      </w:r>
    </w:p>
    <w:p w14:paraId="599BBBF1" w14:textId="1938F024" w:rsidR="007271F0" w:rsidRPr="007271F0" w:rsidRDefault="007271F0" w:rsidP="007271F0">
      <w:pPr>
        <w:pStyle w:val="ListParagraph"/>
        <w:rPr>
          <w:rFonts w:ascii="Times New Roman" w:hAnsi="Times New Roman" w:cs="Times New Roman"/>
          <w:b/>
          <w:sz w:val="24"/>
          <w:szCs w:val="24"/>
        </w:rPr>
      </w:pPr>
    </w:p>
    <w:p w14:paraId="354B17BF" w14:textId="7EE8C01B" w:rsidR="00D978C7" w:rsidRPr="00A20777" w:rsidRDefault="26D48290" w:rsidP="00970F81">
      <w:pPr>
        <w:ind w:left="720"/>
        <w:rPr>
          <w:rFonts w:ascii="Times New Roman" w:eastAsia="MS Mincho" w:hAnsi="Times New Roman" w:cs="Times New Roman"/>
          <w:sz w:val="24"/>
          <w:szCs w:val="24"/>
        </w:rPr>
      </w:pPr>
      <w:r w:rsidRPr="00A20777">
        <w:rPr>
          <w:rFonts w:ascii="Times New Roman" w:eastAsia="MS Mincho" w:hAnsi="Times New Roman" w:cs="Times New Roman"/>
          <w:sz w:val="24"/>
          <w:szCs w:val="24"/>
        </w:rPr>
        <w:t xml:space="preserve">SDG&amp;E </w:t>
      </w:r>
      <w:r w:rsidR="321DBC67" w:rsidRPr="00A20777">
        <w:rPr>
          <w:rFonts w:ascii="Times New Roman" w:eastAsia="MS Mincho" w:hAnsi="Times New Roman" w:cs="Times New Roman"/>
          <w:sz w:val="24"/>
          <w:szCs w:val="24"/>
        </w:rPr>
        <w:t xml:space="preserve">did not receive </w:t>
      </w:r>
      <w:r w:rsidR="06BE4C6C" w:rsidRPr="00A20777">
        <w:rPr>
          <w:rFonts w:ascii="Times New Roman" w:eastAsia="MS Mincho" w:hAnsi="Times New Roman" w:cs="Times New Roman"/>
          <w:sz w:val="24"/>
          <w:szCs w:val="24"/>
        </w:rPr>
        <w:t>any</w:t>
      </w:r>
      <w:r w:rsidR="321DBC67" w:rsidRPr="00A20777">
        <w:rPr>
          <w:rFonts w:ascii="Times New Roman" w:eastAsia="MS Mincho" w:hAnsi="Times New Roman" w:cs="Times New Roman"/>
          <w:sz w:val="24"/>
          <w:szCs w:val="24"/>
        </w:rPr>
        <w:t xml:space="preserve"> requests for selective re-energization by public safety partners during its November 6-8, 2024 and December 9-11, 2024 PSPS events.</w:t>
      </w:r>
    </w:p>
    <w:p w14:paraId="30DE9B9D" w14:textId="77777777" w:rsidR="008565B7" w:rsidRDefault="008565B7" w:rsidP="002A5F72">
      <w:pPr>
        <w:rPr>
          <w:rFonts w:ascii="Times New Roman" w:hAnsi="Times New Roman" w:cs="Times New Roman"/>
          <w:sz w:val="24"/>
          <w:szCs w:val="24"/>
        </w:rPr>
      </w:pPr>
    </w:p>
    <w:p w14:paraId="6889A638" w14:textId="210E942A" w:rsidR="007271F0" w:rsidRPr="00D57B2B" w:rsidRDefault="00B94442" w:rsidP="008E797C">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Transmission</w:t>
      </w:r>
      <w:r w:rsidR="001A1B04">
        <w:rPr>
          <w:rFonts w:ascii="Times New Roman" w:hAnsi="Times New Roman" w:cs="Times New Roman"/>
          <w:b/>
          <w:sz w:val="24"/>
          <w:szCs w:val="24"/>
        </w:rPr>
        <w:t xml:space="preserve"> </w:t>
      </w:r>
    </w:p>
    <w:p w14:paraId="03BAAC2E" w14:textId="77777777" w:rsidR="007271F0" w:rsidRPr="003304C6" w:rsidRDefault="007271F0" w:rsidP="007271F0">
      <w:pPr>
        <w:rPr>
          <w:rFonts w:ascii="Times New Roman" w:hAnsi="Times New Roman" w:cs="Times New Roman"/>
          <w:b/>
          <w:sz w:val="24"/>
          <w:szCs w:val="24"/>
        </w:rPr>
      </w:pPr>
    </w:p>
    <w:p w14:paraId="6A98D050" w14:textId="60911B7E" w:rsidR="00D53F9D" w:rsidRPr="00756368" w:rsidRDefault="00D53F9D" w:rsidP="008E797C">
      <w:pPr>
        <w:pStyle w:val="ListParagraph"/>
        <w:numPr>
          <w:ilvl w:val="0"/>
          <w:numId w:val="14"/>
        </w:numPr>
        <w:rPr>
          <w:rFonts w:ascii="Times New Roman" w:hAnsi="Times New Roman" w:cs="Times New Roman"/>
          <w:b/>
          <w:sz w:val="24"/>
          <w:szCs w:val="24"/>
        </w:rPr>
      </w:pPr>
      <w:r w:rsidRPr="00756368">
        <w:rPr>
          <w:rFonts w:ascii="Times New Roman" w:hAnsi="Times New Roman" w:cs="Times New Roman"/>
          <w:b/>
          <w:bCs/>
          <w:sz w:val="24"/>
          <w:szCs w:val="24"/>
        </w:rPr>
        <w:t>Description of the impact of de-energization on transmission.</w:t>
      </w:r>
      <w:r w:rsidR="00F143D8" w:rsidRPr="00756368">
        <w:rPr>
          <w:rFonts w:ascii="Times New Roman" w:hAnsi="Times New Roman" w:cs="Times New Roman"/>
          <w:b/>
          <w:bCs/>
          <w:sz w:val="24"/>
          <w:szCs w:val="24"/>
        </w:rPr>
        <w:t xml:space="preserve"> </w:t>
      </w:r>
    </w:p>
    <w:p w14:paraId="0855FCA5" w14:textId="77777777" w:rsidR="00756368" w:rsidRDefault="00756368" w:rsidP="238D6DB2">
      <w:pPr>
        <w:pStyle w:val="ListParagraph"/>
        <w:rPr>
          <w:rFonts w:ascii="Times New Roman" w:hAnsi="Times New Roman" w:cs="Times New Roman"/>
          <w:sz w:val="24"/>
          <w:szCs w:val="24"/>
        </w:rPr>
      </w:pPr>
    </w:p>
    <w:p w14:paraId="7A223296" w14:textId="77777777" w:rsidR="007F7BEF" w:rsidRPr="00F1693F" w:rsidRDefault="007F7BEF" w:rsidP="007F7BEF">
      <w:pPr>
        <w:ind w:left="720"/>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 xml:space="preserve">November 6-8,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p>
    <w:p w14:paraId="70224E9E" w14:textId="77777777" w:rsidR="00461D03" w:rsidRPr="00F1693F" w:rsidRDefault="00461D03" w:rsidP="007F7BEF">
      <w:pPr>
        <w:ind w:left="720"/>
        <w:rPr>
          <w:rFonts w:ascii="Times New Roman" w:eastAsia="MS Mincho" w:hAnsi="Times New Roman" w:cs="Times New Roman"/>
          <w:sz w:val="24"/>
          <w:szCs w:val="24"/>
          <w:u w:val="single"/>
        </w:rPr>
      </w:pPr>
    </w:p>
    <w:p w14:paraId="1375961B" w14:textId="2CAAA87E" w:rsidR="00461D03" w:rsidRDefault="007F7BEF" w:rsidP="007F7BEF">
      <w:pPr>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Not applicable. SDG&amp;E did not </w:t>
      </w:r>
      <w:r w:rsidRPr="00664777">
        <w:rPr>
          <w:rFonts w:ascii="Times New Roman" w:eastAsia="MS Mincho" w:hAnsi="Times New Roman" w:cs="Times New Roman"/>
          <w:sz w:val="24"/>
          <w:szCs w:val="24"/>
        </w:rPr>
        <w:t xml:space="preserve">de-energize </w:t>
      </w:r>
      <w:r w:rsidR="00171E41">
        <w:rPr>
          <w:rFonts w:ascii="Times New Roman" w:eastAsia="MS Mincho" w:hAnsi="Times New Roman" w:cs="Times New Roman"/>
          <w:sz w:val="24"/>
          <w:szCs w:val="24"/>
        </w:rPr>
        <w:t>transmission lines</w:t>
      </w:r>
      <w:r w:rsidRPr="00664777">
        <w:rPr>
          <w:rFonts w:ascii="Times New Roman" w:eastAsia="MS Mincho" w:hAnsi="Times New Roman" w:cs="Times New Roman"/>
          <w:sz w:val="24"/>
          <w:szCs w:val="24"/>
        </w:rPr>
        <w:t xml:space="preserve"> during the </w:t>
      </w:r>
      <w:r>
        <w:rPr>
          <w:rFonts w:ascii="Times New Roman" w:eastAsia="MS Mincho" w:hAnsi="Times New Roman" w:cs="Times New Roman"/>
          <w:sz w:val="24"/>
          <w:szCs w:val="24"/>
        </w:rPr>
        <w:t>November 6-8</w:t>
      </w:r>
      <w:r w:rsidRPr="00664777">
        <w:rPr>
          <w:rFonts w:ascii="Times New Roman" w:eastAsia="MS Mincho" w:hAnsi="Times New Roman" w:cs="Times New Roman"/>
          <w:sz w:val="24"/>
          <w:szCs w:val="24"/>
        </w:rPr>
        <w:t>, 202</w:t>
      </w:r>
      <w:r>
        <w:rPr>
          <w:rFonts w:ascii="Times New Roman" w:eastAsia="MS Mincho" w:hAnsi="Times New Roman" w:cs="Times New Roman"/>
          <w:sz w:val="24"/>
          <w:szCs w:val="24"/>
        </w:rPr>
        <w:t>4</w:t>
      </w:r>
      <w:r w:rsidRPr="00664777">
        <w:rPr>
          <w:rFonts w:ascii="Times New Roman" w:eastAsia="MS Mincho" w:hAnsi="Times New Roman" w:cs="Times New Roman"/>
          <w:sz w:val="24"/>
          <w:szCs w:val="24"/>
        </w:rPr>
        <w:t xml:space="preserve"> PSPS event</w:t>
      </w:r>
      <w:r>
        <w:rPr>
          <w:rFonts w:ascii="Times New Roman" w:eastAsia="MS Mincho" w:hAnsi="Times New Roman" w:cs="Times New Roman"/>
          <w:sz w:val="24"/>
          <w:szCs w:val="24"/>
        </w:rPr>
        <w:t>.</w:t>
      </w:r>
    </w:p>
    <w:p w14:paraId="2BFE5D04" w14:textId="77777777" w:rsidR="007F7BEF" w:rsidRDefault="007F7BEF" w:rsidP="007F7BEF">
      <w:pPr>
        <w:ind w:left="720"/>
        <w:rPr>
          <w:rFonts w:ascii="Times New Roman" w:eastAsia="MS Mincho" w:hAnsi="Times New Roman" w:cs="Times New Roman"/>
          <w:sz w:val="24"/>
          <w:szCs w:val="24"/>
        </w:rPr>
      </w:pPr>
    </w:p>
    <w:p w14:paraId="58433B77" w14:textId="77777777" w:rsidR="007F7BEF" w:rsidRPr="00F1693F" w:rsidRDefault="007F7BEF" w:rsidP="007F7BEF">
      <w:pPr>
        <w:ind w:left="720"/>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 xml:space="preserve">December 9-11,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p>
    <w:p w14:paraId="032E8729" w14:textId="77777777" w:rsidR="00461D03" w:rsidRPr="00F1693F" w:rsidRDefault="00461D03" w:rsidP="007F7BEF">
      <w:pPr>
        <w:ind w:left="720"/>
        <w:rPr>
          <w:rFonts w:ascii="Times New Roman" w:eastAsia="MS Mincho" w:hAnsi="Times New Roman" w:cs="Times New Roman"/>
          <w:sz w:val="24"/>
          <w:szCs w:val="24"/>
          <w:u w:val="single"/>
        </w:rPr>
      </w:pPr>
    </w:p>
    <w:p w14:paraId="18BCF077" w14:textId="39D8A5E3" w:rsidR="00D06EBF" w:rsidRDefault="00DB7F97" w:rsidP="00D53F9D">
      <w:pPr>
        <w:pStyle w:val="ListParagraph"/>
        <w:rPr>
          <w:rFonts w:ascii="Times New Roman" w:eastAsia="MS Mincho" w:hAnsi="Times New Roman" w:cs="Times New Roman"/>
          <w:sz w:val="24"/>
          <w:szCs w:val="24"/>
        </w:rPr>
      </w:pPr>
      <w:r w:rsidRPr="1D456B61">
        <w:rPr>
          <w:rFonts w:ascii="Times New Roman" w:eastAsia="MS Mincho" w:hAnsi="Times New Roman" w:cs="Times New Roman"/>
          <w:sz w:val="24"/>
          <w:szCs w:val="24"/>
        </w:rPr>
        <w:t xml:space="preserve">During the December 9-11, 2024 PSPS event, ten </w:t>
      </w:r>
      <w:r w:rsidR="007C18E3" w:rsidRPr="1D456B61">
        <w:rPr>
          <w:rFonts w:ascii="Times New Roman" w:eastAsia="MS Mincho" w:hAnsi="Times New Roman" w:cs="Times New Roman"/>
          <w:sz w:val="24"/>
          <w:szCs w:val="24"/>
        </w:rPr>
        <w:t xml:space="preserve">(10) </w:t>
      </w:r>
      <w:r w:rsidRPr="1D456B61">
        <w:rPr>
          <w:rFonts w:ascii="Times New Roman" w:eastAsia="MS Mincho" w:hAnsi="Times New Roman" w:cs="Times New Roman"/>
          <w:sz w:val="24"/>
          <w:szCs w:val="24"/>
        </w:rPr>
        <w:t>transmission lines were de-energized</w:t>
      </w:r>
      <w:r w:rsidR="002B184B" w:rsidRPr="1D456B61">
        <w:rPr>
          <w:rFonts w:ascii="Times New Roman" w:eastAsia="MS Mincho" w:hAnsi="Times New Roman" w:cs="Times New Roman"/>
          <w:sz w:val="24"/>
          <w:szCs w:val="24"/>
        </w:rPr>
        <w:t>.</w:t>
      </w:r>
      <w:r w:rsidR="00190E36" w:rsidRPr="1D456B61">
        <w:rPr>
          <w:rFonts w:ascii="Times New Roman" w:eastAsia="MS Mincho" w:hAnsi="Times New Roman" w:cs="Times New Roman"/>
          <w:sz w:val="24"/>
          <w:szCs w:val="24"/>
        </w:rPr>
        <w:t xml:space="preserve"> </w:t>
      </w:r>
      <w:r w:rsidR="004362CB" w:rsidRPr="1D456B61">
        <w:rPr>
          <w:rFonts w:ascii="Times New Roman" w:eastAsia="MS Mincho" w:hAnsi="Times New Roman" w:cs="Times New Roman"/>
          <w:sz w:val="24"/>
          <w:szCs w:val="24"/>
        </w:rPr>
        <w:t xml:space="preserve"> </w:t>
      </w:r>
      <w:r w:rsidR="0018755C" w:rsidRPr="1D456B61">
        <w:rPr>
          <w:rFonts w:ascii="Times New Roman" w:eastAsia="MS Mincho" w:hAnsi="Times New Roman" w:cs="Times New Roman"/>
          <w:sz w:val="24"/>
          <w:szCs w:val="24"/>
        </w:rPr>
        <w:t>Due to the rapid onset of widespread</w:t>
      </w:r>
      <w:r w:rsidR="004C32AE" w:rsidRPr="1D456B61">
        <w:rPr>
          <w:rFonts w:ascii="Times New Roman" w:eastAsia="MS Mincho" w:hAnsi="Times New Roman" w:cs="Times New Roman"/>
          <w:sz w:val="24"/>
          <w:szCs w:val="24"/>
        </w:rPr>
        <w:t>,</w:t>
      </w:r>
      <w:r w:rsidR="0018755C" w:rsidRPr="1D456B61">
        <w:rPr>
          <w:rFonts w:ascii="Times New Roman" w:eastAsia="MS Mincho" w:hAnsi="Times New Roman" w:cs="Times New Roman"/>
          <w:sz w:val="24"/>
          <w:szCs w:val="24"/>
        </w:rPr>
        <w:t xml:space="preserve"> high wind forecasts</w:t>
      </w:r>
      <w:r w:rsidR="004C32AE" w:rsidRPr="1D456B61">
        <w:rPr>
          <w:rFonts w:ascii="Times New Roman" w:eastAsia="MS Mincho" w:hAnsi="Times New Roman" w:cs="Times New Roman"/>
          <w:sz w:val="24"/>
          <w:szCs w:val="24"/>
        </w:rPr>
        <w:t xml:space="preserve">, </w:t>
      </w:r>
      <w:r w:rsidR="001C41D5" w:rsidRPr="1D456B61">
        <w:rPr>
          <w:rFonts w:ascii="Times New Roman" w:eastAsia="MS Mincho" w:hAnsi="Times New Roman" w:cs="Times New Roman"/>
          <w:sz w:val="24"/>
          <w:szCs w:val="24"/>
        </w:rPr>
        <w:t xml:space="preserve">de-energizations </w:t>
      </w:r>
      <w:r w:rsidR="002208F1" w:rsidRPr="1D456B61">
        <w:rPr>
          <w:rFonts w:ascii="Times New Roman" w:eastAsia="MS Mincho" w:hAnsi="Times New Roman" w:cs="Times New Roman"/>
          <w:sz w:val="24"/>
          <w:szCs w:val="24"/>
        </w:rPr>
        <w:t>took place at the circuit leve</w:t>
      </w:r>
      <w:r w:rsidR="00666728" w:rsidRPr="1D456B61">
        <w:rPr>
          <w:rFonts w:ascii="Times New Roman" w:eastAsia="MS Mincho" w:hAnsi="Times New Roman" w:cs="Times New Roman"/>
          <w:sz w:val="24"/>
          <w:szCs w:val="24"/>
        </w:rPr>
        <w:t>l</w:t>
      </w:r>
      <w:r w:rsidR="00667CDE" w:rsidRPr="1D456B61">
        <w:rPr>
          <w:rFonts w:ascii="Times New Roman" w:eastAsia="MS Mincho" w:hAnsi="Times New Roman" w:cs="Times New Roman"/>
          <w:sz w:val="24"/>
          <w:szCs w:val="24"/>
        </w:rPr>
        <w:t xml:space="preserve"> </w:t>
      </w:r>
      <w:r w:rsidR="00515633" w:rsidRPr="1D456B61">
        <w:rPr>
          <w:rFonts w:ascii="Times New Roman" w:eastAsia="MS Mincho" w:hAnsi="Times New Roman" w:cs="Times New Roman"/>
          <w:sz w:val="24"/>
          <w:szCs w:val="24"/>
        </w:rPr>
        <w:t xml:space="preserve">for </w:t>
      </w:r>
      <w:r w:rsidR="007B5C26" w:rsidRPr="1D456B61">
        <w:rPr>
          <w:rFonts w:ascii="Times New Roman" w:eastAsia="MS Mincho" w:hAnsi="Times New Roman" w:cs="Times New Roman"/>
          <w:sz w:val="24"/>
          <w:szCs w:val="24"/>
        </w:rPr>
        <w:t>multiple circuits in the HFTD.  The utilization of circuit level de-energization included</w:t>
      </w:r>
      <w:r w:rsidR="00667CDE" w:rsidRPr="1D456B61">
        <w:rPr>
          <w:rFonts w:ascii="Times New Roman" w:eastAsia="MS Mincho" w:hAnsi="Times New Roman" w:cs="Times New Roman"/>
          <w:sz w:val="24"/>
          <w:szCs w:val="24"/>
        </w:rPr>
        <w:t xml:space="preserve"> </w:t>
      </w:r>
      <w:r w:rsidR="006C4E37" w:rsidRPr="1D456B61">
        <w:rPr>
          <w:rFonts w:ascii="Times New Roman" w:eastAsia="MS Mincho" w:hAnsi="Times New Roman" w:cs="Times New Roman"/>
          <w:sz w:val="24"/>
          <w:szCs w:val="24"/>
        </w:rPr>
        <w:t xml:space="preserve">circuits out of substations where all incoming transmission lines </w:t>
      </w:r>
      <w:r w:rsidR="00461D03" w:rsidRPr="1D456B61">
        <w:rPr>
          <w:rFonts w:ascii="Times New Roman" w:eastAsia="MS Mincho" w:hAnsi="Times New Roman" w:cs="Times New Roman"/>
          <w:sz w:val="24"/>
          <w:szCs w:val="24"/>
        </w:rPr>
        <w:t xml:space="preserve">to that substation </w:t>
      </w:r>
      <w:r w:rsidR="006C4E37" w:rsidRPr="1D456B61">
        <w:rPr>
          <w:rFonts w:ascii="Times New Roman" w:eastAsia="MS Mincho" w:hAnsi="Times New Roman" w:cs="Times New Roman"/>
          <w:sz w:val="24"/>
          <w:szCs w:val="24"/>
        </w:rPr>
        <w:t xml:space="preserve">were </w:t>
      </w:r>
      <w:r w:rsidR="00182A75" w:rsidRPr="1D456B61">
        <w:rPr>
          <w:rFonts w:ascii="Times New Roman" w:eastAsia="MS Mincho" w:hAnsi="Times New Roman" w:cs="Times New Roman"/>
          <w:sz w:val="24"/>
          <w:szCs w:val="24"/>
        </w:rPr>
        <w:t>de-energized</w:t>
      </w:r>
      <w:r w:rsidR="00AE3115" w:rsidRPr="1D456B61">
        <w:rPr>
          <w:rFonts w:ascii="Times New Roman" w:eastAsia="MS Mincho" w:hAnsi="Times New Roman" w:cs="Times New Roman"/>
          <w:sz w:val="24"/>
          <w:szCs w:val="24"/>
        </w:rPr>
        <w:t xml:space="preserve">.  </w:t>
      </w:r>
      <w:r w:rsidR="00461D03" w:rsidRPr="1D456B61">
        <w:rPr>
          <w:rFonts w:ascii="Times New Roman" w:eastAsia="MS Mincho" w:hAnsi="Times New Roman" w:cs="Times New Roman"/>
          <w:sz w:val="24"/>
          <w:szCs w:val="24"/>
        </w:rPr>
        <w:t xml:space="preserve">For transmission lines that may have an impact to the </w:t>
      </w:r>
      <w:r w:rsidR="00D948E9" w:rsidRPr="1D456B61">
        <w:rPr>
          <w:rFonts w:ascii="Times New Roman" w:eastAsia="MS Mincho" w:hAnsi="Times New Roman" w:cs="Times New Roman"/>
          <w:sz w:val="24"/>
          <w:szCs w:val="24"/>
        </w:rPr>
        <w:t xml:space="preserve">Bulk Electric System (BES), SDG&amp;E </w:t>
      </w:r>
      <w:r w:rsidR="00E733BB" w:rsidRPr="1D456B61">
        <w:rPr>
          <w:rFonts w:ascii="Times New Roman" w:eastAsia="MS Mincho" w:hAnsi="Times New Roman" w:cs="Times New Roman"/>
          <w:sz w:val="24"/>
          <w:szCs w:val="24"/>
        </w:rPr>
        <w:t>coordinated directly with CAISO to evaluate</w:t>
      </w:r>
      <w:r w:rsidR="00C84971" w:rsidRPr="1D456B61">
        <w:rPr>
          <w:rFonts w:ascii="Times New Roman" w:eastAsia="MS Mincho" w:hAnsi="Times New Roman" w:cs="Times New Roman"/>
          <w:sz w:val="24"/>
          <w:szCs w:val="24"/>
        </w:rPr>
        <w:t xml:space="preserve"> potential impacts.</w:t>
      </w:r>
    </w:p>
    <w:p w14:paraId="63E191D9" w14:textId="3F5F6597" w:rsidR="008565B7" w:rsidRDefault="00D673F5" w:rsidP="00D53F9D">
      <w:pPr>
        <w:pStyle w:val="ListParagraph"/>
        <w:rPr>
          <w:rFonts w:ascii="Times New Roman" w:hAnsi="Times New Roman" w:cs="Times New Roman"/>
          <w:b/>
          <w:sz w:val="24"/>
          <w:szCs w:val="24"/>
        </w:rPr>
      </w:pPr>
      <w:r>
        <w:rPr>
          <w:rFonts w:ascii="Times New Roman" w:eastAsia="MS Mincho" w:hAnsi="Times New Roman" w:cs="Times New Roman"/>
          <w:sz w:val="24"/>
          <w:szCs w:val="24"/>
        </w:rPr>
        <w:t xml:space="preserve"> </w:t>
      </w:r>
    </w:p>
    <w:p w14:paraId="39A6B100" w14:textId="6F9BA279" w:rsidR="00D53F9D" w:rsidRDefault="00D53F9D" w:rsidP="008E797C">
      <w:pPr>
        <w:pStyle w:val="ListParagraph"/>
        <w:numPr>
          <w:ilvl w:val="0"/>
          <w:numId w:val="14"/>
        </w:numPr>
        <w:rPr>
          <w:rFonts w:ascii="Times New Roman" w:hAnsi="Times New Roman" w:cs="Times New Roman"/>
          <w:b/>
          <w:bCs/>
          <w:sz w:val="24"/>
          <w:szCs w:val="24"/>
        </w:rPr>
      </w:pPr>
      <w:r w:rsidRPr="3532E148">
        <w:rPr>
          <w:rFonts w:ascii="Times New Roman" w:hAnsi="Times New Roman" w:cs="Times New Roman"/>
          <w:b/>
          <w:bCs/>
          <w:sz w:val="24"/>
          <w:szCs w:val="24"/>
        </w:rPr>
        <w:lastRenderedPageBreak/>
        <w:t>Evaluation of how to mitigate and prepare for those impacts in future potential de-energization events.</w:t>
      </w:r>
      <w:r w:rsidR="00D260AB">
        <w:rPr>
          <w:rFonts w:ascii="Times New Roman" w:hAnsi="Times New Roman" w:cs="Times New Roman"/>
          <w:b/>
          <w:bCs/>
          <w:sz w:val="24"/>
          <w:szCs w:val="24"/>
        </w:rPr>
        <w:t xml:space="preserve"> </w:t>
      </w:r>
    </w:p>
    <w:p w14:paraId="5A78460E" w14:textId="77777777" w:rsidR="00D53F9D" w:rsidRPr="00D53F9D" w:rsidRDefault="00D53F9D" w:rsidP="00D53F9D">
      <w:pPr>
        <w:pStyle w:val="ListParagraph"/>
        <w:rPr>
          <w:rFonts w:ascii="Times New Roman" w:hAnsi="Times New Roman" w:cs="Times New Roman"/>
          <w:b/>
          <w:sz w:val="24"/>
          <w:szCs w:val="24"/>
        </w:rPr>
      </w:pPr>
    </w:p>
    <w:p w14:paraId="5AF3EA81" w14:textId="52D086A5" w:rsidR="00D53F9D" w:rsidRPr="00044206" w:rsidRDefault="33E80137" w:rsidP="008D3827">
      <w:pPr>
        <w:pStyle w:val="ListParagraph"/>
        <w:rPr>
          <w:rFonts w:ascii="Times New Roman" w:hAnsi="Times New Roman" w:cs="Times New Roman"/>
          <w:sz w:val="24"/>
          <w:szCs w:val="24"/>
        </w:rPr>
      </w:pPr>
      <w:r w:rsidRPr="0926D4CF">
        <w:rPr>
          <w:rFonts w:ascii="Times New Roman" w:hAnsi="Times New Roman" w:cs="Times New Roman"/>
          <w:sz w:val="24"/>
          <w:szCs w:val="24"/>
        </w:rPr>
        <w:t xml:space="preserve">Currently SDG&amp;E prepares for </w:t>
      </w:r>
      <w:r w:rsidR="00FF0CD1" w:rsidRPr="0926D4CF">
        <w:rPr>
          <w:rFonts w:ascii="Times New Roman" w:hAnsi="Times New Roman" w:cs="Times New Roman"/>
          <w:sz w:val="24"/>
          <w:szCs w:val="24"/>
        </w:rPr>
        <w:t>t</w:t>
      </w:r>
      <w:r w:rsidRPr="0926D4CF">
        <w:rPr>
          <w:rFonts w:ascii="Times New Roman" w:hAnsi="Times New Roman" w:cs="Times New Roman"/>
          <w:sz w:val="24"/>
          <w:szCs w:val="24"/>
        </w:rPr>
        <w:t>ransmission impacts by studying the impact</w:t>
      </w:r>
      <w:r w:rsidR="51CA4D5F" w:rsidRPr="0926D4CF">
        <w:rPr>
          <w:rFonts w:ascii="Times New Roman" w:hAnsi="Times New Roman" w:cs="Times New Roman"/>
          <w:sz w:val="24"/>
          <w:szCs w:val="24"/>
        </w:rPr>
        <w:t xml:space="preserve"> of</w:t>
      </w:r>
      <w:r w:rsidRPr="0926D4CF">
        <w:rPr>
          <w:rFonts w:ascii="Times New Roman" w:hAnsi="Times New Roman" w:cs="Times New Roman"/>
          <w:sz w:val="24"/>
          <w:szCs w:val="24"/>
        </w:rPr>
        <w:t xml:space="preserve"> de-energiz</w:t>
      </w:r>
      <w:r w:rsidR="3AD68A0D" w:rsidRPr="0926D4CF">
        <w:rPr>
          <w:rFonts w:ascii="Times New Roman" w:hAnsi="Times New Roman" w:cs="Times New Roman"/>
          <w:sz w:val="24"/>
          <w:szCs w:val="24"/>
        </w:rPr>
        <w:t>ing</w:t>
      </w:r>
      <w:r w:rsidR="321D9608" w:rsidRPr="0926D4CF">
        <w:rPr>
          <w:rFonts w:ascii="Times New Roman" w:hAnsi="Times New Roman" w:cs="Times New Roman"/>
          <w:sz w:val="24"/>
          <w:szCs w:val="24"/>
        </w:rPr>
        <w:t xml:space="preserve"> forecasted impacted lines 72 </w:t>
      </w:r>
      <w:r w:rsidR="00756368" w:rsidRPr="0926D4CF">
        <w:rPr>
          <w:rFonts w:ascii="Times New Roman" w:hAnsi="Times New Roman" w:cs="Times New Roman"/>
          <w:sz w:val="24"/>
          <w:szCs w:val="24"/>
        </w:rPr>
        <w:t>hours</w:t>
      </w:r>
      <w:r w:rsidR="321D9608" w:rsidRPr="0926D4CF">
        <w:rPr>
          <w:rFonts w:ascii="Times New Roman" w:hAnsi="Times New Roman" w:cs="Times New Roman"/>
          <w:sz w:val="24"/>
          <w:szCs w:val="24"/>
        </w:rPr>
        <w:t xml:space="preserve"> in advance</w:t>
      </w:r>
      <w:r w:rsidR="2BB1C0BE" w:rsidRPr="0926D4CF">
        <w:rPr>
          <w:rFonts w:ascii="Times New Roman" w:hAnsi="Times New Roman" w:cs="Times New Roman"/>
          <w:sz w:val="24"/>
          <w:szCs w:val="24"/>
        </w:rPr>
        <w:t xml:space="preserve"> of an event</w:t>
      </w:r>
      <w:r w:rsidR="321D9608" w:rsidRPr="0926D4CF">
        <w:rPr>
          <w:rFonts w:ascii="Times New Roman" w:hAnsi="Times New Roman" w:cs="Times New Roman"/>
          <w:sz w:val="24"/>
          <w:szCs w:val="24"/>
        </w:rPr>
        <w:t xml:space="preserve">. In addition, there are specific </w:t>
      </w:r>
      <w:r w:rsidR="00177D9F">
        <w:rPr>
          <w:rFonts w:ascii="Times New Roman" w:hAnsi="Times New Roman" w:cs="Times New Roman"/>
          <w:sz w:val="24"/>
          <w:szCs w:val="24"/>
        </w:rPr>
        <w:t>non-BES transmission lines</w:t>
      </w:r>
      <w:r w:rsidR="321D9608" w:rsidRPr="0926D4CF">
        <w:rPr>
          <w:rFonts w:ascii="Times New Roman" w:hAnsi="Times New Roman" w:cs="Times New Roman"/>
          <w:sz w:val="24"/>
          <w:szCs w:val="24"/>
        </w:rPr>
        <w:t xml:space="preserve"> that are studied and documented that have no impact on the Bulk Electric System (BES).</w:t>
      </w:r>
      <w:r w:rsidR="006D515E">
        <w:rPr>
          <w:rFonts w:ascii="Times New Roman" w:hAnsi="Times New Roman" w:cs="Times New Roman"/>
          <w:sz w:val="24"/>
          <w:szCs w:val="24"/>
        </w:rPr>
        <w:t xml:space="preserve"> As the forecast is updated</w:t>
      </w:r>
      <w:r w:rsidR="00FE1071">
        <w:rPr>
          <w:rFonts w:ascii="Times New Roman" w:hAnsi="Times New Roman" w:cs="Times New Roman"/>
          <w:sz w:val="24"/>
          <w:szCs w:val="24"/>
        </w:rPr>
        <w:t>,</w:t>
      </w:r>
      <w:r w:rsidR="006D515E">
        <w:rPr>
          <w:rFonts w:ascii="Times New Roman" w:hAnsi="Times New Roman" w:cs="Times New Roman"/>
          <w:sz w:val="24"/>
          <w:szCs w:val="24"/>
        </w:rPr>
        <w:t xml:space="preserve"> </w:t>
      </w:r>
      <w:r w:rsidR="00542562">
        <w:rPr>
          <w:rFonts w:ascii="Times New Roman" w:hAnsi="Times New Roman" w:cs="Times New Roman"/>
          <w:sz w:val="24"/>
          <w:szCs w:val="24"/>
        </w:rPr>
        <w:t>SDG&amp;E continue</w:t>
      </w:r>
      <w:r w:rsidR="00761C31">
        <w:rPr>
          <w:rFonts w:ascii="Times New Roman" w:hAnsi="Times New Roman" w:cs="Times New Roman"/>
          <w:sz w:val="24"/>
          <w:szCs w:val="24"/>
        </w:rPr>
        <w:t>s</w:t>
      </w:r>
      <w:r w:rsidR="00542562">
        <w:rPr>
          <w:rFonts w:ascii="Times New Roman" w:hAnsi="Times New Roman" w:cs="Times New Roman"/>
          <w:sz w:val="24"/>
          <w:szCs w:val="24"/>
        </w:rPr>
        <w:t xml:space="preserve"> </w:t>
      </w:r>
      <w:r w:rsidR="00340B1B">
        <w:rPr>
          <w:rFonts w:ascii="Times New Roman" w:hAnsi="Times New Roman" w:cs="Times New Roman"/>
          <w:sz w:val="24"/>
          <w:szCs w:val="24"/>
        </w:rPr>
        <w:t xml:space="preserve">to study </w:t>
      </w:r>
      <w:r w:rsidR="00C83323">
        <w:rPr>
          <w:rFonts w:ascii="Times New Roman" w:hAnsi="Times New Roman" w:cs="Times New Roman"/>
          <w:sz w:val="24"/>
          <w:szCs w:val="24"/>
        </w:rPr>
        <w:t>the</w:t>
      </w:r>
      <w:r w:rsidR="00340B1B">
        <w:rPr>
          <w:rFonts w:ascii="Times New Roman" w:hAnsi="Times New Roman" w:cs="Times New Roman"/>
          <w:sz w:val="24"/>
          <w:szCs w:val="24"/>
        </w:rPr>
        <w:t xml:space="preserve"> impact </w:t>
      </w:r>
      <w:r w:rsidR="00C83323">
        <w:rPr>
          <w:rFonts w:ascii="Times New Roman" w:hAnsi="Times New Roman" w:cs="Times New Roman"/>
          <w:sz w:val="24"/>
          <w:szCs w:val="24"/>
        </w:rPr>
        <w:t>of</w:t>
      </w:r>
      <w:r w:rsidR="00340B1B">
        <w:rPr>
          <w:rFonts w:ascii="Times New Roman" w:hAnsi="Times New Roman" w:cs="Times New Roman"/>
          <w:sz w:val="24"/>
          <w:szCs w:val="24"/>
        </w:rPr>
        <w:t xml:space="preserve"> transmission lines </w:t>
      </w:r>
      <w:r w:rsidR="005405D9">
        <w:rPr>
          <w:rFonts w:ascii="Times New Roman" w:hAnsi="Times New Roman" w:cs="Times New Roman"/>
          <w:sz w:val="24"/>
          <w:szCs w:val="24"/>
        </w:rPr>
        <w:t>at</w:t>
      </w:r>
      <w:r w:rsidR="00340B1B">
        <w:rPr>
          <w:rFonts w:ascii="Times New Roman" w:hAnsi="Times New Roman" w:cs="Times New Roman"/>
          <w:sz w:val="24"/>
          <w:szCs w:val="24"/>
        </w:rPr>
        <w:t xml:space="preserve"> risk</w:t>
      </w:r>
      <w:r w:rsidR="00113059">
        <w:rPr>
          <w:rFonts w:ascii="Times New Roman" w:hAnsi="Times New Roman" w:cs="Times New Roman"/>
          <w:sz w:val="24"/>
          <w:szCs w:val="24"/>
        </w:rPr>
        <w:t xml:space="preserve"> of PSPS</w:t>
      </w:r>
      <w:r w:rsidR="00340B1B">
        <w:rPr>
          <w:rFonts w:ascii="Times New Roman" w:hAnsi="Times New Roman" w:cs="Times New Roman"/>
          <w:sz w:val="24"/>
          <w:szCs w:val="24"/>
        </w:rPr>
        <w:t xml:space="preserve">. </w:t>
      </w:r>
      <w:r w:rsidR="00761C31">
        <w:rPr>
          <w:rFonts w:ascii="Times New Roman" w:hAnsi="Times New Roman" w:cs="Times New Roman"/>
          <w:sz w:val="24"/>
          <w:szCs w:val="24"/>
        </w:rPr>
        <w:t xml:space="preserve">Planned work is adjusted in accordance with potential fire risk. </w:t>
      </w:r>
      <w:r w:rsidR="00340B1B">
        <w:rPr>
          <w:rFonts w:ascii="Times New Roman" w:hAnsi="Times New Roman" w:cs="Times New Roman"/>
          <w:sz w:val="24"/>
          <w:szCs w:val="24"/>
        </w:rPr>
        <w:t>This coordination is done</w:t>
      </w:r>
      <w:r w:rsidR="00113059">
        <w:rPr>
          <w:rFonts w:ascii="Times New Roman" w:hAnsi="Times New Roman" w:cs="Times New Roman"/>
          <w:sz w:val="24"/>
          <w:szCs w:val="24"/>
        </w:rPr>
        <w:t xml:space="preserve"> with</w:t>
      </w:r>
      <w:r w:rsidR="00FE1071">
        <w:rPr>
          <w:rFonts w:ascii="Times New Roman" w:hAnsi="Times New Roman" w:cs="Times New Roman"/>
          <w:sz w:val="24"/>
          <w:szCs w:val="24"/>
        </w:rPr>
        <w:t xml:space="preserve"> SDG&amp;E’s</w:t>
      </w:r>
      <w:r w:rsidR="00761C31">
        <w:rPr>
          <w:rFonts w:ascii="Times New Roman" w:hAnsi="Times New Roman" w:cs="Times New Roman"/>
          <w:sz w:val="24"/>
          <w:szCs w:val="24"/>
        </w:rPr>
        <w:t xml:space="preserve"> Balancing Authority, </w:t>
      </w:r>
      <w:r w:rsidR="00FE1071">
        <w:rPr>
          <w:rFonts w:ascii="Times New Roman" w:hAnsi="Times New Roman" w:cs="Times New Roman"/>
          <w:sz w:val="24"/>
          <w:szCs w:val="24"/>
        </w:rPr>
        <w:t xml:space="preserve">the </w:t>
      </w:r>
      <w:r w:rsidR="00761C31">
        <w:rPr>
          <w:rFonts w:ascii="Times New Roman" w:hAnsi="Times New Roman" w:cs="Times New Roman"/>
          <w:sz w:val="24"/>
          <w:szCs w:val="24"/>
        </w:rPr>
        <w:t>California Independent System Operator (</w:t>
      </w:r>
      <w:r w:rsidR="00113059" w:rsidRPr="00113059">
        <w:rPr>
          <w:rFonts w:ascii="Times New Roman" w:hAnsi="Times New Roman" w:cs="Times New Roman"/>
          <w:sz w:val="24"/>
          <w:szCs w:val="24"/>
        </w:rPr>
        <w:t>CAISO</w:t>
      </w:r>
      <w:r w:rsidR="00761C31">
        <w:rPr>
          <w:rFonts w:ascii="Times New Roman" w:hAnsi="Times New Roman" w:cs="Times New Roman"/>
          <w:sz w:val="24"/>
          <w:szCs w:val="24"/>
        </w:rPr>
        <w:t>),</w:t>
      </w:r>
      <w:r w:rsidR="00113059" w:rsidRPr="00113059">
        <w:rPr>
          <w:rFonts w:ascii="Times New Roman" w:hAnsi="Times New Roman" w:cs="Times New Roman"/>
          <w:sz w:val="24"/>
          <w:szCs w:val="24"/>
        </w:rPr>
        <w:t xml:space="preserve"> to ensure the</w:t>
      </w:r>
      <w:r w:rsidR="00761C31">
        <w:rPr>
          <w:rFonts w:ascii="Times New Roman" w:hAnsi="Times New Roman" w:cs="Times New Roman"/>
          <w:sz w:val="24"/>
          <w:szCs w:val="24"/>
        </w:rPr>
        <w:t xml:space="preserve"> grid is set up for</w:t>
      </w:r>
      <w:r w:rsidR="00113059" w:rsidRPr="00113059">
        <w:rPr>
          <w:rFonts w:ascii="Times New Roman" w:hAnsi="Times New Roman" w:cs="Times New Roman"/>
          <w:sz w:val="24"/>
          <w:szCs w:val="24"/>
        </w:rPr>
        <w:t xml:space="preserve"> reliable operation of the transmission system</w:t>
      </w:r>
      <w:r w:rsidR="00113059">
        <w:rPr>
          <w:rFonts w:ascii="Times New Roman" w:hAnsi="Times New Roman" w:cs="Times New Roman"/>
          <w:sz w:val="24"/>
          <w:szCs w:val="24"/>
        </w:rPr>
        <w:t>.</w:t>
      </w:r>
      <w:r w:rsidR="00340B1B">
        <w:rPr>
          <w:rFonts w:ascii="Times New Roman" w:hAnsi="Times New Roman" w:cs="Times New Roman"/>
          <w:sz w:val="24"/>
          <w:szCs w:val="24"/>
        </w:rPr>
        <w:t xml:space="preserve"> </w:t>
      </w:r>
      <w:r w:rsidR="321D9608" w:rsidRPr="0926D4CF">
        <w:rPr>
          <w:rFonts w:ascii="Times New Roman" w:hAnsi="Times New Roman" w:cs="Times New Roman"/>
          <w:sz w:val="24"/>
          <w:szCs w:val="24"/>
        </w:rPr>
        <w:t>All transmission lines with forecasted impacts are patrolled, cleared of close vegetation, checked for compliance issues, and assessed for structural usage/pole loading</w:t>
      </w:r>
      <w:r w:rsidR="5B78EA5A" w:rsidRPr="0926D4CF">
        <w:rPr>
          <w:rFonts w:ascii="Times New Roman" w:hAnsi="Times New Roman" w:cs="Times New Roman"/>
          <w:sz w:val="24"/>
          <w:szCs w:val="24"/>
        </w:rPr>
        <w:t xml:space="preserve"> prior to an event</w:t>
      </w:r>
      <w:r w:rsidR="321D9608" w:rsidRPr="0926D4CF">
        <w:rPr>
          <w:rFonts w:ascii="Times New Roman" w:hAnsi="Times New Roman" w:cs="Times New Roman"/>
          <w:sz w:val="24"/>
          <w:szCs w:val="24"/>
        </w:rPr>
        <w:t>.</w:t>
      </w:r>
    </w:p>
    <w:p w14:paraId="5DD7553D" w14:textId="77777777" w:rsidR="008565B7" w:rsidRPr="00D53F9D" w:rsidRDefault="008565B7" w:rsidP="745953DB">
      <w:pPr>
        <w:pStyle w:val="ListParagraph"/>
        <w:ind w:left="0"/>
        <w:rPr>
          <w:rFonts w:ascii="Times New Roman" w:hAnsi="Times New Roman" w:cs="Times New Roman"/>
          <w:b/>
          <w:sz w:val="24"/>
          <w:szCs w:val="24"/>
        </w:rPr>
      </w:pPr>
    </w:p>
    <w:p w14:paraId="4AE12617" w14:textId="63AD39AB" w:rsidR="00D53F9D" w:rsidRDefault="00D53F9D" w:rsidP="008E797C">
      <w:pPr>
        <w:pStyle w:val="ListParagraph"/>
        <w:numPr>
          <w:ilvl w:val="0"/>
          <w:numId w:val="14"/>
        </w:numPr>
        <w:rPr>
          <w:rFonts w:ascii="Times New Roman" w:hAnsi="Times New Roman" w:cs="Times New Roman"/>
          <w:b/>
          <w:bCs/>
          <w:sz w:val="24"/>
          <w:szCs w:val="24"/>
        </w:rPr>
      </w:pPr>
      <w:r w:rsidRPr="3532E148">
        <w:rPr>
          <w:rFonts w:ascii="Times New Roman" w:hAnsi="Times New Roman" w:cs="Times New Roman"/>
          <w:b/>
          <w:bCs/>
          <w:sz w:val="24"/>
          <w:szCs w:val="24"/>
        </w:rPr>
        <w:t>Identify and describe all studies that are part of such analysis and evaluation.</w:t>
      </w:r>
      <w:r w:rsidR="00D260AB">
        <w:rPr>
          <w:rFonts w:ascii="Times New Roman" w:hAnsi="Times New Roman" w:cs="Times New Roman"/>
          <w:b/>
          <w:bCs/>
          <w:sz w:val="24"/>
          <w:szCs w:val="24"/>
        </w:rPr>
        <w:t xml:space="preserve"> </w:t>
      </w:r>
    </w:p>
    <w:p w14:paraId="70EB72AC" w14:textId="1CF7D285" w:rsidR="0027254D" w:rsidRPr="008C6DF2" w:rsidRDefault="0027254D" w:rsidP="008C6DF2">
      <w:pPr>
        <w:rPr>
          <w:rFonts w:ascii="Times New Roman" w:hAnsi="Times New Roman" w:cs="Times New Roman"/>
          <w:i/>
          <w:iCs/>
          <w:sz w:val="24"/>
          <w:szCs w:val="24"/>
        </w:rPr>
      </w:pPr>
    </w:p>
    <w:p w14:paraId="5AE2422A" w14:textId="0097CFEA" w:rsidR="000F5D14" w:rsidRPr="00044206" w:rsidRDefault="745953DB" w:rsidP="00DD3FA5">
      <w:pPr>
        <w:pStyle w:val="ListParagraph"/>
        <w:rPr>
          <w:rFonts w:ascii="Times New Roman" w:hAnsi="Times New Roman" w:cs="Times New Roman"/>
          <w:sz w:val="24"/>
          <w:szCs w:val="24"/>
        </w:rPr>
      </w:pPr>
      <w:r w:rsidRPr="0926D4CF">
        <w:rPr>
          <w:rFonts w:ascii="Times New Roman" w:hAnsi="Times New Roman" w:cs="Times New Roman"/>
          <w:sz w:val="24"/>
          <w:szCs w:val="24"/>
        </w:rPr>
        <w:t xml:space="preserve">Studies can be broken down into two areas for transmission: Bulk Electric System (BES) </w:t>
      </w:r>
      <w:r w:rsidR="00EB3780">
        <w:rPr>
          <w:rFonts w:ascii="Times New Roman" w:hAnsi="Times New Roman" w:cs="Times New Roman"/>
          <w:sz w:val="24"/>
          <w:szCs w:val="24"/>
        </w:rPr>
        <w:t>R</w:t>
      </w:r>
      <w:r w:rsidRPr="0926D4CF">
        <w:rPr>
          <w:rFonts w:ascii="Times New Roman" w:hAnsi="Times New Roman" w:cs="Times New Roman"/>
          <w:sz w:val="24"/>
          <w:szCs w:val="24"/>
        </w:rPr>
        <w:t>eliability and transmission line integrity. BES Reliability studies make sure that i</w:t>
      </w:r>
      <w:r w:rsidR="4456B46D" w:rsidRPr="0926D4CF">
        <w:rPr>
          <w:rFonts w:ascii="Times New Roman" w:hAnsi="Times New Roman" w:cs="Times New Roman"/>
          <w:sz w:val="24"/>
          <w:szCs w:val="24"/>
        </w:rPr>
        <w:t>f for</w:t>
      </w:r>
      <w:r w:rsidR="165BB2B3" w:rsidRPr="0926D4CF">
        <w:rPr>
          <w:rFonts w:ascii="Times New Roman" w:hAnsi="Times New Roman" w:cs="Times New Roman"/>
          <w:sz w:val="24"/>
          <w:szCs w:val="24"/>
        </w:rPr>
        <w:t xml:space="preserve">ecasted </w:t>
      </w:r>
      <w:r w:rsidR="4FFAB23E" w:rsidRPr="0926D4CF">
        <w:rPr>
          <w:rFonts w:ascii="Times New Roman" w:hAnsi="Times New Roman" w:cs="Times New Roman"/>
          <w:sz w:val="24"/>
          <w:szCs w:val="24"/>
        </w:rPr>
        <w:t>impacted</w:t>
      </w:r>
      <w:r w:rsidR="165BB2B3" w:rsidRPr="0926D4CF">
        <w:rPr>
          <w:rFonts w:ascii="Times New Roman" w:hAnsi="Times New Roman" w:cs="Times New Roman"/>
          <w:sz w:val="24"/>
          <w:szCs w:val="24"/>
        </w:rPr>
        <w:t xml:space="preserve"> lines are de-energized, there are no issues for the other transmission lines on the system</w:t>
      </w:r>
      <w:r w:rsidR="00EF2CDE">
        <w:rPr>
          <w:rFonts w:ascii="Times New Roman" w:hAnsi="Times New Roman" w:cs="Times New Roman"/>
          <w:sz w:val="24"/>
          <w:szCs w:val="24"/>
        </w:rPr>
        <w:t xml:space="preserve"> and </w:t>
      </w:r>
      <w:r w:rsidR="0035083E">
        <w:rPr>
          <w:rFonts w:ascii="Times New Roman" w:hAnsi="Times New Roman" w:cs="Times New Roman"/>
          <w:sz w:val="24"/>
          <w:szCs w:val="24"/>
        </w:rPr>
        <w:t>system stability</w:t>
      </w:r>
      <w:r w:rsidR="00116D97">
        <w:rPr>
          <w:rFonts w:ascii="Times New Roman" w:hAnsi="Times New Roman" w:cs="Times New Roman"/>
          <w:sz w:val="24"/>
          <w:szCs w:val="24"/>
        </w:rPr>
        <w:t xml:space="preserve"> can be maintained</w:t>
      </w:r>
      <w:r w:rsidR="165BB2B3" w:rsidRPr="0926D4CF">
        <w:rPr>
          <w:rFonts w:ascii="Times New Roman" w:hAnsi="Times New Roman" w:cs="Times New Roman"/>
          <w:sz w:val="24"/>
          <w:szCs w:val="24"/>
        </w:rPr>
        <w:t xml:space="preserve">. Transmission line integrity studies determine the health of components </w:t>
      </w:r>
      <w:r w:rsidR="7A0BD990" w:rsidRPr="0926D4CF">
        <w:rPr>
          <w:rFonts w:ascii="Times New Roman" w:hAnsi="Times New Roman" w:cs="Times New Roman"/>
          <w:sz w:val="24"/>
          <w:szCs w:val="24"/>
        </w:rPr>
        <w:t xml:space="preserve">on </w:t>
      </w:r>
      <w:r w:rsidR="165BB2B3" w:rsidRPr="0926D4CF">
        <w:rPr>
          <w:rFonts w:ascii="Times New Roman" w:hAnsi="Times New Roman" w:cs="Times New Roman"/>
          <w:sz w:val="24"/>
          <w:szCs w:val="24"/>
        </w:rPr>
        <w:t>the transmission line to decide what wind speeds or loading is acceptable for that line to safely handle</w:t>
      </w:r>
      <w:r w:rsidR="5BF62C55" w:rsidRPr="0926D4CF">
        <w:rPr>
          <w:rFonts w:ascii="Times New Roman" w:hAnsi="Times New Roman" w:cs="Times New Roman"/>
          <w:sz w:val="24"/>
          <w:szCs w:val="24"/>
        </w:rPr>
        <w:t xml:space="preserve"> to inform decision making for de-energization of those lines</w:t>
      </w:r>
      <w:r w:rsidR="165BB2B3" w:rsidRPr="0926D4CF">
        <w:rPr>
          <w:rFonts w:ascii="Times New Roman" w:hAnsi="Times New Roman" w:cs="Times New Roman"/>
          <w:sz w:val="24"/>
          <w:szCs w:val="24"/>
        </w:rPr>
        <w:t>.</w:t>
      </w:r>
    </w:p>
    <w:p w14:paraId="562A7FEE" w14:textId="77777777" w:rsidR="00D53F9D" w:rsidRPr="00102BD8" w:rsidRDefault="00D53F9D" w:rsidP="00102BD8">
      <w:pPr>
        <w:rPr>
          <w:rFonts w:ascii="Times New Roman" w:hAnsi="Times New Roman" w:cs="Times New Roman"/>
          <w:b/>
          <w:sz w:val="24"/>
          <w:szCs w:val="24"/>
        </w:rPr>
      </w:pPr>
    </w:p>
    <w:p w14:paraId="2B6C2187" w14:textId="3E5AA389" w:rsidR="007271F0" w:rsidRPr="007271F0" w:rsidRDefault="00D53F9D" w:rsidP="008E797C">
      <w:pPr>
        <w:pStyle w:val="ListParagraph"/>
        <w:numPr>
          <w:ilvl w:val="0"/>
          <w:numId w:val="14"/>
        </w:numPr>
        <w:rPr>
          <w:rFonts w:ascii="Times New Roman" w:hAnsi="Times New Roman" w:cs="Times New Roman"/>
          <w:b/>
          <w:bCs/>
          <w:sz w:val="24"/>
          <w:szCs w:val="24"/>
        </w:rPr>
      </w:pPr>
      <w:r w:rsidRPr="3532E148">
        <w:rPr>
          <w:rFonts w:ascii="Times New Roman" w:hAnsi="Times New Roman" w:cs="Times New Roman"/>
          <w:b/>
          <w:bCs/>
          <w:sz w:val="24"/>
          <w:szCs w:val="24"/>
        </w:rPr>
        <w:t>Identify all efforts to work with publicly owned utilities and cooperatives to evaluate the impacts of de-energization on transmission.</w:t>
      </w:r>
      <w:r w:rsidR="00B213A3" w:rsidRPr="3532E148">
        <w:rPr>
          <w:rFonts w:ascii="Times New Roman" w:hAnsi="Times New Roman" w:cs="Times New Roman"/>
          <w:b/>
          <w:bCs/>
          <w:sz w:val="24"/>
          <w:szCs w:val="24"/>
        </w:rPr>
        <w:t xml:space="preserve"> </w:t>
      </w:r>
      <w:r w:rsidR="00D260AB">
        <w:rPr>
          <w:rFonts w:ascii="Times New Roman" w:hAnsi="Times New Roman" w:cs="Times New Roman"/>
          <w:b/>
          <w:bCs/>
          <w:sz w:val="24"/>
          <w:szCs w:val="24"/>
        </w:rPr>
        <w:t xml:space="preserve"> </w:t>
      </w:r>
    </w:p>
    <w:p w14:paraId="56D1586A" w14:textId="6F5F368B" w:rsidR="007271F0" w:rsidRDefault="007271F0" w:rsidP="002A5F72">
      <w:pPr>
        <w:rPr>
          <w:rFonts w:ascii="Times New Roman" w:hAnsi="Times New Roman" w:cs="Times New Roman"/>
          <w:sz w:val="24"/>
          <w:szCs w:val="24"/>
        </w:rPr>
      </w:pPr>
    </w:p>
    <w:p w14:paraId="60FBDBB7" w14:textId="1A154D9A" w:rsidR="00B95F10" w:rsidRDefault="165BB2B3" w:rsidP="2E9C3563">
      <w:pPr>
        <w:ind w:left="720"/>
        <w:rPr>
          <w:rFonts w:ascii="Times New Roman" w:hAnsi="Times New Roman" w:cs="Times New Roman"/>
          <w:sz w:val="24"/>
          <w:szCs w:val="24"/>
        </w:rPr>
      </w:pPr>
      <w:r w:rsidRPr="0926D4CF">
        <w:rPr>
          <w:rFonts w:ascii="Times New Roman" w:hAnsi="Times New Roman" w:cs="Times New Roman"/>
          <w:sz w:val="24"/>
          <w:szCs w:val="24"/>
        </w:rPr>
        <w:t>SDG&amp;E works with</w:t>
      </w:r>
      <w:r w:rsidR="0085055C">
        <w:rPr>
          <w:rFonts w:ascii="Times New Roman" w:hAnsi="Times New Roman" w:cs="Times New Roman"/>
          <w:sz w:val="24"/>
          <w:szCs w:val="24"/>
        </w:rPr>
        <w:t xml:space="preserve"> </w:t>
      </w:r>
      <w:r w:rsidR="00C74023">
        <w:rPr>
          <w:rFonts w:ascii="Times New Roman" w:hAnsi="Times New Roman" w:cs="Times New Roman"/>
          <w:sz w:val="24"/>
          <w:szCs w:val="24"/>
        </w:rPr>
        <w:t xml:space="preserve">the </w:t>
      </w:r>
      <w:r w:rsidR="0085055C">
        <w:rPr>
          <w:rFonts w:ascii="Times New Roman" w:hAnsi="Times New Roman" w:cs="Times New Roman"/>
          <w:sz w:val="24"/>
          <w:szCs w:val="24"/>
        </w:rPr>
        <w:t>California Independent System Operator (</w:t>
      </w:r>
      <w:r w:rsidR="0085055C" w:rsidRPr="00113059">
        <w:rPr>
          <w:rFonts w:ascii="Times New Roman" w:hAnsi="Times New Roman" w:cs="Times New Roman"/>
          <w:sz w:val="24"/>
          <w:szCs w:val="24"/>
        </w:rPr>
        <w:t>CAISO</w:t>
      </w:r>
      <w:r w:rsidR="006B6D0D">
        <w:rPr>
          <w:rFonts w:ascii="Times New Roman" w:hAnsi="Times New Roman" w:cs="Times New Roman"/>
          <w:sz w:val="24"/>
          <w:szCs w:val="24"/>
        </w:rPr>
        <w:t>) and</w:t>
      </w:r>
      <w:r w:rsidRPr="0926D4CF">
        <w:rPr>
          <w:rFonts w:ascii="Times New Roman" w:hAnsi="Times New Roman" w:cs="Times New Roman"/>
          <w:sz w:val="24"/>
          <w:szCs w:val="24"/>
        </w:rPr>
        <w:t xml:space="preserve"> neighboring publicly owned utilities ahead of the event to coordinate </w:t>
      </w:r>
      <w:r w:rsidR="00FE3B2F">
        <w:rPr>
          <w:rFonts w:ascii="Times New Roman" w:hAnsi="Times New Roman" w:cs="Times New Roman"/>
          <w:sz w:val="24"/>
          <w:szCs w:val="24"/>
        </w:rPr>
        <w:t>if there is</w:t>
      </w:r>
      <w:r w:rsidRPr="0926D4CF">
        <w:rPr>
          <w:rFonts w:ascii="Times New Roman" w:hAnsi="Times New Roman" w:cs="Times New Roman"/>
          <w:sz w:val="24"/>
          <w:szCs w:val="24"/>
        </w:rPr>
        <w:t xml:space="preserve"> potential </w:t>
      </w:r>
      <w:r w:rsidR="00FE3B2F">
        <w:rPr>
          <w:rFonts w:ascii="Times New Roman" w:hAnsi="Times New Roman" w:cs="Times New Roman"/>
          <w:sz w:val="24"/>
          <w:szCs w:val="24"/>
        </w:rPr>
        <w:t xml:space="preserve">impact </w:t>
      </w:r>
      <w:r w:rsidRPr="0926D4CF">
        <w:rPr>
          <w:rFonts w:ascii="Times New Roman" w:hAnsi="Times New Roman" w:cs="Times New Roman"/>
          <w:sz w:val="24"/>
          <w:szCs w:val="24"/>
        </w:rPr>
        <w:t xml:space="preserve">to </w:t>
      </w:r>
      <w:r w:rsidR="00277837">
        <w:rPr>
          <w:rFonts w:ascii="Times New Roman" w:hAnsi="Times New Roman" w:cs="Times New Roman"/>
          <w:sz w:val="24"/>
          <w:szCs w:val="24"/>
        </w:rPr>
        <w:t xml:space="preserve">transmission lines </w:t>
      </w:r>
      <w:r w:rsidR="005B7722">
        <w:rPr>
          <w:rFonts w:ascii="Times New Roman" w:hAnsi="Times New Roman" w:cs="Times New Roman"/>
          <w:sz w:val="24"/>
          <w:szCs w:val="24"/>
        </w:rPr>
        <w:t>identified as having</w:t>
      </w:r>
      <w:r w:rsidR="00277837">
        <w:rPr>
          <w:rFonts w:ascii="Times New Roman" w:hAnsi="Times New Roman" w:cs="Times New Roman"/>
          <w:sz w:val="24"/>
          <w:szCs w:val="24"/>
        </w:rPr>
        <w:t xml:space="preserve"> risk of</w:t>
      </w:r>
      <w:r w:rsidR="00277837" w:rsidRPr="0926D4CF">
        <w:rPr>
          <w:rFonts w:ascii="Times New Roman" w:hAnsi="Times New Roman" w:cs="Times New Roman"/>
          <w:sz w:val="24"/>
          <w:szCs w:val="24"/>
        </w:rPr>
        <w:t xml:space="preserve"> </w:t>
      </w:r>
      <w:r w:rsidR="00C96E94">
        <w:rPr>
          <w:rFonts w:ascii="Times New Roman" w:hAnsi="Times New Roman" w:cs="Times New Roman"/>
          <w:sz w:val="24"/>
          <w:szCs w:val="24"/>
        </w:rPr>
        <w:t>PSPS</w:t>
      </w:r>
      <w:r w:rsidRPr="0926D4CF">
        <w:rPr>
          <w:rFonts w:ascii="Times New Roman" w:hAnsi="Times New Roman" w:cs="Times New Roman"/>
          <w:sz w:val="24"/>
          <w:szCs w:val="24"/>
        </w:rPr>
        <w:t>.</w:t>
      </w:r>
      <w:r w:rsidR="47A1EB6C" w:rsidRPr="0926D4CF">
        <w:rPr>
          <w:rFonts w:ascii="Times New Roman" w:hAnsi="Times New Roman" w:cs="Times New Roman"/>
          <w:sz w:val="24"/>
          <w:szCs w:val="24"/>
        </w:rPr>
        <w:t xml:space="preserve"> Upon determining which lines may be de-energized</w:t>
      </w:r>
      <w:r w:rsidR="47C19F8E" w:rsidRPr="0926D4CF">
        <w:rPr>
          <w:rFonts w:ascii="Times New Roman" w:hAnsi="Times New Roman" w:cs="Times New Roman"/>
          <w:sz w:val="24"/>
          <w:szCs w:val="24"/>
        </w:rPr>
        <w:t xml:space="preserve">, SDG&amp;E </w:t>
      </w:r>
      <w:r w:rsidR="00C96E94">
        <w:rPr>
          <w:rFonts w:ascii="Times New Roman" w:hAnsi="Times New Roman" w:cs="Times New Roman"/>
          <w:sz w:val="24"/>
          <w:szCs w:val="24"/>
        </w:rPr>
        <w:t xml:space="preserve">in coordination with the CAISO </w:t>
      </w:r>
      <w:r w:rsidR="47C19F8E" w:rsidRPr="0926D4CF">
        <w:rPr>
          <w:rFonts w:ascii="Times New Roman" w:hAnsi="Times New Roman" w:cs="Times New Roman"/>
          <w:sz w:val="24"/>
          <w:szCs w:val="24"/>
        </w:rPr>
        <w:t xml:space="preserve">determines if the neighboring utility </w:t>
      </w:r>
      <w:r w:rsidR="00950B28">
        <w:rPr>
          <w:rFonts w:ascii="Times New Roman" w:hAnsi="Times New Roman" w:cs="Times New Roman"/>
          <w:sz w:val="24"/>
          <w:szCs w:val="24"/>
        </w:rPr>
        <w:t>may</w:t>
      </w:r>
      <w:r w:rsidR="00950B28" w:rsidRPr="0926D4CF">
        <w:rPr>
          <w:rFonts w:ascii="Times New Roman" w:hAnsi="Times New Roman" w:cs="Times New Roman"/>
          <w:sz w:val="24"/>
          <w:szCs w:val="24"/>
        </w:rPr>
        <w:t xml:space="preserve"> </w:t>
      </w:r>
      <w:r w:rsidR="47C19F8E" w:rsidRPr="0926D4CF">
        <w:rPr>
          <w:rFonts w:ascii="Times New Roman" w:hAnsi="Times New Roman" w:cs="Times New Roman"/>
          <w:sz w:val="24"/>
          <w:szCs w:val="24"/>
        </w:rPr>
        <w:t>have an impact on SDG&amp;E’s BES</w:t>
      </w:r>
      <w:r w:rsidR="001C4239">
        <w:rPr>
          <w:rFonts w:ascii="Times New Roman" w:hAnsi="Times New Roman" w:cs="Times New Roman"/>
          <w:sz w:val="24"/>
          <w:szCs w:val="24"/>
        </w:rPr>
        <w:t xml:space="preserve"> </w:t>
      </w:r>
      <w:r w:rsidR="00872D83">
        <w:rPr>
          <w:rFonts w:ascii="Times New Roman" w:hAnsi="Times New Roman" w:cs="Times New Roman"/>
          <w:sz w:val="24"/>
          <w:szCs w:val="24"/>
        </w:rPr>
        <w:t>R</w:t>
      </w:r>
      <w:r w:rsidR="00872D83" w:rsidRPr="0926D4CF">
        <w:rPr>
          <w:rFonts w:ascii="Times New Roman" w:hAnsi="Times New Roman" w:cs="Times New Roman"/>
          <w:sz w:val="24"/>
          <w:szCs w:val="24"/>
        </w:rPr>
        <w:t xml:space="preserve">eliability </w:t>
      </w:r>
      <w:r w:rsidR="591DF96B" w:rsidRPr="0926D4CF">
        <w:rPr>
          <w:rFonts w:ascii="Times New Roman" w:hAnsi="Times New Roman" w:cs="Times New Roman"/>
          <w:sz w:val="24"/>
          <w:szCs w:val="24"/>
        </w:rPr>
        <w:t>or if SDG&amp;E will have an impact on the neighboring utility</w:t>
      </w:r>
      <w:r w:rsidR="47C19F8E" w:rsidRPr="0926D4CF">
        <w:rPr>
          <w:rFonts w:ascii="Times New Roman" w:hAnsi="Times New Roman" w:cs="Times New Roman"/>
          <w:sz w:val="24"/>
          <w:szCs w:val="24"/>
        </w:rPr>
        <w:t>.</w:t>
      </w:r>
      <w:r w:rsidRPr="0926D4CF">
        <w:rPr>
          <w:rFonts w:ascii="Times New Roman" w:hAnsi="Times New Roman" w:cs="Times New Roman"/>
          <w:sz w:val="24"/>
          <w:szCs w:val="24"/>
        </w:rPr>
        <w:t xml:space="preserve"> </w:t>
      </w:r>
    </w:p>
    <w:p w14:paraId="6FFC6BE8" w14:textId="77777777" w:rsidR="00B95F10" w:rsidRDefault="00B95F10" w:rsidP="2E9C3563">
      <w:pPr>
        <w:ind w:left="720"/>
        <w:rPr>
          <w:rFonts w:ascii="Times New Roman" w:hAnsi="Times New Roman" w:cs="Times New Roman"/>
          <w:sz w:val="24"/>
          <w:szCs w:val="24"/>
        </w:rPr>
      </w:pPr>
    </w:p>
    <w:p w14:paraId="41C48643" w14:textId="77777777" w:rsidR="00B95F10" w:rsidRPr="00F1693F" w:rsidRDefault="00B95F10" w:rsidP="00B95F10">
      <w:pPr>
        <w:ind w:left="720"/>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 xml:space="preserve">November 6-8,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p>
    <w:p w14:paraId="430B2C9C" w14:textId="69D89BA4" w:rsidR="00B95F10" w:rsidRPr="00044206" w:rsidRDefault="000365E8" w:rsidP="00B95F10">
      <w:pPr>
        <w:ind w:left="720"/>
        <w:rPr>
          <w:rFonts w:ascii="Calibri" w:eastAsia="MS Mincho" w:hAnsi="Calibri" w:cs="Arial"/>
          <w:sz w:val="24"/>
          <w:szCs w:val="24"/>
        </w:rPr>
      </w:pPr>
      <w:r w:rsidRPr="0926D4CF">
        <w:rPr>
          <w:rFonts w:ascii="Times New Roman" w:hAnsi="Times New Roman" w:cs="Times New Roman"/>
          <w:sz w:val="24"/>
          <w:szCs w:val="24"/>
        </w:rPr>
        <w:t>SDG&amp;E did not need to coordinate with any neighboring utilities</w:t>
      </w:r>
      <w:r>
        <w:rPr>
          <w:rFonts w:ascii="Times New Roman" w:hAnsi="Times New Roman" w:cs="Times New Roman"/>
          <w:sz w:val="24"/>
          <w:szCs w:val="24"/>
        </w:rPr>
        <w:t xml:space="preserve"> since it d</w:t>
      </w:r>
      <w:r w:rsidR="00507EC0" w:rsidRPr="00507EC0">
        <w:rPr>
          <w:rFonts w:ascii="Times New Roman" w:hAnsi="Times New Roman" w:cs="Times New Roman"/>
          <w:sz w:val="24"/>
          <w:szCs w:val="24"/>
        </w:rPr>
        <w:t xml:space="preserve">id not de-energize </w:t>
      </w:r>
      <w:r w:rsidR="00312AB2">
        <w:rPr>
          <w:rFonts w:ascii="Times New Roman" w:hAnsi="Times New Roman" w:cs="Times New Roman"/>
          <w:sz w:val="24"/>
          <w:szCs w:val="24"/>
        </w:rPr>
        <w:t>transmission lines</w:t>
      </w:r>
      <w:r w:rsidR="00507EC0" w:rsidRPr="00507EC0">
        <w:rPr>
          <w:rFonts w:ascii="Times New Roman" w:hAnsi="Times New Roman" w:cs="Times New Roman"/>
          <w:sz w:val="24"/>
          <w:szCs w:val="24"/>
        </w:rPr>
        <w:t xml:space="preserve"> during the November 6-8, 2024 PSPS event.</w:t>
      </w:r>
      <w:r w:rsidR="00507EC0">
        <w:rPr>
          <w:rFonts w:ascii="Times New Roman" w:hAnsi="Times New Roman" w:cs="Times New Roman"/>
          <w:sz w:val="24"/>
          <w:szCs w:val="24"/>
        </w:rPr>
        <w:t xml:space="preserve"> </w:t>
      </w:r>
    </w:p>
    <w:p w14:paraId="0C2D03C0" w14:textId="77777777" w:rsidR="00B95F10" w:rsidRDefault="00B95F10" w:rsidP="00B95F10">
      <w:pPr>
        <w:ind w:left="720"/>
        <w:rPr>
          <w:rFonts w:ascii="Times New Roman" w:eastAsia="MS Mincho" w:hAnsi="Times New Roman" w:cs="Times New Roman"/>
          <w:sz w:val="24"/>
          <w:szCs w:val="24"/>
        </w:rPr>
      </w:pPr>
    </w:p>
    <w:p w14:paraId="35F587D6" w14:textId="77777777" w:rsidR="00B95F10" w:rsidRPr="00F1693F" w:rsidRDefault="00B95F10" w:rsidP="00B95F10">
      <w:pPr>
        <w:ind w:left="720"/>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 xml:space="preserve">December 9-11,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p>
    <w:p w14:paraId="2D39BAEC" w14:textId="5CDC2621" w:rsidR="000365E8" w:rsidRPr="003A6B55" w:rsidRDefault="004F771A" w:rsidP="1D456B61">
      <w:pPr>
        <w:pStyle w:val="ListParagraph"/>
        <w:rPr>
          <w:rFonts w:ascii="Times New Roman" w:eastAsia="Times New Roman" w:hAnsi="Times New Roman" w:cs="Times New Roman"/>
          <w:sz w:val="24"/>
          <w:szCs w:val="24"/>
        </w:rPr>
      </w:pPr>
      <w:r w:rsidRPr="003A6B55">
        <w:rPr>
          <w:rFonts w:ascii="Times New Roman" w:eastAsia="Times New Roman" w:hAnsi="Times New Roman" w:cs="Times New Roman"/>
          <w:sz w:val="24"/>
          <w:szCs w:val="24"/>
        </w:rPr>
        <w:t xml:space="preserve">During the December 9-11, 2024 PSPS event, </w:t>
      </w:r>
      <w:r w:rsidR="00EC653D" w:rsidRPr="003A6B55">
        <w:rPr>
          <w:rFonts w:ascii="Times New Roman" w:eastAsia="Times New Roman" w:hAnsi="Times New Roman" w:cs="Times New Roman"/>
          <w:sz w:val="24"/>
          <w:szCs w:val="24"/>
        </w:rPr>
        <w:t>transmission lines that may have an impact to the Bulk Electric System (BES)</w:t>
      </w:r>
      <w:r w:rsidR="00031A07" w:rsidRPr="003A6B55">
        <w:rPr>
          <w:rFonts w:ascii="Times New Roman" w:eastAsia="Times New Roman" w:hAnsi="Times New Roman" w:cs="Times New Roman"/>
          <w:sz w:val="24"/>
          <w:szCs w:val="24"/>
        </w:rPr>
        <w:t xml:space="preserve"> were</w:t>
      </w:r>
      <w:r w:rsidRPr="003A6B55">
        <w:rPr>
          <w:rFonts w:ascii="Times New Roman" w:eastAsia="Times New Roman" w:hAnsi="Times New Roman" w:cs="Times New Roman"/>
          <w:sz w:val="24"/>
          <w:szCs w:val="24"/>
        </w:rPr>
        <w:t xml:space="preserve"> </w:t>
      </w:r>
      <w:r w:rsidR="00EC653D" w:rsidRPr="003A6B55">
        <w:rPr>
          <w:rFonts w:ascii="Times New Roman" w:eastAsia="Times New Roman" w:hAnsi="Times New Roman" w:cs="Times New Roman"/>
          <w:sz w:val="24"/>
          <w:szCs w:val="24"/>
        </w:rPr>
        <w:t xml:space="preserve">coordinated directly with CAISO </w:t>
      </w:r>
      <w:r w:rsidR="00031A07" w:rsidRPr="003A6B55">
        <w:rPr>
          <w:rFonts w:ascii="Times New Roman" w:eastAsia="Times New Roman" w:hAnsi="Times New Roman" w:cs="Times New Roman"/>
          <w:sz w:val="24"/>
          <w:szCs w:val="24"/>
        </w:rPr>
        <w:t xml:space="preserve">prior </w:t>
      </w:r>
      <w:r w:rsidR="00EC653D" w:rsidRPr="003A6B55">
        <w:rPr>
          <w:rFonts w:ascii="Times New Roman" w:eastAsia="Times New Roman" w:hAnsi="Times New Roman" w:cs="Times New Roman"/>
          <w:sz w:val="24"/>
          <w:szCs w:val="24"/>
        </w:rPr>
        <w:t xml:space="preserve">to </w:t>
      </w:r>
      <w:r w:rsidR="00031A07" w:rsidRPr="003A6B55">
        <w:rPr>
          <w:rFonts w:ascii="Times New Roman" w:eastAsia="Times New Roman" w:hAnsi="Times New Roman" w:cs="Times New Roman"/>
          <w:sz w:val="24"/>
          <w:szCs w:val="24"/>
        </w:rPr>
        <w:t>de-energizing</w:t>
      </w:r>
      <w:r w:rsidR="00412855" w:rsidRPr="003A6B55">
        <w:rPr>
          <w:rFonts w:ascii="Times New Roman" w:eastAsia="Times New Roman" w:hAnsi="Times New Roman" w:cs="Times New Roman"/>
          <w:sz w:val="24"/>
          <w:szCs w:val="24"/>
        </w:rPr>
        <w:t>,</w:t>
      </w:r>
      <w:r w:rsidR="00DA05D2" w:rsidRPr="003A6B55">
        <w:rPr>
          <w:rFonts w:ascii="Times New Roman" w:eastAsia="Times New Roman" w:hAnsi="Times New Roman" w:cs="Times New Roman"/>
          <w:sz w:val="24"/>
          <w:szCs w:val="24"/>
        </w:rPr>
        <w:t xml:space="preserve"> </w:t>
      </w:r>
      <w:r w:rsidRPr="003A6B55">
        <w:rPr>
          <w:rFonts w:ascii="Times New Roman" w:eastAsia="Times New Roman" w:hAnsi="Times New Roman" w:cs="Times New Roman"/>
          <w:sz w:val="24"/>
          <w:szCs w:val="24"/>
        </w:rPr>
        <w:t xml:space="preserve">to ensure there would be no impacts on BES </w:t>
      </w:r>
      <w:r w:rsidR="001C48D3" w:rsidRPr="003A6B55">
        <w:rPr>
          <w:rFonts w:ascii="Times New Roman" w:eastAsia="Times New Roman" w:hAnsi="Times New Roman" w:cs="Times New Roman"/>
          <w:sz w:val="24"/>
          <w:szCs w:val="24"/>
        </w:rPr>
        <w:t>R</w:t>
      </w:r>
      <w:r w:rsidRPr="003A6B55">
        <w:rPr>
          <w:rFonts w:ascii="Times New Roman" w:eastAsia="Times New Roman" w:hAnsi="Times New Roman" w:cs="Times New Roman"/>
          <w:sz w:val="24"/>
          <w:szCs w:val="24"/>
        </w:rPr>
        <w:t>eliability</w:t>
      </w:r>
      <w:r w:rsidR="001C4239" w:rsidRPr="003A6B55">
        <w:rPr>
          <w:rFonts w:ascii="Times New Roman" w:eastAsia="Times New Roman" w:hAnsi="Times New Roman" w:cs="Times New Roman"/>
          <w:sz w:val="24"/>
          <w:szCs w:val="24"/>
        </w:rPr>
        <w:t xml:space="preserve"> or neighboring utilities. </w:t>
      </w:r>
      <w:r w:rsidRPr="003A6B55">
        <w:rPr>
          <w:rFonts w:ascii="Times New Roman" w:eastAsia="Times New Roman" w:hAnsi="Times New Roman" w:cs="Times New Roman"/>
          <w:sz w:val="24"/>
          <w:szCs w:val="24"/>
        </w:rPr>
        <w:t xml:space="preserve"> </w:t>
      </w:r>
    </w:p>
    <w:p w14:paraId="3D7C5A22" w14:textId="1063CA5B" w:rsidR="001E72B5" w:rsidRDefault="001E72B5">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59FAE64B" w14:textId="55CEA577" w:rsidR="00EA2D77" w:rsidRPr="00A05CE0" w:rsidRDefault="00942585" w:rsidP="00942585">
      <w:pPr>
        <w:pStyle w:val="Heading1"/>
        <w:numPr>
          <w:ilvl w:val="0"/>
          <w:numId w:val="0"/>
        </w:numPr>
        <w:ind w:left="360" w:hanging="360"/>
        <w:rPr>
          <w:rFonts w:ascii="Times New Roman" w:hAnsi="Times New Roman" w:cs="Times New Roman"/>
          <w:sz w:val="24"/>
          <w:szCs w:val="24"/>
        </w:rPr>
      </w:pPr>
      <w:bookmarkStart w:id="5" w:name="_Toc189470552"/>
      <w:r w:rsidRPr="00A05CE0">
        <w:rPr>
          <w:rFonts w:ascii="Times New Roman" w:hAnsi="Times New Roman" w:cs="Times New Roman"/>
          <w:sz w:val="24"/>
          <w:szCs w:val="24"/>
        </w:rPr>
        <w:lastRenderedPageBreak/>
        <w:t xml:space="preserve">Section </w:t>
      </w:r>
      <w:r w:rsidR="006F6C6E">
        <w:rPr>
          <w:rFonts w:ascii="Times New Roman" w:hAnsi="Times New Roman" w:cs="Times New Roman"/>
          <w:sz w:val="24"/>
          <w:szCs w:val="24"/>
        </w:rPr>
        <w:t>IV</w:t>
      </w:r>
      <w:r w:rsidRPr="00A05CE0">
        <w:rPr>
          <w:rFonts w:ascii="Times New Roman" w:hAnsi="Times New Roman" w:cs="Times New Roman"/>
          <w:sz w:val="24"/>
          <w:szCs w:val="24"/>
        </w:rPr>
        <w:t xml:space="preserve"> – </w:t>
      </w:r>
      <w:r w:rsidR="006F6C6E">
        <w:rPr>
          <w:rFonts w:ascii="Times New Roman" w:hAnsi="Times New Roman" w:cs="Times New Roman"/>
          <w:sz w:val="24"/>
          <w:szCs w:val="24"/>
        </w:rPr>
        <w:t>Safety and Enforcement Division-Specified</w:t>
      </w:r>
      <w:bookmarkEnd w:id="5"/>
    </w:p>
    <w:p w14:paraId="5BD18192" w14:textId="0FF29899" w:rsidR="00EA2D77" w:rsidRPr="00A05CE0" w:rsidRDefault="00EA2D77" w:rsidP="002A5F72">
      <w:pPr>
        <w:rPr>
          <w:rFonts w:ascii="Times New Roman" w:hAnsi="Times New Roman" w:cs="Times New Roman"/>
          <w:sz w:val="24"/>
          <w:szCs w:val="24"/>
        </w:rPr>
      </w:pPr>
    </w:p>
    <w:p w14:paraId="2EC00196" w14:textId="409615D0" w:rsidR="008565B7" w:rsidRDefault="00B55297">
      <w:pPr>
        <w:pStyle w:val="ListParagraph"/>
        <w:numPr>
          <w:ilvl w:val="0"/>
          <w:numId w:val="6"/>
        </w:numPr>
        <w:rPr>
          <w:rFonts w:ascii="Times New Roman" w:hAnsi="Times New Roman" w:cs="Times New Roman"/>
          <w:b/>
          <w:bCs/>
          <w:sz w:val="24"/>
          <w:szCs w:val="24"/>
        </w:rPr>
      </w:pPr>
      <w:r w:rsidRPr="002D4B38">
        <w:rPr>
          <w:rFonts w:ascii="Times New Roman" w:hAnsi="Times New Roman" w:cs="Times New Roman"/>
          <w:b/>
          <w:bCs/>
          <w:sz w:val="24"/>
          <w:szCs w:val="24"/>
        </w:rPr>
        <w:t>Discuss how your PSPS meteorology and fire science predictive models performed in prior year. What changes were made to the models in prior year? What are the planned modeling improvement efforts?</w:t>
      </w:r>
      <w:r w:rsidR="002D4B38" w:rsidRPr="002D4B38">
        <w:rPr>
          <w:rFonts w:ascii="Times New Roman" w:hAnsi="Times New Roman" w:cs="Times New Roman"/>
          <w:b/>
          <w:bCs/>
          <w:sz w:val="24"/>
          <w:szCs w:val="24"/>
        </w:rPr>
        <w:t xml:space="preserve"> </w:t>
      </w:r>
    </w:p>
    <w:p w14:paraId="35F2B21E" w14:textId="77777777" w:rsidR="002D4B38" w:rsidRPr="002D4B38" w:rsidRDefault="002D4B38" w:rsidP="002D4B38">
      <w:pPr>
        <w:pStyle w:val="ListParagraph"/>
        <w:ind w:left="360"/>
        <w:rPr>
          <w:rFonts w:ascii="Times New Roman" w:hAnsi="Times New Roman" w:cs="Times New Roman"/>
          <w:b/>
          <w:bCs/>
          <w:sz w:val="24"/>
          <w:szCs w:val="24"/>
        </w:rPr>
      </w:pPr>
    </w:p>
    <w:p w14:paraId="368B6691" w14:textId="314B44CD" w:rsidR="00034F93" w:rsidRPr="00571352" w:rsidRDefault="49C409D3" w:rsidP="7132A725">
      <w:pPr>
        <w:pStyle w:val="ListParagraph"/>
        <w:ind w:left="360"/>
        <w:rPr>
          <w:rFonts w:ascii="Times New Roman" w:eastAsia="MS Mincho" w:hAnsi="Times New Roman" w:cs="Times New Roman"/>
          <w:sz w:val="24"/>
          <w:szCs w:val="24"/>
        </w:rPr>
      </w:pPr>
      <w:r w:rsidRPr="1D456B61">
        <w:rPr>
          <w:rFonts w:ascii="Times New Roman" w:eastAsia="MS Mincho" w:hAnsi="Times New Roman" w:cs="Times New Roman"/>
          <w:sz w:val="24"/>
          <w:szCs w:val="24"/>
        </w:rPr>
        <w:t xml:space="preserve">SDG&amp;E’s Meteorology and Fire Science predictive models performed well overall in 2024, </w:t>
      </w:r>
      <w:r w:rsidR="6B1CC966" w:rsidRPr="1D456B61">
        <w:rPr>
          <w:rFonts w:ascii="Times New Roman" w:eastAsia="MS Mincho" w:hAnsi="Times New Roman" w:cs="Times New Roman"/>
          <w:sz w:val="24"/>
          <w:szCs w:val="24"/>
        </w:rPr>
        <w:t>and</w:t>
      </w:r>
      <w:r w:rsidRPr="1D456B61">
        <w:rPr>
          <w:rFonts w:ascii="Times New Roman" w:eastAsia="MS Mincho" w:hAnsi="Times New Roman" w:cs="Times New Roman"/>
          <w:sz w:val="24"/>
          <w:szCs w:val="24"/>
        </w:rPr>
        <w:t xml:space="preserve"> SDG&amp;E continues to strive for improvement as technology and science evolves. </w:t>
      </w:r>
      <w:r w:rsidR="565C1E87" w:rsidRPr="1D456B61">
        <w:rPr>
          <w:rFonts w:ascii="Times New Roman" w:eastAsia="MS Mincho" w:hAnsi="Times New Roman" w:cs="Times New Roman"/>
          <w:sz w:val="24"/>
          <w:szCs w:val="24"/>
        </w:rPr>
        <w:t>During the year, six new high-resolution weather forecast simulations were established</w:t>
      </w:r>
      <w:r w:rsidR="084CCE8C" w:rsidRPr="1D456B61">
        <w:rPr>
          <w:rFonts w:ascii="Times New Roman" w:eastAsia="MS Mincho" w:hAnsi="Times New Roman" w:cs="Times New Roman"/>
          <w:sz w:val="24"/>
          <w:szCs w:val="24"/>
        </w:rPr>
        <w:t xml:space="preserve">, creating </w:t>
      </w:r>
      <w:r w:rsidR="18FD17A1" w:rsidRPr="1D456B61">
        <w:rPr>
          <w:rFonts w:ascii="Times New Roman" w:eastAsia="MS Mincho" w:hAnsi="Times New Roman" w:cs="Times New Roman"/>
          <w:sz w:val="24"/>
          <w:szCs w:val="24"/>
        </w:rPr>
        <w:t xml:space="preserve">forecasts that extended as far out as </w:t>
      </w:r>
      <w:r w:rsidR="11FDA79A" w:rsidRPr="1D456B61">
        <w:rPr>
          <w:rFonts w:ascii="Times New Roman" w:eastAsia="MS Mincho" w:hAnsi="Times New Roman" w:cs="Times New Roman"/>
          <w:sz w:val="24"/>
          <w:szCs w:val="24"/>
        </w:rPr>
        <w:t>10</w:t>
      </w:r>
      <w:r w:rsidR="18FD17A1" w:rsidRPr="1D456B61">
        <w:rPr>
          <w:rFonts w:ascii="Times New Roman" w:eastAsia="MS Mincho" w:hAnsi="Times New Roman" w:cs="Times New Roman"/>
          <w:sz w:val="24"/>
          <w:szCs w:val="24"/>
        </w:rPr>
        <w:t xml:space="preserve"> </w:t>
      </w:r>
      <w:r w:rsidR="11FDA79A" w:rsidRPr="1D456B61">
        <w:rPr>
          <w:rFonts w:ascii="Times New Roman" w:eastAsia="MS Mincho" w:hAnsi="Times New Roman" w:cs="Times New Roman"/>
          <w:sz w:val="24"/>
          <w:szCs w:val="24"/>
        </w:rPr>
        <w:t>day</w:t>
      </w:r>
      <w:r w:rsidR="18FD17A1" w:rsidRPr="1D456B61">
        <w:rPr>
          <w:rFonts w:ascii="Times New Roman" w:eastAsia="MS Mincho" w:hAnsi="Times New Roman" w:cs="Times New Roman"/>
          <w:sz w:val="24"/>
          <w:szCs w:val="24"/>
        </w:rPr>
        <w:t>s</w:t>
      </w:r>
      <w:r w:rsidR="11FDA79A" w:rsidRPr="1D456B61">
        <w:rPr>
          <w:rFonts w:ascii="Times New Roman" w:eastAsia="MS Mincho" w:hAnsi="Times New Roman" w:cs="Times New Roman"/>
          <w:sz w:val="24"/>
          <w:szCs w:val="24"/>
        </w:rPr>
        <w:t xml:space="preserve"> that allow insight into </w:t>
      </w:r>
      <w:r w:rsidR="5199DC15" w:rsidRPr="1D456B61">
        <w:rPr>
          <w:rFonts w:ascii="Times New Roman" w:eastAsia="MS Mincho" w:hAnsi="Times New Roman" w:cs="Times New Roman"/>
          <w:sz w:val="24"/>
          <w:szCs w:val="24"/>
        </w:rPr>
        <w:t xml:space="preserve">the </w:t>
      </w:r>
      <w:r w:rsidR="75A9734D" w:rsidRPr="1D456B61">
        <w:rPr>
          <w:rFonts w:ascii="Times New Roman" w:eastAsia="MS Mincho" w:hAnsi="Times New Roman" w:cs="Times New Roman"/>
          <w:sz w:val="24"/>
          <w:szCs w:val="24"/>
        </w:rPr>
        <w:t xml:space="preserve">primary </w:t>
      </w:r>
      <w:r w:rsidR="5E75759E" w:rsidRPr="1D456B61">
        <w:rPr>
          <w:rFonts w:ascii="Times New Roman" w:eastAsia="MS Mincho" w:hAnsi="Times New Roman" w:cs="Times New Roman"/>
          <w:sz w:val="24"/>
          <w:szCs w:val="24"/>
        </w:rPr>
        <w:t xml:space="preserve">variables used to </w:t>
      </w:r>
      <w:r w:rsidR="42621C60" w:rsidRPr="1D456B61">
        <w:rPr>
          <w:rFonts w:ascii="Times New Roman" w:eastAsia="MS Mincho" w:hAnsi="Times New Roman" w:cs="Times New Roman"/>
          <w:sz w:val="24"/>
          <w:szCs w:val="24"/>
        </w:rPr>
        <w:t xml:space="preserve">predict fire weather events, including temperature, humidity, winds, and </w:t>
      </w:r>
      <w:r w:rsidR="3AE655D9" w:rsidRPr="1D456B61">
        <w:rPr>
          <w:rFonts w:ascii="Times New Roman" w:eastAsia="MS Mincho" w:hAnsi="Times New Roman" w:cs="Times New Roman"/>
          <w:sz w:val="24"/>
          <w:szCs w:val="24"/>
        </w:rPr>
        <w:t>fuel moistures. Of</w:t>
      </w:r>
      <w:r w:rsidR="587AF51F" w:rsidRPr="1D456B61">
        <w:rPr>
          <w:rFonts w:ascii="Times New Roman" w:eastAsia="MS Mincho" w:hAnsi="Times New Roman" w:cs="Times New Roman"/>
          <w:sz w:val="24"/>
          <w:szCs w:val="24"/>
        </w:rPr>
        <w:t xml:space="preserve"> these models, four were created at 2.5 k</w:t>
      </w:r>
      <w:r w:rsidR="1715A6E8" w:rsidRPr="1D456B61">
        <w:rPr>
          <w:rFonts w:ascii="Times New Roman" w:eastAsia="MS Mincho" w:hAnsi="Times New Roman" w:cs="Times New Roman"/>
          <w:sz w:val="24"/>
          <w:szCs w:val="24"/>
        </w:rPr>
        <w:t>ilo</w:t>
      </w:r>
      <w:r w:rsidR="587AF51F" w:rsidRPr="1D456B61">
        <w:rPr>
          <w:rFonts w:ascii="Times New Roman" w:eastAsia="MS Mincho" w:hAnsi="Times New Roman" w:cs="Times New Roman"/>
          <w:sz w:val="24"/>
          <w:szCs w:val="24"/>
        </w:rPr>
        <w:t>m</w:t>
      </w:r>
      <w:r w:rsidR="1715A6E8" w:rsidRPr="1D456B61">
        <w:rPr>
          <w:rFonts w:ascii="Times New Roman" w:eastAsia="MS Mincho" w:hAnsi="Times New Roman" w:cs="Times New Roman"/>
          <w:sz w:val="24"/>
          <w:szCs w:val="24"/>
        </w:rPr>
        <w:t>eter</w:t>
      </w:r>
      <w:r w:rsidR="587AF51F" w:rsidRPr="1D456B61">
        <w:rPr>
          <w:rFonts w:ascii="Times New Roman" w:eastAsia="MS Mincho" w:hAnsi="Times New Roman" w:cs="Times New Roman"/>
          <w:sz w:val="24"/>
          <w:szCs w:val="24"/>
        </w:rPr>
        <w:t xml:space="preserve"> resolution</w:t>
      </w:r>
      <w:r w:rsidR="1715A6E8" w:rsidRPr="1D456B61">
        <w:rPr>
          <w:rFonts w:ascii="Times New Roman" w:eastAsia="MS Mincho" w:hAnsi="Times New Roman" w:cs="Times New Roman"/>
          <w:sz w:val="24"/>
          <w:szCs w:val="24"/>
        </w:rPr>
        <w:t>, and two were created at 600 meter resolution</w:t>
      </w:r>
      <w:r w:rsidR="20EA5EF6" w:rsidRPr="1D456B61">
        <w:rPr>
          <w:rFonts w:ascii="Times New Roman" w:eastAsia="MS Mincho" w:hAnsi="Times New Roman" w:cs="Times New Roman"/>
          <w:sz w:val="24"/>
          <w:szCs w:val="24"/>
        </w:rPr>
        <w:t xml:space="preserve"> to provide a range of </w:t>
      </w:r>
      <w:r w:rsidR="1EED27AA" w:rsidRPr="1D456B61">
        <w:rPr>
          <w:rFonts w:ascii="Times New Roman" w:eastAsia="MS Mincho" w:hAnsi="Times New Roman" w:cs="Times New Roman"/>
          <w:sz w:val="24"/>
          <w:szCs w:val="24"/>
        </w:rPr>
        <w:t xml:space="preserve">solution details. </w:t>
      </w:r>
      <w:r w:rsidR="7C05B1A4" w:rsidRPr="1D456B61">
        <w:rPr>
          <w:rFonts w:ascii="Times New Roman" w:eastAsia="MS Mincho" w:hAnsi="Times New Roman" w:cs="Times New Roman"/>
          <w:sz w:val="24"/>
          <w:szCs w:val="24"/>
        </w:rPr>
        <w:t xml:space="preserve">In 2025, </w:t>
      </w:r>
      <w:r w:rsidR="3F7B7F05" w:rsidRPr="1D456B61">
        <w:rPr>
          <w:rFonts w:ascii="Times New Roman" w:eastAsia="MS Mincho" w:hAnsi="Times New Roman" w:cs="Times New Roman"/>
          <w:sz w:val="24"/>
          <w:szCs w:val="24"/>
        </w:rPr>
        <w:t xml:space="preserve">SDG&amp;E plans to create a </w:t>
      </w:r>
      <w:r w:rsidR="6A1BE30C" w:rsidRPr="1D456B61">
        <w:rPr>
          <w:rFonts w:ascii="Times New Roman" w:eastAsia="MS Mincho" w:hAnsi="Times New Roman" w:cs="Times New Roman"/>
          <w:sz w:val="24"/>
          <w:szCs w:val="24"/>
        </w:rPr>
        <w:t xml:space="preserve">forecast model ensemble </w:t>
      </w:r>
      <w:r w:rsidR="16FB81AC" w:rsidRPr="1D456B61">
        <w:rPr>
          <w:rFonts w:ascii="Times New Roman" w:eastAsia="MS Mincho" w:hAnsi="Times New Roman" w:cs="Times New Roman"/>
          <w:sz w:val="24"/>
          <w:szCs w:val="24"/>
        </w:rPr>
        <w:t>of</w:t>
      </w:r>
      <w:r w:rsidR="6A1BE30C" w:rsidRPr="1D456B61">
        <w:rPr>
          <w:rFonts w:ascii="Times New Roman" w:eastAsia="MS Mincho" w:hAnsi="Times New Roman" w:cs="Times New Roman"/>
          <w:sz w:val="24"/>
          <w:szCs w:val="24"/>
        </w:rPr>
        <w:t xml:space="preserve"> 80 </w:t>
      </w:r>
      <w:r w:rsidR="17628E03" w:rsidRPr="1D456B61">
        <w:rPr>
          <w:rFonts w:ascii="Times New Roman" w:eastAsia="MS Mincho" w:hAnsi="Times New Roman" w:cs="Times New Roman"/>
          <w:sz w:val="24"/>
          <w:szCs w:val="24"/>
        </w:rPr>
        <w:t xml:space="preserve">members </w:t>
      </w:r>
      <w:r w:rsidR="6658178B" w:rsidRPr="1D456B61">
        <w:rPr>
          <w:rFonts w:ascii="Times New Roman" w:eastAsia="MS Mincho" w:hAnsi="Times New Roman" w:cs="Times New Roman"/>
          <w:sz w:val="24"/>
          <w:szCs w:val="24"/>
        </w:rPr>
        <w:t xml:space="preserve">to allow for </w:t>
      </w:r>
      <w:r w:rsidR="131D5D03" w:rsidRPr="1D456B61">
        <w:rPr>
          <w:rFonts w:ascii="Times New Roman" w:eastAsia="MS Mincho" w:hAnsi="Times New Roman" w:cs="Times New Roman"/>
          <w:sz w:val="24"/>
          <w:szCs w:val="24"/>
        </w:rPr>
        <w:t xml:space="preserve">a more probabilistic approach to fire weather forecasting that better </w:t>
      </w:r>
      <w:r w:rsidR="0389782F" w:rsidRPr="1D456B61">
        <w:rPr>
          <w:rFonts w:ascii="Times New Roman" w:eastAsia="MS Mincho" w:hAnsi="Times New Roman" w:cs="Times New Roman"/>
          <w:sz w:val="24"/>
          <w:szCs w:val="24"/>
        </w:rPr>
        <w:t xml:space="preserve">quantifies </w:t>
      </w:r>
      <w:r w:rsidR="717686D0" w:rsidRPr="1D456B61">
        <w:rPr>
          <w:rFonts w:ascii="Times New Roman" w:eastAsia="MS Mincho" w:hAnsi="Times New Roman" w:cs="Times New Roman"/>
          <w:sz w:val="24"/>
          <w:szCs w:val="24"/>
        </w:rPr>
        <w:t>uncertainties in the forecast</w:t>
      </w:r>
      <w:r w:rsidR="131D5D03" w:rsidRPr="1D456B61">
        <w:rPr>
          <w:rFonts w:ascii="Times New Roman" w:eastAsia="MS Mincho" w:hAnsi="Times New Roman" w:cs="Times New Roman"/>
          <w:sz w:val="24"/>
          <w:szCs w:val="24"/>
        </w:rPr>
        <w:t xml:space="preserve">. </w:t>
      </w:r>
      <w:r w:rsidR="00A4EC2B" w:rsidRPr="1D456B61">
        <w:rPr>
          <w:rFonts w:ascii="Times New Roman" w:eastAsia="MS Mincho" w:hAnsi="Times New Roman" w:cs="Times New Roman"/>
          <w:sz w:val="24"/>
          <w:szCs w:val="24"/>
        </w:rPr>
        <w:t xml:space="preserve">This ensemble will provide a seven-day outlook into all </w:t>
      </w:r>
      <w:r w:rsidR="3AF0E125" w:rsidRPr="1D456B61">
        <w:rPr>
          <w:rFonts w:ascii="Times New Roman" w:eastAsia="MS Mincho" w:hAnsi="Times New Roman" w:cs="Times New Roman"/>
          <w:sz w:val="24"/>
          <w:szCs w:val="24"/>
        </w:rPr>
        <w:t>variables currently included in SDG&amp;E weather forecast models.</w:t>
      </w:r>
    </w:p>
    <w:p w14:paraId="07D1D69F" w14:textId="51DB18DE" w:rsidR="00D260AB" w:rsidRPr="00B838F2" w:rsidRDefault="00D260AB" w:rsidP="00B838F2">
      <w:pPr>
        <w:pStyle w:val="ListParagraph"/>
        <w:ind w:left="360"/>
        <w:rPr>
          <w:rFonts w:ascii="Times New Roman" w:hAnsi="Times New Roman" w:cs="Times New Roman"/>
          <w:b/>
          <w:sz w:val="24"/>
          <w:szCs w:val="24"/>
        </w:rPr>
      </w:pPr>
    </w:p>
    <w:p w14:paraId="2AC6C037" w14:textId="60D3D5F8" w:rsidR="00B838F2" w:rsidRPr="00703E3A" w:rsidRDefault="00B838F2" w:rsidP="008E797C">
      <w:pPr>
        <w:pStyle w:val="ListParagraph"/>
        <w:numPr>
          <w:ilvl w:val="0"/>
          <w:numId w:val="6"/>
        </w:numPr>
        <w:rPr>
          <w:rFonts w:ascii="Times New Roman" w:hAnsi="Times New Roman" w:cs="Times New Roman"/>
          <w:b/>
          <w:sz w:val="24"/>
          <w:szCs w:val="24"/>
          <w:lang w:val="es-MX"/>
        </w:rPr>
      </w:pPr>
      <w:r w:rsidRPr="00B838F2">
        <w:rPr>
          <w:rFonts w:ascii="Times New Roman" w:hAnsi="Times New Roman" w:cs="Times New Roman"/>
          <w:b/>
          <w:sz w:val="24"/>
          <w:szCs w:val="24"/>
        </w:rPr>
        <w:t>What were the challenges in quantifying risks and benefits in terms of determining the scope (size and duration) of the PSPS you conducted?</w:t>
      </w:r>
      <w:r w:rsidR="00BF5C86">
        <w:rPr>
          <w:rFonts w:ascii="Times New Roman" w:hAnsi="Times New Roman" w:cs="Times New Roman"/>
          <w:b/>
          <w:sz w:val="24"/>
          <w:szCs w:val="24"/>
        </w:rPr>
        <w:t xml:space="preserve"> </w:t>
      </w:r>
    </w:p>
    <w:p w14:paraId="541313AC" w14:textId="7AE67E54" w:rsidR="00B838F2" w:rsidRDefault="00B838F2" w:rsidP="00B838F2">
      <w:pPr>
        <w:pStyle w:val="ListParagraph"/>
        <w:ind w:left="360"/>
        <w:rPr>
          <w:rFonts w:ascii="Times New Roman" w:hAnsi="Times New Roman" w:cs="Times New Roman"/>
          <w:b/>
          <w:sz w:val="24"/>
          <w:szCs w:val="24"/>
          <w:lang w:val="es-MX"/>
        </w:rPr>
      </w:pPr>
    </w:p>
    <w:p w14:paraId="62AEDB0E" w14:textId="77777777" w:rsidR="00B23833" w:rsidRDefault="00CA2B6C" w:rsidP="0087108D">
      <w:pPr>
        <w:ind w:left="360"/>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 xml:space="preserve">November 6-8,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r w:rsidR="00EB754B">
        <w:rPr>
          <w:rFonts w:ascii="Times New Roman" w:eastAsia="MS Mincho" w:hAnsi="Times New Roman" w:cs="Times New Roman"/>
          <w:sz w:val="24"/>
          <w:szCs w:val="24"/>
          <w:u w:val="single"/>
        </w:rPr>
        <w:t xml:space="preserve"> </w:t>
      </w:r>
    </w:p>
    <w:p w14:paraId="57DDA2BD" w14:textId="3A301BFF" w:rsidR="00CA2B6C" w:rsidRPr="00B23833" w:rsidRDefault="00EB754B" w:rsidP="0087108D">
      <w:pPr>
        <w:ind w:left="360"/>
        <w:rPr>
          <w:rFonts w:ascii="Times New Roman" w:eastAsia="MS Mincho" w:hAnsi="Times New Roman" w:cs="Times New Roman"/>
          <w:sz w:val="24"/>
          <w:szCs w:val="24"/>
        </w:rPr>
      </w:pPr>
      <w:r w:rsidRPr="00B23833">
        <w:rPr>
          <w:rFonts w:ascii="Times New Roman" w:eastAsia="MS Mincho" w:hAnsi="Times New Roman" w:cs="Times New Roman"/>
          <w:sz w:val="24"/>
          <w:szCs w:val="24"/>
        </w:rPr>
        <w:t xml:space="preserve">The primary challenge in determining the scope of this event was the inherent uncertainty in weather </w:t>
      </w:r>
      <w:r w:rsidR="007E3663" w:rsidRPr="00B23833">
        <w:rPr>
          <w:rFonts w:ascii="Times New Roman" w:eastAsia="MS Mincho" w:hAnsi="Times New Roman" w:cs="Times New Roman"/>
          <w:sz w:val="24"/>
          <w:szCs w:val="24"/>
        </w:rPr>
        <w:t>forecast</w:t>
      </w:r>
      <w:r w:rsidR="00A73330" w:rsidRPr="00B23833">
        <w:rPr>
          <w:rFonts w:ascii="Times New Roman" w:eastAsia="MS Mincho" w:hAnsi="Times New Roman" w:cs="Times New Roman"/>
          <w:sz w:val="24"/>
          <w:szCs w:val="24"/>
        </w:rPr>
        <w:t xml:space="preserve"> models</w:t>
      </w:r>
      <w:r w:rsidR="007E3663" w:rsidRPr="00B23833">
        <w:rPr>
          <w:rFonts w:ascii="Times New Roman" w:eastAsia="MS Mincho" w:hAnsi="Times New Roman" w:cs="Times New Roman"/>
          <w:sz w:val="24"/>
          <w:szCs w:val="24"/>
        </w:rPr>
        <w:t xml:space="preserve">, which led to significant changes to the scope as the event neared. </w:t>
      </w:r>
      <w:r w:rsidR="00245069" w:rsidRPr="00B23833">
        <w:rPr>
          <w:rFonts w:ascii="Times New Roman" w:eastAsia="MS Mincho" w:hAnsi="Times New Roman" w:cs="Times New Roman"/>
          <w:sz w:val="24"/>
          <w:szCs w:val="24"/>
        </w:rPr>
        <w:t xml:space="preserve">At </w:t>
      </w:r>
      <w:r w:rsidR="00905040" w:rsidRPr="00B23833">
        <w:rPr>
          <w:rFonts w:ascii="Times New Roman" w:eastAsia="MS Mincho" w:hAnsi="Times New Roman" w:cs="Times New Roman"/>
          <w:sz w:val="24"/>
          <w:szCs w:val="24"/>
        </w:rPr>
        <w:t>72 hours ahead of the predicted onset of the winds, forecast model</w:t>
      </w:r>
      <w:r w:rsidR="00CF3443" w:rsidRPr="00B23833">
        <w:rPr>
          <w:rFonts w:ascii="Times New Roman" w:eastAsia="MS Mincho" w:hAnsi="Times New Roman" w:cs="Times New Roman"/>
          <w:sz w:val="24"/>
          <w:szCs w:val="24"/>
        </w:rPr>
        <w:t>s</w:t>
      </w:r>
      <w:r w:rsidR="00905040" w:rsidRPr="00B23833">
        <w:rPr>
          <w:rFonts w:ascii="Times New Roman" w:eastAsia="MS Mincho" w:hAnsi="Times New Roman" w:cs="Times New Roman"/>
          <w:sz w:val="24"/>
          <w:szCs w:val="24"/>
        </w:rPr>
        <w:t xml:space="preserve"> </w:t>
      </w:r>
      <w:r w:rsidR="00CF3443" w:rsidRPr="00B23833">
        <w:rPr>
          <w:rFonts w:ascii="Times New Roman" w:eastAsia="MS Mincho" w:hAnsi="Times New Roman" w:cs="Times New Roman"/>
          <w:sz w:val="24"/>
          <w:szCs w:val="24"/>
        </w:rPr>
        <w:t xml:space="preserve">showed the potential for </w:t>
      </w:r>
      <w:r w:rsidR="00A07636" w:rsidRPr="00B23833">
        <w:rPr>
          <w:rFonts w:ascii="Times New Roman" w:eastAsia="MS Mincho" w:hAnsi="Times New Roman" w:cs="Times New Roman"/>
          <w:sz w:val="24"/>
          <w:szCs w:val="24"/>
        </w:rPr>
        <w:t xml:space="preserve">eight circuit segments </w:t>
      </w:r>
      <w:r w:rsidR="00CF3443" w:rsidRPr="00B23833">
        <w:rPr>
          <w:rFonts w:ascii="Times New Roman" w:eastAsia="MS Mincho" w:hAnsi="Times New Roman" w:cs="Times New Roman"/>
          <w:sz w:val="24"/>
          <w:szCs w:val="24"/>
        </w:rPr>
        <w:t xml:space="preserve">to </w:t>
      </w:r>
      <w:r w:rsidR="00A07636" w:rsidRPr="00B23833">
        <w:rPr>
          <w:rFonts w:ascii="Times New Roman" w:eastAsia="MS Mincho" w:hAnsi="Times New Roman" w:cs="Times New Roman"/>
          <w:sz w:val="24"/>
          <w:szCs w:val="24"/>
        </w:rPr>
        <w:t xml:space="preserve">be in scope for the event. However, subsequent forecast </w:t>
      </w:r>
      <w:r w:rsidR="00EC3236" w:rsidRPr="00B23833">
        <w:rPr>
          <w:rFonts w:ascii="Times New Roman" w:eastAsia="MS Mincho" w:hAnsi="Times New Roman" w:cs="Times New Roman"/>
          <w:sz w:val="24"/>
          <w:szCs w:val="24"/>
        </w:rPr>
        <w:t xml:space="preserve">model runs </w:t>
      </w:r>
      <w:r w:rsidR="00A07636" w:rsidRPr="00B23833">
        <w:rPr>
          <w:rFonts w:ascii="Times New Roman" w:eastAsia="MS Mincho" w:hAnsi="Times New Roman" w:cs="Times New Roman"/>
          <w:sz w:val="24"/>
          <w:szCs w:val="24"/>
        </w:rPr>
        <w:t xml:space="preserve">strengthened their projections of the wind, </w:t>
      </w:r>
      <w:r w:rsidR="003346BE" w:rsidRPr="00B23833">
        <w:rPr>
          <w:rFonts w:ascii="Times New Roman" w:eastAsia="MS Mincho" w:hAnsi="Times New Roman" w:cs="Times New Roman"/>
          <w:sz w:val="24"/>
          <w:szCs w:val="24"/>
        </w:rPr>
        <w:t xml:space="preserve">which ultimately increased the overall scope to 39 distribution circuits </w:t>
      </w:r>
      <w:r w:rsidR="00DB55D1" w:rsidRPr="00B23833">
        <w:rPr>
          <w:rFonts w:ascii="Times New Roman" w:eastAsia="MS Mincho" w:hAnsi="Times New Roman" w:cs="Times New Roman"/>
          <w:sz w:val="24"/>
          <w:szCs w:val="24"/>
        </w:rPr>
        <w:t>as the event began.</w:t>
      </w:r>
    </w:p>
    <w:p w14:paraId="12C9E59A" w14:textId="77777777" w:rsidR="00D977DD" w:rsidRDefault="00D977DD" w:rsidP="00E04BE7">
      <w:pPr>
        <w:rPr>
          <w:rFonts w:ascii="Times New Roman" w:eastAsia="MS Mincho" w:hAnsi="Times New Roman" w:cs="Times New Roman"/>
          <w:sz w:val="24"/>
          <w:szCs w:val="24"/>
        </w:rPr>
      </w:pPr>
    </w:p>
    <w:p w14:paraId="56EC55F9" w14:textId="4E47C332" w:rsidR="00CA2B6C" w:rsidRPr="00B23833" w:rsidRDefault="00CA2B6C" w:rsidP="0087108D">
      <w:pPr>
        <w:ind w:left="360"/>
        <w:rPr>
          <w:rFonts w:ascii="Times New Roman" w:eastAsia="MS Mincho" w:hAnsi="Times New Roman" w:cs="Times New Roman"/>
          <w:sz w:val="24"/>
          <w:szCs w:val="24"/>
        </w:rPr>
      </w:pPr>
      <w:r>
        <w:rPr>
          <w:rFonts w:ascii="Times New Roman" w:eastAsia="MS Mincho" w:hAnsi="Times New Roman" w:cs="Times New Roman"/>
          <w:sz w:val="24"/>
          <w:szCs w:val="24"/>
          <w:u w:val="single"/>
        </w:rPr>
        <w:t xml:space="preserve">December 9-11,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r w:rsidR="00DB55D1">
        <w:rPr>
          <w:rFonts w:ascii="Times New Roman" w:eastAsia="MS Mincho" w:hAnsi="Times New Roman" w:cs="Times New Roman"/>
          <w:sz w:val="24"/>
          <w:szCs w:val="24"/>
          <w:u w:val="single"/>
        </w:rPr>
        <w:t xml:space="preserve"> </w:t>
      </w:r>
      <w:r w:rsidR="00B23833">
        <w:rPr>
          <w:rFonts w:ascii="Times New Roman" w:eastAsia="MS Mincho" w:hAnsi="Times New Roman" w:cs="Times New Roman"/>
          <w:sz w:val="24"/>
          <w:szCs w:val="24"/>
          <w:u w:val="single"/>
        </w:rPr>
        <w:br/>
      </w:r>
      <w:r w:rsidR="00745BFF" w:rsidRPr="00B23833">
        <w:rPr>
          <w:rFonts w:ascii="Times New Roman" w:eastAsia="MS Mincho" w:hAnsi="Times New Roman" w:cs="Times New Roman"/>
          <w:sz w:val="24"/>
          <w:szCs w:val="24"/>
        </w:rPr>
        <w:t xml:space="preserve">As in the November 2024 PSPS event, the primary challenge </w:t>
      </w:r>
      <w:r w:rsidR="003D2CF5" w:rsidRPr="00B23833">
        <w:rPr>
          <w:rFonts w:ascii="Times New Roman" w:eastAsia="MS Mincho" w:hAnsi="Times New Roman" w:cs="Times New Roman"/>
          <w:sz w:val="24"/>
          <w:szCs w:val="24"/>
        </w:rPr>
        <w:t xml:space="preserve">in determining </w:t>
      </w:r>
      <w:r w:rsidR="00DF0CFA" w:rsidRPr="00B23833">
        <w:rPr>
          <w:rFonts w:ascii="Times New Roman" w:eastAsia="MS Mincho" w:hAnsi="Times New Roman" w:cs="Times New Roman"/>
          <w:sz w:val="24"/>
          <w:szCs w:val="24"/>
        </w:rPr>
        <w:t xml:space="preserve">the scope </w:t>
      </w:r>
      <w:r w:rsidR="00745BFF" w:rsidRPr="00B23833">
        <w:rPr>
          <w:rFonts w:ascii="Times New Roman" w:eastAsia="MS Mincho" w:hAnsi="Times New Roman" w:cs="Times New Roman"/>
          <w:sz w:val="24"/>
          <w:szCs w:val="24"/>
        </w:rPr>
        <w:t xml:space="preserve">related to the inherent uncertainty </w:t>
      </w:r>
      <w:r w:rsidR="009431D1" w:rsidRPr="00B23833">
        <w:rPr>
          <w:rFonts w:ascii="Times New Roman" w:eastAsia="MS Mincho" w:hAnsi="Times New Roman" w:cs="Times New Roman"/>
          <w:sz w:val="24"/>
          <w:szCs w:val="24"/>
        </w:rPr>
        <w:t>in weather forecast models.</w:t>
      </w:r>
      <w:r w:rsidR="00E92AA3" w:rsidRPr="00B23833">
        <w:rPr>
          <w:rFonts w:ascii="Times New Roman" w:eastAsia="MS Mincho" w:hAnsi="Times New Roman" w:cs="Times New Roman"/>
          <w:sz w:val="24"/>
          <w:szCs w:val="24"/>
        </w:rPr>
        <w:t xml:space="preserve"> </w:t>
      </w:r>
      <w:r w:rsidR="00792C47" w:rsidRPr="00B23833">
        <w:rPr>
          <w:rFonts w:ascii="Times New Roman" w:eastAsia="MS Mincho" w:hAnsi="Times New Roman" w:cs="Times New Roman"/>
          <w:sz w:val="24"/>
          <w:szCs w:val="24"/>
        </w:rPr>
        <w:t xml:space="preserve">Between the 72-hour and 24-hour ahead </w:t>
      </w:r>
      <w:r w:rsidR="006A7F3E" w:rsidRPr="00B23833">
        <w:rPr>
          <w:rFonts w:ascii="Times New Roman" w:eastAsia="MS Mincho" w:hAnsi="Times New Roman" w:cs="Times New Roman"/>
          <w:sz w:val="24"/>
          <w:szCs w:val="24"/>
        </w:rPr>
        <w:t xml:space="preserve">timeframes, </w:t>
      </w:r>
      <w:r w:rsidR="00737B87" w:rsidRPr="00B23833">
        <w:rPr>
          <w:rFonts w:ascii="Times New Roman" w:eastAsia="MS Mincho" w:hAnsi="Times New Roman" w:cs="Times New Roman"/>
          <w:sz w:val="24"/>
          <w:szCs w:val="24"/>
        </w:rPr>
        <w:t>predictions in the forecast wind gusts strengthened</w:t>
      </w:r>
      <w:r w:rsidR="00265DE0" w:rsidRPr="00B23833">
        <w:rPr>
          <w:rFonts w:ascii="Times New Roman" w:eastAsia="MS Mincho" w:hAnsi="Times New Roman" w:cs="Times New Roman"/>
          <w:sz w:val="24"/>
          <w:szCs w:val="24"/>
        </w:rPr>
        <w:t xml:space="preserve"> </w:t>
      </w:r>
      <w:r w:rsidR="003C6436" w:rsidRPr="00B23833">
        <w:rPr>
          <w:rFonts w:ascii="Times New Roman" w:eastAsia="MS Mincho" w:hAnsi="Times New Roman" w:cs="Times New Roman"/>
          <w:sz w:val="24"/>
          <w:szCs w:val="24"/>
        </w:rPr>
        <w:t xml:space="preserve">and became slightly more widespread, resulting in the addition of four circuits </w:t>
      </w:r>
      <w:r w:rsidR="00B2234F" w:rsidRPr="00B23833">
        <w:rPr>
          <w:rFonts w:ascii="Times New Roman" w:eastAsia="MS Mincho" w:hAnsi="Times New Roman" w:cs="Times New Roman"/>
          <w:sz w:val="24"/>
          <w:szCs w:val="24"/>
        </w:rPr>
        <w:t xml:space="preserve">to the overall scope of the event </w:t>
      </w:r>
      <w:r w:rsidR="00A40F9E" w:rsidRPr="00B23833">
        <w:rPr>
          <w:rFonts w:ascii="Times New Roman" w:eastAsia="MS Mincho" w:hAnsi="Times New Roman" w:cs="Times New Roman"/>
          <w:sz w:val="24"/>
          <w:szCs w:val="24"/>
        </w:rPr>
        <w:t>in the day leading up to the winds.</w:t>
      </w:r>
    </w:p>
    <w:p w14:paraId="462D3B10" w14:textId="77777777" w:rsidR="00F83DF5" w:rsidRDefault="00F83DF5" w:rsidP="00CA2B6C">
      <w:pPr>
        <w:rPr>
          <w:rFonts w:ascii="Times New Roman" w:eastAsia="MS Mincho" w:hAnsi="Times New Roman" w:cs="Times New Roman"/>
          <w:sz w:val="24"/>
          <w:szCs w:val="24"/>
        </w:rPr>
      </w:pPr>
    </w:p>
    <w:p w14:paraId="75892F58" w14:textId="77777777" w:rsidR="00E04BE7" w:rsidRPr="00CA2B6C" w:rsidRDefault="00E04BE7" w:rsidP="00CA2B6C">
      <w:pPr>
        <w:rPr>
          <w:rFonts w:ascii="Times New Roman" w:hAnsi="Times New Roman" w:cs="Times New Roman"/>
          <w:b/>
          <w:sz w:val="24"/>
          <w:szCs w:val="24"/>
        </w:rPr>
      </w:pPr>
    </w:p>
    <w:p w14:paraId="25C8D14D" w14:textId="10B44E96" w:rsidR="00B838F2" w:rsidRDefault="0005491B" w:rsidP="008E797C">
      <w:pPr>
        <w:pStyle w:val="ListParagraph"/>
        <w:numPr>
          <w:ilvl w:val="0"/>
          <w:numId w:val="6"/>
        </w:numPr>
        <w:rPr>
          <w:rFonts w:ascii="Times New Roman" w:hAnsi="Times New Roman" w:cs="Times New Roman"/>
          <w:b/>
          <w:bCs/>
          <w:sz w:val="24"/>
          <w:szCs w:val="24"/>
        </w:rPr>
      </w:pPr>
      <w:r w:rsidRPr="0005491B">
        <w:rPr>
          <w:rFonts w:ascii="Times New Roman" w:hAnsi="Times New Roman" w:cs="Times New Roman"/>
          <w:b/>
          <w:bCs/>
          <w:sz w:val="24"/>
          <w:szCs w:val="24"/>
        </w:rPr>
        <w:t>Explain mitigations conducted for each PSPS event in the year, including but not limited to fast trip activations, circuit switching and sectionalization, and microgrid activations</w:t>
      </w:r>
      <w:r w:rsidR="00A72335">
        <w:rPr>
          <w:rFonts w:ascii="Times New Roman" w:hAnsi="Times New Roman" w:cs="Times New Roman"/>
          <w:b/>
          <w:bCs/>
          <w:sz w:val="24"/>
          <w:szCs w:val="24"/>
        </w:rPr>
        <w:t>.</w:t>
      </w:r>
      <w:r w:rsidR="004D14C0">
        <w:rPr>
          <w:rFonts w:ascii="Times New Roman" w:hAnsi="Times New Roman" w:cs="Times New Roman"/>
          <w:b/>
          <w:bCs/>
          <w:sz w:val="24"/>
          <w:szCs w:val="24"/>
        </w:rPr>
        <w:t xml:space="preserve"> </w:t>
      </w:r>
    </w:p>
    <w:p w14:paraId="380FDFB5" w14:textId="5405EDE8" w:rsidR="00B838F2" w:rsidRDefault="00B838F2" w:rsidP="00B838F2">
      <w:pPr>
        <w:pStyle w:val="ListParagraph"/>
        <w:ind w:left="360"/>
        <w:rPr>
          <w:rFonts w:ascii="Times New Roman" w:hAnsi="Times New Roman" w:cs="Times New Roman"/>
          <w:b/>
          <w:sz w:val="24"/>
          <w:szCs w:val="24"/>
        </w:rPr>
      </w:pPr>
    </w:p>
    <w:p w14:paraId="76B63F98" w14:textId="1933AE59" w:rsidR="00FD3682" w:rsidRPr="00C45603" w:rsidRDefault="3DDE762C" w:rsidP="1D456B61">
      <w:pPr>
        <w:pStyle w:val="NoSpacing"/>
        <w:ind w:left="360"/>
        <w:rPr>
          <w:rFonts w:ascii="Times New Roman" w:eastAsiaTheme="minorEastAsia" w:hAnsi="Times New Roman"/>
          <w:sz w:val="24"/>
          <w:szCs w:val="24"/>
          <w:lang w:eastAsia="en-US"/>
        </w:rPr>
      </w:pPr>
      <w:r w:rsidRPr="1D456B61">
        <w:rPr>
          <w:rFonts w:ascii="Times New Roman" w:eastAsiaTheme="minorEastAsia" w:hAnsi="Times New Roman"/>
          <w:sz w:val="24"/>
          <w:szCs w:val="24"/>
          <w:lang w:eastAsia="en-US"/>
        </w:rPr>
        <w:t>SDG&amp;E interprets “fast trip” to be synonymous with Sensitive Relay Profile (SRP) settings. While both PSPS and SRP programs are effective wildfire mitigation tools, they operate independently with separate implementation criteria and cost/benefit analysis</w:t>
      </w:r>
      <w:r w:rsidR="6CDBEBB6" w:rsidRPr="1D456B61">
        <w:rPr>
          <w:rFonts w:ascii="Times New Roman" w:eastAsiaTheme="minorEastAsia" w:hAnsi="Times New Roman"/>
          <w:sz w:val="24"/>
          <w:szCs w:val="24"/>
          <w:lang w:eastAsia="en-US"/>
        </w:rPr>
        <w:t>,</w:t>
      </w:r>
      <w:r w:rsidRPr="1D456B61">
        <w:rPr>
          <w:rFonts w:ascii="Times New Roman" w:eastAsiaTheme="minorEastAsia" w:hAnsi="Times New Roman"/>
          <w:sz w:val="24"/>
          <w:szCs w:val="24"/>
          <w:lang w:eastAsia="en-US"/>
        </w:rPr>
        <w:t xml:space="preserve"> and therefore should not be viewed as alternatives to each other. </w:t>
      </w:r>
    </w:p>
    <w:p w14:paraId="48B2AD7E" w14:textId="1C3DA811" w:rsidR="00F3278B" w:rsidRDefault="00F3278B">
      <w:pPr>
        <w:spacing w:after="200" w:line="276" w:lineRule="auto"/>
        <w:rPr>
          <w:rFonts w:ascii="Times New Roman" w:hAnsi="Times New Roman" w:cs="Times New Roman"/>
          <w:bCs/>
          <w:sz w:val="24"/>
          <w:szCs w:val="24"/>
        </w:rPr>
      </w:pPr>
      <w:r>
        <w:rPr>
          <w:rFonts w:ascii="Times New Roman" w:hAnsi="Times New Roman"/>
          <w:bCs/>
          <w:sz w:val="24"/>
          <w:szCs w:val="24"/>
        </w:rPr>
        <w:br w:type="page"/>
      </w:r>
    </w:p>
    <w:p w14:paraId="356144EA" w14:textId="2B323C9D" w:rsidR="00FD3682" w:rsidRPr="00C45603" w:rsidRDefault="3DDE762C" w:rsidP="1D456B61">
      <w:pPr>
        <w:pStyle w:val="NoSpacing"/>
        <w:ind w:left="360"/>
        <w:rPr>
          <w:rFonts w:ascii="Times New Roman" w:eastAsiaTheme="minorEastAsia" w:hAnsi="Times New Roman"/>
          <w:sz w:val="24"/>
          <w:szCs w:val="24"/>
          <w:lang w:eastAsia="en-US"/>
        </w:rPr>
      </w:pPr>
      <w:r w:rsidRPr="1D456B61">
        <w:rPr>
          <w:rFonts w:ascii="Times New Roman" w:eastAsiaTheme="minorEastAsia" w:hAnsi="Times New Roman"/>
          <w:sz w:val="24"/>
          <w:szCs w:val="24"/>
          <w:lang w:eastAsia="en-US"/>
        </w:rPr>
        <w:lastRenderedPageBreak/>
        <w:t xml:space="preserve">SDG&amp;E remotely enables SRP on its system when high-risk fire weather is present. This includes when the Fire Potential Index (FPI) is Elevated or Extreme, when a Red Flag Warning (RFW) is issued, or when a PSPS event is forecasted. Additionally, SRP is enabled only in the regions experiencing the high-risk weather. The SRP settings make protective devices more sensitive to faults on the electric system and </w:t>
      </w:r>
      <w:r w:rsidR="00835CBF">
        <w:rPr>
          <w:rFonts w:ascii="Times New Roman" w:eastAsiaTheme="minorEastAsia" w:hAnsi="Times New Roman"/>
          <w:sz w:val="24"/>
          <w:szCs w:val="24"/>
          <w:lang w:eastAsia="en-US"/>
        </w:rPr>
        <w:t xml:space="preserve">allow the devices to </w:t>
      </w:r>
      <w:r w:rsidRPr="1D456B61">
        <w:rPr>
          <w:rFonts w:ascii="Times New Roman" w:eastAsiaTheme="minorEastAsia" w:hAnsi="Times New Roman"/>
          <w:sz w:val="24"/>
          <w:szCs w:val="24"/>
          <w:lang w:eastAsia="en-US"/>
        </w:rPr>
        <w:t xml:space="preserve">activate quickly to de-energize </w:t>
      </w:r>
      <w:r w:rsidR="783A80E1" w:rsidRPr="1D456B61">
        <w:rPr>
          <w:rFonts w:ascii="Times New Roman" w:eastAsiaTheme="minorEastAsia" w:hAnsi="Times New Roman"/>
          <w:sz w:val="24"/>
          <w:szCs w:val="24"/>
          <w:lang w:eastAsia="en-US"/>
        </w:rPr>
        <w:t xml:space="preserve">upon </w:t>
      </w:r>
      <w:r w:rsidR="000904BA">
        <w:rPr>
          <w:rFonts w:ascii="Times New Roman" w:eastAsiaTheme="minorEastAsia" w:hAnsi="Times New Roman"/>
          <w:sz w:val="24"/>
          <w:szCs w:val="24"/>
          <w:lang w:eastAsia="en-US"/>
        </w:rPr>
        <w:t xml:space="preserve">system </w:t>
      </w:r>
      <w:r w:rsidR="783A80E1" w:rsidRPr="1D456B61">
        <w:rPr>
          <w:rFonts w:ascii="Times New Roman" w:eastAsiaTheme="minorEastAsia" w:hAnsi="Times New Roman"/>
          <w:sz w:val="24"/>
          <w:szCs w:val="24"/>
          <w:lang w:eastAsia="en-US"/>
        </w:rPr>
        <w:t>identification of an infrastructure anomaly or damage</w:t>
      </w:r>
      <w:r w:rsidRPr="1D456B61">
        <w:rPr>
          <w:rFonts w:ascii="Times New Roman" w:eastAsiaTheme="minorEastAsia" w:hAnsi="Times New Roman"/>
          <w:sz w:val="24"/>
          <w:szCs w:val="24"/>
          <w:lang w:eastAsia="en-US"/>
        </w:rPr>
        <w:t xml:space="preserve"> to reduce ignition risk. These settings merely augment the parameters used in these devices to operate at faster speeds. Outages triggered by SRP settings are no different than unplanned outages, which are unpredictable</w:t>
      </w:r>
      <w:r w:rsidR="462E487E" w:rsidRPr="1D456B61">
        <w:rPr>
          <w:rFonts w:ascii="Times New Roman" w:eastAsiaTheme="minorEastAsia" w:hAnsi="Times New Roman"/>
          <w:sz w:val="24"/>
          <w:szCs w:val="24"/>
          <w:lang w:eastAsia="en-US"/>
        </w:rPr>
        <w:t xml:space="preserve"> due to their dependence on external events outside of SDG&amp;E’s control,</w:t>
      </w:r>
      <w:r w:rsidRPr="1D456B61">
        <w:rPr>
          <w:rFonts w:ascii="Times New Roman" w:eastAsiaTheme="minorEastAsia" w:hAnsi="Times New Roman"/>
          <w:sz w:val="24"/>
          <w:szCs w:val="24"/>
          <w:lang w:eastAsia="en-US"/>
        </w:rPr>
        <w:t xml:space="preserve"> and do not allow time to warn customers in advance</w:t>
      </w:r>
      <w:r w:rsidR="32330150" w:rsidRPr="1D456B61">
        <w:rPr>
          <w:rFonts w:ascii="Times New Roman" w:eastAsiaTheme="minorEastAsia" w:hAnsi="Times New Roman"/>
          <w:sz w:val="24"/>
          <w:szCs w:val="24"/>
          <w:lang w:eastAsia="en-US"/>
        </w:rPr>
        <w:t>. Thus,</w:t>
      </w:r>
      <w:r w:rsidRPr="1D456B61">
        <w:rPr>
          <w:rFonts w:ascii="Times New Roman" w:eastAsiaTheme="minorEastAsia" w:hAnsi="Times New Roman"/>
          <w:sz w:val="24"/>
          <w:szCs w:val="24"/>
          <w:lang w:eastAsia="en-US"/>
        </w:rPr>
        <w:t xml:space="preserve">, the communication plan for SRP triggered outages is the same as unplanned outages. </w:t>
      </w:r>
    </w:p>
    <w:p w14:paraId="6D275151" w14:textId="3C5F9F32" w:rsidR="00FD3682" w:rsidRPr="00C45603" w:rsidRDefault="00FD3682" w:rsidP="1D456B61">
      <w:pPr>
        <w:pStyle w:val="NoSpacing"/>
        <w:ind w:left="360"/>
        <w:rPr>
          <w:rFonts w:ascii="Times New Roman" w:eastAsiaTheme="minorEastAsia" w:hAnsi="Times New Roman"/>
          <w:sz w:val="24"/>
          <w:szCs w:val="24"/>
          <w:lang w:eastAsia="en-US"/>
        </w:rPr>
      </w:pPr>
    </w:p>
    <w:p w14:paraId="09B69D9C" w14:textId="20BD1D8F" w:rsidR="00FD3682" w:rsidRPr="00C45603" w:rsidRDefault="31980907" w:rsidP="1D456B61">
      <w:pPr>
        <w:pStyle w:val="NoSpacing"/>
        <w:ind w:left="360"/>
        <w:rPr>
          <w:rFonts w:ascii="Times New Roman" w:eastAsiaTheme="minorEastAsia" w:hAnsi="Times New Roman"/>
          <w:sz w:val="24"/>
          <w:szCs w:val="24"/>
          <w:lang w:eastAsia="en-US"/>
        </w:rPr>
      </w:pPr>
      <w:r w:rsidRPr="1D456B61">
        <w:rPr>
          <w:rFonts w:ascii="Times New Roman" w:eastAsiaTheme="minorEastAsia" w:hAnsi="Times New Roman"/>
          <w:sz w:val="24"/>
          <w:szCs w:val="24"/>
          <w:lang w:eastAsia="en-US"/>
        </w:rPr>
        <w:t>Conversely</w:t>
      </w:r>
      <w:r w:rsidR="3DDE762C" w:rsidRPr="1D456B61">
        <w:rPr>
          <w:rFonts w:ascii="Times New Roman" w:eastAsiaTheme="minorEastAsia" w:hAnsi="Times New Roman"/>
          <w:sz w:val="24"/>
          <w:szCs w:val="24"/>
          <w:lang w:eastAsia="en-US"/>
        </w:rPr>
        <w:t xml:space="preserve"> PSPS outages are proactive power shut offs to mitigate catastrophic wildfire risk due to </w:t>
      </w:r>
      <w:r w:rsidR="6B7CB9C0" w:rsidRPr="1D456B61">
        <w:rPr>
          <w:rFonts w:ascii="Times New Roman" w:eastAsiaTheme="minorEastAsia" w:hAnsi="Times New Roman"/>
          <w:sz w:val="24"/>
          <w:szCs w:val="24"/>
          <w:lang w:eastAsia="en-US"/>
        </w:rPr>
        <w:t xml:space="preserve">known forecasted </w:t>
      </w:r>
      <w:r w:rsidR="3DDE762C" w:rsidRPr="1D456B61">
        <w:rPr>
          <w:rFonts w:ascii="Times New Roman" w:eastAsiaTheme="minorEastAsia" w:hAnsi="Times New Roman"/>
          <w:sz w:val="24"/>
          <w:szCs w:val="24"/>
          <w:lang w:eastAsia="en-US"/>
        </w:rPr>
        <w:t>extreme weather conditions</w:t>
      </w:r>
      <w:r w:rsidR="3DA3C3CE" w:rsidRPr="1D456B61">
        <w:rPr>
          <w:rFonts w:ascii="Times New Roman" w:eastAsiaTheme="minorEastAsia" w:hAnsi="Times New Roman"/>
          <w:sz w:val="24"/>
          <w:szCs w:val="24"/>
          <w:lang w:eastAsia="en-US"/>
        </w:rPr>
        <w:t>, which allows for</w:t>
      </w:r>
      <w:r w:rsidR="3DDE762C" w:rsidRPr="1D456B61">
        <w:rPr>
          <w:rFonts w:ascii="Times New Roman" w:eastAsiaTheme="minorEastAsia" w:hAnsi="Times New Roman"/>
          <w:sz w:val="24"/>
          <w:szCs w:val="24"/>
          <w:lang w:eastAsia="en-US"/>
        </w:rPr>
        <w:t xml:space="preserve">  a period of advanced notification to customers and stakeholders and mobilization of customer support resources. </w:t>
      </w:r>
    </w:p>
    <w:p w14:paraId="6A0894F8" w14:textId="77777777" w:rsidR="00FD3682" w:rsidRDefault="00FD3682" w:rsidP="005D623E">
      <w:pPr>
        <w:ind w:left="360"/>
        <w:rPr>
          <w:rFonts w:ascii="Times New Roman" w:eastAsia="MS Mincho" w:hAnsi="Times New Roman" w:cs="Times New Roman"/>
          <w:sz w:val="24"/>
          <w:szCs w:val="24"/>
          <w:u w:val="single"/>
        </w:rPr>
      </w:pPr>
    </w:p>
    <w:p w14:paraId="2BED7F0E" w14:textId="2E64BF38" w:rsidR="005D623E" w:rsidRPr="00F1693F" w:rsidRDefault="005D623E" w:rsidP="005D623E">
      <w:pPr>
        <w:ind w:left="360"/>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 xml:space="preserve">November 6-8,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p>
    <w:p w14:paraId="0CB4CE9E" w14:textId="77777777" w:rsidR="00AA01D9" w:rsidRDefault="00AA01D9" w:rsidP="005D623E">
      <w:pPr>
        <w:ind w:left="360"/>
        <w:rPr>
          <w:rFonts w:ascii="Times New Roman" w:eastAsia="MS Mincho" w:hAnsi="Times New Roman" w:cs="Times New Roman"/>
          <w:sz w:val="24"/>
          <w:szCs w:val="24"/>
          <w:u w:val="single"/>
        </w:rPr>
      </w:pPr>
    </w:p>
    <w:p w14:paraId="603D3D9B" w14:textId="1B27D88C" w:rsidR="00AA01D9" w:rsidRPr="00074EDF" w:rsidRDefault="00AA01D9" w:rsidP="005D623E">
      <w:pPr>
        <w:ind w:left="360"/>
        <w:rPr>
          <w:rFonts w:ascii="Times New Roman" w:eastAsia="MS Mincho" w:hAnsi="Times New Roman" w:cs="Times New Roman"/>
          <w:sz w:val="24"/>
          <w:szCs w:val="24"/>
        </w:rPr>
      </w:pPr>
      <w:r w:rsidRPr="00074EDF">
        <w:rPr>
          <w:rFonts w:ascii="Times New Roman" w:eastAsia="MS Mincho" w:hAnsi="Times New Roman" w:cs="Times New Roman"/>
          <w:sz w:val="24"/>
          <w:szCs w:val="24"/>
        </w:rPr>
        <w:t xml:space="preserve">See </w:t>
      </w:r>
      <w:r w:rsidR="000207B0" w:rsidRPr="00074EDF">
        <w:rPr>
          <w:rFonts w:ascii="Times New Roman" w:eastAsia="MS Mincho" w:hAnsi="Times New Roman" w:cs="Times New Roman"/>
          <w:sz w:val="24"/>
          <w:szCs w:val="24"/>
        </w:rPr>
        <w:t>Section 10</w:t>
      </w:r>
      <w:r w:rsidR="00C94502">
        <w:rPr>
          <w:rStyle w:val="FootnoteReference"/>
          <w:rFonts w:ascii="Times New Roman" w:eastAsia="MS Mincho" w:hAnsi="Times New Roman" w:cs="Times New Roman"/>
          <w:sz w:val="24"/>
          <w:szCs w:val="24"/>
        </w:rPr>
        <w:footnoteReference w:id="9"/>
      </w:r>
      <w:r w:rsidR="000207B0" w:rsidRPr="00074EDF">
        <w:rPr>
          <w:rFonts w:ascii="Times New Roman" w:eastAsia="MS Mincho" w:hAnsi="Times New Roman" w:cs="Times New Roman"/>
          <w:sz w:val="24"/>
          <w:szCs w:val="24"/>
        </w:rPr>
        <w:t xml:space="preserve"> of </w:t>
      </w:r>
      <w:r w:rsidRPr="00074EDF">
        <w:rPr>
          <w:rFonts w:ascii="Times New Roman" w:eastAsia="MS Mincho" w:hAnsi="Times New Roman" w:cs="Times New Roman"/>
          <w:sz w:val="24"/>
          <w:szCs w:val="24"/>
        </w:rPr>
        <w:t>t</w:t>
      </w:r>
      <w:r w:rsidR="006875D3" w:rsidRPr="00074EDF">
        <w:rPr>
          <w:rFonts w:ascii="Times New Roman" w:eastAsia="MS Mincho" w:hAnsi="Times New Roman" w:cs="Times New Roman"/>
          <w:sz w:val="24"/>
          <w:szCs w:val="24"/>
        </w:rPr>
        <w:t>he November 6</w:t>
      </w:r>
      <w:r w:rsidR="00412403" w:rsidRPr="00074EDF">
        <w:rPr>
          <w:rFonts w:ascii="Times New Roman" w:eastAsia="MS Mincho" w:hAnsi="Times New Roman" w:cs="Times New Roman"/>
          <w:sz w:val="24"/>
          <w:szCs w:val="24"/>
        </w:rPr>
        <w:t>-8, 2024 PSPS Post-Event Report</w:t>
      </w:r>
      <w:r w:rsidR="0051455B" w:rsidRPr="00074EDF">
        <w:rPr>
          <w:rFonts w:ascii="Times New Roman" w:eastAsia="MS Mincho" w:hAnsi="Times New Roman" w:cs="Times New Roman"/>
          <w:sz w:val="24"/>
          <w:szCs w:val="24"/>
        </w:rPr>
        <w:t xml:space="preserve"> for explanations of mitigations conducted. </w:t>
      </w:r>
    </w:p>
    <w:p w14:paraId="38C6A4CF" w14:textId="77777777" w:rsidR="005D623E" w:rsidRDefault="005D623E" w:rsidP="005D623E">
      <w:pPr>
        <w:ind w:left="360"/>
        <w:rPr>
          <w:rFonts w:ascii="Times New Roman" w:eastAsia="MS Mincho" w:hAnsi="Times New Roman" w:cs="Times New Roman"/>
          <w:sz w:val="24"/>
          <w:szCs w:val="24"/>
        </w:rPr>
      </w:pPr>
    </w:p>
    <w:p w14:paraId="37AD7BE1" w14:textId="77777777" w:rsidR="005D623E" w:rsidRPr="00F1693F" w:rsidRDefault="005D623E" w:rsidP="005D623E">
      <w:pPr>
        <w:ind w:left="360"/>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 xml:space="preserve">December 9-11, 2024 </w:t>
      </w:r>
      <w:r w:rsidRPr="00F1693F">
        <w:rPr>
          <w:rFonts w:ascii="Times New Roman" w:eastAsia="MS Mincho" w:hAnsi="Times New Roman" w:cs="Times New Roman"/>
          <w:sz w:val="24"/>
          <w:szCs w:val="24"/>
          <w:u w:val="single"/>
        </w:rPr>
        <w:t>PSPS event</w:t>
      </w:r>
      <w:r>
        <w:rPr>
          <w:rFonts w:ascii="Times New Roman" w:eastAsia="MS Mincho" w:hAnsi="Times New Roman" w:cs="Times New Roman"/>
          <w:sz w:val="24"/>
          <w:szCs w:val="24"/>
          <w:u w:val="single"/>
        </w:rPr>
        <w:t>:</w:t>
      </w:r>
    </w:p>
    <w:p w14:paraId="0421E5C7" w14:textId="77777777" w:rsidR="009D0912" w:rsidRDefault="009D0912" w:rsidP="009D0912">
      <w:pPr>
        <w:ind w:left="360"/>
        <w:rPr>
          <w:rFonts w:ascii="Times New Roman" w:eastAsia="MS Mincho" w:hAnsi="Times New Roman" w:cs="Times New Roman"/>
          <w:sz w:val="24"/>
          <w:szCs w:val="24"/>
          <w:u w:val="single"/>
        </w:rPr>
      </w:pPr>
    </w:p>
    <w:p w14:paraId="16E6EA14" w14:textId="5F4DDB06" w:rsidR="0076498D" w:rsidRDefault="009D0912" w:rsidP="00E04BE7">
      <w:pPr>
        <w:ind w:left="360"/>
        <w:rPr>
          <w:rFonts w:ascii="Times New Roman" w:eastAsia="MS Mincho" w:hAnsi="Times New Roman" w:cs="Times New Roman"/>
          <w:sz w:val="24"/>
          <w:szCs w:val="24"/>
        </w:rPr>
      </w:pPr>
      <w:r w:rsidRPr="00074EDF">
        <w:rPr>
          <w:rFonts w:ascii="Times New Roman" w:eastAsia="MS Mincho" w:hAnsi="Times New Roman" w:cs="Times New Roman"/>
          <w:sz w:val="24"/>
          <w:szCs w:val="24"/>
        </w:rPr>
        <w:t xml:space="preserve">See </w:t>
      </w:r>
      <w:r w:rsidR="000207B0" w:rsidRPr="00074EDF">
        <w:rPr>
          <w:rFonts w:ascii="Times New Roman" w:eastAsia="MS Mincho" w:hAnsi="Times New Roman" w:cs="Times New Roman"/>
          <w:sz w:val="24"/>
          <w:szCs w:val="24"/>
        </w:rPr>
        <w:t>Section 10</w:t>
      </w:r>
      <w:r w:rsidR="00C94502">
        <w:rPr>
          <w:rStyle w:val="FootnoteReference"/>
          <w:rFonts w:ascii="Times New Roman" w:eastAsia="MS Mincho" w:hAnsi="Times New Roman" w:cs="Times New Roman"/>
          <w:sz w:val="24"/>
          <w:szCs w:val="24"/>
        </w:rPr>
        <w:footnoteReference w:id="10"/>
      </w:r>
      <w:r w:rsidR="000207B0" w:rsidRPr="00074EDF">
        <w:rPr>
          <w:rFonts w:ascii="Times New Roman" w:eastAsia="MS Mincho" w:hAnsi="Times New Roman" w:cs="Times New Roman"/>
          <w:sz w:val="24"/>
          <w:szCs w:val="24"/>
        </w:rPr>
        <w:t xml:space="preserve"> of </w:t>
      </w:r>
      <w:r w:rsidRPr="00074EDF">
        <w:rPr>
          <w:rFonts w:ascii="Times New Roman" w:eastAsia="MS Mincho" w:hAnsi="Times New Roman" w:cs="Times New Roman"/>
          <w:sz w:val="24"/>
          <w:szCs w:val="24"/>
        </w:rPr>
        <w:t xml:space="preserve">the December 9-11, 2024 PSPS Post-Event Report for explanations of mitigations conducted. </w:t>
      </w:r>
    </w:p>
    <w:p w14:paraId="2CF7A904" w14:textId="77777777" w:rsidR="00E04BE7" w:rsidRPr="00E04BE7" w:rsidRDefault="00E04BE7" w:rsidP="00E04BE7">
      <w:pPr>
        <w:ind w:left="360"/>
        <w:rPr>
          <w:rFonts w:ascii="Times New Roman" w:eastAsia="MS Mincho" w:hAnsi="Times New Roman" w:cs="Times New Roman"/>
          <w:sz w:val="24"/>
          <w:szCs w:val="24"/>
        </w:rPr>
      </w:pPr>
    </w:p>
    <w:p w14:paraId="39F55D3A" w14:textId="70055125" w:rsidR="00FA49D1" w:rsidRPr="00B838F2" w:rsidRDefault="00FA49D1" w:rsidP="00B838F2">
      <w:pPr>
        <w:pStyle w:val="ListParagraph"/>
        <w:ind w:left="360"/>
        <w:rPr>
          <w:rFonts w:ascii="Times New Roman" w:hAnsi="Times New Roman" w:cs="Times New Roman"/>
          <w:b/>
          <w:sz w:val="24"/>
          <w:szCs w:val="24"/>
        </w:rPr>
      </w:pPr>
    </w:p>
    <w:p w14:paraId="24125037" w14:textId="56243F09" w:rsidR="00B838F2" w:rsidRDefault="00BC5A89" w:rsidP="008E797C">
      <w:pPr>
        <w:pStyle w:val="ListParagraph"/>
        <w:numPr>
          <w:ilvl w:val="0"/>
          <w:numId w:val="6"/>
        </w:numPr>
        <w:rPr>
          <w:rFonts w:ascii="Times New Roman" w:hAnsi="Times New Roman" w:cs="Times New Roman"/>
          <w:b/>
          <w:bCs/>
          <w:sz w:val="24"/>
          <w:szCs w:val="24"/>
        </w:rPr>
      </w:pPr>
      <w:r w:rsidRPr="727E64AD">
        <w:rPr>
          <w:rFonts w:ascii="Times New Roman" w:hAnsi="Times New Roman" w:cs="Times New Roman"/>
          <w:b/>
          <w:bCs/>
          <w:sz w:val="24"/>
          <w:szCs w:val="24"/>
        </w:rPr>
        <w:t>Explain how you fully incorporated public safety partners in your exercise planning. How many were invited to, and attended each planning meeting? Describe your communication efforts-dates and methods-to solicit participation.</w:t>
      </w:r>
      <w:r w:rsidR="00EA6B13" w:rsidRPr="727E64AD">
        <w:rPr>
          <w:rFonts w:ascii="Times New Roman" w:hAnsi="Times New Roman" w:cs="Times New Roman"/>
          <w:b/>
          <w:bCs/>
          <w:sz w:val="24"/>
          <w:szCs w:val="24"/>
        </w:rPr>
        <w:t xml:space="preserve"> </w:t>
      </w:r>
    </w:p>
    <w:p w14:paraId="727C82D4" w14:textId="71851840" w:rsidR="00B838F2" w:rsidRDefault="00B838F2" w:rsidP="6A65DBC8">
      <w:pPr>
        <w:pStyle w:val="ListParagraph"/>
        <w:ind w:left="360"/>
        <w:rPr>
          <w:rFonts w:ascii="Times New Roman" w:hAnsi="Times New Roman" w:cs="Times New Roman"/>
          <w:b/>
          <w:bCs/>
          <w:sz w:val="24"/>
          <w:szCs w:val="24"/>
        </w:rPr>
      </w:pPr>
    </w:p>
    <w:p w14:paraId="6519144B" w14:textId="73035177" w:rsidR="008565B7" w:rsidRPr="00A77D19" w:rsidRDefault="4F20D0A3">
      <w:pPr>
        <w:pStyle w:val="ListParagraph"/>
        <w:ind w:left="360"/>
        <w:rPr>
          <w:rFonts w:ascii="Times New Roman" w:hAnsi="Times New Roman" w:cs="Times New Roman"/>
          <w:sz w:val="24"/>
          <w:szCs w:val="24"/>
        </w:rPr>
      </w:pPr>
      <w:r w:rsidRPr="1D456B61">
        <w:rPr>
          <w:rFonts w:ascii="Times New Roman" w:hAnsi="Times New Roman" w:cs="Times New Roman"/>
          <w:sz w:val="24"/>
          <w:szCs w:val="24"/>
        </w:rPr>
        <w:t xml:space="preserve">To best incorporate </w:t>
      </w:r>
      <w:r w:rsidR="3B6DFBE8" w:rsidRPr="1D456B61">
        <w:rPr>
          <w:rFonts w:ascii="Times New Roman" w:hAnsi="Times New Roman" w:cs="Times New Roman"/>
          <w:sz w:val="24"/>
          <w:szCs w:val="24"/>
        </w:rPr>
        <w:t>Public Safety Partners</w:t>
      </w:r>
      <w:r w:rsidR="6A96A1FF" w:rsidRPr="1D456B61">
        <w:rPr>
          <w:rFonts w:ascii="Times New Roman" w:hAnsi="Times New Roman" w:cs="Times New Roman"/>
          <w:sz w:val="24"/>
          <w:szCs w:val="24"/>
        </w:rPr>
        <w:t xml:space="preserve"> in exercise planning</w:t>
      </w:r>
      <w:r w:rsidRPr="1D456B61">
        <w:rPr>
          <w:rFonts w:ascii="Times New Roman" w:hAnsi="Times New Roman" w:cs="Times New Roman"/>
          <w:sz w:val="24"/>
          <w:szCs w:val="24"/>
        </w:rPr>
        <w:t xml:space="preserve">, SDG&amp;E </w:t>
      </w:r>
      <w:r w:rsidR="744CA054" w:rsidRPr="1D456B61">
        <w:rPr>
          <w:rFonts w:ascii="Times New Roman" w:hAnsi="Times New Roman" w:cs="Times New Roman"/>
          <w:sz w:val="24"/>
          <w:szCs w:val="24"/>
        </w:rPr>
        <w:t xml:space="preserve">referred to </w:t>
      </w:r>
      <w:r w:rsidRPr="1D456B61">
        <w:rPr>
          <w:rFonts w:ascii="Times New Roman" w:hAnsi="Times New Roman" w:cs="Times New Roman"/>
          <w:sz w:val="24"/>
          <w:szCs w:val="24"/>
        </w:rPr>
        <w:t>the CPUC</w:t>
      </w:r>
      <w:r w:rsidR="21FE12F1" w:rsidRPr="1D456B61">
        <w:rPr>
          <w:rFonts w:ascii="Times New Roman" w:hAnsi="Times New Roman" w:cs="Times New Roman"/>
          <w:sz w:val="24"/>
          <w:szCs w:val="24"/>
        </w:rPr>
        <w:t>’s</w:t>
      </w:r>
      <w:r w:rsidRPr="1D456B61">
        <w:rPr>
          <w:rFonts w:ascii="Times New Roman" w:hAnsi="Times New Roman" w:cs="Times New Roman"/>
          <w:sz w:val="24"/>
          <w:szCs w:val="24"/>
        </w:rPr>
        <w:t xml:space="preserve"> guidance on Public Safety Partner</w:t>
      </w:r>
      <w:r w:rsidR="3B6DFBE8" w:rsidRPr="1D456B61">
        <w:rPr>
          <w:rFonts w:ascii="Times New Roman" w:hAnsi="Times New Roman" w:cs="Times New Roman"/>
          <w:sz w:val="24"/>
          <w:szCs w:val="24"/>
        </w:rPr>
        <w:t xml:space="preserve"> qualifications</w:t>
      </w:r>
      <w:r w:rsidRPr="1D456B61">
        <w:rPr>
          <w:rFonts w:ascii="Times New Roman" w:hAnsi="Times New Roman" w:cs="Times New Roman"/>
          <w:sz w:val="24"/>
          <w:szCs w:val="24"/>
        </w:rPr>
        <w:t xml:space="preserve">. SDG&amp;E </w:t>
      </w:r>
      <w:r w:rsidR="213185E3" w:rsidRPr="1D456B61">
        <w:rPr>
          <w:rFonts w:ascii="Times New Roman" w:hAnsi="Times New Roman" w:cs="Times New Roman"/>
          <w:sz w:val="24"/>
          <w:szCs w:val="24"/>
        </w:rPr>
        <w:t xml:space="preserve">then </w:t>
      </w:r>
      <w:r w:rsidRPr="1D456B61">
        <w:rPr>
          <w:rFonts w:ascii="Times New Roman" w:hAnsi="Times New Roman" w:cs="Times New Roman"/>
          <w:sz w:val="24"/>
          <w:szCs w:val="24"/>
        </w:rPr>
        <w:t>used the company-compiled list of Public Safety Partners (over 1</w:t>
      </w:r>
      <w:r w:rsidR="68E2F25C" w:rsidRPr="1D456B61">
        <w:rPr>
          <w:rFonts w:ascii="Times New Roman" w:hAnsi="Times New Roman" w:cs="Times New Roman"/>
          <w:sz w:val="24"/>
          <w:szCs w:val="24"/>
        </w:rPr>
        <w:t>,</w:t>
      </w:r>
      <w:r w:rsidRPr="1D456B61">
        <w:rPr>
          <w:rFonts w:ascii="Times New Roman" w:hAnsi="Times New Roman" w:cs="Times New Roman"/>
          <w:sz w:val="24"/>
          <w:szCs w:val="24"/>
        </w:rPr>
        <w:t xml:space="preserve">000 partners) and </w:t>
      </w:r>
      <w:r w:rsidR="0F483247" w:rsidRPr="1D456B61">
        <w:rPr>
          <w:rFonts w:ascii="Times New Roman" w:hAnsi="Times New Roman" w:cs="Times New Roman"/>
          <w:sz w:val="24"/>
          <w:szCs w:val="24"/>
        </w:rPr>
        <w:t>invited them</w:t>
      </w:r>
      <w:r w:rsidRPr="1D456B61">
        <w:rPr>
          <w:rFonts w:ascii="Times New Roman" w:hAnsi="Times New Roman" w:cs="Times New Roman"/>
          <w:sz w:val="24"/>
          <w:szCs w:val="24"/>
        </w:rPr>
        <w:t xml:space="preserve"> to complete a survey requesting partners to share their interest in planning, playing, observing, or supporting the exercises in other way</w:t>
      </w:r>
      <w:r w:rsidR="1DC25BA3" w:rsidRPr="1D456B61">
        <w:rPr>
          <w:rFonts w:ascii="Times New Roman" w:hAnsi="Times New Roman" w:cs="Times New Roman"/>
          <w:sz w:val="24"/>
          <w:szCs w:val="24"/>
        </w:rPr>
        <w:t>s</w:t>
      </w:r>
      <w:r w:rsidRPr="1D456B61">
        <w:rPr>
          <w:rFonts w:ascii="Times New Roman" w:hAnsi="Times New Roman" w:cs="Times New Roman"/>
          <w:sz w:val="24"/>
          <w:szCs w:val="24"/>
        </w:rPr>
        <w:t xml:space="preserve">. </w:t>
      </w:r>
      <w:r w:rsidR="05231F2F" w:rsidRPr="1D456B61">
        <w:rPr>
          <w:rFonts w:ascii="Times New Roman" w:hAnsi="Times New Roman" w:cs="Times New Roman"/>
          <w:sz w:val="24"/>
          <w:szCs w:val="24"/>
        </w:rPr>
        <w:t>SDG&amp;E received survey</w:t>
      </w:r>
      <w:r w:rsidRPr="1D456B61">
        <w:rPr>
          <w:rFonts w:ascii="Times New Roman" w:hAnsi="Times New Roman" w:cs="Times New Roman"/>
          <w:sz w:val="24"/>
          <w:szCs w:val="24"/>
        </w:rPr>
        <w:t xml:space="preserve"> responses from </w:t>
      </w:r>
      <w:r w:rsidR="3BC860B8" w:rsidRPr="1D456B61">
        <w:rPr>
          <w:rFonts w:ascii="Times New Roman" w:hAnsi="Times New Roman" w:cs="Times New Roman"/>
          <w:sz w:val="24"/>
          <w:szCs w:val="24"/>
        </w:rPr>
        <w:t>81</w:t>
      </w:r>
      <w:r w:rsidRPr="1D456B61">
        <w:rPr>
          <w:rFonts w:ascii="Times New Roman" w:hAnsi="Times New Roman" w:cs="Times New Roman"/>
          <w:sz w:val="24"/>
          <w:szCs w:val="24"/>
        </w:rPr>
        <w:t xml:space="preserve"> representatives</w:t>
      </w:r>
      <w:r w:rsidR="2704D1AB" w:rsidRPr="1D456B61">
        <w:rPr>
          <w:rFonts w:ascii="Times New Roman" w:hAnsi="Times New Roman" w:cs="Times New Roman"/>
          <w:sz w:val="24"/>
          <w:szCs w:val="24"/>
        </w:rPr>
        <w:t xml:space="preserve">, which were tracked for follow-ups with partners </w:t>
      </w:r>
      <w:r w:rsidRPr="1D456B61">
        <w:rPr>
          <w:rFonts w:ascii="Times New Roman" w:hAnsi="Times New Roman" w:cs="Times New Roman"/>
          <w:sz w:val="24"/>
          <w:szCs w:val="24"/>
        </w:rPr>
        <w:t xml:space="preserve"> based on the indicated level of participation. </w:t>
      </w:r>
      <w:r w:rsidR="3753CA55" w:rsidRPr="1D456B61">
        <w:rPr>
          <w:rFonts w:ascii="Times New Roman" w:hAnsi="Times New Roman" w:cs="Times New Roman"/>
          <w:sz w:val="24"/>
          <w:szCs w:val="24"/>
        </w:rPr>
        <w:t>SDG&amp;E</w:t>
      </w:r>
      <w:r w:rsidRPr="1D456B61">
        <w:rPr>
          <w:rFonts w:ascii="Times New Roman" w:hAnsi="Times New Roman" w:cs="Times New Roman"/>
          <w:sz w:val="24"/>
          <w:szCs w:val="24"/>
        </w:rPr>
        <w:t xml:space="preserve"> encouraged all partners to </w:t>
      </w:r>
      <w:r w:rsidR="1A3F755D" w:rsidRPr="1D456B61">
        <w:rPr>
          <w:rFonts w:ascii="Times New Roman" w:hAnsi="Times New Roman" w:cs="Times New Roman"/>
          <w:sz w:val="24"/>
          <w:szCs w:val="24"/>
        </w:rPr>
        <w:t>identify</w:t>
      </w:r>
      <w:r w:rsidRPr="1D456B61">
        <w:rPr>
          <w:rFonts w:ascii="Times New Roman" w:hAnsi="Times New Roman" w:cs="Times New Roman"/>
          <w:sz w:val="24"/>
          <w:szCs w:val="24"/>
        </w:rPr>
        <w:t xml:space="preserve"> additional parties </w:t>
      </w:r>
      <w:r w:rsidR="3E2BC473" w:rsidRPr="1D456B61">
        <w:rPr>
          <w:rFonts w:ascii="Times New Roman" w:hAnsi="Times New Roman" w:cs="Times New Roman"/>
          <w:sz w:val="24"/>
          <w:szCs w:val="24"/>
        </w:rPr>
        <w:t>to</w:t>
      </w:r>
      <w:r w:rsidRPr="1D456B61">
        <w:rPr>
          <w:rFonts w:ascii="Times New Roman" w:hAnsi="Times New Roman" w:cs="Times New Roman"/>
          <w:sz w:val="24"/>
          <w:szCs w:val="24"/>
        </w:rPr>
        <w:t xml:space="preserve"> include and </w:t>
      </w:r>
      <w:r w:rsidR="495C2802" w:rsidRPr="1D456B61">
        <w:rPr>
          <w:rFonts w:ascii="Times New Roman" w:hAnsi="Times New Roman" w:cs="Times New Roman"/>
          <w:sz w:val="24"/>
          <w:szCs w:val="24"/>
        </w:rPr>
        <w:t xml:space="preserve">supported additional </w:t>
      </w:r>
      <w:r w:rsidRPr="1D456B61">
        <w:rPr>
          <w:rFonts w:ascii="Times New Roman" w:hAnsi="Times New Roman" w:cs="Times New Roman"/>
          <w:sz w:val="24"/>
          <w:szCs w:val="24"/>
        </w:rPr>
        <w:t xml:space="preserve">staff </w:t>
      </w:r>
      <w:r w:rsidR="351B6DA6" w:rsidRPr="1D456B61">
        <w:rPr>
          <w:rFonts w:ascii="Times New Roman" w:hAnsi="Times New Roman" w:cs="Times New Roman"/>
          <w:sz w:val="24"/>
          <w:szCs w:val="24"/>
        </w:rPr>
        <w:t>outreach</w:t>
      </w:r>
      <w:r w:rsidRPr="1D456B61">
        <w:rPr>
          <w:rFonts w:ascii="Times New Roman" w:hAnsi="Times New Roman" w:cs="Times New Roman"/>
          <w:sz w:val="24"/>
          <w:szCs w:val="24"/>
        </w:rPr>
        <w:t xml:space="preserve"> with known stakeholders at local events </w:t>
      </w:r>
      <w:r w:rsidR="4CB41A2E" w:rsidRPr="1D456B61">
        <w:rPr>
          <w:rFonts w:ascii="Times New Roman" w:hAnsi="Times New Roman" w:cs="Times New Roman"/>
          <w:sz w:val="24"/>
          <w:szCs w:val="24"/>
        </w:rPr>
        <w:t>and small group outreach</w:t>
      </w:r>
      <w:r w:rsidRPr="1D456B61">
        <w:rPr>
          <w:rFonts w:ascii="Times New Roman" w:hAnsi="Times New Roman" w:cs="Times New Roman"/>
          <w:sz w:val="24"/>
          <w:szCs w:val="24"/>
        </w:rPr>
        <w:t xml:space="preserve"> such as </w:t>
      </w:r>
      <w:r w:rsidR="57465CD2" w:rsidRPr="1D456B61">
        <w:rPr>
          <w:rFonts w:ascii="Times New Roman" w:hAnsi="Times New Roman" w:cs="Times New Roman"/>
          <w:sz w:val="24"/>
          <w:szCs w:val="24"/>
        </w:rPr>
        <w:t xml:space="preserve">jurisdictional </w:t>
      </w:r>
      <w:r w:rsidRPr="1D456B61">
        <w:rPr>
          <w:rFonts w:ascii="Times New Roman" w:hAnsi="Times New Roman" w:cs="Times New Roman"/>
          <w:sz w:val="24"/>
          <w:szCs w:val="24"/>
        </w:rPr>
        <w:t xml:space="preserve">networking and partner exercises. </w:t>
      </w:r>
      <w:r w:rsidR="6C38D922" w:rsidRPr="1D456B61">
        <w:rPr>
          <w:rFonts w:ascii="Times New Roman" w:hAnsi="Times New Roman" w:cs="Times New Roman"/>
          <w:sz w:val="24"/>
          <w:szCs w:val="24"/>
        </w:rPr>
        <w:t>T</w:t>
      </w:r>
      <w:r w:rsidRPr="1D456B61">
        <w:rPr>
          <w:rFonts w:ascii="Times New Roman" w:hAnsi="Times New Roman" w:cs="Times New Roman"/>
          <w:sz w:val="24"/>
          <w:szCs w:val="24"/>
        </w:rPr>
        <w:t xml:space="preserve">hese partners </w:t>
      </w:r>
      <w:r w:rsidR="6C38D922" w:rsidRPr="1D456B61">
        <w:rPr>
          <w:rFonts w:ascii="Times New Roman" w:hAnsi="Times New Roman" w:cs="Times New Roman"/>
          <w:sz w:val="24"/>
          <w:szCs w:val="24"/>
        </w:rPr>
        <w:t>were then included</w:t>
      </w:r>
      <w:r w:rsidRPr="1D456B61">
        <w:rPr>
          <w:rFonts w:ascii="Times New Roman" w:hAnsi="Times New Roman" w:cs="Times New Roman"/>
          <w:sz w:val="24"/>
          <w:szCs w:val="24"/>
        </w:rPr>
        <w:t xml:space="preserve"> in </w:t>
      </w:r>
      <w:r w:rsidR="6C38D922" w:rsidRPr="1D456B61">
        <w:rPr>
          <w:rFonts w:ascii="Times New Roman" w:hAnsi="Times New Roman" w:cs="Times New Roman"/>
          <w:sz w:val="24"/>
          <w:szCs w:val="24"/>
        </w:rPr>
        <w:t>the</w:t>
      </w:r>
      <w:r w:rsidRPr="1D456B61">
        <w:rPr>
          <w:rFonts w:ascii="Times New Roman" w:hAnsi="Times New Roman" w:cs="Times New Roman"/>
          <w:sz w:val="24"/>
          <w:szCs w:val="24"/>
        </w:rPr>
        <w:t xml:space="preserve"> Initial Planning Meeting/Concepts and Objectives Meeting (</w:t>
      </w:r>
      <w:r w:rsidR="2193C2A7" w:rsidRPr="1D456B61">
        <w:rPr>
          <w:rFonts w:ascii="Times New Roman" w:hAnsi="Times New Roman" w:cs="Times New Roman"/>
          <w:sz w:val="24"/>
          <w:szCs w:val="24"/>
        </w:rPr>
        <w:t xml:space="preserve">partner </w:t>
      </w:r>
      <w:r w:rsidRPr="1D456B61">
        <w:rPr>
          <w:rFonts w:ascii="Times New Roman" w:hAnsi="Times New Roman" w:cs="Times New Roman"/>
          <w:sz w:val="24"/>
          <w:szCs w:val="24"/>
        </w:rPr>
        <w:t xml:space="preserve">attendance: </w:t>
      </w:r>
      <w:r w:rsidR="5FB6FEB1" w:rsidRPr="1D456B61">
        <w:rPr>
          <w:rFonts w:ascii="Times New Roman" w:hAnsi="Times New Roman" w:cs="Times New Roman"/>
          <w:sz w:val="24"/>
          <w:szCs w:val="24"/>
        </w:rPr>
        <w:t>1</w:t>
      </w:r>
      <w:r w:rsidR="3867352E" w:rsidRPr="1D456B61">
        <w:rPr>
          <w:rFonts w:ascii="Times New Roman" w:hAnsi="Times New Roman" w:cs="Times New Roman"/>
          <w:sz w:val="24"/>
          <w:szCs w:val="24"/>
        </w:rPr>
        <w:t>0</w:t>
      </w:r>
      <w:r w:rsidRPr="1D456B61">
        <w:rPr>
          <w:rFonts w:ascii="Times New Roman" w:hAnsi="Times New Roman" w:cs="Times New Roman"/>
          <w:sz w:val="24"/>
          <w:szCs w:val="24"/>
        </w:rPr>
        <w:t>)</w:t>
      </w:r>
      <w:r w:rsidR="3D2E9F49" w:rsidRPr="1D456B61">
        <w:rPr>
          <w:rFonts w:ascii="Times New Roman" w:hAnsi="Times New Roman" w:cs="Times New Roman"/>
          <w:sz w:val="24"/>
          <w:szCs w:val="24"/>
        </w:rPr>
        <w:t>,</w:t>
      </w:r>
      <w:r w:rsidRPr="1D456B61">
        <w:rPr>
          <w:rFonts w:ascii="Times New Roman" w:hAnsi="Times New Roman" w:cs="Times New Roman"/>
          <w:sz w:val="24"/>
          <w:szCs w:val="24"/>
        </w:rPr>
        <w:t xml:space="preserve"> </w:t>
      </w:r>
      <w:r w:rsidR="3F24CAAC" w:rsidRPr="1D456B61">
        <w:rPr>
          <w:rFonts w:ascii="Times New Roman" w:hAnsi="Times New Roman" w:cs="Times New Roman"/>
          <w:sz w:val="24"/>
          <w:szCs w:val="24"/>
        </w:rPr>
        <w:t>the</w:t>
      </w:r>
      <w:r w:rsidRPr="1D456B61">
        <w:rPr>
          <w:rFonts w:ascii="Times New Roman" w:hAnsi="Times New Roman" w:cs="Times New Roman"/>
          <w:sz w:val="24"/>
          <w:szCs w:val="24"/>
        </w:rPr>
        <w:t xml:space="preserve"> Midterm Planning and MSEL Review Meeting (</w:t>
      </w:r>
      <w:r w:rsidR="5BE22B95" w:rsidRPr="1D456B61">
        <w:rPr>
          <w:rFonts w:ascii="Times New Roman" w:hAnsi="Times New Roman" w:cs="Times New Roman"/>
          <w:sz w:val="24"/>
          <w:szCs w:val="24"/>
        </w:rPr>
        <w:t xml:space="preserve">partner </w:t>
      </w:r>
      <w:r w:rsidRPr="1D456B61">
        <w:rPr>
          <w:rFonts w:ascii="Times New Roman" w:hAnsi="Times New Roman" w:cs="Times New Roman"/>
          <w:sz w:val="24"/>
          <w:szCs w:val="24"/>
        </w:rPr>
        <w:t xml:space="preserve">attendance: </w:t>
      </w:r>
      <w:r w:rsidR="339151BB" w:rsidRPr="1D456B61">
        <w:rPr>
          <w:rFonts w:ascii="Times New Roman" w:hAnsi="Times New Roman" w:cs="Times New Roman"/>
          <w:sz w:val="24"/>
          <w:szCs w:val="24"/>
        </w:rPr>
        <w:t>7</w:t>
      </w:r>
      <w:r w:rsidRPr="1D456B61">
        <w:rPr>
          <w:rFonts w:ascii="Times New Roman" w:hAnsi="Times New Roman" w:cs="Times New Roman"/>
          <w:sz w:val="24"/>
          <w:szCs w:val="24"/>
        </w:rPr>
        <w:t>)</w:t>
      </w:r>
      <w:r w:rsidR="3D2E9F49" w:rsidRPr="1D456B61">
        <w:rPr>
          <w:rFonts w:ascii="Times New Roman" w:hAnsi="Times New Roman" w:cs="Times New Roman"/>
          <w:sz w:val="24"/>
          <w:szCs w:val="24"/>
        </w:rPr>
        <w:t>,</w:t>
      </w:r>
      <w:r w:rsidRPr="1D456B61">
        <w:rPr>
          <w:rFonts w:ascii="Times New Roman" w:hAnsi="Times New Roman" w:cs="Times New Roman"/>
          <w:sz w:val="24"/>
          <w:szCs w:val="24"/>
        </w:rPr>
        <w:t xml:space="preserve"> </w:t>
      </w:r>
      <w:r w:rsidR="3D2E9F49" w:rsidRPr="1D456B61">
        <w:rPr>
          <w:rFonts w:ascii="Times New Roman" w:hAnsi="Times New Roman" w:cs="Times New Roman"/>
          <w:sz w:val="24"/>
          <w:szCs w:val="24"/>
        </w:rPr>
        <w:t xml:space="preserve">and </w:t>
      </w:r>
      <w:r w:rsidR="0A4C5B6D" w:rsidRPr="1D456B61">
        <w:rPr>
          <w:rFonts w:ascii="Times New Roman" w:hAnsi="Times New Roman" w:cs="Times New Roman"/>
          <w:sz w:val="24"/>
          <w:szCs w:val="24"/>
        </w:rPr>
        <w:t>the</w:t>
      </w:r>
      <w:r w:rsidRPr="1D456B61">
        <w:rPr>
          <w:rFonts w:ascii="Times New Roman" w:hAnsi="Times New Roman" w:cs="Times New Roman"/>
          <w:sz w:val="24"/>
          <w:szCs w:val="24"/>
        </w:rPr>
        <w:t xml:space="preserve"> Final Planning Meeting (</w:t>
      </w:r>
      <w:r w:rsidR="23DA1909" w:rsidRPr="1D456B61">
        <w:rPr>
          <w:rFonts w:ascii="Times New Roman" w:hAnsi="Times New Roman" w:cs="Times New Roman"/>
          <w:sz w:val="24"/>
          <w:szCs w:val="24"/>
        </w:rPr>
        <w:t xml:space="preserve">partner </w:t>
      </w:r>
      <w:r w:rsidRPr="1D456B61">
        <w:rPr>
          <w:rFonts w:ascii="Times New Roman" w:hAnsi="Times New Roman" w:cs="Times New Roman"/>
          <w:sz w:val="24"/>
          <w:szCs w:val="24"/>
        </w:rPr>
        <w:t xml:space="preserve">attendance: </w:t>
      </w:r>
      <w:r w:rsidR="11805366" w:rsidRPr="1D456B61">
        <w:rPr>
          <w:rFonts w:ascii="Times New Roman" w:hAnsi="Times New Roman" w:cs="Times New Roman"/>
          <w:sz w:val="24"/>
          <w:szCs w:val="24"/>
        </w:rPr>
        <w:t>5</w:t>
      </w:r>
      <w:r w:rsidRPr="1D456B61">
        <w:rPr>
          <w:rFonts w:ascii="Times New Roman" w:hAnsi="Times New Roman" w:cs="Times New Roman"/>
          <w:sz w:val="24"/>
          <w:szCs w:val="24"/>
        </w:rPr>
        <w:t xml:space="preserve">). For each meeting, </w:t>
      </w:r>
      <w:r w:rsidR="1E1D79A9" w:rsidRPr="1D456B61">
        <w:rPr>
          <w:rFonts w:ascii="Times New Roman" w:hAnsi="Times New Roman" w:cs="Times New Roman"/>
          <w:sz w:val="24"/>
          <w:szCs w:val="24"/>
        </w:rPr>
        <w:t>SDG&amp;E</w:t>
      </w:r>
      <w:r w:rsidRPr="1D456B61">
        <w:rPr>
          <w:rFonts w:ascii="Times New Roman" w:hAnsi="Times New Roman" w:cs="Times New Roman"/>
          <w:sz w:val="24"/>
          <w:szCs w:val="24"/>
        </w:rPr>
        <w:t xml:space="preserve"> communicated the meeting </w:t>
      </w:r>
      <w:r w:rsidR="696B153F" w:rsidRPr="1D456B61">
        <w:rPr>
          <w:rFonts w:ascii="Times New Roman" w:hAnsi="Times New Roman" w:cs="Times New Roman"/>
          <w:sz w:val="24"/>
          <w:szCs w:val="24"/>
        </w:rPr>
        <w:t xml:space="preserve">details </w:t>
      </w:r>
      <w:r w:rsidRPr="1D456B61">
        <w:rPr>
          <w:rFonts w:ascii="Times New Roman" w:hAnsi="Times New Roman" w:cs="Times New Roman"/>
          <w:sz w:val="24"/>
          <w:szCs w:val="24"/>
        </w:rPr>
        <w:t>ahead of time, shared a read-ahead</w:t>
      </w:r>
      <w:r w:rsidR="14B5D5ED" w:rsidRPr="1D456B61">
        <w:rPr>
          <w:rFonts w:ascii="Times New Roman" w:hAnsi="Times New Roman" w:cs="Times New Roman"/>
          <w:sz w:val="24"/>
          <w:szCs w:val="24"/>
        </w:rPr>
        <w:t>,</w:t>
      </w:r>
      <w:r w:rsidRPr="1D456B61">
        <w:rPr>
          <w:rFonts w:ascii="Times New Roman" w:hAnsi="Times New Roman" w:cs="Times New Roman"/>
          <w:sz w:val="24"/>
          <w:szCs w:val="24"/>
        </w:rPr>
        <w:t xml:space="preserve"> one page</w:t>
      </w:r>
      <w:r w:rsidR="0A702BA4" w:rsidRPr="1D456B61">
        <w:rPr>
          <w:rFonts w:ascii="Times New Roman" w:hAnsi="Times New Roman" w:cs="Times New Roman"/>
          <w:sz w:val="24"/>
          <w:szCs w:val="24"/>
        </w:rPr>
        <w:t xml:space="preserve"> document</w:t>
      </w:r>
      <w:r w:rsidR="70BCBDB0" w:rsidRPr="1D456B61">
        <w:rPr>
          <w:rFonts w:ascii="Times New Roman" w:hAnsi="Times New Roman" w:cs="Times New Roman"/>
          <w:sz w:val="24"/>
          <w:szCs w:val="24"/>
        </w:rPr>
        <w:t xml:space="preserve"> when possible</w:t>
      </w:r>
      <w:r w:rsidRPr="1D456B61">
        <w:rPr>
          <w:rFonts w:ascii="Times New Roman" w:hAnsi="Times New Roman" w:cs="Times New Roman"/>
          <w:sz w:val="24"/>
          <w:szCs w:val="24"/>
        </w:rPr>
        <w:t xml:space="preserve">, and followed up with the </w:t>
      </w:r>
      <w:r w:rsidR="015A845A" w:rsidRPr="1D456B61">
        <w:rPr>
          <w:rFonts w:ascii="Times New Roman" w:hAnsi="Times New Roman" w:cs="Times New Roman"/>
          <w:sz w:val="24"/>
          <w:szCs w:val="24"/>
        </w:rPr>
        <w:t>meeting</w:t>
      </w:r>
      <w:r w:rsidRPr="1D456B61">
        <w:rPr>
          <w:rFonts w:ascii="Times New Roman" w:hAnsi="Times New Roman" w:cs="Times New Roman"/>
          <w:sz w:val="24"/>
          <w:szCs w:val="24"/>
        </w:rPr>
        <w:t xml:space="preserve"> slides and notes after each session. When </w:t>
      </w:r>
      <w:r w:rsidRPr="1D456B61">
        <w:rPr>
          <w:rFonts w:ascii="Times New Roman" w:hAnsi="Times New Roman" w:cs="Times New Roman"/>
          <w:sz w:val="24"/>
          <w:szCs w:val="24"/>
        </w:rPr>
        <w:lastRenderedPageBreak/>
        <w:t xml:space="preserve">stakeholders requested more information, </w:t>
      </w:r>
      <w:r w:rsidR="1E1D79A9" w:rsidRPr="1D456B61">
        <w:rPr>
          <w:rFonts w:ascii="Times New Roman" w:hAnsi="Times New Roman" w:cs="Times New Roman"/>
          <w:sz w:val="24"/>
          <w:szCs w:val="24"/>
        </w:rPr>
        <w:t>SDG&amp;E</w:t>
      </w:r>
      <w:r w:rsidRPr="1D456B61">
        <w:rPr>
          <w:rFonts w:ascii="Times New Roman" w:hAnsi="Times New Roman" w:cs="Times New Roman"/>
          <w:sz w:val="24"/>
          <w:szCs w:val="24"/>
        </w:rPr>
        <w:t xml:space="preserve"> followed up with additional small-group meetings to answer questions and provide additional exercise support. </w:t>
      </w:r>
      <w:r w:rsidR="1E1D79A9" w:rsidRPr="1D456B61">
        <w:rPr>
          <w:rFonts w:ascii="Times New Roman" w:hAnsi="Times New Roman" w:cs="Times New Roman"/>
          <w:sz w:val="24"/>
          <w:szCs w:val="24"/>
        </w:rPr>
        <w:t>SDG&amp;E</w:t>
      </w:r>
      <w:r w:rsidRPr="1D456B61">
        <w:rPr>
          <w:rFonts w:ascii="Times New Roman" w:hAnsi="Times New Roman" w:cs="Times New Roman"/>
          <w:sz w:val="24"/>
          <w:szCs w:val="24"/>
        </w:rPr>
        <w:t xml:space="preserve"> ultimately had </w:t>
      </w:r>
      <w:r w:rsidR="1E43730E" w:rsidRPr="1D456B61">
        <w:rPr>
          <w:rFonts w:ascii="Times New Roman" w:hAnsi="Times New Roman" w:cs="Times New Roman"/>
          <w:sz w:val="24"/>
          <w:szCs w:val="24"/>
        </w:rPr>
        <w:t>88</w:t>
      </w:r>
      <w:r w:rsidRPr="1D456B61">
        <w:rPr>
          <w:rFonts w:ascii="Times New Roman" w:hAnsi="Times New Roman" w:cs="Times New Roman"/>
          <w:sz w:val="24"/>
          <w:szCs w:val="24"/>
        </w:rPr>
        <w:t xml:space="preserve"> participants in </w:t>
      </w:r>
      <w:r w:rsidR="18483B82" w:rsidRPr="1D456B61">
        <w:rPr>
          <w:rFonts w:ascii="Times New Roman" w:hAnsi="Times New Roman" w:cs="Times New Roman"/>
          <w:sz w:val="24"/>
          <w:szCs w:val="24"/>
        </w:rPr>
        <w:t xml:space="preserve">the </w:t>
      </w:r>
      <w:r w:rsidRPr="1D456B61">
        <w:rPr>
          <w:rFonts w:ascii="Times New Roman" w:hAnsi="Times New Roman" w:cs="Times New Roman"/>
          <w:sz w:val="24"/>
          <w:szCs w:val="24"/>
        </w:rPr>
        <w:t xml:space="preserve">tabletop </w:t>
      </w:r>
      <w:r w:rsidR="6A4DD314" w:rsidRPr="1D456B61">
        <w:rPr>
          <w:rFonts w:ascii="Times New Roman" w:hAnsi="Times New Roman" w:cs="Times New Roman"/>
          <w:sz w:val="24"/>
          <w:szCs w:val="24"/>
        </w:rPr>
        <w:t xml:space="preserve">exercise </w:t>
      </w:r>
      <w:r w:rsidRPr="1D456B61">
        <w:rPr>
          <w:rFonts w:ascii="Times New Roman" w:hAnsi="Times New Roman" w:cs="Times New Roman"/>
          <w:sz w:val="24"/>
          <w:szCs w:val="24"/>
        </w:rPr>
        <w:t xml:space="preserve">and </w:t>
      </w:r>
      <w:r w:rsidR="4574EC60" w:rsidRPr="1D456B61">
        <w:rPr>
          <w:rFonts w:ascii="Times New Roman" w:hAnsi="Times New Roman" w:cs="Times New Roman"/>
          <w:sz w:val="24"/>
          <w:szCs w:val="24"/>
        </w:rPr>
        <w:t>253</w:t>
      </w:r>
      <w:r w:rsidRPr="1D456B61">
        <w:rPr>
          <w:rFonts w:ascii="Times New Roman" w:hAnsi="Times New Roman" w:cs="Times New Roman"/>
          <w:sz w:val="24"/>
          <w:szCs w:val="24"/>
        </w:rPr>
        <w:t xml:space="preserve"> participants in </w:t>
      </w:r>
      <w:r w:rsidR="18483B82" w:rsidRPr="1D456B61">
        <w:rPr>
          <w:rFonts w:ascii="Times New Roman" w:hAnsi="Times New Roman" w:cs="Times New Roman"/>
          <w:sz w:val="24"/>
          <w:szCs w:val="24"/>
        </w:rPr>
        <w:t xml:space="preserve">the </w:t>
      </w:r>
      <w:r w:rsidRPr="1D456B61">
        <w:rPr>
          <w:rFonts w:ascii="Times New Roman" w:hAnsi="Times New Roman" w:cs="Times New Roman"/>
          <w:sz w:val="24"/>
          <w:szCs w:val="24"/>
        </w:rPr>
        <w:t>functional exercise.</w:t>
      </w:r>
    </w:p>
    <w:p w14:paraId="1B7FA6EA" w14:textId="77777777" w:rsidR="008565B7" w:rsidRPr="00B838F2" w:rsidRDefault="008565B7" w:rsidP="00B838F2">
      <w:pPr>
        <w:pStyle w:val="ListParagraph"/>
        <w:ind w:left="360"/>
        <w:rPr>
          <w:rFonts w:ascii="Times New Roman" w:hAnsi="Times New Roman" w:cs="Times New Roman"/>
          <w:b/>
          <w:sz w:val="24"/>
          <w:szCs w:val="24"/>
        </w:rPr>
      </w:pPr>
    </w:p>
    <w:p w14:paraId="6D9C0E44" w14:textId="70B33EA7" w:rsidR="00B838F2" w:rsidRDefault="00B838F2" w:rsidP="008E797C">
      <w:pPr>
        <w:pStyle w:val="ListParagraph"/>
        <w:numPr>
          <w:ilvl w:val="0"/>
          <w:numId w:val="6"/>
        </w:numPr>
        <w:rPr>
          <w:rFonts w:ascii="Times New Roman" w:hAnsi="Times New Roman" w:cs="Times New Roman"/>
          <w:b/>
          <w:bCs/>
          <w:sz w:val="24"/>
          <w:szCs w:val="24"/>
        </w:rPr>
      </w:pPr>
      <w:r w:rsidRPr="3E3A4786">
        <w:rPr>
          <w:rFonts w:ascii="Times New Roman" w:hAnsi="Times New Roman" w:cs="Times New Roman"/>
          <w:b/>
          <w:bCs/>
          <w:sz w:val="24"/>
          <w:szCs w:val="24"/>
        </w:rPr>
        <w:t>Recap the lessons learned from all of your de-energization exercises, the resulting action items, their implementation, and observed consequences.</w:t>
      </w:r>
      <w:r w:rsidR="00E757F7" w:rsidRPr="3E3A4786">
        <w:rPr>
          <w:rFonts w:ascii="Times New Roman" w:hAnsi="Times New Roman" w:cs="Times New Roman"/>
          <w:b/>
          <w:bCs/>
          <w:sz w:val="24"/>
          <w:szCs w:val="24"/>
        </w:rPr>
        <w:t xml:space="preserve"> </w:t>
      </w:r>
    </w:p>
    <w:p w14:paraId="175EF442" w14:textId="77777777" w:rsidR="00640E90" w:rsidRPr="00E04BE7" w:rsidRDefault="00640E90" w:rsidP="00E04BE7">
      <w:pPr>
        <w:rPr>
          <w:rFonts w:ascii="Times New Roman" w:eastAsia="MS Mincho" w:hAnsi="Times New Roman" w:cs="Times New Roman"/>
          <w:b/>
          <w:sz w:val="24"/>
          <w:szCs w:val="24"/>
        </w:rPr>
      </w:pPr>
    </w:p>
    <w:p w14:paraId="0846F8A6" w14:textId="5BE9B360" w:rsidR="00FE6E6F" w:rsidRPr="00640E90" w:rsidRDefault="002A5504" w:rsidP="00640E90">
      <w:pPr>
        <w:pStyle w:val="ListParagraph"/>
        <w:ind w:left="360"/>
        <w:jc w:val="center"/>
        <w:rPr>
          <w:rFonts w:ascii="Times New Roman" w:eastAsia="MS Mincho" w:hAnsi="Times New Roman" w:cs="Times New Roman"/>
          <w:b/>
          <w:sz w:val="24"/>
          <w:szCs w:val="24"/>
        </w:rPr>
      </w:pPr>
      <w:r w:rsidRPr="0019646C">
        <w:rPr>
          <w:rFonts w:ascii="Times New Roman" w:eastAsia="MS Mincho" w:hAnsi="Times New Roman" w:cs="Times New Roman"/>
          <w:b/>
          <w:sz w:val="24"/>
          <w:szCs w:val="24"/>
        </w:rPr>
        <w:t xml:space="preserve">Table 2: </w:t>
      </w:r>
      <w:r w:rsidR="0019646C" w:rsidRPr="0019646C">
        <w:rPr>
          <w:rFonts w:ascii="Times New Roman" w:eastAsia="MS Mincho" w:hAnsi="Times New Roman" w:cs="Times New Roman"/>
          <w:b/>
          <w:sz w:val="24"/>
          <w:szCs w:val="24"/>
        </w:rPr>
        <w:t>2</w:t>
      </w:r>
      <w:r w:rsidR="0019646C" w:rsidRPr="007E3DB6">
        <w:rPr>
          <w:rFonts w:ascii="Times New Roman" w:eastAsia="MS Mincho" w:hAnsi="Times New Roman" w:cs="Times New Roman"/>
          <w:b/>
          <w:sz w:val="24"/>
          <w:szCs w:val="24"/>
        </w:rPr>
        <w:t>02</w:t>
      </w:r>
      <w:r w:rsidR="000E32C7">
        <w:rPr>
          <w:rFonts w:ascii="Times New Roman" w:eastAsia="MS Mincho" w:hAnsi="Times New Roman" w:cs="Times New Roman"/>
          <w:b/>
          <w:sz w:val="24"/>
          <w:szCs w:val="24"/>
        </w:rPr>
        <w:t>4</w:t>
      </w:r>
      <w:r w:rsidR="0019646C" w:rsidRPr="0019646C">
        <w:rPr>
          <w:rFonts w:ascii="Times New Roman" w:eastAsia="MS Mincho" w:hAnsi="Times New Roman" w:cs="Times New Roman"/>
          <w:b/>
          <w:sz w:val="24"/>
          <w:szCs w:val="24"/>
        </w:rPr>
        <w:t xml:space="preserve"> Lessons Learned from De-energization Exercises</w:t>
      </w:r>
    </w:p>
    <w:p w14:paraId="486FE0FC" w14:textId="77777777" w:rsidR="0019646C" w:rsidRPr="007E3DB6" w:rsidRDefault="0019646C" w:rsidP="007E3DB6">
      <w:pPr>
        <w:rPr>
          <w:rFonts w:ascii="Times New Roman" w:eastAsia="MS Mincho" w:hAnsi="Times New Roman" w:cs="Times New Roman"/>
          <w:b/>
          <w:sz w:val="24"/>
          <w:szCs w:val="24"/>
        </w:rPr>
      </w:pPr>
    </w:p>
    <w:tbl>
      <w:tblPr>
        <w:tblW w:w="90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610"/>
        <w:gridCol w:w="1890"/>
        <w:gridCol w:w="2610"/>
      </w:tblGrid>
      <w:tr w:rsidR="1B63A968" w14:paraId="6688D0A2" w14:textId="77777777" w:rsidTr="00641211">
        <w:trPr>
          <w:trHeight w:val="300"/>
          <w:tblHeader/>
        </w:trPr>
        <w:tc>
          <w:tcPr>
            <w:tcW w:w="1890" w:type="dxa"/>
            <w:vAlign w:val="center"/>
          </w:tcPr>
          <w:p w14:paraId="347945FB" w14:textId="7B94BB6D" w:rsidR="1B63A968" w:rsidRDefault="1B63A968" w:rsidP="52B82E21">
            <w:pPr>
              <w:jc w:val="center"/>
              <w:rPr>
                <w:rFonts w:ascii="Times New Roman" w:eastAsia="Times New Roman" w:hAnsi="Times New Roman" w:cs="Times New Roman"/>
                <w:sz w:val="24"/>
                <w:szCs w:val="24"/>
              </w:rPr>
            </w:pPr>
            <w:r w:rsidRPr="52B82E21">
              <w:rPr>
                <w:rFonts w:ascii="Times New Roman" w:eastAsia="Times New Roman" w:hAnsi="Times New Roman" w:cs="Times New Roman"/>
                <w:b/>
                <w:bCs/>
                <w:sz w:val="24"/>
                <w:szCs w:val="24"/>
              </w:rPr>
              <w:t>De-energization Exercise</w:t>
            </w:r>
            <w:r w:rsidRPr="52B82E21">
              <w:rPr>
                <w:rFonts w:ascii="Times New Roman" w:eastAsia="Times New Roman" w:hAnsi="Times New Roman" w:cs="Times New Roman"/>
                <w:sz w:val="24"/>
                <w:szCs w:val="24"/>
              </w:rPr>
              <w:t xml:space="preserve"> </w:t>
            </w:r>
          </w:p>
        </w:tc>
        <w:tc>
          <w:tcPr>
            <w:tcW w:w="2610" w:type="dxa"/>
            <w:vAlign w:val="center"/>
          </w:tcPr>
          <w:p w14:paraId="415FD7F8" w14:textId="79F5077F" w:rsidR="1B63A968" w:rsidRDefault="1B63A968" w:rsidP="52B82E21">
            <w:pPr>
              <w:ind w:left="720" w:hanging="720"/>
              <w:jc w:val="center"/>
              <w:rPr>
                <w:rFonts w:ascii="Times New Roman" w:eastAsia="Times New Roman" w:hAnsi="Times New Roman" w:cs="Times New Roman"/>
                <w:sz w:val="24"/>
                <w:szCs w:val="24"/>
              </w:rPr>
            </w:pPr>
            <w:r w:rsidRPr="52B82E21">
              <w:rPr>
                <w:rFonts w:ascii="Times New Roman" w:eastAsia="Times New Roman" w:hAnsi="Times New Roman" w:cs="Times New Roman"/>
                <w:b/>
                <w:bCs/>
                <w:sz w:val="24"/>
                <w:szCs w:val="24"/>
              </w:rPr>
              <w:t>Action Items</w:t>
            </w:r>
            <w:r w:rsidRPr="52B82E21">
              <w:rPr>
                <w:rFonts w:ascii="Times New Roman" w:eastAsia="Times New Roman" w:hAnsi="Times New Roman" w:cs="Times New Roman"/>
                <w:sz w:val="24"/>
                <w:szCs w:val="24"/>
              </w:rPr>
              <w:t xml:space="preserve"> </w:t>
            </w:r>
          </w:p>
        </w:tc>
        <w:tc>
          <w:tcPr>
            <w:tcW w:w="1890" w:type="dxa"/>
            <w:vAlign w:val="center"/>
          </w:tcPr>
          <w:p w14:paraId="4DC28DB2" w14:textId="2F9F5424" w:rsidR="1B63A968" w:rsidRDefault="1B63A968" w:rsidP="52B82E21">
            <w:pPr>
              <w:ind w:left="720" w:hanging="720"/>
              <w:jc w:val="center"/>
              <w:rPr>
                <w:rFonts w:ascii="Times New Roman" w:eastAsia="Times New Roman" w:hAnsi="Times New Roman" w:cs="Times New Roman"/>
                <w:sz w:val="24"/>
                <w:szCs w:val="24"/>
              </w:rPr>
            </w:pPr>
            <w:r w:rsidRPr="52B82E21">
              <w:rPr>
                <w:rFonts w:ascii="Times New Roman" w:eastAsia="Times New Roman" w:hAnsi="Times New Roman" w:cs="Times New Roman"/>
                <w:b/>
                <w:bCs/>
                <w:sz w:val="24"/>
                <w:szCs w:val="24"/>
              </w:rPr>
              <w:t>Implementation</w:t>
            </w:r>
            <w:r w:rsidRPr="52B82E21">
              <w:rPr>
                <w:rFonts w:ascii="Times New Roman" w:eastAsia="Times New Roman" w:hAnsi="Times New Roman" w:cs="Times New Roman"/>
                <w:sz w:val="24"/>
                <w:szCs w:val="24"/>
              </w:rPr>
              <w:t xml:space="preserve"> </w:t>
            </w:r>
          </w:p>
        </w:tc>
        <w:tc>
          <w:tcPr>
            <w:tcW w:w="2610" w:type="dxa"/>
            <w:vAlign w:val="center"/>
          </w:tcPr>
          <w:p w14:paraId="6674C08B" w14:textId="4DBF38D6" w:rsidR="1B63A968" w:rsidRDefault="1B63A968" w:rsidP="52B82E21">
            <w:pPr>
              <w:jc w:val="center"/>
              <w:rPr>
                <w:rFonts w:ascii="Times New Roman" w:eastAsia="Times New Roman" w:hAnsi="Times New Roman" w:cs="Times New Roman"/>
                <w:sz w:val="24"/>
                <w:szCs w:val="24"/>
              </w:rPr>
            </w:pPr>
            <w:r w:rsidRPr="52B82E21">
              <w:rPr>
                <w:rFonts w:ascii="Times New Roman" w:eastAsia="Times New Roman" w:hAnsi="Times New Roman" w:cs="Times New Roman"/>
                <w:b/>
                <w:bCs/>
                <w:sz w:val="24"/>
                <w:szCs w:val="24"/>
              </w:rPr>
              <w:t>Consequences</w:t>
            </w:r>
            <w:r w:rsidRPr="52B82E21">
              <w:rPr>
                <w:rFonts w:ascii="Times New Roman" w:eastAsia="Times New Roman" w:hAnsi="Times New Roman" w:cs="Times New Roman"/>
                <w:sz w:val="24"/>
                <w:szCs w:val="24"/>
              </w:rPr>
              <w:t xml:space="preserve"> </w:t>
            </w:r>
          </w:p>
        </w:tc>
      </w:tr>
      <w:tr w:rsidR="1B63A968" w14:paraId="68382577" w14:textId="77777777" w:rsidTr="00641211">
        <w:trPr>
          <w:trHeight w:val="300"/>
        </w:trPr>
        <w:tc>
          <w:tcPr>
            <w:tcW w:w="1890" w:type="dxa"/>
            <w:vAlign w:val="center"/>
          </w:tcPr>
          <w:p w14:paraId="06853864" w14:textId="46C67D5F" w:rsidR="00C03E9B" w:rsidRPr="00C03E9B" w:rsidRDefault="1B63A968" w:rsidP="00C03E9B">
            <w:pPr>
              <w:ind w:left="720" w:hanging="720"/>
              <w:jc w:val="center"/>
              <w:rPr>
                <w:rFonts w:ascii="Times New Roman" w:eastAsia="Times New Roman" w:hAnsi="Times New Roman" w:cs="Times New Roman"/>
                <w:sz w:val="24"/>
                <w:szCs w:val="24"/>
              </w:rPr>
            </w:pPr>
            <w:r w:rsidRPr="52B82E21">
              <w:rPr>
                <w:rFonts w:ascii="Times New Roman" w:eastAsia="Times New Roman" w:hAnsi="Times New Roman" w:cs="Times New Roman"/>
                <w:sz w:val="24"/>
                <w:szCs w:val="24"/>
              </w:rPr>
              <w:t>PSPS TTX</w:t>
            </w:r>
          </w:p>
        </w:tc>
        <w:tc>
          <w:tcPr>
            <w:tcW w:w="2610" w:type="dxa"/>
          </w:tcPr>
          <w:p w14:paraId="28DE808F" w14:textId="6E733F4A" w:rsidR="1B63A968" w:rsidRDefault="00656FAB" w:rsidP="52B82E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Telcom Public Safety Partners needed additional engagement to confirm current </w:t>
            </w:r>
            <w:r w:rsidR="002B0842">
              <w:rPr>
                <w:rFonts w:ascii="Times New Roman" w:eastAsia="Times New Roman" w:hAnsi="Times New Roman" w:cs="Times New Roman"/>
                <w:sz w:val="24"/>
                <w:szCs w:val="24"/>
              </w:rPr>
              <w:t>PSPS notification expectations</w:t>
            </w:r>
          </w:p>
        </w:tc>
        <w:tc>
          <w:tcPr>
            <w:tcW w:w="1890" w:type="dxa"/>
          </w:tcPr>
          <w:p w14:paraId="6A45FCE3" w14:textId="7F149188" w:rsidR="1B63A968" w:rsidRDefault="00043769" w:rsidP="52B82E21">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p>
        </w:tc>
        <w:tc>
          <w:tcPr>
            <w:tcW w:w="2610" w:type="dxa"/>
          </w:tcPr>
          <w:p w14:paraId="7A9D42D7" w14:textId="1277A05F" w:rsidR="1B63A968" w:rsidRDefault="00DD3A7F" w:rsidP="52B82E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SDG&amp;E </w:t>
            </w:r>
            <w:r w:rsidR="002B0842">
              <w:rPr>
                <w:rFonts w:ascii="Times New Roman" w:eastAsia="Times New Roman" w:hAnsi="Times New Roman" w:cs="Times New Roman"/>
                <w:sz w:val="24"/>
                <w:szCs w:val="24"/>
              </w:rPr>
              <w:t xml:space="preserve">did additional outreach and expanded the discussion topics for the TTX to </w:t>
            </w:r>
            <w:r w:rsidR="00FA5A78">
              <w:rPr>
                <w:rFonts w:ascii="Times New Roman" w:eastAsia="Times New Roman" w:hAnsi="Times New Roman" w:cs="Times New Roman"/>
                <w:sz w:val="24"/>
                <w:szCs w:val="24"/>
              </w:rPr>
              <w:t xml:space="preserve">cover expressed questions and needed feedback on partner PSPS processes. </w:t>
            </w:r>
          </w:p>
        </w:tc>
      </w:tr>
      <w:tr w:rsidR="1B63A968" w14:paraId="31AF497E" w14:textId="77777777" w:rsidTr="00641211">
        <w:trPr>
          <w:trHeight w:val="300"/>
        </w:trPr>
        <w:tc>
          <w:tcPr>
            <w:tcW w:w="1890" w:type="dxa"/>
            <w:vAlign w:val="center"/>
          </w:tcPr>
          <w:p w14:paraId="168F3672" w14:textId="6B7ACD93" w:rsidR="74643081" w:rsidRPr="498C0DBE" w:rsidRDefault="74643081" w:rsidP="498C0DBE">
            <w:pPr>
              <w:jc w:val="center"/>
              <w:rPr>
                <w:rFonts w:ascii="Times New Roman" w:eastAsia="Times New Roman" w:hAnsi="Times New Roman" w:cs="Times New Roman"/>
                <w:sz w:val="24"/>
                <w:szCs w:val="24"/>
              </w:rPr>
            </w:pPr>
            <w:r w:rsidRPr="498C0DBE">
              <w:rPr>
                <w:rFonts w:ascii="Times New Roman" w:eastAsia="Times New Roman" w:hAnsi="Times New Roman" w:cs="Times New Roman"/>
                <w:sz w:val="24"/>
                <w:szCs w:val="24"/>
              </w:rPr>
              <w:t xml:space="preserve">PSPS </w:t>
            </w:r>
            <w:r w:rsidR="00F76FAD">
              <w:rPr>
                <w:rFonts w:ascii="Times New Roman" w:eastAsia="Times New Roman" w:hAnsi="Times New Roman" w:cs="Times New Roman"/>
                <w:sz w:val="24"/>
                <w:szCs w:val="24"/>
              </w:rPr>
              <w:t>FE</w:t>
            </w:r>
          </w:p>
        </w:tc>
        <w:tc>
          <w:tcPr>
            <w:tcW w:w="2610" w:type="dxa"/>
          </w:tcPr>
          <w:p w14:paraId="7E72FB57" w14:textId="0A633B08" w:rsidR="1B63A968" w:rsidRDefault="00AD74AA" w:rsidP="52B82E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Responders </w:t>
            </w:r>
            <w:r w:rsidR="00CF2D9A">
              <w:rPr>
                <w:rFonts w:ascii="Times New Roman" w:eastAsia="Times New Roman" w:hAnsi="Times New Roman" w:cs="Times New Roman"/>
                <w:sz w:val="24"/>
                <w:szCs w:val="24"/>
              </w:rPr>
              <w:t>participated in a new EOC space with new technology and systems.</w:t>
            </w:r>
          </w:p>
        </w:tc>
        <w:tc>
          <w:tcPr>
            <w:tcW w:w="1890" w:type="dxa"/>
          </w:tcPr>
          <w:p w14:paraId="0B3C885E" w14:textId="318202CA" w:rsidR="1B63A968" w:rsidRDefault="00700671" w:rsidP="52B82E21">
            <w:pPr>
              <w:rPr>
                <w:rFonts w:ascii="Times New Roman" w:eastAsia="Times New Roman" w:hAnsi="Times New Roman" w:cs="Times New Roman"/>
                <w:sz w:val="24"/>
                <w:szCs w:val="24"/>
              </w:rPr>
            </w:pPr>
            <w:r>
              <w:rPr>
                <w:rFonts w:ascii="Times New Roman" w:eastAsia="Times New Roman" w:hAnsi="Times New Roman" w:cs="Times New Roman"/>
                <w:sz w:val="24"/>
                <w:szCs w:val="24"/>
              </w:rPr>
              <w:t>Ongoing</w:t>
            </w:r>
          </w:p>
        </w:tc>
        <w:tc>
          <w:tcPr>
            <w:tcW w:w="2610" w:type="dxa"/>
          </w:tcPr>
          <w:p w14:paraId="33E38BEF" w14:textId="4815C2AD" w:rsidR="1B63A968" w:rsidRDefault="00B64F27" w:rsidP="52B82E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Training was provided to appropriate personnel and additional training </w:t>
            </w:r>
            <w:r w:rsidR="00CF2D9A">
              <w:rPr>
                <w:rFonts w:ascii="Times New Roman" w:eastAsia="Times New Roman" w:hAnsi="Times New Roman" w:cs="Times New Roman"/>
                <w:sz w:val="24"/>
                <w:szCs w:val="24"/>
              </w:rPr>
              <w:t xml:space="preserve">was </w:t>
            </w:r>
            <w:r w:rsidR="00202789">
              <w:rPr>
                <w:rFonts w:ascii="Times New Roman" w:eastAsia="Times New Roman" w:hAnsi="Times New Roman" w:cs="Times New Roman"/>
                <w:sz w:val="24"/>
                <w:szCs w:val="24"/>
              </w:rPr>
              <w:t>provided</w:t>
            </w:r>
            <w:r>
              <w:rPr>
                <w:rFonts w:ascii="Times New Roman" w:eastAsia="Times New Roman" w:hAnsi="Times New Roman" w:cs="Times New Roman"/>
                <w:sz w:val="24"/>
                <w:szCs w:val="24"/>
              </w:rPr>
              <w:t xml:space="preserve"> </w:t>
            </w:r>
            <w:r w:rsidR="00DF07A2">
              <w:rPr>
                <w:rFonts w:ascii="Times New Roman" w:eastAsia="Times New Roman" w:hAnsi="Times New Roman" w:cs="Times New Roman"/>
                <w:sz w:val="24"/>
                <w:szCs w:val="24"/>
              </w:rPr>
              <w:t xml:space="preserve">prior to the </w:t>
            </w:r>
            <w:r w:rsidR="00572C58">
              <w:rPr>
                <w:rFonts w:ascii="Times New Roman" w:eastAsia="Times New Roman" w:hAnsi="Times New Roman" w:cs="Times New Roman"/>
                <w:sz w:val="24"/>
                <w:szCs w:val="24"/>
              </w:rPr>
              <w:t xml:space="preserve">2024 peak season. </w:t>
            </w:r>
            <w:r w:rsidR="1B63A968" w:rsidRPr="52B82E21">
              <w:rPr>
                <w:rFonts w:ascii="Times New Roman" w:eastAsia="Times New Roman" w:hAnsi="Times New Roman" w:cs="Times New Roman"/>
                <w:sz w:val="24"/>
                <w:szCs w:val="24"/>
              </w:rPr>
              <w:t xml:space="preserve"> </w:t>
            </w:r>
          </w:p>
        </w:tc>
      </w:tr>
      <w:tr w:rsidR="1B63A968" w14:paraId="14518B9C" w14:textId="77777777" w:rsidTr="00641211">
        <w:trPr>
          <w:trHeight w:val="300"/>
        </w:trPr>
        <w:tc>
          <w:tcPr>
            <w:tcW w:w="1890" w:type="dxa"/>
            <w:vAlign w:val="center"/>
          </w:tcPr>
          <w:p w14:paraId="523C01B8" w14:textId="5923CFCB" w:rsidR="1B63A968" w:rsidRDefault="00DC4215" w:rsidP="000F2E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PSPS FE</w:t>
            </w:r>
          </w:p>
        </w:tc>
        <w:tc>
          <w:tcPr>
            <w:tcW w:w="2610" w:type="dxa"/>
          </w:tcPr>
          <w:p w14:paraId="5EEBD6DF" w14:textId="5D5E63BB" w:rsidR="005B48E9" w:rsidRPr="005B48E9" w:rsidRDefault="005B48E9" w:rsidP="005B48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48E9">
              <w:rPr>
                <w:rFonts w:ascii="Times New Roman" w:eastAsia="Times New Roman" w:hAnsi="Times New Roman" w:cs="Times New Roman"/>
                <w:sz w:val="24"/>
                <w:szCs w:val="24"/>
              </w:rPr>
              <w:t xml:space="preserve">The current legacy process of conducting a State Executive Briefing is inefficient and </w:t>
            </w:r>
          </w:p>
          <w:p w14:paraId="49855DA2" w14:textId="189F2120" w:rsidR="1B63A968" w:rsidRDefault="005B48E9" w:rsidP="52B82E21">
            <w:pPr>
              <w:rPr>
                <w:rFonts w:ascii="Times New Roman" w:eastAsia="Times New Roman" w:hAnsi="Times New Roman" w:cs="Times New Roman"/>
                <w:sz w:val="24"/>
                <w:szCs w:val="24"/>
              </w:rPr>
            </w:pPr>
            <w:r w:rsidRPr="005B48E9">
              <w:rPr>
                <w:rFonts w:ascii="Times New Roman" w:eastAsia="Times New Roman" w:hAnsi="Times New Roman" w:cs="Times New Roman"/>
                <w:sz w:val="24"/>
                <w:szCs w:val="24"/>
              </w:rPr>
              <w:t>duplicates data provided via real-time systems like the Partner Portal.</w:t>
            </w:r>
          </w:p>
        </w:tc>
        <w:tc>
          <w:tcPr>
            <w:tcW w:w="1890" w:type="dxa"/>
          </w:tcPr>
          <w:p w14:paraId="7CCF7DC8" w14:textId="5095716F" w:rsidR="1B63A968" w:rsidRDefault="00BA3DA4" w:rsidP="52B82E21">
            <w:pPr>
              <w:rPr>
                <w:rFonts w:ascii="Times New Roman" w:eastAsia="Times New Roman" w:hAnsi="Times New Roman" w:cs="Times New Roman"/>
                <w:sz w:val="24"/>
                <w:szCs w:val="24"/>
              </w:rPr>
            </w:pPr>
            <w:r>
              <w:rPr>
                <w:rFonts w:ascii="Times New Roman" w:eastAsia="Times New Roman" w:hAnsi="Times New Roman" w:cs="Times New Roman"/>
                <w:sz w:val="24"/>
                <w:szCs w:val="24"/>
              </w:rPr>
              <w:t>Ongoing</w:t>
            </w:r>
          </w:p>
        </w:tc>
        <w:tc>
          <w:tcPr>
            <w:tcW w:w="2610" w:type="dxa"/>
          </w:tcPr>
          <w:p w14:paraId="7F4886E4" w14:textId="664FB1B3" w:rsidR="000F19EC" w:rsidRPr="000F19EC" w:rsidRDefault="000F19EC" w:rsidP="000F19EC">
            <w:pPr>
              <w:rPr>
                <w:rFonts w:ascii="Times New Roman" w:eastAsia="Times New Roman" w:hAnsi="Times New Roman" w:cs="Times New Roman"/>
                <w:sz w:val="24"/>
                <w:szCs w:val="24"/>
              </w:rPr>
            </w:pPr>
            <w:r>
              <w:rPr>
                <w:rFonts w:ascii="Times New Roman" w:eastAsia="Times New Roman" w:hAnsi="Times New Roman" w:cs="Times New Roman"/>
                <w:sz w:val="24"/>
                <w:szCs w:val="24"/>
              </w:rPr>
              <w:t>SDG&amp;E will continue to work</w:t>
            </w:r>
            <w:r w:rsidRPr="000F19EC">
              <w:rPr>
                <w:rFonts w:ascii="Times New Roman" w:eastAsia="Times New Roman" w:hAnsi="Times New Roman" w:cs="Times New Roman"/>
                <w:sz w:val="24"/>
                <w:szCs w:val="24"/>
              </w:rPr>
              <w:t xml:space="preserve"> with other investor-owned utilities</w:t>
            </w:r>
            <w:r>
              <w:rPr>
                <w:rFonts w:ascii="Times New Roman" w:eastAsia="Times New Roman" w:hAnsi="Times New Roman" w:cs="Times New Roman"/>
                <w:sz w:val="24"/>
                <w:szCs w:val="24"/>
              </w:rPr>
              <w:t xml:space="preserve"> and </w:t>
            </w:r>
            <w:r w:rsidRPr="000F19EC">
              <w:rPr>
                <w:rFonts w:ascii="Times New Roman" w:eastAsia="Times New Roman" w:hAnsi="Times New Roman" w:cs="Times New Roman"/>
                <w:sz w:val="24"/>
                <w:szCs w:val="24"/>
              </w:rPr>
              <w:t xml:space="preserve">coordinate with CalOES to </w:t>
            </w:r>
          </w:p>
          <w:p w14:paraId="1C6BDAAE" w14:textId="77777777" w:rsidR="000F19EC" w:rsidRPr="000F19EC" w:rsidRDefault="000F19EC" w:rsidP="000F19EC">
            <w:pPr>
              <w:rPr>
                <w:rFonts w:ascii="Times New Roman" w:eastAsia="Times New Roman" w:hAnsi="Times New Roman" w:cs="Times New Roman"/>
                <w:sz w:val="24"/>
                <w:szCs w:val="24"/>
              </w:rPr>
            </w:pPr>
            <w:r w:rsidRPr="000F19EC">
              <w:rPr>
                <w:rFonts w:ascii="Times New Roman" w:eastAsia="Times New Roman" w:hAnsi="Times New Roman" w:cs="Times New Roman"/>
                <w:sz w:val="24"/>
                <w:szCs w:val="24"/>
              </w:rPr>
              <w:t xml:space="preserve">determine if current legacy reporting procedures can be updated to better </w:t>
            </w:r>
          </w:p>
          <w:p w14:paraId="1D50A2F1" w14:textId="70B116CE" w:rsidR="1B63A968" w:rsidRDefault="000F19EC" w:rsidP="52B82E21">
            <w:pPr>
              <w:rPr>
                <w:rFonts w:ascii="Times New Roman" w:eastAsia="Times New Roman" w:hAnsi="Times New Roman" w:cs="Times New Roman"/>
                <w:sz w:val="24"/>
                <w:szCs w:val="24"/>
              </w:rPr>
            </w:pPr>
            <w:r w:rsidRPr="000F19EC">
              <w:rPr>
                <w:rFonts w:ascii="Times New Roman" w:eastAsia="Times New Roman" w:hAnsi="Times New Roman" w:cs="Times New Roman"/>
                <w:sz w:val="24"/>
                <w:szCs w:val="24"/>
              </w:rPr>
              <w:t>reflect current tools and systems</w:t>
            </w:r>
          </w:p>
        </w:tc>
      </w:tr>
    </w:tbl>
    <w:p w14:paraId="605A0A0A" w14:textId="28C554FC" w:rsidR="48B7C574" w:rsidRPr="00893EEE" w:rsidRDefault="48B7C574" w:rsidP="6A65DBC8">
      <w:pPr>
        <w:rPr>
          <w:rFonts w:ascii="Times New Roman" w:eastAsia="Times New Roman" w:hAnsi="Times New Roman" w:cs="Times New Roman"/>
          <w:sz w:val="24"/>
          <w:szCs w:val="24"/>
        </w:rPr>
      </w:pPr>
    </w:p>
    <w:p w14:paraId="7349C5E2" w14:textId="77777777" w:rsidR="008565B7" w:rsidRPr="001259F4" w:rsidRDefault="008565B7" w:rsidP="6A65DBC8">
      <w:pPr>
        <w:pStyle w:val="ListParagraph"/>
        <w:ind w:left="360"/>
        <w:rPr>
          <w:rFonts w:ascii="Times New Roman" w:eastAsia="Times New Roman" w:hAnsi="Times New Roman" w:cs="Times New Roman"/>
          <w:b/>
          <w:bCs/>
          <w:sz w:val="24"/>
          <w:szCs w:val="24"/>
        </w:rPr>
      </w:pPr>
    </w:p>
    <w:p w14:paraId="40923619" w14:textId="2B08E446" w:rsidR="001259F4" w:rsidRDefault="00B838F2" w:rsidP="6A65DBC8">
      <w:pPr>
        <w:pStyle w:val="ListParagraph"/>
        <w:numPr>
          <w:ilvl w:val="0"/>
          <w:numId w:val="6"/>
        </w:numPr>
        <w:rPr>
          <w:rFonts w:ascii="Times New Roman" w:eastAsia="Times New Roman" w:hAnsi="Times New Roman" w:cs="Times New Roman"/>
          <w:sz w:val="24"/>
          <w:szCs w:val="24"/>
        </w:rPr>
      </w:pPr>
      <w:r w:rsidRPr="001259F4">
        <w:rPr>
          <w:rFonts w:ascii="Times New Roman" w:hAnsi="Times New Roman" w:cs="Times New Roman"/>
          <w:b/>
          <w:bCs/>
          <w:sz w:val="24"/>
          <w:szCs w:val="24"/>
        </w:rPr>
        <w:t>Discuss how you fully implemented the whole community approach into your de-energization exercises</w:t>
      </w:r>
      <w:r w:rsidRPr="001259F4">
        <w:rPr>
          <w:rFonts w:ascii="Times New Roman" w:eastAsia="Times New Roman" w:hAnsi="Times New Roman" w:cs="Times New Roman"/>
          <w:b/>
          <w:bCs/>
          <w:sz w:val="24"/>
          <w:szCs w:val="24"/>
        </w:rPr>
        <w:t>.</w:t>
      </w:r>
      <w:r w:rsidR="000D289E" w:rsidRPr="001259F4" w:rsidDel="000D289E">
        <w:rPr>
          <w:rFonts w:ascii="Times New Roman" w:eastAsia="Times New Roman" w:hAnsi="Times New Roman" w:cs="Times New Roman"/>
          <w:b/>
          <w:bCs/>
          <w:sz w:val="24"/>
          <w:szCs w:val="24"/>
        </w:rPr>
        <w:t xml:space="preserve"> </w:t>
      </w:r>
      <w:r>
        <w:br/>
      </w:r>
    </w:p>
    <w:p w14:paraId="6064DE1D" w14:textId="6B6A3C56" w:rsidR="00B838F2" w:rsidRDefault="5B987DC7" w:rsidP="001259F4">
      <w:pPr>
        <w:pStyle w:val="ListParagraph"/>
        <w:ind w:left="360"/>
        <w:rPr>
          <w:rFonts w:ascii="Times New Roman" w:eastAsia="Times New Roman" w:hAnsi="Times New Roman" w:cs="Times New Roman"/>
          <w:sz w:val="24"/>
          <w:szCs w:val="24"/>
        </w:rPr>
      </w:pPr>
      <w:r w:rsidRPr="00DE526D">
        <w:rPr>
          <w:rFonts w:ascii="Times New Roman" w:eastAsia="Times New Roman" w:hAnsi="Times New Roman" w:cs="Times New Roman"/>
          <w:sz w:val="24"/>
          <w:szCs w:val="24"/>
        </w:rPr>
        <w:t xml:space="preserve">In addition to upholding regulatory requirements, industry standards, and internal goals of excellence, SDG&amp;E strives to involve and </w:t>
      </w:r>
      <w:r w:rsidR="00CF168D">
        <w:rPr>
          <w:rFonts w:ascii="Times New Roman" w:eastAsia="Times New Roman" w:hAnsi="Times New Roman" w:cs="Times New Roman"/>
          <w:sz w:val="24"/>
          <w:szCs w:val="24"/>
        </w:rPr>
        <w:t>consider</w:t>
      </w:r>
      <w:r w:rsidRPr="00DE526D">
        <w:rPr>
          <w:rFonts w:ascii="Times New Roman" w:eastAsia="Times New Roman" w:hAnsi="Times New Roman" w:cs="Times New Roman"/>
          <w:sz w:val="24"/>
          <w:szCs w:val="24"/>
        </w:rPr>
        <w:t xml:space="preserve"> </w:t>
      </w:r>
      <w:r w:rsidR="00CF168D">
        <w:rPr>
          <w:rFonts w:ascii="Times New Roman" w:eastAsia="Times New Roman" w:hAnsi="Times New Roman" w:cs="Times New Roman"/>
          <w:sz w:val="24"/>
          <w:szCs w:val="24"/>
        </w:rPr>
        <w:t>the</w:t>
      </w:r>
      <w:r w:rsidRPr="00DE526D">
        <w:rPr>
          <w:rFonts w:ascii="Times New Roman" w:eastAsia="Times New Roman" w:hAnsi="Times New Roman" w:cs="Times New Roman"/>
          <w:sz w:val="24"/>
          <w:szCs w:val="24"/>
        </w:rPr>
        <w:t xml:space="preserve"> whole community in the development of preparedness plans and procedures. </w:t>
      </w:r>
      <w:r w:rsidR="00781E9F">
        <w:rPr>
          <w:rFonts w:ascii="Times New Roman" w:eastAsia="Times New Roman" w:hAnsi="Times New Roman" w:cs="Times New Roman"/>
          <w:sz w:val="24"/>
          <w:szCs w:val="24"/>
        </w:rPr>
        <w:t>SDG&amp;E</w:t>
      </w:r>
      <w:r w:rsidRPr="00DE526D">
        <w:rPr>
          <w:rFonts w:ascii="Times New Roman" w:eastAsia="Times New Roman" w:hAnsi="Times New Roman" w:cs="Times New Roman"/>
          <w:sz w:val="24"/>
          <w:szCs w:val="24"/>
        </w:rPr>
        <w:t xml:space="preserve"> works hard to ensure that the roles and responsibilities of </w:t>
      </w:r>
      <w:r w:rsidR="00B536DD">
        <w:rPr>
          <w:rFonts w:ascii="Times New Roman" w:eastAsia="Times New Roman" w:hAnsi="Times New Roman" w:cs="Times New Roman"/>
          <w:sz w:val="24"/>
          <w:szCs w:val="24"/>
        </w:rPr>
        <w:t>P</w:t>
      </w:r>
      <w:r w:rsidRPr="00DE526D">
        <w:rPr>
          <w:rFonts w:ascii="Times New Roman" w:eastAsia="Times New Roman" w:hAnsi="Times New Roman" w:cs="Times New Roman"/>
          <w:sz w:val="24"/>
          <w:szCs w:val="24"/>
        </w:rPr>
        <w:t xml:space="preserve">ublic </w:t>
      </w:r>
      <w:r w:rsidR="00B536DD">
        <w:rPr>
          <w:rFonts w:ascii="Times New Roman" w:eastAsia="Times New Roman" w:hAnsi="Times New Roman" w:cs="Times New Roman"/>
          <w:sz w:val="24"/>
          <w:szCs w:val="24"/>
        </w:rPr>
        <w:t>S</w:t>
      </w:r>
      <w:r w:rsidR="00B536DD" w:rsidRPr="00DE526D">
        <w:rPr>
          <w:rFonts w:ascii="Times New Roman" w:eastAsia="Times New Roman" w:hAnsi="Times New Roman" w:cs="Times New Roman"/>
          <w:sz w:val="24"/>
          <w:szCs w:val="24"/>
        </w:rPr>
        <w:t xml:space="preserve">afety </w:t>
      </w:r>
      <w:r w:rsidR="00B536DD">
        <w:rPr>
          <w:rFonts w:ascii="Times New Roman" w:eastAsia="Times New Roman" w:hAnsi="Times New Roman" w:cs="Times New Roman"/>
          <w:sz w:val="24"/>
          <w:szCs w:val="24"/>
        </w:rPr>
        <w:t>P</w:t>
      </w:r>
      <w:r w:rsidR="00B536DD" w:rsidRPr="00DE526D">
        <w:rPr>
          <w:rFonts w:ascii="Times New Roman" w:eastAsia="Times New Roman" w:hAnsi="Times New Roman" w:cs="Times New Roman"/>
          <w:sz w:val="24"/>
          <w:szCs w:val="24"/>
        </w:rPr>
        <w:t xml:space="preserve">artners </w:t>
      </w:r>
      <w:r w:rsidRPr="00DE526D">
        <w:rPr>
          <w:rFonts w:ascii="Times New Roman" w:eastAsia="Times New Roman" w:hAnsi="Times New Roman" w:cs="Times New Roman"/>
          <w:sz w:val="24"/>
          <w:szCs w:val="24"/>
        </w:rPr>
        <w:t xml:space="preserve">and consumers are reflected in </w:t>
      </w:r>
      <w:r w:rsidR="00207FC6">
        <w:rPr>
          <w:rFonts w:ascii="Times New Roman" w:eastAsia="Times New Roman" w:hAnsi="Times New Roman" w:cs="Times New Roman"/>
          <w:sz w:val="24"/>
          <w:szCs w:val="24"/>
        </w:rPr>
        <w:t>the</w:t>
      </w:r>
      <w:r w:rsidR="00207FC6" w:rsidRPr="00DE526D">
        <w:rPr>
          <w:rFonts w:ascii="Times New Roman" w:eastAsia="Times New Roman" w:hAnsi="Times New Roman" w:cs="Times New Roman"/>
          <w:sz w:val="24"/>
          <w:szCs w:val="24"/>
        </w:rPr>
        <w:t xml:space="preserve"> </w:t>
      </w:r>
      <w:r w:rsidRPr="00DE526D">
        <w:rPr>
          <w:rFonts w:ascii="Times New Roman" w:eastAsia="Times New Roman" w:hAnsi="Times New Roman" w:cs="Times New Roman"/>
          <w:sz w:val="24"/>
          <w:szCs w:val="24"/>
        </w:rPr>
        <w:t>guidance and response materials. To do this, SDG&amp;E:</w:t>
      </w:r>
    </w:p>
    <w:p w14:paraId="42198B45" w14:textId="77777777" w:rsidR="00893EEE" w:rsidRPr="00DE526D" w:rsidRDefault="00893EEE" w:rsidP="001259F4">
      <w:pPr>
        <w:pStyle w:val="ListParagraph"/>
        <w:ind w:left="360"/>
        <w:rPr>
          <w:rFonts w:ascii="Times New Roman" w:eastAsia="Times New Roman" w:hAnsi="Times New Roman" w:cs="Times New Roman"/>
          <w:sz w:val="24"/>
          <w:szCs w:val="24"/>
        </w:rPr>
      </w:pPr>
    </w:p>
    <w:p w14:paraId="2E0510B4" w14:textId="42321269" w:rsidR="00FD4136" w:rsidRDefault="00A20546" w:rsidP="00A77D19">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73994F5E">
        <w:rPr>
          <w:rFonts w:ascii="Times New Roman" w:eastAsia="Times New Roman" w:hAnsi="Times New Roman" w:cs="Times New Roman"/>
          <w:sz w:val="24"/>
          <w:szCs w:val="24"/>
        </w:rPr>
        <w:t xml:space="preserve">orks </w:t>
      </w:r>
      <w:r w:rsidR="00F9393A" w:rsidRPr="73994F5E">
        <w:rPr>
          <w:rFonts w:ascii="Times New Roman" w:eastAsia="Times New Roman" w:hAnsi="Times New Roman" w:cs="Times New Roman"/>
          <w:sz w:val="24"/>
          <w:szCs w:val="24"/>
        </w:rPr>
        <w:t>closely</w:t>
      </w:r>
      <w:r w:rsidR="5B987DC7" w:rsidRPr="73994F5E">
        <w:rPr>
          <w:rFonts w:ascii="Times New Roman" w:eastAsia="Times New Roman" w:hAnsi="Times New Roman" w:cs="Times New Roman"/>
          <w:sz w:val="24"/>
          <w:szCs w:val="24"/>
        </w:rPr>
        <w:t xml:space="preserve"> with both internal and external AFN partners and departments. </w:t>
      </w:r>
    </w:p>
    <w:p w14:paraId="63422424" w14:textId="4864BAD1" w:rsidR="00A77D19" w:rsidRDefault="5B987DC7" w:rsidP="000D289E">
      <w:pPr>
        <w:pStyle w:val="ListParagraph"/>
        <w:numPr>
          <w:ilvl w:val="1"/>
          <w:numId w:val="16"/>
        </w:numPr>
        <w:rPr>
          <w:rFonts w:ascii="Times New Roman" w:eastAsia="Times New Roman" w:hAnsi="Times New Roman" w:cs="Times New Roman"/>
          <w:sz w:val="24"/>
          <w:szCs w:val="24"/>
        </w:rPr>
      </w:pPr>
      <w:r w:rsidRPr="73994F5E">
        <w:rPr>
          <w:rFonts w:ascii="Times New Roman" w:eastAsia="Times New Roman" w:hAnsi="Times New Roman" w:cs="Times New Roman"/>
          <w:sz w:val="24"/>
          <w:szCs w:val="24"/>
        </w:rPr>
        <w:lastRenderedPageBreak/>
        <w:t xml:space="preserve">AFN plans and staff are consulted at every step of exercise and response development. Regular discussions are held throughout the year with </w:t>
      </w:r>
      <w:r w:rsidR="00A41175">
        <w:rPr>
          <w:rFonts w:ascii="Times New Roman" w:eastAsia="Times New Roman" w:hAnsi="Times New Roman" w:cs="Times New Roman"/>
          <w:sz w:val="24"/>
          <w:szCs w:val="24"/>
        </w:rPr>
        <w:t>SDG&amp;E’s</w:t>
      </w:r>
      <w:r w:rsidR="00A41175" w:rsidRPr="73994F5E">
        <w:rPr>
          <w:rFonts w:ascii="Times New Roman" w:eastAsia="Times New Roman" w:hAnsi="Times New Roman" w:cs="Times New Roman"/>
          <w:sz w:val="24"/>
          <w:szCs w:val="24"/>
        </w:rPr>
        <w:t xml:space="preserve"> </w:t>
      </w:r>
      <w:r w:rsidRPr="73994F5E">
        <w:rPr>
          <w:rFonts w:ascii="Times New Roman" w:eastAsia="Times New Roman" w:hAnsi="Times New Roman" w:cs="Times New Roman"/>
          <w:sz w:val="24"/>
          <w:szCs w:val="24"/>
        </w:rPr>
        <w:t>AFN department to ensure full compliance with and support of AFN requirements and best practices.</w:t>
      </w:r>
    </w:p>
    <w:p w14:paraId="0AB53582" w14:textId="37896F47" w:rsidR="77BCD390" w:rsidRDefault="15E8190C" w:rsidP="313BAFD8">
      <w:pPr>
        <w:pStyle w:val="ListParagraph"/>
        <w:numPr>
          <w:ilvl w:val="1"/>
          <w:numId w:val="16"/>
        </w:numPr>
        <w:rPr>
          <w:rFonts w:ascii="Times New Roman" w:eastAsia="Times New Roman" w:hAnsi="Times New Roman" w:cs="Times New Roman"/>
          <w:sz w:val="24"/>
          <w:szCs w:val="24"/>
        </w:rPr>
      </w:pPr>
      <w:r w:rsidRPr="0A1A0A3E">
        <w:rPr>
          <w:rFonts w:ascii="Times New Roman" w:eastAsia="Times New Roman" w:hAnsi="Times New Roman" w:cs="Times New Roman"/>
          <w:sz w:val="24"/>
          <w:szCs w:val="24"/>
        </w:rPr>
        <w:t>Monthly</w:t>
      </w:r>
      <w:r w:rsidR="7DC2AED9" w:rsidRPr="0A1A0A3E">
        <w:rPr>
          <w:rFonts w:ascii="Times New Roman" w:eastAsia="Times New Roman" w:hAnsi="Times New Roman" w:cs="Times New Roman"/>
          <w:sz w:val="24"/>
          <w:szCs w:val="24"/>
        </w:rPr>
        <w:t xml:space="preserve"> touchpoints with key AFN Support Partners are held </w:t>
      </w:r>
      <w:r w:rsidR="0920286B" w:rsidRPr="0A1A0A3E">
        <w:rPr>
          <w:rFonts w:ascii="Times New Roman" w:eastAsia="Times New Roman" w:hAnsi="Times New Roman" w:cs="Times New Roman"/>
          <w:sz w:val="24"/>
          <w:szCs w:val="24"/>
        </w:rPr>
        <w:t xml:space="preserve">to communicate procedural changes and </w:t>
      </w:r>
      <w:r w:rsidR="08B688CE" w:rsidRPr="0A1A0A3E">
        <w:rPr>
          <w:rFonts w:ascii="Times New Roman" w:eastAsia="Times New Roman" w:hAnsi="Times New Roman" w:cs="Times New Roman"/>
          <w:sz w:val="24"/>
          <w:szCs w:val="24"/>
        </w:rPr>
        <w:t>innovate adjustments to service delivery to improve efficiency and customer experience</w:t>
      </w:r>
    </w:p>
    <w:p w14:paraId="4C6A638C" w14:textId="647FDAD8" w:rsidR="4637C498" w:rsidRDefault="4637C498" w:rsidP="3429355A">
      <w:pPr>
        <w:pStyle w:val="ListParagraph"/>
        <w:numPr>
          <w:ilvl w:val="1"/>
          <w:numId w:val="16"/>
        </w:numPr>
        <w:rPr>
          <w:rFonts w:ascii="Times New Roman" w:eastAsia="Times New Roman" w:hAnsi="Times New Roman" w:cs="Times New Roman"/>
          <w:sz w:val="24"/>
          <w:szCs w:val="24"/>
        </w:rPr>
      </w:pPr>
      <w:r w:rsidRPr="3429355A">
        <w:rPr>
          <w:rFonts w:ascii="Times New Roman" w:eastAsia="Times New Roman" w:hAnsi="Times New Roman" w:cs="Times New Roman"/>
          <w:sz w:val="24"/>
          <w:szCs w:val="24"/>
        </w:rPr>
        <w:t>Through a pre-season PSPS Support Partner conference to address procedural questions collaboratively</w:t>
      </w:r>
    </w:p>
    <w:p w14:paraId="4B217E73" w14:textId="7C19603B" w:rsidR="4637C498" w:rsidRDefault="00A904E2" w:rsidP="3429355A">
      <w:pPr>
        <w:pStyle w:val="ListParagraph"/>
        <w:numPr>
          <w:ilvl w:val="1"/>
          <w:numId w:val="16"/>
        </w:numPr>
        <w:rPr>
          <w:rFonts w:ascii="Times New Roman" w:eastAsia="Times New Roman" w:hAnsi="Times New Roman" w:cs="Times New Roman"/>
          <w:sz w:val="24"/>
          <w:szCs w:val="24"/>
        </w:rPr>
      </w:pPr>
      <w:r w:rsidRPr="0A1A0A3E">
        <w:rPr>
          <w:rFonts w:ascii="Times New Roman" w:eastAsia="Times New Roman" w:hAnsi="Times New Roman" w:cs="Times New Roman"/>
          <w:sz w:val="24"/>
          <w:szCs w:val="24"/>
        </w:rPr>
        <w:t>Ho</w:t>
      </w:r>
      <w:r w:rsidR="52A2EAB2" w:rsidRPr="0A1A0A3E">
        <w:rPr>
          <w:rFonts w:ascii="Times New Roman" w:eastAsia="Times New Roman" w:hAnsi="Times New Roman" w:cs="Times New Roman"/>
          <w:sz w:val="24"/>
          <w:szCs w:val="24"/>
        </w:rPr>
        <w:t>sting</w:t>
      </w:r>
      <w:r w:rsidR="00C26452">
        <w:rPr>
          <w:rFonts w:ascii="Times New Roman" w:eastAsia="Times New Roman" w:hAnsi="Times New Roman" w:cs="Times New Roman"/>
          <w:sz w:val="24"/>
          <w:szCs w:val="24"/>
        </w:rPr>
        <w:t xml:space="preserve"> </w:t>
      </w:r>
      <w:r w:rsidRPr="0A1A0A3E">
        <w:rPr>
          <w:rFonts w:ascii="Times New Roman" w:eastAsia="Times New Roman" w:hAnsi="Times New Roman" w:cs="Times New Roman"/>
          <w:sz w:val="24"/>
          <w:szCs w:val="24"/>
        </w:rPr>
        <w:t xml:space="preserve">AFN </w:t>
      </w:r>
      <w:r w:rsidR="03817187" w:rsidRPr="2C11E19E">
        <w:rPr>
          <w:rFonts w:ascii="Times New Roman" w:eastAsia="Times New Roman" w:hAnsi="Times New Roman" w:cs="Times New Roman"/>
          <w:sz w:val="24"/>
          <w:szCs w:val="24"/>
        </w:rPr>
        <w:t>Partner</w:t>
      </w:r>
      <w:r w:rsidR="158310C2" w:rsidRPr="2C11E19E">
        <w:rPr>
          <w:rFonts w:ascii="Times New Roman" w:eastAsia="Times New Roman" w:hAnsi="Times New Roman" w:cs="Times New Roman"/>
          <w:sz w:val="24"/>
          <w:szCs w:val="24"/>
        </w:rPr>
        <w:t>s</w:t>
      </w:r>
      <w:r w:rsidRPr="0A1A0A3E">
        <w:rPr>
          <w:rFonts w:ascii="Times New Roman" w:eastAsia="Times New Roman" w:hAnsi="Times New Roman" w:cs="Times New Roman"/>
          <w:sz w:val="24"/>
          <w:szCs w:val="24"/>
        </w:rPr>
        <w:t xml:space="preserve"> </w:t>
      </w:r>
      <w:r w:rsidR="49D50451" w:rsidRPr="0A1A0A3E">
        <w:rPr>
          <w:rFonts w:ascii="Times New Roman" w:eastAsia="Times New Roman" w:hAnsi="Times New Roman" w:cs="Times New Roman"/>
          <w:sz w:val="24"/>
          <w:szCs w:val="24"/>
        </w:rPr>
        <w:t>at tabletop exercises to test procedures and adjust, as needed</w:t>
      </w:r>
    </w:p>
    <w:p w14:paraId="6943BE45" w14:textId="0EA479EB" w:rsidR="00A20546" w:rsidRDefault="00A20546" w:rsidP="00A77D19">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Plans and executes exercises</w:t>
      </w:r>
      <w:r w:rsidR="00414F72">
        <w:rPr>
          <w:rFonts w:ascii="Times New Roman" w:eastAsia="Times New Roman" w:hAnsi="Times New Roman" w:cs="Times New Roman"/>
          <w:sz w:val="24"/>
          <w:szCs w:val="24"/>
        </w:rPr>
        <w:t>:</w:t>
      </w:r>
    </w:p>
    <w:p w14:paraId="50D195A5" w14:textId="3F69BF30" w:rsidR="00A77D19" w:rsidRDefault="5B987DC7" w:rsidP="000D289E">
      <w:pPr>
        <w:pStyle w:val="ListParagraph"/>
        <w:numPr>
          <w:ilvl w:val="1"/>
          <w:numId w:val="16"/>
        </w:numPr>
        <w:rPr>
          <w:rFonts w:ascii="Times New Roman" w:eastAsia="Times New Roman" w:hAnsi="Times New Roman" w:cs="Times New Roman"/>
          <w:sz w:val="24"/>
          <w:szCs w:val="24"/>
        </w:rPr>
      </w:pPr>
      <w:r w:rsidRPr="5169AD46">
        <w:rPr>
          <w:rFonts w:ascii="Times New Roman" w:eastAsia="Times New Roman" w:hAnsi="Times New Roman" w:cs="Times New Roman"/>
          <w:sz w:val="24"/>
          <w:szCs w:val="24"/>
        </w:rPr>
        <w:t xml:space="preserve">Through invitations to designated </w:t>
      </w:r>
      <w:r w:rsidR="00FC11BA">
        <w:rPr>
          <w:rFonts w:ascii="Times New Roman" w:eastAsia="Times New Roman" w:hAnsi="Times New Roman" w:cs="Times New Roman"/>
          <w:sz w:val="24"/>
          <w:szCs w:val="24"/>
        </w:rPr>
        <w:t>P</w:t>
      </w:r>
      <w:r w:rsidR="00FC11BA" w:rsidRPr="5169AD46">
        <w:rPr>
          <w:rFonts w:ascii="Times New Roman" w:eastAsia="Times New Roman" w:hAnsi="Times New Roman" w:cs="Times New Roman"/>
          <w:sz w:val="24"/>
          <w:szCs w:val="24"/>
        </w:rPr>
        <w:t xml:space="preserve">ublic </w:t>
      </w:r>
      <w:r w:rsidR="00FC11BA">
        <w:rPr>
          <w:rFonts w:ascii="Times New Roman" w:eastAsia="Times New Roman" w:hAnsi="Times New Roman" w:cs="Times New Roman"/>
          <w:sz w:val="24"/>
          <w:szCs w:val="24"/>
        </w:rPr>
        <w:t>S</w:t>
      </w:r>
      <w:r w:rsidR="00FC11BA" w:rsidRPr="5169AD46">
        <w:rPr>
          <w:rFonts w:ascii="Times New Roman" w:eastAsia="Times New Roman" w:hAnsi="Times New Roman" w:cs="Times New Roman"/>
          <w:sz w:val="24"/>
          <w:szCs w:val="24"/>
        </w:rPr>
        <w:t xml:space="preserve">afety </w:t>
      </w:r>
      <w:r w:rsidR="00FC11BA">
        <w:rPr>
          <w:rFonts w:ascii="Times New Roman" w:eastAsia="Times New Roman" w:hAnsi="Times New Roman" w:cs="Times New Roman"/>
          <w:sz w:val="24"/>
          <w:szCs w:val="24"/>
        </w:rPr>
        <w:t>P</w:t>
      </w:r>
      <w:r w:rsidR="00FC11BA" w:rsidRPr="5169AD46">
        <w:rPr>
          <w:rFonts w:ascii="Times New Roman" w:eastAsia="Times New Roman" w:hAnsi="Times New Roman" w:cs="Times New Roman"/>
          <w:sz w:val="24"/>
          <w:szCs w:val="24"/>
        </w:rPr>
        <w:t>artners</w:t>
      </w:r>
      <w:r w:rsidR="4CFDF1BC" w:rsidRPr="5169AD46">
        <w:rPr>
          <w:rFonts w:ascii="Times New Roman" w:eastAsia="Times New Roman" w:hAnsi="Times New Roman" w:cs="Times New Roman"/>
          <w:sz w:val="24"/>
          <w:szCs w:val="24"/>
        </w:rPr>
        <w:t xml:space="preserve"> and PSPS AFN support partners</w:t>
      </w:r>
      <w:r w:rsidRPr="5169AD46">
        <w:rPr>
          <w:rFonts w:ascii="Times New Roman" w:eastAsia="Times New Roman" w:hAnsi="Times New Roman" w:cs="Times New Roman"/>
          <w:sz w:val="24"/>
          <w:szCs w:val="24"/>
        </w:rPr>
        <w:t xml:space="preserve"> to be part of the planning, observing, and playing in exercises.</w:t>
      </w:r>
      <w:r w:rsidR="00BC11D7">
        <w:rPr>
          <w:rFonts w:ascii="Times New Roman" w:eastAsia="Times New Roman" w:hAnsi="Times New Roman" w:cs="Times New Roman"/>
          <w:sz w:val="24"/>
          <w:szCs w:val="24"/>
        </w:rPr>
        <w:t xml:space="preserve"> </w:t>
      </w:r>
    </w:p>
    <w:p w14:paraId="7239CD50" w14:textId="05D77A60" w:rsidR="00A77D19" w:rsidRDefault="5B987DC7" w:rsidP="000D289E">
      <w:pPr>
        <w:pStyle w:val="ListParagraph"/>
        <w:numPr>
          <w:ilvl w:val="1"/>
          <w:numId w:val="16"/>
        </w:numPr>
        <w:rPr>
          <w:rFonts w:ascii="Times New Roman" w:eastAsia="Times New Roman" w:hAnsi="Times New Roman" w:cs="Times New Roman"/>
          <w:sz w:val="24"/>
          <w:szCs w:val="24"/>
        </w:rPr>
      </w:pPr>
      <w:r w:rsidRPr="00A77D19">
        <w:rPr>
          <w:rFonts w:ascii="Times New Roman" w:eastAsia="Times New Roman" w:hAnsi="Times New Roman" w:cs="Times New Roman"/>
          <w:sz w:val="24"/>
          <w:szCs w:val="24"/>
        </w:rPr>
        <w:t xml:space="preserve">Through outreach to additional </w:t>
      </w:r>
      <w:r w:rsidR="00211459">
        <w:rPr>
          <w:rFonts w:ascii="Times New Roman" w:eastAsia="Times New Roman" w:hAnsi="Times New Roman" w:cs="Times New Roman"/>
          <w:sz w:val="24"/>
          <w:szCs w:val="24"/>
        </w:rPr>
        <w:t>P</w:t>
      </w:r>
      <w:r w:rsidR="00211459" w:rsidRPr="00A77D19">
        <w:rPr>
          <w:rFonts w:ascii="Times New Roman" w:eastAsia="Times New Roman" w:hAnsi="Times New Roman" w:cs="Times New Roman"/>
          <w:sz w:val="24"/>
          <w:szCs w:val="24"/>
        </w:rPr>
        <w:t xml:space="preserve">ublic </w:t>
      </w:r>
      <w:r w:rsidR="00211459">
        <w:rPr>
          <w:rFonts w:ascii="Times New Roman" w:eastAsia="Times New Roman" w:hAnsi="Times New Roman" w:cs="Times New Roman"/>
          <w:sz w:val="24"/>
          <w:szCs w:val="24"/>
        </w:rPr>
        <w:t>S</w:t>
      </w:r>
      <w:r w:rsidR="00211459" w:rsidRPr="00A77D19">
        <w:rPr>
          <w:rFonts w:ascii="Times New Roman" w:eastAsia="Times New Roman" w:hAnsi="Times New Roman" w:cs="Times New Roman"/>
          <w:sz w:val="24"/>
          <w:szCs w:val="24"/>
        </w:rPr>
        <w:t xml:space="preserve">afety </w:t>
      </w:r>
      <w:r w:rsidR="00211459">
        <w:rPr>
          <w:rFonts w:ascii="Times New Roman" w:eastAsia="Times New Roman" w:hAnsi="Times New Roman" w:cs="Times New Roman"/>
          <w:sz w:val="24"/>
          <w:szCs w:val="24"/>
        </w:rPr>
        <w:t>P</w:t>
      </w:r>
      <w:r w:rsidR="00211459" w:rsidRPr="00A77D19">
        <w:rPr>
          <w:rFonts w:ascii="Times New Roman" w:eastAsia="Times New Roman" w:hAnsi="Times New Roman" w:cs="Times New Roman"/>
          <w:sz w:val="24"/>
          <w:szCs w:val="24"/>
        </w:rPr>
        <w:t>artner</w:t>
      </w:r>
      <w:r w:rsidRPr="00A77D19">
        <w:rPr>
          <w:rFonts w:ascii="Times New Roman" w:eastAsia="Times New Roman" w:hAnsi="Times New Roman" w:cs="Times New Roman"/>
          <w:sz w:val="24"/>
          <w:szCs w:val="24"/>
        </w:rPr>
        <w:t xml:space="preserve"> groups and organizations to be part of the planning, observing, and playing in exercises.</w:t>
      </w:r>
    </w:p>
    <w:p w14:paraId="2D571DDB" w14:textId="0C291C4C" w:rsidR="00A77D19" w:rsidRDefault="5B987DC7" w:rsidP="000D289E">
      <w:pPr>
        <w:pStyle w:val="ListParagraph"/>
        <w:numPr>
          <w:ilvl w:val="1"/>
          <w:numId w:val="16"/>
        </w:numPr>
        <w:rPr>
          <w:rFonts w:ascii="Times New Roman" w:eastAsia="Times New Roman" w:hAnsi="Times New Roman" w:cs="Times New Roman"/>
          <w:sz w:val="24"/>
          <w:szCs w:val="24"/>
        </w:rPr>
      </w:pPr>
      <w:r w:rsidRPr="00A77D19">
        <w:rPr>
          <w:rFonts w:ascii="Times New Roman" w:eastAsia="Times New Roman" w:hAnsi="Times New Roman" w:cs="Times New Roman"/>
          <w:sz w:val="24"/>
          <w:szCs w:val="24"/>
        </w:rPr>
        <w:t xml:space="preserve">Through targeted and meaningful injects that directly addressed partners’ concerns and wants for their goals </w:t>
      </w:r>
      <w:r w:rsidR="00AF1ECA">
        <w:rPr>
          <w:rFonts w:ascii="Times New Roman" w:eastAsia="Times New Roman" w:hAnsi="Times New Roman" w:cs="Times New Roman"/>
          <w:sz w:val="24"/>
          <w:szCs w:val="24"/>
        </w:rPr>
        <w:t>in the</w:t>
      </w:r>
      <w:r w:rsidRPr="00A77D19">
        <w:rPr>
          <w:rFonts w:ascii="Times New Roman" w:eastAsia="Times New Roman" w:hAnsi="Times New Roman" w:cs="Times New Roman"/>
          <w:sz w:val="24"/>
          <w:szCs w:val="24"/>
        </w:rPr>
        <w:t xml:space="preserve"> exercise, (</w:t>
      </w:r>
      <w:r w:rsidR="009D3821">
        <w:rPr>
          <w:rFonts w:ascii="Times New Roman" w:eastAsia="Times New Roman" w:hAnsi="Times New Roman" w:cs="Times New Roman"/>
          <w:sz w:val="24"/>
          <w:szCs w:val="24"/>
        </w:rPr>
        <w:t>e.g.</w:t>
      </w:r>
      <w:r w:rsidRPr="00A77D19">
        <w:rPr>
          <w:rFonts w:ascii="Times New Roman" w:eastAsia="Times New Roman" w:hAnsi="Times New Roman" w:cs="Times New Roman"/>
          <w:sz w:val="24"/>
          <w:szCs w:val="24"/>
        </w:rPr>
        <w:t>, including a specific clinic within a PSPS exercise scenario territory so that the partner could fully practice their response procedures).</w:t>
      </w:r>
    </w:p>
    <w:p w14:paraId="2C2E76DE" w14:textId="77777777" w:rsidR="00B838F2" w:rsidRPr="00A77D19" w:rsidRDefault="5B987DC7" w:rsidP="000D289E">
      <w:pPr>
        <w:pStyle w:val="ListParagraph"/>
        <w:numPr>
          <w:ilvl w:val="1"/>
          <w:numId w:val="16"/>
        </w:numPr>
        <w:rPr>
          <w:rFonts w:ascii="Times New Roman" w:eastAsia="Times New Roman" w:hAnsi="Times New Roman" w:cs="Times New Roman"/>
          <w:sz w:val="24"/>
          <w:szCs w:val="24"/>
        </w:rPr>
      </w:pPr>
      <w:r w:rsidRPr="00A77D19">
        <w:rPr>
          <w:rFonts w:ascii="Times New Roman" w:eastAsia="Times New Roman" w:hAnsi="Times New Roman" w:cs="Times New Roman"/>
          <w:sz w:val="24"/>
          <w:szCs w:val="24"/>
        </w:rPr>
        <w:t>Through careful review of After-Action Reports, lessons learned, and feedback from partners in formal and informal data collection.</w:t>
      </w:r>
    </w:p>
    <w:p w14:paraId="258503ED" w14:textId="25684511" w:rsidR="00B838F2" w:rsidRDefault="73BAA91E" w:rsidP="6A65DBC8">
      <w:pPr>
        <w:pStyle w:val="ListParagraph"/>
        <w:numPr>
          <w:ilvl w:val="1"/>
          <w:numId w:val="16"/>
        </w:numPr>
        <w:rPr>
          <w:rFonts w:ascii="Times New Roman" w:eastAsia="Times New Roman" w:hAnsi="Times New Roman" w:cs="Times New Roman"/>
          <w:sz w:val="24"/>
          <w:szCs w:val="24"/>
        </w:rPr>
      </w:pPr>
      <w:r w:rsidRPr="00C26452">
        <w:rPr>
          <w:rFonts w:ascii="Times New Roman" w:eastAsia="Times New Roman" w:hAnsi="Times New Roman" w:cs="Times New Roman"/>
          <w:sz w:val="24"/>
          <w:szCs w:val="24"/>
        </w:rPr>
        <w:t>Through position-specific exercises based off of lessons learned through feedback received by AFN Suppo</w:t>
      </w:r>
      <w:r w:rsidR="40686831" w:rsidRPr="00C26452">
        <w:rPr>
          <w:rFonts w:ascii="Times New Roman" w:eastAsia="Times New Roman" w:hAnsi="Times New Roman" w:cs="Times New Roman"/>
          <w:sz w:val="24"/>
          <w:szCs w:val="24"/>
        </w:rPr>
        <w:t>rt Partners and CBO General Partners</w:t>
      </w:r>
      <w:r w:rsidR="5B987DC7" w:rsidRPr="00C26452">
        <w:rPr>
          <w:rFonts w:ascii="Times New Roman" w:eastAsia="Times New Roman" w:hAnsi="Times New Roman" w:cs="Times New Roman"/>
          <w:sz w:val="24"/>
          <w:szCs w:val="24"/>
        </w:rPr>
        <w:t xml:space="preserve"> </w:t>
      </w:r>
    </w:p>
    <w:p w14:paraId="30F95348" w14:textId="77777777" w:rsidR="00943059" w:rsidRDefault="00943059" w:rsidP="00893EEE">
      <w:pPr>
        <w:ind w:left="360"/>
        <w:rPr>
          <w:rFonts w:ascii="Times New Roman" w:eastAsia="Times New Roman" w:hAnsi="Times New Roman" w:cs="Times New Roman"/>
          <w:sz w:val="24"/>
          <w:szCs w:val="24"/>
        </w:rPr>
      </w:pPr>
    </w:p>
    <w:p w14:paraId="3EAE890C" w14:textId="7F8F2131" w:rsidR="00B838F2" w:rsidRDefault="5B987DC7" w:rsidP="00893EEE">
      <w:pPr>
        <w:ind w:left="360"/>
        <w:rPr>
          <w:rFonts w:ascii="Times New Roman" w:eastAsia="Times New Roman" w:hAnsi="Times New Roman" w:cs="Times New Roman"/>
          <w:sz w:val="24"/>
          <w:szCs w:val="24"/>
        </w:rPr>
      </w:pPr>
      <w:r w:rsidRPr="00DE526D">
        <w:rPr>
          <w:rFonts w:ascii="Times New Roman" w:eastAsia="Times New Roman" w:hAnsi="Times New Roman" w:cs="Times New Roman"/>
          <w:sz w:val="24"/>
          <w:szCs w:val="24"/>
        </w:rPr>
        <w:t xml:space="preserve">Attendance at </w:t>
      </w:r>
      <w:r w:rsidR="00422D01">
        <w:rPr>
          <w:rFonts w:ascii="Times New Roman" w:eastAsia="Times New Roman" w:hAnsi="Times New Roman" w:cs="Times New Roman"/>
          <w:sz w:val="24"/>
          <w:szCs w:val="24"/>
        </w:rPr>
        <w:t>SDG&amp;E’s</w:t>
      </w:r>
      <w:r w:rsidR="00422D01" w:rsidRPr="00DE526D">
        <w:rPr>
          <w:rFonts w:ascii="Times New Roman" w:eastAsia="Times New Roman" w:hAnsi="Times New Roman" w:cs="Times New Roman"/>
          <w:sz w:val="24"/>
          <w:szCs w:val="24"/>
        </w:rPr>
        <w:t xml:space="preserve"> </w:t>
      </w:r>
      <w:r w:rsidRPr="00DE526D">
        <w:rPr>
          <w:rFonts w:ascii="Times New Roman" w:eastAsia="Times New Roman" w:hAnsi="Times New Roman" w:cs="Times New Roman"/>
          <w:sz w:val="24"/>
          <w:szCs w:val="24"/>
        </w:rPr>
        <w:t xml:space="preserve">PSPS exercises included representatives from local jurisdictions, police and fire agencies, tribal representatives, non-profit </w:t>
      </w:r>
      <w:r w:rsidR="00E408CD" w:rsidRPr="00DE526D">
        <w:rPr>
          <w:rFonts w:ascii="Times New Roman" w:eastAsia="Times New Roman" w:hAnsi="Times New Roman" w:cs="Times New Roman"/>
          <w:sz w:val="24"/>
          <w:szCs w:val="24"/>
        </w:rPr>
        <w:t>organizations,</w:t>
      </w:r>
      <w:r w:rsidRPr="00DE526D">
        <w:rPr>
          <w:rFonts w:ascii="Times New Roman" w:eastAsia="Times New Roman" w:hAnsi="Times New Roman" w:cs="Times New Roman"/>
          <w:sz w:val="24"/>
          <w:szCs w:val="24"/>
        </w:rPr>
        <w:t xml:space="preserve"> and telecommunications companies.</w:t>
      </w:r>
    </w:p>
    <w:p w14:paraId="4CD0E5E0" w14:textId="77777777" w:rsidR="00B838F2" w:rsidRPr="00B838F2" w:rsidRDefault="00B838F2" w:rsidP="00B838F2">
      <w:pPr>
        <w:pStyle w:val="ListParagraph"/>
        <w:ind w:left="360"/>
        <w:rPr>
          <w:rFonts w:ascii="Times New Roman" w:hAnsi="Times New Roman" w:cs="Times New Roman"/>
          <w:b/>
          <w:sz w:val="24"/>
          <w:szCs w:val="24"/>
        </w:rPr>
      </w:pPr>
    </w:p>
    <w:p w14:paraId="1AB8CE1E" w14:textId="01F90897" w:rsidR="00B838F2" w:rsidRDefault="02098D17" w:rsidP="008E797C">
      <w:pPr>
        <w:pStyle w:val="ListParagraph"/>
        <w:numPr>
          <w:ilvl w:val="0"/>
          <w:numId w:val="6"/>
        </w:numPr>
        <w:rPr>
          <w:rFonts w:ascii="Times New Roman" w:hAnsi="Times New Roman" w:cs="Times New Roman"/>
          <w:b/>
          <w:bCs/>
          <w:sz w:val="24"/>
          <w:szCs w:val="24"/>
        </w:rPr>
      </w:pPr>
      <w:bookmarkStart w:id="6" w:name="_Hlk96432464"/>
      <w:r w:rsidRPr="70690693">
        <w:rPr>
          <w:rFonts w:ascii="Times New Roman" w:hAnsi="Times New Roman" w:cs="Times New Roman"/>
          <w:b/>
          <w:bCs/>
          <w:sz w:val="24"/>
          <w:szCs w:val="24"/>
        </w:rPr>
        <w:t>Discuss the complaints you received (as documented in POSTSR4) and any lessons learned and implementation of changed business practices.</w:t>
      </w:r>
      <w:r w:rsidR="07D684BB" w:rsidRPr="70690693">
        <w:rPr>
          <w:rFonts w:ascii="Times New Roman" w:hAnsi="Times New Roman" w:cs="Times New Roman"/>
          <w:b/>
          <w:bCs/>
          <w:sz w:val="24"/>
          <w:szCs w:val="24"/>
        </w:rPr>
        <w:t xml:space="preserve"> </w:t>
      </w:r>
      <w:bookmarkEnd w:id="6"/>
    </w:p>
    <w:p w14:paraId="468ABAFD" w14:textId="77777777" w:rsidR="008920B1" w:rsidRPr="00E04BE7" w:rsidRDefault="008920B1">
      <w:pPr>
        <w:pStyle w:val="ListParagraph"/>
        <w:ind w:left="360"/>
        <w:rPr>
          <w:rFonts w:ascii="Times New Roman" w:eastAsia="MS Mincho" w:hAnsi="Times New Roman" w:cs="Times New Roman"/>
          <w:sz w:val="24"/>
          <w:szCs w:val="24"/>
        </w:rPr>
      </w:pPr>
    </w:p>
    <w:p w14:paraId="76ECF63B" w14:textId="1BF182BA" w:rsidR="008920B1" w:rsidRDefault="26070DA5">
      <w:pPr>
        <w:pStyle w:val="ListParagraph"/>
        <w:ind w:left="360"/>
        <w:rPr>
          <w:rFonts w:ascii="Times New Roman" w:eastAsia="MS Mincho" w:hAnsi="Times New Roman" w:cs="Times New Roman"/>
          <w:sz w:val="24"/>
          <w:szCs w:val="24"/>
        </w:rPr>
      </w:pPr>
      <w:r w:rsidRPr="1D456B61">
        <w:rPr>
          <w:rFonts w:ascii="Times New Roman" w:eastAsia="MS Mincho" w:hAnsi="Times New Roman" w:cs="Times New Roman"/>
          <w:sz w:val="24"/>
          <w:szCs w:val="24"/>
        </w:rPr>
        <w:t>Some</w:t>
      </w:r>
      <w:r w:rsidR="53FDED3F" w:rsidRPr="1D456B61">
        <w:rPr>
          <w:rFonts w:ascii="Times New Roman" w:eastAsia="MS Mincho" w:hAnsi="Times New Roman" w:cs="Times New Roman"/>
          <w:sz w:val="24"/>
          <w:szCs w:val="24"/>
        </w:rPr>
        <w:t xml:space="preserve"> users have expressed concerns about the volume of emails and notifications sent </w:t>
      </w:r>
      <w:r w:rsidR="49DBCD63" w:rsidRPr="1D456B61">
        <w:rPr>
          <w:rFonts w:ascii="Times New Roman" w:eastAsia="MS Mincho" w:hAnsi="Times New Roman" w:cs="Times New Roman"/>
          <w:sz w:val="24"/>
          <w:szCs w:val="24"/>
        </w:rPr>
        <w:t xml:space="preserve">from the Partner Portal </w:t>
      </w:r>
      <w:r w:rsidR="53FDED3F" w:rsidRPr="1D456B61">
        <w:rPr>
          <w:rFonts w:ascii="Times New Roman" w:eastAsia="MS Mincho" w:hAnsi="Times New Roman" w:cs="Times New Roman"/>
          <w:sz w:val="24"/>
          <w:szCs w:val="24"/>
        </w:rPr>
        <w:t>during events, describing them as excessive</w:t>
      </w:r>
      <w:r w:rsidR="33F9AD7C" w:rsidRPr="1D456B61">
        <w:rPr>
          <w:rFonts w:ascii="Times New Roman" w:eastAsia="MS Mincho" w:hAnsi="Times New Roman" w:cs="Times New Roman"/>
          <w:sz w:val="24"/>
          <w:szCs w:val="24"/>
        </w:rPr>
        <w:t xml:space="preserve"> </w:t>
      </w:r>
      <w:r w:rsidR="62995DFE" w:rsidRPr="1D456B61">
        <w:rPr>
          <w:rFonts w:ascii="Times New Roman" w:eastAsia="MS Mincho" w:hAnsi="Times New Roman" w:cs="Times New Roman"/>
          <w:sz w:val="24"/>
          <w:szCs w:val="24"/>
        </w:rPr>
        <w:t>diminishing</w:t>
      </w:r>
      <w:r w:rsidR="53FDED3F" w:rsidRPr="1D456B61">
        <w:rPr>
          <w:rFonts w:ascii="Times New Roman" w:eastAsia="MS Mincho" w:hAnsi="Times New Roman" w:cs="Times New Roman"/>
          <w:sz w:val="24"/>
          <w:szCs w:val="24"/>
        </w:rPr>
        <w:t xml:space="preserve"> their effectiveness. </w:t>
      </w:r>
      <w:r w:rsidR="16646D31" w:rsidRPr="1D456B61">
        <w:rPr>
          <w:rFonts w:ascii="Times New Roman" w:eastAsia="MS Mincho" w:hAnsi="Times New Roman" w:cs="Times New Roman"/>
          <w:sz w:val="24"/>
          <w:szCs w:val="24"/>
        </w:rPr>
        <w:t xml:space="preserve">To address these concerns, public safety partners are encouraged to visit the training section of our Partner Portal app or website. This section provides detailed instructions on how to customize notification settings, allowing users to select notifications relevant only to their specific jurisdiction. By doing so, public safety partners can avoid being overwhelmed by unnecessary notifications and </w:t>
      </w:r>
      <w:r w:rsidR="62D4A231" w:rsidRPr="1D456B61">
        <w:rPr>
          <w:rFonts w:ascii="Times New Roman" w:eastAsia="MS Mincho" w:hAnsi="Times New Roman" w:cs="Times New Roman"/>
          <w:sz w:val="24"/>
          <w:szCs w:val="24"/>
        </w:rPr>
        <w:t xml:space="preserve">help </w:t>
      </w:r>
      <w:r w:rsidR="16646D31" w:rsidRPr="1D456B61">
        <w:rPr>
          <w:rFonts w:ascii="Times New Roman" w:eastAsia="MS Mincho" w:hAnsi="Times New Roman" w:cs="Times New Roman"/>
          <w:sz w:val="24"/>
          <w:szCs w:val="24"/>
        </w:rPr>
        <w:t>ensure that important messages are received.</w:t>
      </w:r>
    </w:p>
    <w:p w14:paraId="1A944CCF" w14:textId="77777777" w:rsidR="00C76623" w:rsidRDefault="00C76623" w:rsidP="70690693">
      <w:pPr>
        <w:pStyle w:val="ListParagraph"/>
        <w:ind w:left="360"/>
        <w:rPr>
          <w:rFonts w:ascii="Times New Roman" w:eastAsia="MS Mincho" w:hAnsi="Times New Roman" w:cs="Times New Roman"/>
          <w:sz w:val="24"/>
          <w:szCs w:val="24"/>
        </w:rPr>
      </w:pPr>
    </w:p>
    <w:p w14:paraId="222A8CF6" w14:textId="287C3920" w:rsidR="006A230B" w:rsidRDefault="00B377C1" w:rsidP="002F689B">
      <w:pPr>
        <w:pStyle w:val="ListParagraph"/>
        <w:ind w:left="360"/>
        <w:rPr>
          <w:rFonts w:ascii="Times New Roman" w:eastAsia="MS Mincho" w:hAnsi="Times New Roman" w:cs="Times New Roman"/>
          <w:sz w:val="24"/>
          <w:szCs w:val="24"/>
        </w:rPr>
      </w:pPr>
      <w:r>
        <w:rPr>
          <w:rFonts w:ascii="Times New Roman" w:eastAsia="MS Mincho" w:hAnsi="Times New Roman" w:cs="Times New Roman"/>
          <w:sz w:val="24"/>
          <w:szCs w:val="24"/>
        </w:rPr>
        <w:t>Customer Success complaints were primarily focused on</w:t>
      </w:r>
      <w:r w:rsidR="00D3172C">
        <w:rPr>
          <w:rFonts w:ascii="Times New Roman" w:eastAsia="MS Mincho" w:hAnsi="Times New Roman" w:cs="Times New Roman"/>
          <w:sz w:val="24"/>
          <w:szCs w:val="24"/>
        </w:rPr>
        <w:t xml:space="preserve"> receiving too many notifications and that the </w:t>
      </w:r>
      <w:r w:rsidR="0067656F">
        <w:rPr>
          <w:rFonts w:ascii="Times New Roman" w:eastAsia="MS Mincho" w:hAnsi="Times New Roman" w:cs="Times New Roman"/>
          <w:sz w:val="24"/>
          <w:szCs w:val="24"/>
        </w:rPr>
        <w:t>information</w:t>
      </w:r>
      <w:r w:rsidR="008C6CCF">
        <w:rPr>
          <w:rFonts w:ascii="Times New Roman" w:eastAsia="MS Mincho" w:hAnsi="Times New Roman" w:cs="Times New Roman"/>
          <w:sz w:val="24"/>
          <w:szCs w:val="24"/>
        </w:rPr>
        <w:t xml:space="preserve"> in the notifications seemed inconsistent</w:t>
      </w:r>
      <w:r w:rsidR="00C63B94" w:rsidRPr="000C76E1">
        <w:rPr>
          <w:rFonts w:ascii="Times New Roman" w:eastAsia="MS Mincho" w:hAnsi="Times New Roman" w:cs="Times New Roman"/>
          <w:i/>
          <w:iCs/>
          <w:sz w:val="24"/>
          <w:szCs w:val="24"/>
        </w:rPr>
        <w:t>.</w:t>
      </w:r>
      <w:r w:rsidR="00C63B94">
        <w:rPr>
          <w:rFonts w:ascii="Times New Roman" w:eastAsia="MS Mincho" w:hAnsi="Times New Roman" w:cs="Times New Roman"/>
          <w:sz w:val="24"/>
          <w:szCs w:val="24"/>
        </w:rPr>
        <w:t xml:space="preserve"> </w:t>
      </w:r>
      <w:r w:rsidR="003D3D9B">
        <w:rPr>
          <w:rFonts w:ascii="Times New Roman" w:eastAsia="MS Mincho" w:hAnsi="Times New Roman" w:cs="Times New Roman"/>
          <w:sz w:val="24"/>
          <w:szCs w:val="24"/>
        </w:rPr>
        <w:t>Some notifications contained account</w:t>
      </w:r>
      <w:r w:rsidR="005E6A7A">
        <w:rPr>
          <w:rFonts w:ascii="Times New Roman" w:eastAsia="MS Mincho" w:hAnsi="Times New Roman" w:cs="Times New Roman"/>
          <w:sz w:val="24"/>
          <w:szCs w:val="24"/>
        </w:rPr>
        <w:t>-specific</w:t>
      </w:r>
      <w:r w:rsidR="003D3D9B">
        <w:rPr>
          <w:rFonts w:ascii="Times New Roman" w:eastAsia="MS Mincho" w:hAnsi="Times New Roman" w:cs="Times New Roman"/>
          <w:sz w:val="24"/>
          <w:szCs w:val="24"/>
        </w:rPr>
        <w:t xml:space="preserve"> information and some notifications did not. </w:t>
      </w:r>
      <w:r w:rsidR="00494014">
        <w:rPr>
          <w:rFonts w:ascii="Times New Roman" w:eastAsia="MS Mincho" w:hAnsi="Times New Roman" w:cs="Times New Roman"/>
          <w:sz w:val="24"/>
          <w:szCs w:val="24"/>
        </w:rPr>
        <w:t xml:space="preserve">Customers also felt inundated by the </w:t>
      </w:r>
      <w:r w:rsidR="00C4637F">
        <w:rPr>
          <w:rFonts w:ascii="Times New Roman" w:eastAsia="MS Mincho" w:hAnsi="Times New Roman" w:cs="Times New Roman"/>
          <w:sz w:val="24"/>
          <w:szCs w:val="24"/>
        </w:rPr>
        <w:t xml:space="preserve">high </w:t>
      </w:r>
      <w:r w:rsidR="00494014">
        <w:rPr>
          <w:rFonts w:ascii="Times New Roman" w:eastAsia="MS Mincho" w:hAnsi="Times New Roman" w:cs="Times New Roman"/>
          <w:sz w:val="24"/>
          <w:szCs w:val="24"/>
        </w:rPr>
        <w:t xml:space="preserve">volume of notifications they received. </w:t>
      </w:r>
      <w:r w:rsidR="00F72080" w:rsidRPr="000C76E1">
        <w:rPr>
          <w:rFonts w:ascii="Times New Roman" w:eastAsia="MS Mincho" w:hAnsi="Times New Roman" w:cs="Times New Roman"/>
          <w:sz w:val="24"/>
          <w:szCs w:val="24"/>
        </w:rPr>
        <w:t>SDG</w:t>
      </w:r>
      <w:r w:rsidR="00973B10">
        <w:rPr>
          <w:rFonts w:ascii="Times New Roman" w:eastAsia="MS Mincho" w:hAnsi="Times New Roman" w:cs="Times New Roman"/>
          <w:sz w:val="24"/>
          <w:szCs w:val="24"/>
        </w:rPr>
        <w:t>&amp;</w:t>
      </w:r>
      <w:r w:rsidR="00F72080" w:rsidRPr="000C76E1">
        <w:rPr>
          <w:rFonts w:ascii="Times New Roman" w:eastAsia="MS Mincho" w:hAnsi="Times New Roman" w:cs="Times New Roman"/>
          <w:sz w:val="24"/>
          <w:szCs w:val="24"/>
        </w:rPr>
        <w:t>E</w:t>
      </w:r>
      <w:r w:rsidR="00D86942" w:rsidRPr="000C76E1">
        <w:rPr>
          <w:rFonts w:ascii="Times New Roman" w:eastAsia="MS Mincho" w:hAnsi="Times New Roman" w:cs="Times New Roman"/>
          <w:sz w:val="24"/>
          <w:szCs w:val="24"/>
        </w:rPr>
        <w:t xml:space="preserve"> </w:t>
      </w:r>
      <w:r w:rsidR="00DC23F2" w:rsidRPr="000C76E1">
        <w:rPr>
          <w:rFonts w:ascii="Times New Roman" w:eastAsia="MS Mincho" w:hAnsi="Times New Roman" w:cs="Times New Roman"/>
          <w:sz w:val="24"/>
          <w:szCs w:val="24"/>
        </w:rPr>
        <w:t>is</w:t>
      </w:r>
      <w:r w:rsidR="00D86942" w:rsidRPr="000C76E1">
        <w:rPr>
          <w:rFonts w:ascii="Times New Roman" w:eastAsia="MS Mincho" w:hAnsi="Times New Roman" w:cs="Times New Roman"/>
          <w:sz w:val="24"/>
          <w:szCs w:val="24"/>
        </w:rPr>
        <w:t xml:space="preserve"> working with customers </w:t>
      </w:r>
      <w:r w:rsidR="00B7278E" w:rsidRPr="000C76E1">
        <w:rPr>
          <w:rFonts w:ascii="Times New Roman" w:eastAsia="MS Mincho" w:hAnsi="Times New Roman" w:cs="Times New Roman"/>
          <w:sz w:val="24"/>
          <w:szCs w:val="24"/>
        </w:rPr>
        <w:t xml:space="preserve">to update the </w:t>
      </w:r>
      <w:r w:rsidR="00DC23F2" w:rsidRPr="000C76E1">
        <w:rPr>
          <w:rFonts w:ascii="Times New Roman" w:eastAsia="MS Mincho" w:hAnsi="Times New Roman" w:cs="Times New Roman"/>
          <w:sz w:val="24"/>
          <w:szCs w:val="24"/>
        </w:rPr>
        <w:t>way SDG</w:t>
      </w:r>
      <w:r w:rsidR="00973B10">
        <w:rPr>
          <w:rFonts w:ascii="Times New Roman" w:eastAsia="MS Mincho" w:hAnsi="Times New Roman" w:cs="Times New Roman"/>
          <w:sz w:val="24"/>
          <w:szCs w:val="24"/>
        </w:rPr>
        <w:t>&amp;</w:t>
      </w:r>
      <w:r w:rsidR="00DC23F2" w:rsidRPr="000C76E1">
        <w:rPr>
          <w:rFonts w:ascii="Times New Roman" w:eastAsia="MS Mincho" w:hAnsi="Times New Roman" w:cs="Times New Roman"/>
          <w:sz w:val="24"/>
          <w:szCs w:val="24"/>
        </w:rPr>
        <w:t xml:space="preserve">E sends notifications </w:t>
      </w:r>
      <w:r w:rsidR="00B7278E" w:rsidRPr="000C76E1">
        <w:rPr>
          <w:rFonts w:ascii="Times New Roman" w:eastAsia="MS Mincho" w:hAnsi="Times New Roman" w:cs="Times New Roman"/>
          <w:sz w:val="24"/>
          <w:szCs w:val="24"/>
        </w:rPr>
        <w:t>during PSPS events</w:t>
      </w:r>
      <w:r w:rsidR="00421234">
        <w:rPr>
          <w:rFonts w:ascii="Times New Roman" w:eastAsia="MS Mincho" w:hAnsi="Times New Roman" w:cs="Times New Roman"/>
          <w:sz w:val="24"/>
          <w:szCs w:val="24"/>
        </w:rPr>
        <w:t xml:space="preserve"> to ensure a smoother experience for customers with numerous meters in scope of a PSPS. </w:t>
      </w:r>
      <w:r w:rsidR="00B558FC">
        <w:rPr>
          <w:rFonts w:ascii="Times New Roman" w:eastAsia="MS Mincho" w:hAnsi="Times New Roman" w:cs="Times New Roman"/>
          <w:sz w:val="24"/>
          <w:szCs w:val="24"/>
        </w:rPr>
        <w:t xml:space="preserve">Additionally, </w:t>
      </w:r>
      <w:r w:rsidR="00160EFB">
        <w:rPr>
          <w:rFonts w:ascii="Times New Roman" w:eastAsia="MS Mincho" w:hAnsi="Times New Roman" w:cs="Times New Roman"/>
          <w:sz w:val="24"/>
          <w:szCs w:val="24"/>
        </w:rPr>
        <w:lastRenderedPageBreak/>
        <w:t xml:space="preserve">SDG&amp;E received </w:t>
      </w:r>
      <w:r w:rsidR="00994E01" w:rsidRPr="00994E01">
        <w:rPr>
          <w:rFonts w:ascii="Times New Roman" w:eastAsia="MS Mincho" w:hAnsi="Times New Roman" w:cs="Times New Roman"/>
          <w:sz w:val="24"/>
          <w:szCs w:val="24"/>
        </w:rPr>
        <w:t>feedback from customers and partners regarding the twice daily situational awareness briefing calls</w:t>
      </w:r>
      <w:r w:rsidR="00475A1F">
        <w:rPr>
          <w:rFonts w:ascii="Times New Roman" w:eastAsia="MS Mincho" w:hAnsi="Times New Roman" w:cs="Times New Roman"/>
          <w:sz w:val="24"/>
          <w:szCs w:val="24"/>
        </w:rPr>
        <w:t>.</w:t>
      </w:r>
      <w:r w:rsidR="00B50A17">
        <w:rPr>
          <w:rFonts w:ascii="Times New Roman" w:eastAsia="MS Mincho" w:hAnsi="Times New Roman" w:cs="Times New Roman"/>
          <w:sz w:val="24"/>
          <w:szCs w:val="24"/>
        </w:rPr>
        <w:t xml:space="preserve"> </w:t>
      </w:r>
      <w:r w:rsidR="002F689B">
        <w:rPr>
          <w:rFonts w:ascii="Times New Roman" w:eastAsia="MS Mincho" w:hAnsi="Times New Roman" w:cs="Times New Roman"/>
          <w:sz w:val="24"/>
          <w:szCs w:val="24"/>
        </w:rPr>
        <w:t>SDG&amp;E received feedback</w:t>
      </w:r>
      <w:r w:rsidR="00421234" w:rsidDel="002F689B">
        <w:rPr>
          <w:rFonts w:ascii="Times New Roman" w:eastAsia="MS Mincho" w:hAnsi="Times New Roman" w:cs="Times New Roman"/>
          <w:sz w:val="24"/>
          <w:szCs w:val="24"/>
        </w:rPr>
        <w:t xml:space="preserve"> </w:t>
      </w:r>
      <w:r w:rsidR="00421234">
        <w:rPr>
          <w:rFonts w:ascii="Times New Roman" w:eastAsia="MS Mincho" w:hAnsi="Times New Roman" w:cs="Times New Roman"/>
          <w:sz w:val="24"/>
          <w:szCs w:val="24"/>
        </w:rPr>
        <w:t>that these calls did not provide enough value</w:t>
      </w:r>
      <w:r w:rsidR="00AA2D87">
        <w:rPr>
          <w:rFonts w:ascii="Times New Roman" w:eastAsia="MS Mincho" w:hAnsi="Times New Roman" w:cs="Times New Roman"/>
          <w:sz w:val="24"/>
          <w:szCs w:val="24"/>
        </w:rPr>
        <w:t xml:space="preserve"> or enough of an opportunity </w:t>
      </w:r>
      <w:r w:rsidR="0063577F">
        <w:rPr>
          <w:rFonts w:ascii="Times New Roman" w:eastAsia="MS Mincho" w:hAnsi="Times New Roman" w:cs="Times New Roman"/>
          <w:sz w:val="24"/>
          <w:szCs w:val="24"/>
        </w:rPr>
        <w:t xml:space="preserve">to </w:t>
      </w:r>
      <w:r w:rsidR="00AA2D87">
        <w:rPr>
          <w:rFonts w:ascii="Times New Roman" w:eastAsia="MS Mincho" w:hAnsi="Times New Roman" w:cs="Times New Roman"/>
          <w:sz w:val="24"/>
          <w:szCs w:val="24"/>
        </w:rPr>
        <w:t xml:space="preserve">gain </w:t>
      </w:r>
      <w:r w:rsidR="006A230B">
        <w:rPr>
          <w:rFonts w:ascii="Times New Roman" w:eastAsia="MS Mincho" w:hAnsi="Times New Roman" w:cs="Times New Roman"/>
          <w:sz w:val="24"/>
          <w:szCs w:val="24"/>
        </w:rPr>
        <w:t xml:space="preserve">valuable information that would help them </w:t>
      </w:r>
      <w:r w:rsidR="0063577F">
        <w:rPr>
          <w:rFonts w:ascii="Times New Roman" w:eastAsia="MS Mincho" w:hAnsi="Times New Roman" w:cs="Times New Roman"/>
          <w:sz w:val="24"/>
          <w:szCs w:val="24"/>
        </w:rPr>
        <w:t>make critical</w:t>
      </w:r>
      <w:r w:rsidR="006A230B">
        <w:rPr>
          <w:rFonts w:ascii="Times New Roman" w:eastAsia="MS Mincho" w:hAnsi="Times New Roman" w:cs="Times New Roman"/>
          <w:sz w:val="24"/>
          <w:szCs w:val="24"/>
        </w:rPr>
        <w:t xml:space="preserve"> operational decisions. </w:t>
      </w:r>
      <w:r w:rsidR="00FA5165">
        <w:rPr>
          <w:rFonts w:ascii="Times New Roman" w:eastAsia="MS Mincho" w:hAnsi="Times New Roman" w:cs="Times New Roman"/>
          <w:sz w:val="24"/>
          <w:szCs w:val="24"/>
        </w:rPr>
        <w:t>SDG</w:t>
      </w:r>
      <w:r w:rsidR="00973B10">
        <w:rPr>
          <w:rFonts w:ascii="Times New Roman" w:eastAsia="MS Mincho" w:hAnsi="Times New Roman" w:cs="Times New Roman"/>
          <w:sz w:val="24"/>
          <w:szCs w:val="24"/>
        </w:rPr>
        <w:t>&amp;</w:t>
      </w:r>
      <w:r w:rsidR="00FA5165">
        <w:rPr>
          <w:rFonts w:ascii="Times New Roman" w:eastAsia="MS Mincho" w:hAnsi="Times New Roman" w:cs="Times New Roman"/>
          <w:sz w:val="24"/>
          <w:szCs w:val="24"/>
        </w:rPr>
        <w:t xml:space="preserve">E has </w:t>
      </w:r>
      <w:r w:rsidR="00BC10F4">
        <w:rPr>
          <w:rFonts w:ascii="Times New Roman" w:eastAsia="MS Mincho" w:hAnsi="Times New Roman" w:cs="Times New Roman"/>
          <w:sz w:val="24"/>
          <w:szCs w:val="24"/>
        </w:rPr>
        <w:t xml:space="preserve">since </w:t>
      </w:r>
      <w:r w:rsidR="000C76E1">
        <w:rPr>
          <w:rFonts w:ascii="Times New Roman" w:eastAsia="MS Mincho" w:hAnsi="Times New Roman" w:cs="Times New Roman"/>
          <w:sz w:val="24"/>
          <w:szCs w:val="24"/>
        </w:rPr>
        <w:t>restructured</w:t>
      </w:r>
      <w:r w:rsidR="00BC10F4">
        <w:rPr>
          <w:rFonts w:ascii="Times New Roman" w:eastAsia="MS Mincho" w:hAnsi="Times New Roman" w:cs="Times New Roman"/>
          <w:sz w:val="24"/>
          <w:szCs w:val="24"/>
        </w:rPr>
        <w:t xml:space="preserve"> these calls to provide </w:t>
      </w:r>
      <w:r w:rsidR="008E0C55" w:rsidRPr="008E0C55">
        <w:rPr>
          <w:rFonts w:ascii="Times New Roman" w:eastAsia="MS Mincho" w:hAnsi="Times New Roman" w:cs="Times New Roman"/>
          <w:sz w:val="24"/>
          <w:szCs w:val="24"/>
        </w:rPr>
        <w:t xml:space="preserve">more valuable situational awareness updates and an interactive question and answer session. The restructured format was used for 2025 PSPS events. </w:t>
      </w:r>
    </w:p>
    <w:p w14:paraId="0579F016" w14:textId="77777777" w:rsidR="005E13EC" w:rsidRDefault="005E13EC" w:rsidP="70690693">
      <w:pPr>
        <w:pStyle w:val="ListParagraph"/>
        <w:ind w:left="360"/>
        <w:rPr>
          <w:rFonts w:ascii="Times New Roman" w:eastAsia="MS Mincho" w:hAnsi="Times New Roman" w:cs="Times New Roman"/>
          <w:sz w:val="24"/>
          <w:szCs w:val="24"/>
        </w:rPr>
      </w:pPr>
    </w:p>
    <w:p w14:paraId="75352BE1" w14:textId="1216021E" w:rsidR="00FD5E3B" w:rsidRDefault="00C46D74" w:rsidP="70690693">
      <w:pPr>
        <w:pStyle w:val="ListParagraph"/>
        <w:ind w:left="360"/>
        <w:rPr>
          <w:rFonts w:ascii="Times New Roman" w:eastAsia="MS Mincho" w:hAnsi="Times New Roman" w:cs="Times New Roman"/>
          <w:sz w:val="24"/>
          <w:szCs w:val="24"/>
        </w:rPr>
      </w:pPr>
      <w:r>
        <w:rPr>
          <w:rFonts w:ascii="Times New Roman" w:eastAsia="MS Mincho" w:hAnsi="Times New Roman" w:cs="Times New Roman"/>
          <w:sz w:val="24"/>
          <w:szCs w:val="24"/>
        </w:rPr>
        <w:t xml:space="preserve">Social-media channels also reported multiple complaints </w:t>
      </w:r>
      <w:r w:rsidR="00D63BFF">
        <w:rPr>
          <w:rFonts w:ascii="Times New Roman" w:eastAsia="MS Mincho" w:hAnsi="Times New Roman" w:cs="Times New Roman"/>
          <w:sz w:val="24"/>
          <w:szCs w:val="24"/>
        </w:rPr>
        <w:t xml:space="preserve">during the December </w:t>
      </w:r>
      <w:r w:rsidR="00A92BA2">
        <w:rPr>
          <w:rFonts w:ascii="Times New Roman" w:eastAsia="MS Mincho" w:hAnsi="Times New Roman" w:cs="Times New Roman"/>
          <w:sz w:val="24"/>
          <w:szCs w:val="24"/>
        </w:rPr>
        <w:t>9-11</w:t>
      </w:r>
      <w:r w:rsidR="00D63BFF">
        <w:rPr>
          <w:rFonts w:ascii="Times New Roman" w:eastAsia="MS Mincho" w:hAnsi="Times New Roman" w:cs="Times New Roman"/>
          <w:sz w:val="24"/>
          <w:szCs w:val="24"/>
        </w:rPr>
        <w:t xml:space="preserve"> PSPS</w:t>
      </w:r>
      <w:r w:rsidR="00A92BA2">
        <w:rPr>
          <w:rFonts w:ascii="Times New Roman" w:eastAsia="MS Mincho" w:hAnsi="Times New Roman" w:cs="Times New Roman"/>
          <w:sz w:val="24"/>
          <w:szCs w:val="24"/>
        </w:rPr>
        <w:t xml:space="preserve"> event</w:t>
      </w:r>
      <w:r w:rsidR="004A16F6">
        <w:rPr>
          <w:rFonts w:ascii="Times New Roman" w:eastAsia="MS Mincho" w:hAnsi="Times New Roman" w:cs="Times New Roman"/>
          <w:sz w:val="24"/>
          <w:szCs w:val="24"/>
        </w:rPr>
        <w:t xml:space="preserve">. </w:t>
      </w:r>
      <w:r w:rsidR="00E75A1C">
        <w:rPr>
          <w:rFonts w:ascii="Times New Roman" w:eastAsia="MS Mincho" w:hAnsi="Times New Roman" w:cs="Times New Roman"/>
          <w:sz w:val="24"/>
          <w:szCs w:val="24"/>
        </w:rPr>
        <w:t xml:space="preserve">Most expressed </w:t>
      </w:r>
      <w:r w:rsidR="00C157E6">
        <w:rPr>
          <w:rFonts w:ascii="Times New Roman" w:eastAsia="MS Mincho" w:hAnsi="Times New Roman" w:cs="Times New Roman"/>
          <w:sz w:val="24"/>
          <w:szCs w:val="24"/>
        </w:rPr>
        <w:t>general dissatisfaction about the PSPS</w:t>
      </w:r>
      <w:r w:rsidR="00CA4819">
        <w:rPr>
          <w:rFonts w:ascii="Times New Roman" w:eastAsia="MS Mincho" w:hAnsi="Times New Roman" w:cs="Times New Roman"/>
          <w:sz w:val="24"/>
          <w:szCs w:val="24"/>
        </w:rPr>
        <w:t xml:space="preserve"> as well as the </w:t>
      </w:r>
      <w:r w:rsidR="002D6C9F">
        <w:rPr>
          <w:rFonts w:ascii="Times New Roman" w:eastAsia="MS Mincho" w:hAnsi="Times New Roman" w:cs="Times New Roman"/>
          <w:sz w:val="24"/>
          <w:szCs w:val="24"/>
        </w:rPr>
        <w:t xml:space="preserve">duration. </w:t>
      </w:r>
      <w:r w:rsidR="00A16433">
        <w:rPr>
          <w:rFonts w:ascii="Times New Roman" w:eastAsia="MS Mincho" w:hAnsi="Times New Roman" w:cs="Times New Roman"/>
          <w:sz w:val="24"/>
          <w:szCs w:val="24"/>
        </w:rPr>
        <w:t xml:space="preserve">A lot of comments were tied to </w:t>
      </w:r>
      <w:r w:rsidR="00BB5793">
        <w:rPr>
          <w:rFonts w:ascii="Times New Roman" w:eastAsia="MS Mincho" w:hAnsi="Times New Roman" w:cs="Times New Roman"/>
          <w:sz w:val="24"/>
          <w:szCs w:val="24"/>
        </w:rPr>
        <w:t xml:space="preserve">there being no winds in the vicinity of the </w:t>
      </w:r>
      <w:r w:rsidR="006338FA">
        <w:rPr>
          <w:rFonts w:ascii="Times New Roman" w:eastAsia="MS Mincho" w:hAnsi="Times New Roman" w:cs="Times New Roman"/>
          <w:sz w:val="24"/>
          <w:szCs w:val="24"/>
        </w:rPr>
        <w:t>person who left comment.</w:t>
      </w:r>
      <w:r w:rsidR="00F61157">
        <w:rPr>
          <w:rFonts w:ascii="Times New Roman" w:eastAsia="MS Mincho" w:hAnsi="Times New Roman" w:cs="Times New Roman"/>
          <w:sz w:val="24"/>
          <w:szCs w:val="24"/>
        </w:rPr>
        <w:t xml:space="preserve"> </w:t>
      </w:r>
    </w:p>
    <w:p w14:paraId="1028A02C" w14:textId="19F3D2C0" w:rsidR="00144CED" w:rsidRPr="00D2645E" w:rsidRDefault="00144CED" w:rsidP="00D2645E">
      <w:pPr>
        <w:rPr>
          <w:rFonts w:ascii="Times New Roman" w:eastAsia="MS Mincho" w:hAnsi="Times New Roman" w:cs="Times New Roman"/>
          <w:sz w:val="24"/>
          <w:szCs w:val="24"/>
        </w:rPr>
      </w:pPr>
    </w:p>
    <w:p w14:paraId="34E44105" w14:textId="64DECB5E" w:rsidR="00BE0701" w:rsidRDefault="253E6BE2" w:rsidP="70690693">
      <w:pPr>
        <w:pStyle w:val="ListParagraph"/>
        <w:ind w:left="360"/>
        <w:rPr>
          <w:rFonts w:ascii="Times New Roman" w:eastAsia="MS Mincho" w:hAnsi="Times New Roman" w:cs="Times New Roman"/>
          <w:sz w:val="24"/>
          <w:szCs w:val="24"/>
        </w:rPr>
      </w:pPr>
      <w:r w:rsidRPr="7E03AA7A">
        <w:rPr>
          <w:rFonts w:ascii="Times New Roman" w:eastAsia="MS Mincho" w:hAnsi="Times New Roman" w:cs="Times New Roman"/>
          <w:sz w:val="24"/>
          <w:szCs w:val="24"/>
        </w:rPr>
        <w:t xml:space="preserve">One customer </w:t>
      </w:r>
      <w:r w:rsidR="4B2CEB87" w:rsidRPr="7E03AA7A">
        <w:rPr>
          <w:rFonts w:ascii="Times New Roman" w:eastAsia="MS Mincho" w:hAnsi="Times New Roman" w:cs="Times New Roman"/>
          <w:sz w:val="24"/>
          <w:szCs w:val="24"/>
        </w:rPr>
        <w:t>expressed concern</w:t>
      </w:r>
      <w:r w:rsidR="11FB4000" w:rsidRPr="7E03AA7A">
        <w:rPr>
          <w:rFonts w:ascii="Times New Roman" w:eastAsia="MS Mincho" w:hAnsi="Times New Roman" w:cs="Times New Roman"/>
          <w:sz w:val="24"/>
          <w:szCs w:val="24"/>
        </w:rPr>
        <w:t xml:space="preserve"> </w:t>
      </w:r>
      <w:r w:rsidR="5AA718A8" w:rsidRPr="7E03AA7A">
        <w:rPr>
          <w:rFonts w:ascii="Times New Roman" w:eastAsia="MS Mincho" w:hAnsi="Times New Roman" w:cs="Times New Roman"/>
          <w:sz w:val="24"/>
          <w:szCs w:val="24"/>
        </w:rPr>
        <w:t xml:space="preserve">for </w:t>
      </w:r>
      <w:r w:rsidR="7D4FBDEE" w:rsidRPr="7E03AA7A">
        <w:rPr>
          <w:rFonts w:ascii="Times New Roman" w:eastAsia="MS Mincho" w:hAnsi="Times New Roman" w:cs="Times New Roman"/>
          <w:sz w:val="24"/>
          <w:szCs w:val="24"/>
        </w:rPr>
        <w:t>their</w:t>
      </w:r>
      <w:r w:rsidR="2499AAFE" w:rsidRPr="7E03AA7A">
        <w:rPr>
          <w:rFonts w:ascii="Times New Roman" w:eastAsia="MS Mincho" w:hAnsi="Times New Roman" w:cs="Times New Roman"/>
          <w:sz w:val="24"/>
          <w:szCs w:val="24"/>
        </w:rPr>
        <w:t xml:space="preserve"> neighbors who were predominantly older adults </w:t>
      </w:r>
      <w:r w:rsidR="2BD004E7" w:rsidRPr="7E03AA7A">
        <w:rPr>
          <w:rFonts w:ascii="Times New Roman" w:eastAsia="MS Mincho" w:hAnsi="Times New Roman" w:cs="Times New Roman"/>
          <w:sz w:val="24"/>
          <w:szCs w:val="24"/>
        </w:rPr>
        <w:t>and reliant on medical equipment</w:t>
      </w:r>
      <w:r w:rsidR="3108EAB2" w:rsidRPr="7E03AA7A">
        <w:rPr>
          <w:rFonts w:ascii="Times New Roman" w:eastAsia="MS Mincho" w:hAnsi="Times New Roman" w:cs="Times New Roman"/>
          <w:sz w:val="24"/>
          <w:szCs w:val="24"/>
        </w:rPr>
        <w:t xml:space="preserve">. The customer </w:t>
      </w:r>
      <w:r w:rsidR="133E2BC7" w:rsidRPr="7E03AA7A">
        <w:rPr>
          <w:rFonts w:ascii="Times New Roman" w:eastAsia="MS Mincho" w:hAnsi="Times New Roman" w:cs="Times New Roman"/>
          <w:sz w:val="24"/>
          <w:szCs w:val="24"/>
        </w:rPr>
        <w:t xml:space="preserve">was concerned about </w:t>
      </w:r>
      <w:r w:rsidR="3108EAB2" w:rsidRPr="7E03AA7A">
        <w:rPr>
          <w:rFonts w:ascii="Times New Roman" w:eastAsia="MS Mincho" w:hAnsi="Times New Roman" w:cs="Times New Roman"/>
          <w:sz w:val="24"/>
          <w:szCs w:val="24"/>
        </w:rPr>
        <w:t xml:space="preserve">the </w:t>
      </w:r>
      <w:r w:rsidR="21BFE726" w:rsidRPr="7E03AA7A">
        <w:rPr>
          <w:rFonts w:ascii="Times New Roman" w:eastAsia="MS Mincho" w:hAnsi="Times New Roman" w:cs="Times New Roman"/>
          <w:sz w:val="24"/>
          <w:szCs w:val="24"/>
        </w:rPr>
        <w:t xml:space="preserve">amount of </w:t>
      </w:r>
      <w:r w:rsidR="2FB72E84" w:rsidRPr="7E03AA7A">
        <w:rPr>
          <w:rFonts w:ascii="Times New Roman" w:eastAsia="MS Mincho" w:hAnsi="Times New Roman" w:cs="Times New Roman"/>
          <w:sz w:val="24"/>
          <w:szCs w:val="24"/>
        </w:rPr>
        <w:t xml:space="preserve">advanced notice the </w:t>
      </w:r>
      <w:r w:rsidR="3EFE320B" w:rsidRPr="7E03AA7A">
        <w:rPr>
          <w:rFonts w:ascii="Times New Roman" w:eastAsia="MS Mincho" w:hAnsi="Times New Roman" w:cs="Times New Roman"/>
          <w:sz w:val="24"/>
          <w:szCs w:val="24"/>
        </w:rPr>
        <w:t xml:space="preserve">neighbors were given before de-energization, and the amount of time the outage could last. </w:t>
      </w:r>
      <w:r w:rsidR="699DB3C8" w:rsidRPr="7E03AA7A">
        <w:rPr>
          <w:rFonts w:ascii="Times New Roman" w:eastAsia="MS Mincho" w:hAnsi="Times New Roman" w:cs="Times New Roman"/>
          <w:sz w:val="24"/>
          <w:szCs w:val="24"/>
        </w:rPr>
        <w:t>SDG</w:t>
      </w:r>
      <w:r w:rsidR="00973B10">
        <w:rPr>
          <w:rFonts w:ascii="Times New Roman" w:eastAsia="MS Mincho" w:hAnsi="Times New Roman" w:cs="Times New Roman"/>
          <w:sz w:val="24"/>
          <w:szCs w:val="24"/>
        </w:rPr>
        <w:t>&amp;</w:t>
      </w:r>
      <w:r w:rsidR="699DB3C8" w:rsidRPr="7E03AA7A">
        <w:rPr>
          <w:rFonts w:ascii="Times New Roman" w:eastAsia="MS Mincho" w:hAnsi="Times New Roman" w:cs="Times New Roman"/>
          <w:sz w:val="24"/>
          <w:szCs w:val="24"/>
        </w:rPr>
        <w:t>E responded to the customer inquiry</w:t>
      </w:r>
      <w:r w:rsidR="2FC7F4BB" w:rsidRPr="7E03AA7A">
        <w:rPr>
          <w:rFonts w:ascii="Times New Roman" w:eastAsia="MS Mincho" w:hAnsi="Times New Roman" w:cs="Times New Roman"/>
          <w:sz w:val="24"/>
          <w:szCs w:val="24"/>
        </w:rPr>
        <w:t xml:space="preserve"> by informing</w:t>
      </w:r>
      <w:r w:rsidR="09F4899E" w:rsidRPr="7E03AA7A">
        <w:rPr>
          <w:rFonts w:ascii="Times New Roman" w:eastAsia="MS Mincho" w:hAnsi="Times New Roman" w:cs="Times New Roman"/>
          <w:sz w:val="24"/>
          <w:szCs w:val="24"/>
        </w:rPr>
        <w:t xml:space="preserve"> them </w:t>
      </w:r>
      <w:r w:rsidR="74B97682" w:rsidRPr="7E03AA7A">
        <w:rPr>
          <w:rFonts w:ascii="Times New Roman" w:eastAsia="MS Mincho" w:hAnsi="Times New Roman" w:cs="Times New Roman"/>
          <w:sz w:val="24"/>
          <w:szCs w:val="24"/>
        </w:rPr>
        <w:t>that powe</w:t>
      </w:r>
      <w:r w:rsidR="2F7BB389" w:rsidRPr="7E03AA7A">
        <w:rPr>
          <w:rFonts w:ascii="Times New Roman" w:eastAsia="MS Mincho" w:hAnsi="Times New Roman" w:cs="Times New Roman"/>
          <w:sz w:val="24"/>
          <w:szCs w:val="24"/>
        </w:rPr>
        <w:t>r will be turned off as a last resort</w:t>
      </w:r>
      <w:r w:rsidR="7C6B8315" w:rsidRPr="7E03AA7A">
        <w:rPr>
          <w:rFonts w:ascii="Times New Roman" w:eastAsia="MS Mincho" w:hAnsi="Times New Roman" w:cs="Times New Roman"/>
          <w:sz w:val="24"/>
          <w:szCs w:val="24"/>
        </w:rPr>
        <w:t xml:space="preserve">, and will remain </w:t>
      </w:r>
      <w:r w:rsidR="23CEA810" w:rsidRPr="7E03AA7A">
        <w:rPr>
          <w:rFonts w:ascii="Times New Roman" w:eastAsia="MS Mincho" w:hAnsi="Times New Roman" w:cs="Times New Roman"/>
          <w:sz w:val="24"/>
          <w:szCs w:val="24"/>
        </w:rPr>
        <w:t>out as long as high winds pose a safety threat to the community</w:t>
      </w:r>
      <w:r w:rsidR="387FCF15" w:rsidRPr="7E03AA7A">
        <w:rPr>
          <w:rFonts w:ascii="Times New Roman" w:eastAsia="MS Mincho" w:hAnsi="Times New Roman" w:cs="Times New Roman"/>
          <w:sz w:val="24"/>
          <w:szCs w:val="24"/>
        </w:rPr>
        <w:t xml:space="preserve">. </w:t>
      </w:r>
      <w:r w:rsidR="19C03260" w:rsidRPr="7E03AA7A">
        <w:rPr>
          <w:rFonts w:ascii="Times New Roman" w:eastAsia="MS Mincho" w:hAnsi="Times New Roman" w:cs="Times New Roman"/>
          <w:sz w:val="24"/>
          <w:szCs w:val="24"/>
        </w:rPr>
        <w:t>SDG&amp;E</w:t>
      </w:r>
      <w:r w:rsidR="387FCF15" w:rsidRPr="7E03AA7A">
        <w:rPr>
          <w:rFonts w:ascii="Times New Roman" w:eastAsia="MS Mincho" w:hAnsi="Times New Roman" w:cs="Times New Roman"/>
          <w:sz w:val="24"/>
          <w:szCs w:val="24"/>
        </w:rPr>
        <w:t xml:space="preserve"> informed the customer that the neighboring community who was impacted w</w:t>
      </w:r>
      <w:r w:rsidR="476B0700" w:rsidRPr="7E03AA7A">
        <w:rPr>
          <w:rFonts w:ascii="Times New Roman" w:eastAsia="MS Mincho" w:hAnsi="Times New Roman" w:cs="Times New Roman"/>
          <w:sz w:val="24"/>
          <w:szCs w:val="24"/>
        </w:rPr>
        <w:t>as</w:t>
      </w:r>
      <w:r w:rsidR="387FCF15" w:rsidRPr="7E03AA7A">
        <w:rPr>
          <w:rFonts w:ascii="Times New Roman" w:eastAsia="MS Mincho" w:hAnsi="Times New Roman" w:cs="Times New Roman"/>
          <w:sz w:val="24"/>
          <w:szCs w:val="24"/>
        </w:rPr>
        <w:t xml:space="preserve"> notified at least 48 hours in advance</w:t>
      </w:r>
      <w:r w:rsidR="138BF903" w:rsidRPr="7E03AA7A">
        <w:rPr>
          <w:rFonts w:ascii="Times New Roman" w:eastAsia="MS Mincho" w:hAnsi="Times New Roman" w:cs="Times New Roman"/>
          <w:sz w:val="24"/>
          <w:szCs w:val="24"/>
        </w:rPr>
        <w:t xml:space="preserve"> o</w:t>
      </w:r>
      <w:r w:rsidR="6F5B5303" w:rsidRPr="7E03AA7A">
        <w:rPr>
          <w:rFonts w:ascii="Times New Roman" w:eastAsia="MS Mincho" w:hAnsi="Times New Roman" w:cs="Times New Roman"/>
          <w:sz w:val="24"/>
          <w:szCs w:val="24"/>
        </w:rPr>
        <w:t>f</w:t>
      </w:r>
      <w:r w:rsidR="138BF903" w:rsidRPr="7E03AA7A">
        <w:rPr>
          <w:rFonts w:ascii="Times New Roman" w:eastAsia="MS Mincho" w:hAnsi="Times New Roman" w:cs="Times New Roman"/>
          <w:sz w:val="24"/>
          <w:szCs w:val="24"/>
        </w:rPr>
        <w:t xml:space="preserve"> the outage</w:t>
      </w:r>
      <w:r w:rsidR="737DFA71" w:rsidRPr="7E03AA7A">
        <w:rPr>
          <w:rFonts w:ascii="Times New Roman" w:eastAsia="MS Mincho" w:hAnsi="Times New Roman" w:cs="Times New Roman"/>
          <w:sz w:val="24"/>
          <w:szCs w:val="24"/>
        </w:rPr>
        <w:t>.  Finally</w:t>
      </w:r>
      <w:r w:rsidR="0D1AC033" w:rsidRPr="7E03AA7A">
        <w:rPr>
          <w:rFonts w:ascii="Times New Roman" w:eastAsia="MS Mincho" w:hAnsi="Times New Roman" w:cs="Times New Roman"/>
          <w:sz w:val="24"/>
          <w:szCs w:val="24"/>
        </w:rPr>
        <w:t>, SDG</w:t>
      </w:r>
      <w:r w:rsidR="0E96F296" w:rsidRPr="7E03AA7A">
        <w:rPr>
          <w:rFonts w:ascii="Times New Roman" w:eastAsia="MS Mincho" w:hAnsi="Times New Roman" w:cs="Times New Roman"/>
          <w:sz w:val="24"/>
          <w:szCs w:val="24"/>
        </w:rPr>
        <w:t>&amp;</w:t>
      </w:r>
      <w:r w:rsidR="0D1AC033" w:rsidRPr="7E03AA7A">
        <w:rPr>
          <w:rFonts w:ascii="Times New Roman" w:eastAsia="MS Mincho" w:hAnsi="Times New Roman" w:cs="Times New Roman"/>
          <w:sz w:val="24"/>
          <w:szCs w:val="24"/>
        </w:rPr>
        <w:t>E provided resources</w:t>
      </w:r>
      <w:r w:rsidR="2C6CF877" w:rsidRPr="7E03AA7A">
        <w:rPr>
          <w:rFonts w:ascii="Times New Roman" w:eastAsia="MS Mincho" w:hAnsi="Times New Roman" w:cs="Times New Roman"/>
          <w:sz w:val="24"/>
          <w:szCs w:val="24"/>
        </w:rPr>
        <w:t xml:space="preserve"> to the customer</w:t>
      </w:r>
      <w:r w:rsidR="0D1AC033" w:rsidRPr="7E03AA7A">
        <w:rPr>
          <w:rFonts w:ascii="Times New Roman" w:eastAsia="MS Mincho" w:hAnsi="Times New Roman" w:cs="Times New Roman"/>
          <w:sz w:val="24"/>
          <w:szCs w:val="24"/>
        </w:rPr>
        <w:t xml:space="preserve"> </w:t>
      </w:r>
      <w:r w:rsidR="3DAB3EFB" w:rsidRPr="7E03AA7A">
        <w:rPr>
          <w:rFonts w:ascii="Times New Roman" w:eastAsia="MS Mincho" w:hAnsi="Times New Roman" w:cs="Times New Roman"/>
          <w:sz w:val="24"/>
          <w:szCs w:val="24"/>
        </w:rPr>
        <w:t>for the Medical Baseline program</w:t>
      </w:r>
      <w:r w:rsidR="09D98825" w:rsidRPr="7E03AA7A">
        <w:rPr>
          <w:rFonts w:ascii="Times New Roman" w:eastAsia="MS Mincho" w:hAnsi="Times New Roman" w:cs="Times New Roman"/>
          <w:sz w:val="24"/>
          <w:szCs w:val="24"/>
        </w:rPr>
        <w:t xml:space="preserve">, </w:t>
      </w:r>
      <w:r w:rsidR="35DB3A2F" w:rsidRPr="7E03AA7A">
        <w:rPr>
          <w:rFonts w:ascii="Times New Roman" w:eastAsia="MS Mincho" w:hAnsi="Times New Roman" w:cs="Times New Roman"/>
          <w:sz w:val="24"/>
          <w:szCs w:val="24"/>
        </w:rPr>
        <w:t>and reassured the customer that SDG</w:t>
      </w:r>
      <w:r w:rsidR="688B8C75" w:rsidRPr="7E03AA7A">
        <w:rPr>
          <w:rFonts w:ascii="Times New Roman" w:eastAsia="MS Mincho" w:hAnsi="Times New Roman" w:cs="Times New Roman"/>
          <w:sz w:val="24"/>
          <w:szCs w:val="24"/>
        </w:rPr>
        <w:t>&amp;</w:t>
      </w:r>
      <w:r w:rsidR="35DB3A2F" w:rsidRPr="7E03AA7A">
        <w:rPr>
          <w:rFonts w:ascii="Times New Roman" w:eastAsia="MS Mincho" w:hAnsi="Times New Roman" w:cs="Times New Roman"/>
          <w:sz w:val="24"/>
          <w:szCs w:val="24"/>
        </w:rPr>
        <w:t xml:space="preserve">E proactively reaches </w:t>
      </w:r>
      <w:r w:rsidR="7ECCA4D3" w:rsidRPr="7E03AA7A">
        <w:rPr>
          <w:rFonts w:ascii="Times New Roman" w:eastAsia="MS Mincho" w:hAnsi="Times New Roman" w:cs="Times New Roman"/>
          <w:sz w:val="24"/>
          <w:szCs w:val="24"/>
        </w:rPr>
        <w:t xml:space="preserve">out to all medical baseline customers to make sure they are prepared in the event </w:t>
      </w:r>
      <w:r w:rsidR="1D80C956" w:rsidRPr="7E03AA7A">
        <w:rPr>
          <w:rFonts w:ascii="Times New Roman" w:eastAsia="MS Mincho" w:hAnsi="Times New Roman" w:cs="Times New Roman"/>
          <w:sz w:val="24"/>
          <w:szCs w:val="24"/>
        </w:rPr>
        <w:t xml:space="preserve">power is shut off. </w:t>
      </w:r>
    </w:p>
    <w:p w14:paraId="1A11A1DB" w14:textId="042212F0" w:rsidR="7E03AA7A" w:rsidRDefault="7E03AA7A" w:rsidP="7E03AA7A">
      <w:pPr>
        <w:pStyle w:val="ListParagraph"/>
        <w:ind w:left="360"/>
        <w:rPr>
          <w:rFonts w:ascii="Times New Roman" w:eastAsia="MS Mincho" w:hAnsi="Times New Roman" w:cs="Times New Roman"/>
          <w:sz w:val="24"/>
          <w:szCs w:val="24"/>
        </w:rPr>
      </w:pPr>
    </w:p>
    <w:p w14:paraId="600BDA92" w14:textId="62C79572" w:rsidR="00D2645E" w:rsidRDefault="2A0AF852" w:rsidP="7E03AA7A">
      <w:pPr>
        <w:pStyle w:val="ListParagraph"/>
        <w:ind w:left="360"/>
        <w:rPr>
          <w:rFonts w:ascii="Times New Roman" w:eastAsia="MS Mincho" w:hAnsi="Times New Roman" w:cs="Times New Roman"/>
          <w:sz w:val="24"/>
          <w:szCs w:val="24"/>
        </w:rPr>
      </w:pPr>
      <w:r w:rsidRPr="7E03AA7A">
        <w:rPr>
          <w:rFonts w:ascii="Times New Roman" w:eastAsia="MS Mincho" w:hAnsi="Times New Roman" w:cs="Times New Roman"/>
          <w:sz w:val="24"/>
          <w:szCs w:val="24"/>
        </w:rPr>
        <w:t xml:space="preserve">SDG&amp;E </w:t>
      </w:r>
      <w:r w:rsidR="00E04BE7">
        <w:rPr>
          <w:rFonts w:ascii="Times New Roman" w:eastAsia="MS Mincho" w:hAnsi="Times New Roman" w:cs="Times New Roman"/>
          <w:sz w:val="24"/>
          <w:szCs w:val="24"/>
        </w:rPr>
        <w:t xml:space="preserve">call center </w:t>
      </w:r>
      <w:r w:rsidRPr="7E03AA7A">
        <w:rPr>
          <w:rFonts w:ascii="Times New Roman" w:eastAsia="MS Mincho" w:hAnsi="Times New Roman" w:cs="Times New Roman"/>
          <w:sz w:val="24"/>
          <w:szCs w:val="24"/>
        </w:rPr>
        <w:t xml:space="preserve">complaints </w:t>
      </w:r>
      <w:r w:rsidR="3C94D547" w:rsidRPr="7E03AA7A">
        <w:rPr>
          <w:rFonts w:ascii="Times New Roman" w:eastAsia="MS Mincho" w:hAnsi="Times New Roman" w:cs="Times New Roman"/>
          <w:sz w:val="24"/>
          <w:szCs w:val="24"/>
        </w:rPr>
        <w:t>were</w:t>
      </w:r>
      <w:r w:rsidRPr="7E03AA7A">
        <w:rPr>
          <w:rFonts w:ascii="Times New Roman" w:eastAsia="MS Mincho" w:hAnsi="Times New Roman" w:cs="Times New Roman"/>
          <w:sz w:val="24"/>
          <w:szCs w:val="24"/>
        </w:rPr>
        <w:t xml:space="preserve"> </w:t>
      </w:r>
      <w:r w:rsidR="357D6CF6" w:rsidRPr="7E03AA7A">
        <w:rPr>
          <w:rFonts w:ascii="Times New Roman" w:eastAsia="MS Mincho" w:hAnsi="Times New Roman" w:cs="Times New Roman"/>
          <w:sz w:val="24"/>
          <w:szCs w:val="24"/>
        </w:rPr>
        <w:t xml:space="preserve">primarily </w:t>
      </w:r>
      <w:r w:rsidR="1B29A926" w:rsidRPr="7E03AA7A">
        <w:rPr>
          <w:rFonts w:ascii="Times New Roman" w:eastAsia="MS Mincho" w:hAnsi="Times New Roman" w:cs="Times New Roman"/>
          <w:sz w:val="24"/>
          <w:szCs w:val="24"/>
        </w:rPr>
        <w:t xml:space="preserve">focused on general </w:t>
      </w:r>
      <w:r w:rsidR="45472B3B" w:rsidRPr="7E03AA7A">
        <w:rPr>
          <w:rFonts w:ascii="Times New Roman" w:eastAsia="MS Mincho" w:hAnsi="Times New Roman" w:cs="Times New Roman"/>
          <w:sz w:val="24"/>
          <w:szCs w:val="24"/>
        </w:rPr>
        <w:t>d</w:t>
      </w:r>
      <w:r w:rsidR="102F55D3" w:rsidRPr="7E03AA7A">
        <w:rPr>
          <w:rFonts w:ascii="Times New Roman" w:eastAsia="MS Mincho" w:hAnsi="Times New Roman" w:cs="Times New Roman"/>
          <w:sz w:val="24"/>
          <w:szCs w:val="24"/>
        </w:rPr>
        <w:t>issatisfaction with de-energization</w:t>
      </w:r>
      <w:r w:rsidR="7FC6831F" w:rsidRPr="7E03AA7A">
        <w:rPr>
          <w:rFonts w:ascii="Times New Roman" w:eastAsia="MS Mincho" w:hAnsi="Times New Roman" w:cs="Times New Roman"/>
          <w:sz w:val="24"/>
          <w:szCs w:val="24"/>
        </w:rPr>
        <w:t>s.</w:t>
      </w:r>
      <w:r w:rsidR="102F55D3" w:rsidRPr="7E03AA7A">
        <w:rPr>
          <w:rFonts w:ascii="Times New Roman" w:eastAsia="MS Mincho" w:hAnsi="Times New Roman" w:cs="Times New Roman"/>
          <w:sz w:val="24"/>
          <w:szCs w:val="24"/>
        </w:rPr>
        <w:t xml:space="preserve"> </w:t>
      </w:r>
      <w:r w:rsidR="3E53F8EC" w:rsidRPr="7E03AA7A">
        <w:rPr>
          <w:rFonts w:ascii="Times New Roman" w:eastAsia="MS Mincho" w:hAnsi="Times New Roman" w:cs="Times New Roman"/>
          <w:sz w:val="24"/>
          <w:szCs w:val="24"/>
        </w:rPr>
        <w:t xml:space="preserve">Comments included concerns with </w:t>
      </w:r>
      <w:r w:rsidR="0907AD51" w:rsidRPr="7E03AA7A">
        <w:rPr>
          <w:rFonts w:ascii="Times New Roman" w:eastAsia="MS Mincho" w:hAnsi="Times New Roman" w:cs="Times New Roman"/>
          <w:sz w:val="24"/>
          <w:szCs w:val="24"/>
        </w:rPr>
        <w:t>mild localized w</w:t>
      </w:r>
      <w:r w:rsidR="3E53F8EC" w:rsidRPr="7E03AA7A">
        <w:rPr>
          <w:rFonts w:ascii="Times New Roman" w:eastAsia="MS Mincho" w:hAnsi="Times New Roman" w:cs="Times New Roman"/>
          <w:sz w:val="24"/>
          <w:szCs w:val="24"/>
        </w:rPr>
        <w:t>eather conditions</w:t>
      </w:r>
      <w:r w:rsidR="4C13F2C8" w:rsidRPr="7E03AA7A">
        <w:rPr>
          <w:rFonts w:ascii="Times New Roman" w:eastAsia="MS Mincho" w:hAnsi="Times New Roman" w:cs="Times New Roman"/>
          <w:sz w:val="24"/>
          <w:szCs w:val="24"/>
        </w:rPr>
        <w:t xml:space="preserve">, </w:t>
      </w:r>
      <w:r w:rsidR="6C790E6E" w:rsidRPr="7E03AA7A">
        <w:rPr>
          <w:rFonts w:ascii="Times New Roman" w:eastAsia="MS Mincho" w:hAnsi="Times New Roman" w:cs="Times New Roman"/>
          <w:sz w:val="24"/>
          <w:szCs w:val="24"/>
        </w:rPr>
        <w:t xml:space="preserve">inability to </w:t>
      </w:r>
      <w:r w:rsidR="19A374DF" w:rsidRPr="7E03AA7A">
        <w:rPr>
          <w:rFonts w:ascii="Times New Roman" w:eastAsia="MS Mincho" w:hAnsi="Times New Roman" w:cs="Times New Roman"/>
          <w:sz w:val="24"/>
          <w:szCs w:val="24"/>
        </w:rPr>
        <w:t>use medical devices a</w:t>
      </w:r>
      <w:r w:rsidR="50CB7D6F" w:rsidRPr="7E03AA7A">
        <w:rPr>
          <w:rFonts w:ascii="Times New Roman" w:eastAsia="MS Mincho" w:hAnsi="Times New Roman" w:cs="Times New Roman"/>
          <w:sz w:val="24"/>
          <w:szCs w:val="24"/>
        </w:rPr>
        <w:t xml:space="preserve">nd </w:t>
      </w:r>
      <w:r w:rsidR="4B1C06E6" w:rsidRPr="7E03AA7A">
        <w:rPr>
          <w:rFonts w:ascii="Times New Roman" w:eastAsia="MS Mincho" w:hAnsi="Times New Roman" w:cs="Times New Roman"/>
          <w:sz w:val="24"/>
          <w:szCs w:val="24"/>
        </w:rPr>
        <w:t>water systems</w:t>
      </w:r>
      <w:r w:rsidR="377524EB" w:rsidRPr="7E03AA7A">
        <w:rPr>
          <w:rFonts w:ascii="Times New Roman" w:eastAsia="MS Mincho" w:hAnsi="Times New Roman" w:cs="Times New Roman"/>
          <w:sz w:val="24"/>
          <w:szCs w:val="24"/>
        </w:rPr>
        <w:t xml:space="preserve"> as well as potential food spoilage</w:t>
      </w:r>
      <w:r w:rsidR="4B1C06E6" w:rsidRPr="7E03AA7A">
        <w:rPr>
          <w:rFonts w:ascii="Times New Roman" w:eastAsia="MS Mincho" w:hAnsi="Times New Roman" w:cs="Times New Roman"/>
          <w:sz w:val="24"/>
          <w:szCs w:val="24"/>
        </w:rPr>
        <w:t xml:space="preserve">. </w:t>
      </w:r>
      <w:r w:rsidR="7D77FB54" w:rsidRPr="7AEDAC77">
        <w:rPr>
          <w:rFonts w:ascii="Times New Roman" w:eastAsia="MS Mincho" w:hAnsi="Times New Roman" w:cs="Times New Roman"/>
          <w:sz w:val="24"/>
          <w:szCs w:val="24"/>
        </w:rPr>
        <w:t>F</w:t>
      </w:r>
      <w:r w:rsidR="193580C9" w:rsidRPr="7AEDAC77">
        <w:rPr>
          <w:rFonts w:ascii="Times New Roman" w:eastAsia="MS Mincho" w:hAnsi="Times New Roman" w:cs="Times New Roman"/>
          <w:sz w:val="24"/>
          <w:szCs w:val="24"/>
        </w:rPr>
        <w:t>ewer</w:t>
      </w:r>
      <w:r w:rsidR="3C28079A" w:rsidRPr="7E03AA7A">
        <w:rPr>
          <w:rFonts w:ascii="Times New Roman" w:eastAsia="MS Mincho" w:hAnsi="Times New Roman" w:cs="Times New Roman"/>
          <w:sz w:val="24"/>
          <w:szCs w:val="24"/>
        </w:rPr>
        <w:t xml:space="preserve"> than 10 customers expressed concern with communications</w:t>
      </w:r>
      <w:r w:rsidR="43F5367E" w:rsidRPr="7E03AA7A">
        <w:rPr>
          <w:rFonts w:ascii="Times New Roman" w:eastAsia="MS Mincho" w:hAnsi="Times New Roman" w:cs="Times New Roman"/>
          <w:sz w:val="24"/>
          <w:szCs w:val="24"/>
        </w:rPr>
        <w:t xml:space="preserve">. </w:t>
      </w:r>
      <w:r w:rsidR="755E8AE5" w:rsidRPr="7E03AA7A">
        <w:rPr>
          <w:rFonts w:ascii="Times New Roman" w:eastAsia="MS Mincho" w:hAnsi="Times New Roman" w:cs="Times New Roman"/>
          <w:sz w:val="24"/>
          <w:szCs w:val="24"/>
        </w:rPr>
        <w:t>One customer commented that communications were not efficient</w:t>
      </w:r>
      <w:r w:rsidR="519EB06E" w:rsidRPr="273F938C">
        <w:rPr>
          <w:rFonts w:ascii="Times New Roman" w:eastAsia="MS Mincho" w:hAnsi="Times New Roman" w:cs="Times New Roman"/>
          <w:sz w:val="24"/>
          <w:szCs w:val="24"/>
        </w:rPr>
        <w:t>,</w:t>
      </w:r>
      <w:r w:rsidR="008D55A7">
        <w:rPr>
          <w:rFonts w:ascii="Times New Roman" w:eastAsia="MS Mincho" w:hAnsi="Times New Roman" w:cs="Times New Roman"/>
          <w:sz w:val="24"/>
          <w:szCs w:val="24"/>
        </w:rPr>
        <w:t xml:space="preserve"> </w:t>
      </w:r>
      <w:r w:rsidR="42B20B51" w:rsidRPr="273F938C">
        <w:rPr>
          <w:rFonts w:ascii="Times New Roman" w:eastAsia="MS Mincho" w:hAnsi="Times New Roman" w:cs="Times New Roman"/>
          <w:sz w:val="24"/>
          <w:szCs w:val="24"/>
        </w:rPr>
        <w:t>another</w:t>
      </w:r>
      <w:r w:rsidR="008D55A7">
        <w:rPr>
          <w:rFonts w:ascii="Times New Roman" w:eastAsia="MS Mincho" w:hAnsi="Times New Roman" w:cs="Times New Roman"/>
          <w:sz w:val="24"/>
          <w:szCs w:val="24"/>
        </w:rPr>
        <w:t xml:space="preserve"> </w:t>
      </w:r>
      <w:r w:rsidR="354D1969" w:rsidRPr="273F938C">
        <w:rPr>
          <w:rFonts w:ascii="Times New Roman" w:eastAsia="MS Mincho" w:hAnsi="Times New Roman" w:cs="Times New Roman"/>
          <w:sz w:val="24"/>
          <w:szCs w:val="24"/>
        </w:rPr>
        <w:t>customer</w:t>
      </w:r>
      <w:r w:rsidR="00792A64" w:rsidRPr="7E03AA7A">
        <w:rPr>
          <w:rFonts w:ascii="Times New Roman" w:eastAsia="MS Mincho" w:hAnsi="Times New Roman" w:cs="Times New Roman"/>
          <w:sz w:val="24"/>
          <w:szCs w:val="24"/>
        </w:rPr>
        <w:t xml:space="preserve"> </w:t>
      </w:r>
      <w:r w:rsidR="7582BC53" w:rsidRPr="7E03AA7A">
        <w:rPr>
          <w:rFonts w:ascii="Times New Roman" w:eastAsia="MS Mincho" w:hAnsi="Times New Roman" w:cs="Times New Roman"/>
          <w:sz w:val="24"/>
          <w:szCs w:val="24"/>
        </w:rPr>
        <w:t>comment</w:t>
      </w:r>
      <w:r w:rsidR="00201FA0">
        <w:rPr>
          <w:rFonts w:ascii="Times New Roman" w:eastAsia="MS Mincho" w:hAnsi="Times New Roman" w:cs="Times New Roman"/>
          <w:sz w:val="24"/>
          <w:szCs w:val="24"/>
        </w:rPr>
        <w:t>ed</w:t>
      </w:r>
      <w:r w:rsidR="7582BC53" w:rsidRPr="7E03AA7A">
        <w:rPr>
          <w:rFonts w:ascii="Times New Roman" w:eastAsia="MS Mincho" w:hAnsi="Times New Roman" w:cs="Times New Roman"/>
          <w:sz w:val="24"/>
          <w:szCs w:val="24"/>
        </w:rPr>
        <w:t xml:space="preserve"> </w:t>
      </w:r>
      <w:r w:rsidR="7968078C" w:rsidRPr="7E03AA7A">
        <w:rPr>
          <w:rFonts w:ascii="Times New Roman" w:eastAsia="MS Mincho" w:hAnsi="Times New Roman" w:cs="Times New Roman"/>
          <w:sz w:val="24"/>
          <w:szCs w:val="24"/>
        </w:rPr>
        <w:t xml:space="preserve">they had </w:t>
      </w:r>
      <w:r w:rsidR="55F6EEE0" w:rsidRPr="7E03AA7A">
        <w:rPr>
          <w:rFonts w:ascii="Times New Roman" w:eastAsia="MS Mincho" w:hAnsi="Times New Roman" w:cs="Times New Roman"/>
          <w:sz w:val="24"/>
          <w:szCs w:val="24"/>
        </w:rPr>
        <w:t xml:space="preserve">not </w:t>
      </w:r>
      <w:r w:rsidR="7CA86372" w:rsidRPr="7E03AA7A">
        <w:rPr>
          <w:rFonts w:ascii="Times New Roman" w:eastAsia="MS Mincho" w:hAnsi="Times New Roman" w:cs="Times New Roman"/>
          <w:sz w:val="24"/>
          <w:szCs w:val="24"/>
        </w:rPr>
        <w:t>r</w:t>
      </w:r>
      <w:r w:rsidR="55F6EEE0" w:rsidRPr="7E03AA7A">
        <w:rPr>
          <w:rFonts w:ascii="Times New Roman" w:eastAsia="MS Mincho" w:hAnsi="Times New Roman" w:cs="Times New Roman"/>
          <w:sz w:val="24"/>
          <w:szCs w:val="24"/>
        </w:rPr>
        <w:t xml:space="preserve">eceived </w:t>
      </w:r>
      <w:r w:rsidR="0B2F63B1" w:rsidRPr="7E03AA7A">
        <w:rPr>
          <w:rFonts w:ascii="Times New Roman" w:eastAsia="MS Mincho" w:hAnsi="Times New Roman" w:cs="Times New Roman"/>
          <w:sz w:val="24"/>
          <w:szCs w:val="24"/>
        </w:rPr>
        <w:t>any communication. The</w:t>
      </w:r>
      <w:r w:rsidR="70C50A08" w:rsidRPr="7E03AA7A">
        <w:rPr>
          <w:rFonts w:ascii="Times New Roman" w:eastAsia="MS Mincho" w:hAnsi="Times New Roman" w:cs="Times New Roman"/>
          <w:sz w:val="24"/>
          <w:szCs w:val="24"/>
        </w:rPr>
        <w:t xml:space="preserve">ir </w:t>
      </w:r>
      <w:r w:rsidR="0B2F63B1" w:rsidRPr="7E03AA7A">
        <w:rPr>
          <w:rFonts w:ascii="Times New Roman" w:eastAsia="MS Mincho" w:hAnsi="Times New Roman" w:cs="Times New Roman"/>
          <w:sz w:val="24"/>
          <w:szCs w:val="24"/>
        </w:rPr>
        <w:t xml:space="preserve">information was shared </w:t>
      </w:r>
      <w:r w:rsidR="72B7E5B7" w:rsidRPr="7E03AA7A">
        <w:rPr>
          <w:rFonts w:ascii="Times New Roman" w:eastAsia="MS Mincho" w:hAnsi="Times New Roman" w:cs="Times New Roman"/>
          <w:sz w:val="24"/>
          <w:szCs w:val="24"/>
        </w:rPr>
        <w:t xml:space="preserve">accordingly </w:t>
      </w:r>
      <w:r w:rsidR="0B2F63B1" w:rsidRPr="7E03AA7A">
        <w:rPr>
          <w:rFonts w:ascii="Times New Roman" w:eastAsia="MS Mincho" w:hAnsi="Times New Roman" w:cs="Times New Roman"/>
          <w:sz w:val="24"/>
          <w:szCs w:val="24"/>
        </w:rPr>
        <w:t>for investigation.</w:t>
      </w:r>
    </w:p>
    <w:p w14:paraId="2C670935" w14:textId="77777777" w:rsidR="00D2645E" w:rsidRDefault="00D2645E" w:rsidP="7E03AA7A">
      <w:pPr>
        <w:pStyle w:val="ListParagraph"/>
        <w:ind w:left="360"/>
        <w:rPr>
          <w:rFonts w:ascii="Times New Roman" w:eastAsia="MS Mincho" w:hAnsi="Times New Roman" w:cs="Times New Roman"/>
          <w:sz w:val="24"/>
          <w:szCs w:val="24"/>
        </w:rPr>
      </w:pPr>
    </w:p>
    <w:p w14:paraId="301CBB50" w14:textId="77777777" w:rsidR="00D2645E" w:rsidRPr="00DA541A" w:rsidRDefault="00D2645E" w:rsidP="00D2645E">
      <w:pPr>
        <w:ind w:left="360"/>
        <w:rPr>
          <w:rFonts w:ascii="Times New Roman" w:hAnsi="Times New Roman" w:cs="Times New Roman"/>
          <w:sz w:val="24"/>
          <w:szCs w:val="24"/>
        </w:rPr>
      </w:pPr>
      <w:r w:rsidRPr="00DA541A">
        <w:rPr>
          <w:rFonts w:ascii="Times New Roman" w:hAnsi="Times New Roman" w:cs="Times New Roman"/>
          <w:sz w:val="24"/>
          <w:szCs w:val="24"/>
        </w:rPr>
        <w:t xml:space="preserve">SDG&amp;E utilizes annual customer feedback to improve communications (including notification language) for the following year. The social media feedback gathered will also be used to improve communications for 2025. Additional feedback is gathered by the Post-Season Research (online and phone). Due to multiple Public Safety Power Shutoff occurrences in November, December and January, SDG&amp;E’s Post-Season Survey is currently being fielded. Results are expected in the coming weeks and SDG&amp;E will provide an overview in the Q1 AFN Quarterly Report (due on April 30, 2025). </w:t>
      </w:r>
    </w:p>
    <w:p w14:paraId="7971FEB2" w14:textId="286B0336" w:rsidR="2A0AF852" w:rsidRDefault="2AAAED2F" w:rsidP="7E03AA7A">
      <w:pPr>
        <w:pStyle w:val="ListParagraph"/>
        <w:ind w:left="360"/>
        <w:rPr>
          <w:rFonts w:ascii="Times New Roman" w:eastAsia="MS Mincho" w:hAnsi="Times New Roman" w:cs="Times New Roman"/>
          <w:sz w:val="24"/>
          <w:szCs w:val="24"/>
        </w:rPr>
      </w:pPr>
      <w:r w:rsidRPr="7E03AA7A">
        <w:rPr>
          <w:rFonts w:ascii="Times New Roman" w:eastAsia="MS Mincho" w:hAnsi="Times New Roman" w:cs="Times New Roman"/>
          <w:sz w:val="24"/>
          <w:szCs w:val="24"/>
        </w:rPr>
        <w:t xml:space="preserve"> </w:t>
      </w:r>
    </w:p>
    <w:p w14:paraId="43CBAC7E" w14:textId="0855B562" w:rsidR="00B838F2" w:rsidRPr="00B838F2" w:rsidRDefault="00B838F2" w:rsidP="70690693">
      <w:pPr>
        <w:pStyle w:val="ListParagraph"/>
        <w:ind w:left="360"/>
        <w:rPr>
          <w:rFonts w:ascii="Times New Roman" w:eastAsia="MS Mincho" w:hAnsi="Times New Roman" w:cs="Times New Roman"/>
          <w:i/>
          <w:iCs/>
          <w:sz w:val="24"/>
          <w:szCs w:val="24"/>
        </w:rPr>
      </w:pPr>
    </w:p>
    <w:p w14:paraId="1744D0CE" w14:textId="1218FA1D" w:rsidR="004E34DE" w:rsidRPr="00BE6BCA" w:rsidRDefault="00B838F2" w:rsidP="00BE6BCA">
      <w:pPr>
        <w:pStyle w:val="ListParagraph"/>
        <w:numPr>
          <w:ilvl w:val="0"/>
          <w:numId w:val="6"/>
        </w:numPr>
        <w:rPr>
          <w:rFonts w:ascii="Times New Roman" w:hAnsi="Times New Roman" w:cs="Times New Roman"/>
          <w:b/>
          <w:bCs/>
          <w:sz w:val="24"/>
          <w:szCs w:val="24"/>
        </w:rPr>
      </w:pPr>
      <w:r w:rsidRPr="5169AD46">
        <w:rPr>
          <w:rFonts w:ascii="Times New Roman" w:hAnsi="Times New Roman" w:cs="Times New Roman"/>
          <w:b/>
          <w:bCs/>
          <w:sz w:val="24"/>
          <w:szCs w:val="24"/>
        </w:rPr>
        <w:t>How did your PSPS notifications, to both customers and public safety partners/local governments, perform over the year? What changes will you make to improve performance?</w:t>
      </w:r>
      <w:r w:rsidR="00D41315" w:rsidRPr="5169AD46">
        <w:rPr>
          <w:rFonts w:ascii="Times New Roman" w:hAnsi="Times New Roman" w:cs="Times New Roman"/>
          <w:b/>
          <w:bCs/>
          <w:sz w:val="24"/>
          <w:szCs w:val="24"/>
        </w:rPr>
        <w:t xml:space="preserve"> </w:t>
      </w:r>
    </w:p>
    <w:p w14:paraId="37048825" w14:textId="77777777" w:rsidR="004E34DE" w:rsidRDefault="004E34DE" w:rsidP="00B838F2">
      <w:pPr>
        <w:pStyle w:val="ListParagraph"/>
        <w:ind w:left="360"/>
        <w:rPr>
          <w:rFonts w:ascii="Times New Roman" w:hAnsi="Times New Roman" w:cs="Times New Roman"/>
          <w:color w:val="000000" w:themeColor="text1"/>
          <w:sz w:val="24"/>
          <w:szCs w:val="24"/>
        </w:rPr>
      </w:pPr>
    </w:p>
    <w:p w14:paraId="7F001B1A" w14:textId="64C005F0" w:rsidR="00B838F2" w:rsidRPr="005F1DD7" w:rsidRDefault="00123CFA" w:rsidP="00B838F2">
      <w:pPr>
        <w:pStyle w:val="ListParagraph"/>
        <w:ind w:left="360"/>
        <w:rPr>
          <w:rFonts w:ascii="Times New Roman" w:hAnsi="Times New Roman" w:cs="Times New Roman"/>
          <w:sz w:val="24"/>
          <w:szCs w:val="24"/>
        </w:rPr>
      </w:pPr>
      <w:r w:rsidRPr="2F585837">
        <w:rPr>
          <w:rFonts w:ascii="Times New Roman" w:hAnsi="Times New Roman" w:cs="Times New Roman"/>
          <w:sz w:val="24"/>
          <w:szCs w:val="24"/>
        </w:rPr>
        <w:t xml:space="preserve">The Partner Portal mobile application </w:t>
      </w:r>
      <w:r w:rsidR="5305989D" w:rsidRPr="2F585837">
        <w:rPr>
          <w:rFonts w:ascii="Times New Roman" w:hAnsi="Times New Roman" w:cs="Times New Roman"/>
          <w:sz w:val="24"/>
          <w:szCs w:val="24"/>
        </w:rPr>
        <w:t xml:space="preserve">has the capability to deliver push notifications that are supplementary to SDG&amp;E email notifications. </w:t>
      </w:r>
      <w:r w:rsidR="6AE33E0F" w:rsidRPr="2F585837">
        <w:rPr>
          <w:rFonts w:ascii="Times New Roman" w:hAnsi="Times New Roman" w:cs="Times New Roman"/>
          <w:sz w:val="24"/>
          <w:szCs w:val="24"/>
        </w:rPr>
        <w:t>In 202</w:t>
      </w:r>
      <w:r w:rsidR="120E368B" w:rsidRPr="2F585837">
        <w:rPr>
          <w:rFonts w:ascii="Times New Roman" w:hAnsi="Times New Roman" w:cs="Times New Roman"/>
          <w:sz w:val="24"/>
          <w:szCs w:val="24"/>
        </w:rPr>
        <w:t>4</w:t>
      </w:r>
      <w:r w:rsidR="5305989D" w:rsidRPr="2F585837">
        <w:rPr>
          <w:rFonts w:ascii="Times New Roman" w:hAnsi="Times New Roman" w:cs="Times New Roman"/>
          <w:sz w:val="24"/>
          <w:szCs w:val="24"/>
        </w:rPr>
        <w:t>, the Partner Portal</w:t>
      </w:r>
      <w:r w:rsidRPr="2F585837">
        <w:rPr>
          <w:rFonts w:ascii="Times New Roman" w:hAnsi="Times New Roman" w:cs="Times New Roman"/>
          <w:sz w:val="24"/>
          <w:szCs w:val="24"/>
        </w:rPr>
        <w:t xml:space="preserve"> delivered push notifications to all </w:t>
      </w:r>
      <w:r w:rsidR="00300BC6" w:rsidRPr="2F585837">
        <w:rPr>
          <w:rFonts w:ascii="Times New Roman" w:hAnsi="Times New Roman" w:cs="Times New Roman"/>
          <w:sz w:val="24"/>
          <w:szCs w:val="24"/>
        </w:rPr>
        <w:t xml:space="preserve">Public Safety Partners </w:t>
      </w:r>
      <w:r w:rsidRPr="2F585837">
        <w:rPr>
          <w:rFonts w:ascii="Times New Roman" w:hAnsi="Times New Roman" w:cs="Times New Roman"/>
          <w:sz w:val="24"/>
          <w:szCs w:val="24"/>
        </w:rPr>
        <w:t xml:space="preserve">who subscribed to receive them. Throughout the course of the season, PSPS related push notifications were </w:t>
      </w:r>
      <w:r w:rsidR="081EBD51" w:rsidRPr="2F585837">
        <w:rPr>
          <w:rFonts w:ascii="Times New Roman" w:hAnsi="Times New Roman" w:cs="Times New Roman"/>
          <w:sz w:val="24"/>
          <w:szCs w:val="24"/>
        </w:rPr>
        <w:t xml:space="preserve">successfully </w:t>
      </w:r>
      <w:r w:rsidR="689B4EF6" w:rsidRPr="2F585837">
        <w:rPr>
          <w:rFonts w:ascii="Times New Roman" w:hAnsi="Times New Roman" w:cs="Times New Roman"/>
          <w:sz w:val="24"/>
          <w:szCs w:val="24"/>
        </w:rPr>
        <w:t xml:space="preserve">drafted, </w:t>
      </w:r>
      <w:r w:rsidRPr="2F585837">
        <w:rPr>
          <w:rFonts w:ascii="Times New Roman" w:hAnsi="Times New Roman" w:cs="Times New Roman"/>
          <w:sz w:val="24"/>
          <w:szCs w:val="24"/>
        </w:rPr>
        <w:t>sent</w:t>
      </w:r>
      <w:r w:rsidR="3E7AFF7B" w:rsidRPr="2F585837">
        <w:rPr>
          <w:rFonts w:ascii="Times New Roman" w:hAnsi="Times New Roman" w:cs="Times New Roman"/>
          <w:sz w:val="24"/>
          <w:szCs w:val="24"/>
        </w:rPr>
        <w:t>,</w:t>
      </w:r>
      <w:r w:rsidRPr="2F585837">
        <w:rPr>
          <w:rFonts w:ascii="Times New Roman" w:hAnsi="Times New Roman" w:cs="Times New Roman"/>
          <w:sz w:val="24"/>
          <w:szCs w:val="24"/>
        </w:rPr>
        <w:t xml:space="preserve"> and delivered to mobile app users</w:t>
      </w:r>
      <w:r w:rsidR="799BC0BF" w:rsidRPr="2F585837">
        <w:rPr>
          <w:rFonts w:ascii="Times New Roman" w:hAnsi="Times New Roman" w:cs="Times New Roman"/>
          <w:sz w:val="24"/>
          <w:szCs w:val="24"/>
        </w:rPr>
        <w:t xml:space="preserve"> </w:t>
      </w:r>
      <w:r w:rsidR="0CD2499C" w:rsidRPr="2F585837">
        <w:rPr>
          <w:rFonts w:ascii="Times New Roman" w:hAnsi="Times New Roman" w:cs="Times New Roman"/>
          <w:sz w:val="24"/>
          <w:szCs w:val="24"/>
        </w:rPr>
        <w:t xml:space="preserve">during </w:t>
      </w:r>
      <w:r w:rsidR="799BC0BF" w:rsidRPr="2F585837">
        <w:rPr>
          <w:rFonts w:ascii="Times New Roman" w:hAnsi="Times New Roman" w:cs="Times New Roman"/>
          <w:sz w:val="24"/>
          <w:szCs w:val="24"/>
        </w:rPr>
        <w:t>each event</w:t>
      </w:r>
      <w:r w:rsidRPr="2F585837">
        <w:rPr>
          <w:rFonts w:ascii="Times New Roman" w:hAnsi="Times New Roman" w:cs="Times New Roman"/>
          <w:sz w:val="24"/>
          <w:szCs w:val="24"/>
        </w:rPr>
        <w:t xml:space="preserve">. The Portal followed the regulatory required notification cadence by sending push notifications after each email notification was sent to </w:t>
      </w:r>
      <w:r w:rsidRPr="2F585837">
        <w:rPr>
          <w:rFonts w:ascii="Times New Roman" w:hAnsi="Times New Roman" w:cs="Times New Roman"/>
          <w:sz w:val="24"/>
          <w:szCs w:val="24"/>
        </w:rPr>
        <w:lastRenderedPageBreak/>
        <w:t xml:space="preserve">ensure that event information reached Portal users quickly. </w:t>
      </w:r>
      <w:r w:rsidR="00656A09" w:rsidRPr="2F585837">
        <w:rPr>
          <w:rFonts w:ascii="Times New Roman" w:hAnsi="Times New Roman" w:cs="Times New Roman"/>
          <w:sz w:val="24"/>
          <w:szCs w:val="24"/>
        </w:rPr>
        <w:t>SDG&amp;E</w:t>
      </w:r>
      <w:r w:rsidRPr="2F585837">
        <w:rPr>
          <w:rFonts w:ascii="Times New Roman" w:hAnsi="Times New Roman" w:cs="Times New Roman"/>
          <w:sz w:val="24"/>
          <w:szCs w:val="24"/>
        </w:rPr>
        <w:t xml:space="preserve"> will be updating the Portal push notification system by adding notification templates directly into the system to increase the efficiency of sending push notifications and ensuring consistency in messaging between operational periods and events.</w:t>
      </w:r>
    </w:p>
    <w:p w14:paraId="448E3A30" w14:textId="6A46763A" w:rsidR="5DBB0558" w:rsidRDefault="5DBB0558" w:rsidP="5DBB0558">
      <w:pPr>
        <w:pStyle w:val="ListParagraph"/>
        <w:ind w:left="360"/>
        <w:rPr>
          <w:rFonts w:ascii="Times New Roman" w:hAnsi="Times New Roman" w:cs="Times New Roman"/>
          <w:sz w:val="24"/>
          <w:szCs w:val="24"/>
        </w:rPr>
      </w:pPr>
    </w:p>
    <w:p w14:paraId="7C89379B" w14:textId="4F083633" w:rsidR="69BE3E00" w:rsidRPr="00C87503" w:rsidRDefault="341074C2" w:rsidP="5DBB0558">
      <w:pPr>
        <w:ind w:left="360"/>
        <w:rPr>
          <w:rFonts w:ascii="Times New Roman" w:hAnsi="Times New Roman" w:cs="Times New Roman"/>
          <w:sz w:val="24"/>
          <w:szCs w:val="24"/>
        </w:rPr>
      </w:pPr>
      <w:r w:rsidRPr="00C87503">
        <w:rPr>
          <w:rFonts w:ascii="Times New Roman" w:hAnsi="Times New Roman" w:cs="Times New Roman"/>
          <w:sz w:val="24"/>
          <w:szCs w:val="24"/>
        </w:rPr>
        <w:t>As part of SDG&amp;E’s ongoing continuous improvement efforts, a new customer notification system was implemented in 2024, which was leveraged for the first time during th</w:t>
      </w:r>
      <w:r w:rsidR="22B3377B" w:rsidRPr="00C87503">
        <w:rPr>
          <w:rFonts w:ascii="Times New Roman" w:hAnsi="Times New Roman" w:cs="Times New Roman"/>
          <w:sz w:val="24"/>
          <w:szCs w:val="24"/>
        </w:rPr>
        <w:t xml:space="preserve">e </w:t>
      </w:r>
      <w:r w:rsidRPr="00C87503">
        <w:rPr>
          <w:rFonts w:ascii="Times New Roman" w:hAnsi="Times New Roman" w:cs="Times New Roman"/>
          <w:sz w:val="24"/>
          <w:szCs w:val="24"/>
        </w:rPr>
        <w:t xml:space="preserve"> November 6 – November 8 A-23 </w:t>
      </w:r>
      <w:r w:rsidR="51B8FF55" w:rsidRPr="00C87503">
        <w:rPr>
          <w:rFonts w:ascii="Times New Roman" w:hAnsi="Times New Roman" w:cs="Times New Roman"/>
          <w:sz w:val="24"/>
          <w:szCs w:val="24"/>
        </w:rPr>
        <w:t xml:space="preserve">PSPS </w:t>
      </w:r>
      <w:r w:rsidRPr="00C87503">
        <w:rPr>
          <w:rFonts w:ascii="Times New Roman" w:hAnsi="Times New Roman" w:cs="Times New Roman"/>
          <w:sz w:val="24"/>
          <w:szCs w:val="24"/>
        </w:rPr>
        <w:t xml:space="preserve">event. Overall, this was </w:t>
      </w:r>
      <w:r w:rsidR="040500BC" w:rsidRPr="3CAEB03E">
        <w:rPr>
          <w:rFonts w:ascii="Times New Roman" w:hAnsi="Times New Roman" w:cs="Times New Roman"/>
          <w:sz w:val="24"/>
          <w:szCs w:val="24"/>
        </w:rPr>
        <w:t>a</w:t>
      </w:r>
      <w:r w:rsidRPr="00C87503">
        <w:rPr>
          <w:rFonts w:ascii="Times New Roman" w:hAnsi="Times New Roman" w:cs="Times New Roman"/>
          <w:sz w:val="24"/>
          <w:szCs w:val="24"/>
        </w:rPr>
        <w:t xml:space="preserve"> successful launch for the new system. </w:t>
      </w:r>
      <w:r w:rsidR="2A5273AC" w:rsidRPr="5694DE43">
        <w:rPr>
          <w:rFonts w:ascii="Times New Roman" w:hAnsi="Times New Roman" w:cs="Times New Roman"/>
          <w:sz w:val="24"/>
          <w:szCs w:val="24"/>
        </w:rPr>
        <w:t xml:space="preserve">Some lessons learned included an instance </w:t>
      </w:r>
      <w:r w:rsidR="7DEAFEBB" w:rsidRPr="5694DE43">
        <w:rPr>
          <w:rFonts w:ascii="Times New Roman" w:hAnsi="Times New Roman" w:cs="Times New Roman"/>
          <w:sz w:val="24"/>
          <w:szCs w:val="24"/>
        </w:rPr>
        <w:t>d</w:t>
      </w:r>
      <w:r w:rsidRPr="5694DE43">
        <w:rPr>
          <w:rFonts w:ascii="Times New Roman" w:hAnsi="Times New Roman" w:cs="Times New Roman"/>
          <w:sz w:val="24"/>
          <w:szCs w:val="24"/>
        </w:rPr>
        <w:t>uring</w:t>
      </w:r>
      <w:r w:rsidRPr="00C87503">
        <w:rPr>
          <w:rFonts w:ascii="Times New Roman" w:hAnsi="Times New Roman" w:cs="Times New Roman"/>
          <w:sz w:val="24"/>
          <w:szCs w:val="24"/>
        </w:rPr>
        <w:t xml:space="preserve"> the activation,</w:t>
      </w:r>
      <w:r w:rsidRPr="5694DE43">
        <w:rPr>
          <w:rFonts w:ascii="Times New Roman" w:hAnsi="Times New Roman" w:cs="Times New Roman"/>
          <w:sz w:val="24"/>
          <w:szCs w:val="24"/>
        </w:rPr>
        <w:t xml:space="preserve"> </w:t>
      </w:r>
      <w:r w:rsidR="33D6435B" w:rsidRPr="5694DE43">
        <w:rPr>
          <w:rFonts w:ascii="Times New Roman" w:hAnsi="Times New Roman" w:cs="Times New Roman"/>
          <w:sz w:val="24"/>
          <w:szCs w:val="24"/>
        </w:rPr>
        <w:t>where</w:t>
      </w:r>
      <w:r w:rsidRPr="00C87503">
        <w:rPr>
          <w:rFonts w:ascii="Times New Roman" w:hAnsi="Times New Roman" w:cs="Times New Roman"/>
          <w:sz w:val="24"/>
          <w:szCs w:val="24"/>
        </w:rPr>
        <w:t xml:space="preserve"> a technical error was quickly identified by the support team, which impacted an email template for six commercial customers with multiple meters who did not have phone numbers on file with SDG&amp;E. Once this technical issue was identified, SDG&amp;E disabled the supplemental email notification which inadvertently disabled the primary notifications as well. The primary notifications were then re-enabled ensuring all customers received the subsequent notifications. All customers with phone numbers available in their contact preferences were called and texted by SDG&amp;E personnel, leaving 2 critical facility customers not receiving the 48-72 hour notification and 4 critical facility customers not receiving the 1-4 hour notification that is sent when possible.</w:t>
      </w:r>
    </w:p>
    <w:p w14:paraId="40879180" w14:textId="77777777" w:rsidR="003F073E" w:rsidRPr="00C87503" w:rsidRDefault="003F073E" w:rsidP="5DBB0558">
      <w:pPr>
        <w:ind w:left="360"/>
        <w:rPr>
          <w:rFonts w:ascii="Times New Roman" w:hAnsi="Times New Roman" w:cs="Times New Roman"/>
          <w:sz w:val="24"/>
          <w:szCs w:val="24"/>
        </w:rPr>
      </w:pPr>
    </w:p>
    <w:p w14:paraId="0F604A70" w14:textId="0668A9FB" w:rsidR="003F073E" w:rsidRPr="00C87503" w:rsidRDefault="003F073E" w:rsidP="116F6F1B">
      <w:pPr>
        <w:ind w:left="360"/>
        <w:rPr>
          <w:rFonts w:ascii="Times New Roman" w:hAnsi="Times New Roman" w:cs="Times New Roman"/>
          <w:sz w:val="24"/>
          <w:szCs w:val="24"/>
        </w:rPr>
      </w:pPr>
      <w:r w:rsidRPr="00C87503">
        <w:rPr>
          <w:rFonts w:ascii="Times New Roman" w:hAnsi="Times New Roman" w:cs="Times New Roman"/>
          <w:sz w:val="24"/>
          <w:szCs w:val="24"/>
        </w:rPr>
        <w:t>SDG</w:t>
      </w:r>
      <w:r w:rsidR="00973B10">
        <w:rPr>
          <w:rFonts w:ascii="Times New Roman" w:hAnsi="Times New Roman" w:cs="Times New Roman"/>
          <w:sz w:val="24"/>
          <w:szCs w:val="24"/>
        </w:rPr>
        <w:t>&amp;</w:t>
      </w:r>
      <w:r w:rsidRPr="00C87503">
        <w:rPr>
          <w:rFonts w:ascii="Times New Roman" w:hAnsi="Times New Roman" w:cs="Times New Roman"/>
          <w:sz w:val="24"/>
          <w:szCs w:val="24"/>
        </w:rPr>
        <w:t xml:space="preserve">E leveraged its new Customer Notification System for a second time in December. This event had unique challenges. SDG&amp;E experienced a rapid onset of widespread, high wind forecasts, necessitating further revisions to the forecasted scope of the event and inclusion of customers who were not forecasted in scope ahead of the Period of Concern. SDG&amp;E’s updated de-energization approach included adding transmission infrastructure to the scope of the event, as entire circuits were de-energized due to the extreme conditions, and changes to switching plans. Because de-energization notifications are typically generated at the device level, the expansion of scope to include </w:t>
      </w:r>
      <w:r w:rsidR="00382483" w:rsidRPr="00C87503">
        <w:rPr>
          <w:rFonts w:ascii="Times New Roman" w:hAnsi="Times New Roman" w:cs="Times New Roman"/>
          <w:sz w:val="24"/>
          <w:szCs w:val="24"/>
        </w:rPr>
        <w:t xml:space="preserve">isolating the </w:t>
      </w:r>
      <w:r w:rsidR="00256C42" w:rsidRPr="00C87503">
        <w:rPr>
          <w:rFonts w:ascii="Times New Roman" w:hAnsi="Times New Roman" w:cs="Times New Roman"/>
          <w:sz w:val="24"/>
          <w:szCs w:val="24"/>
        </w:rPr>
        <w:t xml:space="preserve">device at the </w:t>
      </w:r>
      <w:r w:rsidRPr="00C87503">
        <w:rPr>
          <w:rFonts w:ascii="Times New Roman" w:hAnsi="Times New Roman" w:cs="Times New Roman"/>
          <w:sz w:val="24"/>
          <w:szCs w:val="24"/>
        </w:rPr>
        <w:t>substation breakers resulted in the de</w:t>
      </w:r>
      <w:r w:rsidR="00EB5E58" w:rsidRPr="00C87503">
        <w:rPr>
          <w:rFonts w:ascii="Times New Roman" w:hAnsi="Times New Roman" w:cs="Times New Roman"/>
          <w:sz w:val="24"/>
          <w:szCs w:val="24"/>
        </w:rPr>
        <w:t>-</w:t>
      </w:r>
      <w:r w:rsidRPr="00C87503">
        <w:rPr>
          <w:rFonts w:ascii="Times New Roman" w:hAnsi="Times New Roman" w:cs="Times New Roman"/>
          <w:sz w:val="24"/>
          <w:szCs w:val="24"/>
        </w:rPr>
        <w:t xml:space="preserve">energization of customers originally unanticipated to be included in the device-level scope of the event at the substation level. Of the 1,048 customers who did not receive notifications because they were not originally in scope of the event, 102 were Medical Baseline customers and 6 were CFI. SDG&amp;E leveraged backup generation where available and procured additional backup generation to reduce the impacts of notification failures where possible. </w:t>
      </w:r>
    </w:p>
    <w:p w14:paraId="2D915651" w14:textId="0C00D24B" w:rsidR="003F073E" w:rsidRPr="00C87503" w:rsidRDefault="003F073E" w:rsidP="116F6F1B">
      <w:pPr>
        <w:ind w:left="360"/>
        <w:rPr>
          <w:rFonts w:ascii="Times New Roman" w:hAnsi="Times New Roman" w:cs="Times New Roman"/>
          <w:sz w:val="24"/>
          <w:szCs w:val="24"/>
        </w:rPr>
      </w:pPr>
    </w:p>
    <w:p w14:paraId="04008A3C" w14:textId="593B7CD0" w:rsidR="00FF6754" w:rsidRPr="00C87503" w:rsidRDefault="003F073E" w:rsidP="5DBB0558">
      <w:pPr>
        <w:ind w:left="360"/>
        <w:rPr>
          <w:rFonts w:ascii="Times New Roman" w:hAnsi="Times New Roman" w:cs="Times New Roman"/>
          <w:sz w:val="24"/>
          <w:szCs w:val="24"/>
        </w:rPr>
      </w:pPr>
      <w:r w:rsidRPr="00C87503">
        <w:rPr>
          <w:rFonts w:ascii="Times New Roman" w:hAnsi="Times New Roman" w:cs="Times New Roman"/>
          <w:sz w:val="24"/>
          <w:szCs w:val="24"/>
        </w:rPr>
        <w:t xml:space="preserve">Going forward, SDG&amp;E will </w:t>
      </w:r>
      <w:r w:rsidR="0D4DC698" w:rsidRPr="173F74FB">
        <w:rPr>
          <w:rFonts w:ascii="Times New Roman" w:hAnsi="Times New Roman" w:cs="Times New Roman"/>
          <w:sz w:val="24"/>
          <w:szCs w:val="24"/>
        </w:rPr>
        <w:t>work to determine and communicate</w:t>
      </w:r>
      <w:r w:rsidRPr="00C87503">
        <w:rPr>
          <w:rFonts w:ascii="Times New Roman" w:hAnsi="Times New Roman" w:cs="Times New Roman"/>
          <w:sz w:val="24"/>
          <w:szCs w:val="24"/>
        </w:rPr>
        <w:t xml:space="preserve"> changes to switching plans  in advance of the customer notification process. SDG&amp;E has taken steps to enhance communications between SDG&amp;E’s Electric Operation Center and the Customer Notification Team to reduce the likelihood of missed notifications in the future. This includes verification of the isolation devices to be used for notifications when there is potential for all transmission lines into a substation to be de-energized. </w:t>
      </w:r>
    </w:p>
    <w:p w14:paraId="03F84CFD" w14:textId="77777777" w:rsidR="004238E0" w:rsidRPr="00C87503" w:rsidRDefault="004238E0" w:rsidP="5DBB0558">
      <w:pPr>
        <w:ind w:left="360"/>
        <w:rPr>
          <w:rFonts w:ascii="Times New Roman" w:hAnsi="Times New Roman" w:cs="Times New Roman"/>
          <w:sz w:val="24"/>
          <w:szCs w:val="24"/>
        </w:rPr>
      </w:pPr>
    </w:p>
    <w:p w14:paraId="549C1085" w14:textId="77777777" w:rsidR="001E20EC" w:rsidRPr="00C87503" w:rsidRDefault="008A3100" w:rsidP="00B15364">
      <w:pPr>
        <w:ind w:left="360"/>
        <w:rPr>
          <w:rFonts w:ascii="Times New Roman" w:hAnsi="Times New Roman" w:cs="Times New Roman"/>
          <w:sz w:val="24"/>
          <w:szCs w:val="24"/>
        </w:rPr>
      </w:pPr>
      <w:r w:rsidRPr="00C87503">
        <w:rPr>
          <w:rFonts w:ascii="Times New Roman" w:hAnsi="Times New Roman" w:cs="Times New Roman"/>
          <w:sz w:val="24"/>
          <w:szCs w:val="24"/>
        </w:rPr>
        <w:t xml:space="preserve">Additionally, </w:t>
      </w:r>
      <w:r w:rsidR="008779DE" w:rsidRPr="00C87503">
        <w:rPr>
          <w:rFonts w:ascii="Times New Roman" w:hAnsi="Times New Roman" w:cs="Times New Roman"/>
          <w:sz w:val="24"/>
          <w:szCs w:val="24"/>
        </w:rPr>
        <w:t>a</w:t>
      </w:r>
      <w:r w:rsidRPr="00C87503">
        <w:rPr>
          <w:rFonts w:ascii="Times New Roman" w:hAnsi="Times New Roman" w:cs="Times New Roman"/>
          <w:sz w:val="24"/>
          <w:szCs w:val="24"/>
        </w:rPr>
        <w:t xml:space="preserve"> new</w:t>
      </w:r>
      <w:r w:rsidR="00FB463D" w:rsidRPr="00C87503">
        <w:rPr>
          <w:rFonts w:ascii="Times New Roman" w:hAnsi="Times New Roman" w:cs="Times New Roman"/>
          <w:sz w:val="24"/>
          <w:szCs w:val="24"/>
        </w:rPr>
        <w:t xml:space="preserve"> customer</w:t>
      </w:r>
      <w:r w:rsidRPr="00C87503">
        <w:rPr>
          <w:rFonts w:ascii="Times New Roman" w:hAnsi="Times New Roman" w:cs="Times New Roman"/>
          <w:sz w:val="24"/>
          <w:szCs w:val="24"/>
        </w:rPr>
        <w:t xml:space="preserve"> notification </w:t>
      </w:r>
      <w:r w:rsidR="00FB463D" w:rsidRPr="00C87503">
        <w:rPr>
          <w:rFonts w:ascii="Times New Roman" w:hAnsi="Times New Roman" w:cs="Times New Roman"/>
          <w:sz w:val="24"/>
          <w:szCs w:val="24"/>
        </w:rPr>
        <w:t xml:space="preserve">(M9a) </w:t>
      </w:r>
      <w:r w:rsidRPr="00C87503">
        <w:rPr>
          <w:rFonts w:ascii="Times New Roman" w:hAnsi="Times New Roman" w:cs="Times New Roman"/>
          <w:sz w:val="24"/>
          <w:szCs w:val="24"/>
        </w:rPr>
        <w:t>w</w:t>
      </w:r>
      <w:r w:rsidR="008779DE" w:rsidRPr="00C87503">
        <w:rPr>
          <w:rFonts w:ascii="Times New Roman" w:hAnsi="Times New Roman" w:cs="Times New Roman"/>
          <w:sz w:val="24"/>
          <w:szCs w:val="24"/>
        </w:rPr>
        <w:t>as</w:t>
      </w:r>
      <w:r w:rsidRPr="00C87503">
        <w:rPr>
          <w:rFonts w:ascii="Times New Roman" w:hAnsi="Times New Roman" w:cs="Times New Roman"/>
          <w:sz w:val="24"/>
          <w:szCs w:val="24"/>
        </w:rPr>
        <w:t xml:space="preserve"> created </w:t>
      </w:r>
      <w:r w:rsidR="00EC1988" w:rsidRPr="00C87503">
        <w:rPr>
          <w:rFonts w:ascii="Times New Roman" w:hAnsi="Times New Roman" w:cs="Times New Roman"/>
          <w:sz w:val="24"/>
          <w:szCs w:val="24"/>
        </w:rPr>
        <w:t xml:space="preserve">during the </w:t>
      </w:r>
      <w:r w:rsidR="007967FC" w:rsidRPr="00C87503">
        <w:rPr>
          <w:rFonts w:ascii="Times New Roman" w:hAnsi="Times New Roman" w:cs="Times New Roman"/>
          <w:sz w:val="24"/>
          <w:szCs w:val="24"/>
        </w:rPr>
        <w:t xml:space="preserve">November PSPS </w:t>
      </w:r>
      <w:r w:rsidR="001127B5" w:rsidRPr="00C87503">
        <w:rPr>
          <w:rFonts w:ascii="Times New Roman" w:hAnsi="Times New Roman" w:cs="Times New Roman"/>
          <w:sz w:val="24"/>
          <w:szCs w:val="24"/>
        </w:rPr>
        <w:t>occurrence</w:t>
      </w:r>
      <w:r w:rsidR="00E26A62" w:rsidRPr="00C87503">
        <w:rPr>
          <w:rFonts w:ascii="Times New Roman" w:hAnsi="Times New Roman" w:cs="Times New Roman"/>
          <w:sz w:val="24"/>
          <w:szCs w:val="24"/>
        </w:rPr>
        <w:t xml:space="preserve">. Due to the dynamic nature of the weather event, the new notification </w:t>
      </w:r>
      <w:r w:rsidR="000557F3" w:rsidRPr="00C87503">
        <w:rPr>
          <w:rFonts w:ascii="Times New Roman" w:hAnsi="Times New Roman" w:cs="Times New Roman"/>
          <w:sz w:val="24"/>
          <w:szCs w:val="24"/>
        </w:rPr>
        <w:t>informed customers that their power would remain out overnight</w:t>
      </w:r>
      <w:r w:rsidR="001D7585" w:rsidRPr="00C87503">
        <w:rPr>
          <w:rFonts w:ascii="Times New Roman" w:hAnsi="Times New Roman" w:cs="Times New Roman"/>
          <w:sz w:val="24"/>
          <w:szCs w:val="24"/>
        </w:rPr>
        <w:t xml:space="preserve">. </w:t>
      </w:r>
      <w:r w:rsidR="00E44D9F" w:rsidRPr="00C87503">
        <w:rPr>
          <w:rFonts w:ascii="Times New Roman" w:hAnsi="Times New Roman" w:cs="Times New Roman"/>
          <w:sz w:val="24"/>
          <w:szCs w:val="24"/>
        </w:rPr>
        <w:t xml:space="preserve">The notification was added to the new CNS system </w:t>
      </w:r>
      <w:r w:rsidR="00FB463D" w:rsidRPr="00C87503">
        <w:rPr>
          <w:rFonts w:ascii="Times New Roman" w:hAnsi="Times New Roman" w:cs="Times New Roman"/>
          <w:sz w:val="24"/>
          <w:szCs w:val="24"/>
        </w:rPr>
        <w:t xml:space="preserve">accordingly </w:t>
      </w:r>
      <w:r w:rsidR="00E44D9F" w:rsidRPr="00C87503">
        <w:rPr>
          <w:rFonts w:ascii="Times New Roman" w:hAnsi="Times New Roman" w:cs="Times New Roman"/>
          <w:sz w:val="24"/>
          <w:szCs w:val="24"/>
        </w:rPr>
        <w:t>(email, voice and text</w:t>
      </w:r>
      <w:r w:rsidR="00B40192" w:rsidRPr="00C87503">
        <w:rPr>
          <w:rFonts w:ascii="Times New Roman" w:hAnsi="Times New Roman" w:cs="Times New Roman"/>
          <w:sz w:val="24"/>
          <w:szCs w:val="24"/>
        </w:rPr>
        <w:t>)</w:t>
      </w:r>
      <w:r w:rsidR="003170C3" w:rsidRPr="00C87503">
        <w:rPr>
          <w:rFonts w:ascii="Times New Roman" w:hAnsi="Times New Roman" w:cs="Times New Roman"/>
          <w:sz w:val="24"/>
          <w:szCs w:val="24"/>
        </w:rPr>
        <w:t>.</w:t>
      </w:r>
      <w:r w:rsidR="00B15364" w:rsidRPr="00C87503">
        <w:rPr>
          <w:rFonts w:ascii="Times New Roman" w:hAnsi="Times New Roman" w:cs="Times New Roman"/>
          <w:sz w:val="24"/>
          <w:szCs w:val="24"/>
        </w:rPr>
        <w:t xml:space="preserve"> </w:t>
      </w:r>
    </w:p>
    <w:p w14:paraId="2044D458" w14:textId="77777777" w:rsidR="001E20EC" w:rsidRPr="00C87503" w:rsidRDefault="001E20EC" w:rsidP="00B15364">
      <w:pPr>
        <w:ind w:left="360"/>
        <w:rPr>
          <w:rFonts w:ascii="Times New Roman" w:hAnsi="Times New Roman" w:cs="Times New Roman"/>
          <w:sz w:val="24"/>
          <w:szCs w:val="24"/>
        </w:rPr>
      </w:pPr>
    </w:p>
    <w:p w14:paraId="1A333419" w14:textId="273C5225" w:rsidR="00B15364" w:rsidRPr="00C87503" w:rsidRDefault="001E20EC" w:rsidP="00B15364">
      <w:pPr>
        <w:ind w:left="360"/>
        <w:rPr>
          <w:rFonts w:ascii="Times New Roman" w:hAnsi="Times New Roman" w:cs="Times New Roman"/>
          <w:sz w:val="24"/>
          <w:szCs w:val="24"/>
        </w:rPr>
      </w:pPr>
      <w:r w:rsidRPr="00C87503">
        <w:rPr>
          <w:rFonts w:ascii="Times New Roman" w:hAnsi="Times New Roman" w:cs="Times New Roman"/>
          <w:sz w:val="24"/>
          <w:szCs w:val="24"/>
        </w:rPr>
        <w:t xml:space="preserve">SDG&amp;E utilizes annual customer feedback to improve </w:t>
      </w:r>
      <w:r w:rsidR="00417019" w:rsidRPr="00C87503">
        <w:rPr>
          <w:rFonts w:ascii="Times New Roman" w:hAnsi="Times New Roman" w:cs="Times New Roman"/>
          <w:sz w:val="24"/>
          <w:szCs w:val="24"/>
        </w:rPr>
        <w:t>communications (including notification language)</w:t>
      </w:r>
      <w:r w:rsidR="00BA655B" w:rsidRPr="00C87503">
        <w:rPr>
          <w:rFonts w:ascii="Times New Roman" w:hAnsi="Times New Roman" w:cs="Times New Roman"/>
          <w:sz w:val="24"/>
          <w:szCs w:val="24"/>
        </w:rPr>
        <w:t xml:space="preserve"> for the following year. </w:t>
      </w:r>
      <w:r w:rsidR="00E6139A" w:rsidRPr="00C87503">
        <w:rPr>
          <w:rFonts w:ascii="Times New Roman" w:hAnsi="Times New Roman" w:cs="Times New Roman"/>
          <w:sz w:val="24"/>
          <w:szCs w:val="24"/>
        </w:rPr>
        <w:t xml:space="preserve">This feedback is gathered </w:t>
      </w:r>
      <w:r w:rsidR="00995170" w:rsidRPr="00C87503">
        <w:rPr>
          <w:rFonts w:ascii="Times New Roman" w:hAnsi="Times New Roman" w:cs="Times New Roman"/>
          <w:sz w:val="24"/>
          <w:szCs w:val="24"/>
        </w:rPr>
        <w:t>by</w:t>
      </w:r>
      <w:r w:rsidR="00E6139A" w:rsidRPr="00C87503">
        <w:rPr>
          <w:rFonts w:ascii="Times New Roman" w:hAnsi="Times New Roman" w:cs="Times New Roman"/>
          <w:sz w:val="24"/>
          <w:szCs w:val="24"/>
        </w:rPr>
        <w:t xml:space="preserve"> the Post-Season </w:t>
      </w:r>
      <w:r w:rsidR="00E6139A" w:rsidRPr="00C87503">
        <w:rPr>
          <w:rFonts w:ascii="Times New Roman" w:hAnsi="Times New Roman" w:cs="Times New Roman"/>
          <w:sz w:val="24"/>
          <w:szCs w:val="24"/>
        </w:rPr>
        <w:lastRenderedPageBreak/>
        <w:t>Research</w:t>
      </w:r>
      <w:r w:rsidR="00995170" w:rsidRPr="00C87503">
        <w:rPr>
          <w:rFonts w:ascii="Times New Roman" w:hAnsi="Times New Roman" w:cs="Times New Roman"/>
          <w:sz w:val="24"/>
          <w:szCs w:val="24"/>
        </w:rPr>
        <w:t xml:space="preserve"> (online and phone)</w:t>
      </w:r>
      <w:r w:rsidR="006F15A3" w:rsidRPr="00C87503">
        <w:rPr>
          <w:rFonts w:ascii="Times New Roman" w:hAnsi="Times New Roman" w:cs="Times New Roman"/>
          <w:sz w:val="24"/>
          <w:szCs w:val="24"/>
        </w:rPr>
        <w:t xml:space="preserve">. </w:t>
      </w:r>
      <w:r w:rsidR="00B15364" w:rsidRPr="00C87503">
        <w:rPr>
          <w:rFonts w:ascii="Times New Roman" w:hAnsi="Times New Roman" w:cs="Times New Roman"/>
          <w:sz w:val="24"/>
          <w:szCs w:val="24"/>
        </w:rPr>
        <w:t xml:space="preserve">Due to multiple Public Safety Power Shutoff occurrences in </w:t>
      </w:r>
      <w:r w:rsidR="00D86586" w:rsidRPr="00C87503">
        <w:rPr>
          <w:rFonts w:ascii="Times New Roman" w:hAnsi="Times New Roman" w:cs="Times New Roman"/>
          <w:sz w:val="24"/>
          <w:szCs w:val="24"/>
        </w:rPr>
        <w:t xml:space="preserve">November, </w:t>
      </w:r>
      <w:r w:rsidR="00B15364" w:rsidRPr="00C87503">
        <w:rPr>
          <w:rFonts w:ascii="Times New Roman" w:hAnsi="Times New Roman" w:cs="Times New Roman"/>
          <w:sz w:val="24"/>
          <w:szCs w:val="24"/>
        </w:rPr>
        <w:t xml:space="preserve">December and January, SDG&amp;E’s Post-Season Survey is currently being fielded. Results are expected in the coming weeks and SDG&amp;E will provide an overview in the Q1 AFN Quarterly Report (due on April 30, 2025). </w:t>
      </w:r>
    </w:p>
    <w:p w14:paraId="566AADCF" w14:textId="3962665E" w:rsidR="00FF6754" w:rsidRPr="00C87503" w:rsidRDefault="00FF6754" w:rsidP="5DBB0558">
      <w:pPr>
        <w:ind w:left="360"/>
        <w:rPr>
          <w:rFonts w:ascii="Times New Roman" w:hAnsi="Times New Roman" w:cs="Times New Roman"/>
          <w:sz w:val="24"/>
          <w:szCs w:val="24"/>
        </w:rPr>
      </w:pPr>
    </w:p>
    <w:p w14:paraId="4D26D12F" w14:textId="77777777" w:rsidR="00123CFA" w:rsidRPr="00B838F2" w:rsidRDefault="00123CFA" w:rsidP="00B838F2">
      <w:pPr>
        <w:pStyle w:val="ListParagraph"/>
        <w:ind w:left="360"/>
        <w:rPr>
          <w:rFonts w:ascii="Times New Roman" w:hAnsi="Times New Roman" w:cs="Times New Roman"/>
          <w:b/>
          <w:sz w:val="24"/>
          <w:szCs w:val="24"/>
        </w:rPr>
      </w:pPr>
    </w:p>
    <w:p w14:paraId="1D96C84B" w14:textId="3ECA797E" w:rsidR="003F58A8" w:rsidRPr="00D0087F" w:rsidRDefault="00D0087F" w:rsidP="00D0087F">
      <w:pPr>
        <w:pStyle w:val="ListParagraph"/>
        <w:numPr>
          <w:ilvl w:val="0"/>
          <w:numId w:val="6"/>
        </w:numPr>
        <w:rPr>
          <w:rFonts w:ascii="Times New Roman" w:hAnsi="Times New Roman" w:cs="Times New Roman"/>
          <w:b/>
          <w:bCs/>
          <w:sz w:val="24"/>
          <w:szCs w:val="24"/>
        </w:rPr>
      </w:pPr>
      <w:r w:rsidRPr="00D0087F">
        <w:rPr>
          <w:rFonts w:ascii="Times New Roman" w:hAnsi="Times New Roman" w:cs="Times New Roman"/>
          <w:b/>
          <w:bCs/>
          <w:sz w:val="24"/>
          <w:szCs w:val="24"/>
        </w:rPr>
        <w:t>Describe feedback received from CBOs and customers on CRC performance last year. How was the feedback collected and how is feedback being incorporated into future CRC plans?</w:t>
      </w:r>
      <w:r w:rsidR="00946F1F">
        <w:rPr>
          <w:rFonts w:ascii="Times New Roman" w:hAnsi="Times New Roman" w:cs="Times New Roman"/>
          <w:b/>
          <w:bCs/>
          <w:sz w:val="24"/>
          <w:szCs w:val="24"/>
        </w:rPr>
        <w:t xml:space="preserve"> </w:t>
      </w:r>
    </w:p>
    <w:p w14:paraId="3C8EAFE0" w14:textId="1AB163CE" w:rsidR="003F58A8" w:rsidRPr="00D16E1B" w:rsidRDefault="003F58A8" w:rsidP="003F58A8">
      <w:pPr>
        <w:pStyle w:val="ListParagraph"/>
        <w:ind w:left="360"/>
        <w:rPr>
          <w:rFonts w:ascii="Times New Roman" w:hAnsi="Times New Roman" w:cs="Times New Roman"/>
          <w:bCs/>
          <w:sz w:val="24"/>
          <w:szCs w:val="24"/>
        </w:rPr>
      </w:pPr>
    </w:p>
    <w:p w14:paraId="140FDC66" w14:textId="15CD5403" w:rsidR="5D072309" w:rsidRDefault="047767C0" w:rsidP="1E7954BF">
      <w:pPr>
        <w:pStyle w:val="ListParagraph"/>
        <w:ind w:left="360"/>
        <w:rPr>
          <w:rFonts w:ascii="Times New Roman" w:hAnsi="Times New Roman" w:cs="Times New Roman"/>
          <w:sz w:val="24"/>
          <w:szCs w:val="24"/>
        </w:rPr>
      </w:pPr>
      <w:r w:rsidRPr="1E7954BF">
        <w:rPr>
          <w:rFonts w:ascii="Times New Roman" w:hAnsi="Times New Roman" w:cs="Times New Roman"/>
          <w:sz w:val="24"/>
          <w:szCs w:val="24"/>
        </w:rPr>
        <w:t xml:space="preserve">Customer feedback is typically gathered through the SDG&amp;E Liaison team and the contractor, Southwest Strategies, who staffs the CRCs. Additionally, feedback is collected through direct communication from constituents to local government offices and then forwarded to SDG&amp;E. </w:t>
      </w:r>
    </w:p>
    <w:p w14:paraId="4977F216" w14:textId="5D1E6B51" w:rsidR="5D072309" w:rsidRDefault="5D072309" w:rsidP="1E7954BF">
      <w:pPr>
        <w:pStyle w:val="ListParagraph"/>
        <w:ind w:left="360"/>
        <w:rPr>
          <w:rFonts w:ascii="Times New Roman" w:hAnsi="Times New Roman" w:cs="Times New Roman"/>
          <w:sz w:val="24"/>
          <w:szCs w:val="24"/>
        </w:rPr>
      </w:pPr>
    </w:p>
    <w:p w14:paraId="76A064D1" w14:textId="234F9490" w:rsidR="5D072309" w:rsidRDefault="5D072309" w:rsidP="25E4F9F7">
      <w:pPr>
        <w:pStyle w:val="ListParagraph"/>
        <w:ind w:left="360"/>
        <w:rPr>
          <w:rFonts w:ascii="Times New Roman" w:hAnsi="Times New Roman" w:cs="Times New Roman"/>
          <w:sz w:val="24"/>
          <w:szCs w:val="24"/>
        </w:rPr>
      </w:pPr>
      <w:r w:rsidRPr="25E4F9F7">
        <w:rPr>
          <w:rFonts w:ascii="Times New Roman" w:hAnsi="Times New Roman" w:cs="Times New Roman"/>
          <w:sz w:val="24"/>
          <w:szCs w:val="24"/>
        </w:rPr>
        <w:t xml:space="preserve">The feedback received from customers regarding the Community Resource Centers (CRCs) performance last year highlights some opportunities for enhancement. Some customers mentioned that the support provided by SDG&amp;E during </w:t>
      </w:r>
      <w:r w:rsidR="1836933D" w:rsidRPr="25E4F9F7">
        <w:rPr>
          <w:rFonts w:ascii="Times New Roman" w:hAnsi="Times New Roman" w:cs="Times New Roman"/>
          <w:sz w:val="24"/>
          <w:szCs w:val="24"/>
        </w:rPr>
        <w:t>PSPS</w:t>
      </w:r>
      <w:r w:rsidRPr="25E4F9F7">
        <w:rPr>
          <w:rFonts w:ascii="Times New Roman" w:hAnsi="Times New Roman" w:cs="Times New Roman"/>
          <w:sz w:val="24"/>
          <w:szCs w:val="24"/>
        </w:rPr>
        <w:t xml:space="preserve"> could be improved, noting that the resource centers were distributing supplies such as chips and water, which they felt could be more substantial.</w:t>
      </w:r>
      <w:r w:rsidR="2EBFBB61" w:rsidRPr="25E4F9F7">
        <w:rPr>
          <w:rFonts w:ascii="Times New Roman" w:hAnsi="Times New Roman" w:cs="Times New Roman"/>
          <w:sz w:val="24"/>
          <w:szCs w:val="24"/>
        </w:rPr>
        <w:t xml:space="preserve"> As described in past reports, CRC’s provide much more than just water and chips.</w:t>
      </w:r>
    </w:p>
    <w:p w14:paraId="00D296D7" w14:textId="424C65B2" w:rsidR="25E4F9F7" w:rsidRDefault="25E4F9F7" w:rsidP="25E4F9F7">
      <w:pPr>
        <w:pStyle w:val="ListParagraph"/>
        <w:ind w:left="360"/>
        <w:rPr>
          <w:rFonts w:ascii="Times New Roman" w:hAnsi="Times New Roman" w:cs="Times New Roman"/>
          <w:sz w:val="24"/>
          <w:szCs w:val="24"/>
        </w:rPr>
      </w:pPr>
    </w:p>
    <w:p w14:paraId="496AF618" w14:textId="5A526750" w:rsidR="5D072309" w:rsidRDefault="5D072309" w:rsidP="00081B46">
      <w:pPr>
        <w:pStyle w:val="ListParagraph"/>
        <w:ind w:left="360"/>
        <w:rPr>
          <w:rFonts w:ascii="Times New Roman" w:hAnsi="Times New Roman" w:cs="Times New Roman"/>
          <w:sz w:val="24"/>
          <w:szCs w:val="24"/>
        </w:rPr>
      </w:pPr>
      <w:r w:rsidRPr="25E4F9F7">
        <w:rPr>
          <w:rFonts w:ascii="Times New Roman" w:hAnsi="Times New Roman" w:cs="Times New Roman"/>
          <w:sz w:val="24"/>
          <w:szCs w:val="24"/>
        </w:rPr>
        <w:t xml:space="preserve">Customer feedback is typically gathered through the SDG&amp;E Liaison team and the contractor, Southwest Strategies, who staffs the CRCs. Additionally, feedback </w:t>
      </w:r>
      <w:r w:rsidR="0AA03313" w:rsidRPr="25E4F9F7">
        <w:rPr>
          <w:rFonts w:ascii="Times New Roman" w:hAnsi="Times New Roman" w:cs="Times New Roman"/>
          <w:sz w:val="24"/>
          <w:szCs w:val="24"/>
        </w:rPr>
        <w:t>i</w:t>
      </w:r>
      <w:r w:rsidRPr="25E4F9F7">
        <w:rPr>
          <w:rFonts w:ascii="Times New Roman" w:hAnsi="Times New Roman" w:cs="Times New Roman"/>
          <w:sz w:val="24"/>
          <w:szCs w:val="24"/>
        </w:rPr>
        <w:t xml:space="preserve">s collected through direct communication from constituents to local government offices and then forwarded to SDG&amp;E. </w:t>
      </w:r>
    </w:p>
    <w:p w14:paraId="61A79DAB" w14:textId="1A6AA48F" w:rsidR="25E4F9F7" w:rsidRDefault="25E4F9F7" w:rsidP="25E4F9F7">
      <w:pPr>
        <w:pStyle w:val="ListParagraph"/>
        <w:ind w:left="360"/>
        <w:rPr>
          <w:rFonts w:ascii="Times New Roman" w:hAnsi="Times New Roman" w:cs="Times New Roman"/>
          <w:sz w:val="24"/>
          <w:szCs w:val="24"/>
        </w:rPr>
      </w:pPr>
    </w:p>
    <w:p w14:paraId="1949A144" w14:textId="3D756CE3" w:rsidR="5D072309" w:rsidRDefault="5D072309" w:rsidP="00081B46">
      <w:pPr>
        <w:pStyle w:val="ListParagraph"/>
        <w:ind w:left="360"/>
        <w:rPr>
          <w:rFonts w:ascii="Times New Roman" w:hAnsi="Times New Roman" w:cs="Times New Roman"/>
          <w:sz w:val="24"/>
          <w:szCs w:val="24"/>
        </w:rPr>
      </w:pPr>
      <w:r w:rsidRPr="25E4F9F7">
        <w:rPr>
          <w:rFonts w:ascii="Times New Roman" w:hAnsi="Times New Roman" w:cs="Times New Roman"/>
          <w:sz w:val="24"/>
          <w:szCs w:val="24"/>
        </w:rPr>
        <w:t>In December, feedback indicated that there were opportunities to increase the availability of resources and warming items at the CRCs. As a result, during the January events, SDG&amp;E took this feedback into account and made adjustments to the resources provided at the CRCs to better meet the needs of affected residents.</w:t>
      </w:r>
    </w:p>
    <w:p w14:paraId="1093D69B" w14:textId="0E70217B" w:rsidR="25E4F9F7" w:rsidRDefault="25E4F9F7" w:rsidP="25E4F9F7">
      <w:pPr>
        <w:pStyle w:val="ListParagraph"/>
        <w:ind w:left="360"/>
        <w:rPr>
          <w:rFonts w:ascii="Times New Roman" w:hAnsi="Times New Roman" w:cs="Times New Roman"/>
          <w:sz w:val="24"/>
          <w:szCs w:val="24"/>
        </w:rPr>
      </w:pPr>
    </w:p>
    <w:p w14:paraId="6B8D5753" w14:textId="748DB3C2" w:rsidR="5D072309" w:rsidRDefault="5D072309" w:rsidP="00081B46">
      <w:pPr>
        <w:pStyle w:val="ListParagraph"/>
        <w:ind w:left="360"/>
        <w:rPr>
          <w:rFonts w:ascii="Times New Roman" w:hAnsi="Times New Roman" w:cs="Times New Roman"/>
          <w:sz w:val="24"/>
          <w:szCs w:val="24"/>
        </w:rPr>
      </w:pPr>
      <w:r w:rsidRPr="25E4F9F7">
        <w:rPr>
          <w:rFonts w:ascii="Times New Roman" w:hAnsi="Times New Roman" w:cs="Times New Roman"/>
          <w:sz w:val="24"/>
          <w:szCs w:val="24"/>
        </w:rPr>
        <w:t xml:space="preserve">To address these concerns and improve future CRC plans, SDG&amp;E </w:t>
      </w:r>
      <w:r w:rsidR="67853D9A" w:rsidRPr="73A8890D">
        <w:rPr>
          <w:rFonts w:ascii="Times New Roman" w:hAnsi="Times New Roman" w:cs="Times New Roman"/>
          <w:sz w:val="24"/>
          <w:szCs w:val="24"/>
        </w:rPr>
        <w:t>plans to improve</w:t>
      </w:r>
      <w:r w:rsidRPr="25E4F9F7">
        <w:rPr>
          <w:rFonts w:ascii="Times New Roman" w:hAnsi="Times New Roman" w:cs="Times New Roman"/>
          <w:sz w:val="24"/>
          <w:szCs w:val="24"/>
        </w:rPr>
        <w:t xml:space="preserve"> support services by expanding the range of supplies and services offered at </w:t>
      </w:r>
      <w:r w:rsidR="3E59612F" w:rsidRPr="25E4F9F7">
        <w:rPr>
          <w:rFonts w:ascii="Times New Roman" w:hAnsi="Times New Roman" w:cs="Times New Roman"/>
          <w:sz w:val="24"/>
          <w:szCs w:val="24"/>
        </w:rPr>
        <w:t>CRC’s</w:t>
      </w:r>
      <w:r w:rsidRPr="25E4F9F7">
        <w:rPr>
          <w:rFonts w:ascii="Times New Roman" w:hAnsi="Times New Roman" w:cs="Times New Roman"/>
          <w:sz w:val="24"/>
          <w:szCs w:val="24"/>
        </w:rPr>
        <w:t xml:space="preserve"> </w:t>
      </w:r>
      <w:r w:rsidR="132AECCC" w:rsidRPr="25E4F9F7">
        <w:rPr>
          <w:rFonts w:ascii="Times New Roman" w:hAnsi="Times New Roman" w:cs="Times New Roman"/>
          <w:sz w:val="24"/>
          <w:szCs w:val="24"/>
        </w:rPr>
        <w:t xml:space="preserve">that </w:t>
      </w:r>
      <w:r w:rsidRPr="25E4F9F7">
        <w:rPr>
          <w:rFonts w:ascii="Times New Roman" w:hAnsi="Times New Roman" w:cs="Times New Roman"/>
          <w:sz w:val="24"/>
          <w:szCs w:val="24"/>
        </w:rPr>
        <w:t xml:space="preserve">will better meet the needs of residents. Additionally, </w:t>
      </w:r>
      <w:r w:rsidR="12EE280E" w:rsidRPr="73A8890D">
        <w:rPr>
          <w:rFonts w:ascii="Times New Roman" w:hAnsi="Times New Roman" w:cs="Times New Roman"/>
          <w:sz w:val="24"/>
          <w:szCs w:val="24"/>
        </w:rPr>
        <w:t>SDG&amp;E will regularly engage</w:t>
      </w:r>
      <w:r w:rsidRPr="73A8890D">
        <w:rPr>
          <w:rFonts w:ascii="Times New Roman" w:hAnsi="Times New Roman" w:cs="Times New Roman"/>
          <w:sz w:val="24"/>
          <w:szCs w:val="24"/>
        </w:rPr>
        <w:t xml:space="preserve"> </w:t>
      </w:r>
      <w:r w:rsidRPr="25E4F9F7">
        <w:rPr>
          <w:rFonts w:ascii="Times New Roman" w:hAnsi="Times New Roman" w:cs="Times New Roman"/>
          <w:sz w:val="24"/>
          <w:szCs w:val="24"/>
        </w:rPr>
        <w:t xml:space="preserve">with the community </w:t>
      </w:r>
      <w:r w:rsidR="2F9FE66F" w:rsidRPr="73A8890D">
        <w:rPr>
          <w:rFonts w:ascii="Times New Roman" w:hAnsi="Times New Roman" w:cs="Times New Roman"/>
          <w:sz w:val="24"/>
          <w:szCs w:val="24"/>
        </w:rPr>
        <w:t>to solicit</w:t>
      </w:r>
      <w:r w:rsidRPr="25E4F9F7">
        <w:rPr>
          <w:rFonts w:ascii="Times New Roman" w:hAnsi="Times New Roman" w:cs="Times New Roman"/>
          <w:sz w:val="24"/>
          <w:szCs w:val="24"/>
        </w:rPr>
        <w:t xml:space="preserve"> feedback from customers and community-based organizations (CBOs) </w:t>
      </w:r>
      <w:r w:rsidR="5A28C0E0" w:rsidRPr="73A8890D">
        <w:rPr>
          <w:rFonts w:ascii="Times New Roman" w:hAnsi="Times New Roman" w:cs="Times New Roman"/>
          <w:sz w:val="24"/>
          <w:szCs w:val="24"/>
        </w:rPr>
        <w:t xml:space="preserve">regarding </w:t>
      </w:r>
      <w:r w:rsidRPr="25E4F9F7">
        <w:rPr>
          <w:rFonts w:ascii="Times New Roman" w:hAnsi="Times New Roman" w:cs="Times New Roman"/>
          <w:sz w:val="24"/>
          <w:szCs w:val="24"/>
        </w:rPr>
        <w:t>needs and expectations</w:t>
      </w:r>
      <w:r w:rsidRPr="73A8890D">
        <w:rPr>
          <w:rFonts w:ascii="Times New Roman" w:hAnsi="Times New Roman" w:cs="Times New Roman"/>
          <w:sz w:val="24"/>
          <w:szCs w:val="24"/>
        </w:rPr>
        <w:t>.</w:t>
      </w:r>
      <w:r w:rsidRPr="25E4F9F7">
        <w:rPr>
          <w:rFonts w:ascii="Times New Roman" w:hAnsi="Times New Roman" w:cs="Times New Roman"/>
          <w:sz w:val="24"/>
          <w:szCs w:val="24"/>
        </w:rPr>
        <w:t xml:space="preserve"> These steps will help SDG&amp;E improve the effectiveness of their CRCs and ensure they provide more comprehensive support </w:t>
      </w:r>
      <w:r w:rsidR="40042CE6" w:rsidRPr="25E4F9F7">
        <w:rPr>
          <w:rFonts w:ascii="Times New Roman" w:hAnsi="Times New Roman" w:cs="Times New Roman"/>
          <w:sz w:val="24"/>
          <w:szCs w:val="24"/>
        </w:rPr>
        <w:t xml:space="preserve">during </w:t>
      </w:r>
      <w:r w:rsidR="2BC8FE16" w:rsidRPr="25E4F9F7">
        <w:rPr>
          <w:rFonts w:ascii="Times New Roman" w:hAnsi="Times New Roman" w:cs="Times New Roman"/>
          <w:sz w:val="24"/>
          <w:szCs w:val="24"/>
        </w:rPr>
        <w:t xml:space="preserve">a </w:t>
      </w:r>
      <w:r w:rsidR="40042CE6" w:rsidRPr="25E4F9F7">
        <w:rPr>
          <w:rFonts w:ascii="Times New Roman" w:hAnsi="Times New Roman" w:cs="Times New Roman"/>
          <w:sz w:val="24"/>
          <w:szCs w:val="24"/>
        </w:rPr>
        <w:t>PSPS</w:t>
      </w:r>
      <w:r w:rsidRPr="25E4F9F7">
        <w:rPr>
          <w:rFonts w:ascii="Times New Roman" w:hAnsi="Times New Roman" w:cs="Times New Roman"/>
          <w:sz w:val="24"/>
          <w:szCs w:val="24"/>
        </w:rPr>
        <w:t>.</w:t>
      </w:r>
    </w:p>
    <w:p w14:paraId="7DB59F0B" w14:textId="3062569B" w:rsidR="25E4F9F7" w:rsidRDefault="25E4F9F7" w:rsidP="25E4F9F7">
      <w:pPr>
        <w:pStyle w:val="ListParagraph"/>
        <w:ind w:left="360"/>
        <w:rPr>
          <w:rFonts w:ascii="Times New Roman" w:hAnsi="Times New Roman" w:cs="Times New Roman"/>
          <w:sz w:val="24"/>
          <w:szCs w:val="24"/>
        </w:rPr>
      </w:pPr>
    </w:p>
    <w:p w14:paraId="48FDFAEB" w14:textId="3CC1CCEE" w:rsidR="003F58A8" w:rsidRDefault="003F58A8" w:rsidP="003F58A8">
      <w:pPr>
        <w:pStyle w:val="ListParagraph"/>
        <w:ind w:left="360"/>
        <w:rPr>
          <w:rFonts w:ascii="Times New Roman" w:hAnsi="Times New Roman" w:cs="Times New Roman"/>
          <w:sz w:val="24"/>
          <w:szCs w:val="24"/>
        </w:rPr>
      </w:pPr>
    </w:p>
    <w:p w14:paraId="4768E144" w14:textId="77777777" w:rsidR="003F58A8" w:rsidRDefault="003F58A8" w:rsidP="003F58A8">
      <w:pPr>
        <w:pStyle w:val="ListParagraph"/>
        <w:ind w:left="360"/>
        <w:rPr>
          <w:rFonts w:ascii="Times New Roman" w:hAnsi="Times New Roman" w:cs="Times New Roman"/>
          <w:b/>
          <w:bCs/>
          <w:sz w:val="24"/>
          <w:szCs w:val="24"/>
        </w:rPr>
      </w:pPr>
    </w:p>
    <w:p w14:paraId="074905B0" w14:textId="6CB29D79" w:rsidR="0061757C" w:rsidRDefault="0061757C">
      <w:pPr>
        <w:spacing w:after="200" w:line="276" w:lineRule="auto"/>
        <w:rPr>
          <w:rFonts w:ascii="Times New Roman" w:hAnsi="Times New Roman" w:cs="Times New Roman"/>
          <w:sz w:val="24"/>
          <w:szCs w:val="24"/>
        </w:rPr>
      </w:pPr>
    </w:p>
    <w:p w14:paraId="7129C5B8" w14:textId="15B0F93E" w:rsidR="0045465D" w:rsidRPr="00A05CE0" w:rsidRDefault="0045465D" w:rsidP="3E3A4786">
      <w:pPr>
        <w:ind w:left="360"/>
        <w:rPr>
          <w:rFonts w:ascii="Calibri" w:eastAsia="MS Mincho" w:hAnsi="Calibri" w:cs="Arial"/>
          <w:sz w:val="24"/>
          <w:szCs w:val="24"/>
        </w:rPr>
      </w:pPr>
    </w:p>
    <w:p w14:paraId="6ADA8477" w14:textId="5784037A" w:rsidR="00D72932" w:rsidRPr="007E7D4D" w:rsidRDefault="00D72932" w:rsidP="000E0EDA">
      <w:pPr>
        <w:pStyle w:val="ListParagraph"/>
        <w:ind w:left="360" w:hanging="360"/>
        <w:jc w:val="center"/>
        <w:rPr>
          <w:rFonts w:ascii="Times New Roman" w:hAnsi="Times New Roman" w:cs="Times New Roman"/>
          <w:b/>
          <w:sz w:val="24"/>
          <w:szCs w:val="24"/>
        </w:rPr>
      </w:pPr>
    </w:p>
    <w:p w14:paraId="2AAC8AE7" w14:textId="033179CF" w:rsidR="00D72932" w:rsidRPr="007E7D4D" w:rsidRDefault="00D72932">
      <w:pPr>
        <w:spacing w:after="200" w:line="276" w:lineRule="auto"/>
        <w:rPr>
          <w:rFonts w:ascii="Times New Roman" w:hAnsi="Times New Roman" w:cs="Times New Roman"/>
          <w:b/>
          <w:sz w:val="24"/>
          <w:szCs w:val="24"/>
        </w:rPr>
      </w:pPr>
    </w:p>
    <w:p w14:paraId="28878672" w14:textId="77777777" w:rsidR="00D807E6" w:rsidRDefault="00D807E6">
      <w:pPr>
        <w:spacing w:after="200" w:line="276" w:lineRule="auto"/>
        <w:rPr>
          <w:rFonts w:ascii="Times New Roman" w:hAnsi="Times New Roman" w:cs="Times New Roman"/>
          <w:sz w:val="24"/>
          <w:szCs w:val="24"/>
        </w:rPr>
        <w:sectPr w:rsidR="00D807E6" w:rsidSect="000D637B">
          <w:footerReference w:type="default" r:id="rId25"/>
          <w:pgSz w:w="12240" w:h="15840"/>
          <w:pgMar w:top="1008" w:right="1440" w:bottom="1296" w:left="1440" w:header="720" w:footer="720" w:gutter="0"/>
          <w:pgNumType w:start="1"/>
          <w:cols w:space="720"/>
          <w:docGrid w:linePitch="360"/>
        </w:sectPr>
      </w:pPr>
    </w:p>
    <w:p w14:paraId="37E22394" w14:textId="77777777" w:rsidR="00935176" w:rsidRPr="00304B5E" w:rsidRDefault="00935176" w:rsidP="00771A04">
      <w:pPr>
        <w:jc w:val="center"/>
        <w:rPr>
          <w:rFonts w:ascii="Times New Roman" w:hAnsi="Times New Roman" w:cs="Times New Roman"/>
          <w:sz w:val="24"/>
          <w:szCs w:val="24"/>
        </w:rPr>
      </w:pPr>
    </w:p>
    <w:p w14:paraId="1A0FE035" w14:textId="77777777" w:rsidR="00935176" w:rsidRDefault="00935176" w:rsidP="00771A04">
      <w:pPr>
        <w:jc w:val="center"/>
        <w:rPr>
          <w:rFonts w:ascii="Times New Roman" w:hAnsi="Times New Roman" w:cs="Times New Roman"/>
          <w:b/>
          <w:sz w:val="36"/>
          <w:szCs w:val="36"/>
        </w:rPr>
      </w:pPr>
    </w:p>
    <w:p w14:paraId="55779652" w14:textId="77777777" w:rsidR="00935176" w:rsidRDefault="00935176" w:rsidP="00771A04">
      <w:pPr>
        <w:jc w:val="center"/>
        <w:rPr>
          <w:rFonts w:ascii="Times New Roman" w:hAnsi="Times New Roman" w:cs="Times New Roman"/>
          <w:b/>
          <w:sz w:val="36"/>
          <w:szCs w:val="36"/>
        </w:rPr>
      </w:pPr>
    </w:p>
    <w:p w14:paraId="01543E8A" w14:textId="77777777" w:rsidR="00935176" w:rsidRDefault="00935176" w:rsidP="00771A04">
      <w:pPr>
        <w:jc w:val="center"/>
        <w:rPr>
          <w:rFonts w:ascii="Times New Roman" w:hAnsi="Times New Roman" w:cs="Times New Roman"/>
          <w:b/>
          <w:sz w:val="36"/>
          <w:szCs w:val="36"/>
        </w:rPr>
      </w:pPr>
    </w:p>
    <w:p w14:paraId="6744F7FC" w14:textId="77777777" w:rsidR="00935176" w:rsidRDefault="00935176" w:rsidP="00771A04">
      <w:pPr>
        <w:jc w:val="center"/>
        <w:rPr>
          <w:rFonts w:ascii="Times New Roman" w:hAnsi="Times New Roman" w:cs="Times New Roman"/>
          <w:b/>
          <w:sz w:val="36"/>
          <w:szCs w:val="36"/>
        </w:rPr>
      </w:pPr>
    </w:p>
    <w:p w14:paraId="4AB35410" w14:textId="77777777" w:rsidR="00935176" w:rsidRDefault="00935176" w:rsidP="00771A04">
      <w:pPr>
        <w:jc w:val="center"/>
        <w:rPr>
          <w:rFonts w:ascii="Times New Roman" w:hAnsi="Times New Roman" w:cs="Times New Roman"/>
          <w:b/>
          <w:sz w:val="36"/>
          <w:szCs w:val="36"/>
        </w:rPr>
      </w:pPr>
    </w:p>
    <w:p w14:paraId="6BAF65C4" w14:textId="77777777" w:rsidR="00935176" w:rsidRDefault="00935176" w:rsidP="00771A04">
      <w:pPr>
        <w:jc w:val="center"/>
        <w:rPr>
          <w:rFonts w:ascii="Times New Roman" w:hAnsi="Times New Roman" w:cs="Times New Roman"/>
          <w:b/>
          <w:sz w:val="36"/>
          <w:szCs w:val="36"/>
        </w:rPr>
      </w:pPr>
    </w:p>
    <w:p w14:paraId="291BB4F1" w14:textId="77777777" w:rsidR="00935176" w:rsidRDefault="00935176" w:rsidP="00771A04">
      <w:pPr>
        <w:jc w:val="center"/>
        <w:rPr>
          <w:rFonts w:ascii="Times New Roman" w:hAnsi="Times New Roman" w:cs="Times New Roman"/>
          <w:b/>
          <w:sz w:val="36"/>
          <w:szCs w:val="36"/>
        </w:rPr>
      </w:pPr>
    </w:p>
    <w:p w14:paraId="47537B94" w14:textId="77777777" w:rsidR="00935176" w:rsidRDefault="00935176" w:rsidP="00771A04">
      <w:pPr>
        <w:jc w:val="center"/>
        <w:rPr>
          <w:rFonts w:ascii="Times New Roman" w:hAnsi="Times New Roman" w:cs="Times New Roman"/>
          <w:b/>
          <w:sz w:val="36"/>
          <w:szCs w:val="36"/>
        </w:rPr>
      </w:pPr>
    </w:p>
    <w:p w14:paraId="102596C9" w14:textId="77777777" w:rsidR="00935176" w:rsidRDefault="00935176" w:rsidP="00771A04">
      <w:pPr>
        <w:jc w:val="center"/>
        <w:rPr>
          <w:rFonts w:ascii="Times New Roman" w:hAnsi="Times New Roman" w:cs="Times New Roman"/>
          <w:b/>
          <w:sz w:val="36"/>
          <w:szCs w:val="36"/>
        </w:rPr>
      </w:pPr>
    </w:p>
    <w:p w14:paraId="1A277B87" w14:textId="77777777" w:rsidR="00771A04" w:rsidRPr="008215F8" w:rsidRDefault="00771A04" w:rsidP="00771A04">
      <w:pPr>
        <w:jc w:val="center"/>
        <w:rPr>
          <w:rFonts w:ascii="Times New Roman" w:hAnsi="Times New Roman" w:cs="Times New Roman"/>
          <w:b/>
          <w:sz w:val="36"/>
          <w:szCs w:val="36"/>
        </w:rPr>
      </w:pPr>
    </w:p>
    <w:p w14:paraId="4C7EF165" w14:textId="77777777" w:rsidR="00771A04" w:rsidRPr="008215F8" w:rsidRDefault="00771A04" w:rsidP="00771A04">
      <w:pPr>
        <w:jc w:val="center"/>
        <w:rPr>
          <w:rFonts w:ascii="Times New Roman" w:hAnsi="Times New Roman" w:cs="Times New Roman"/>
          <w:b/>
          <w:sz w:val="36"/>
          <w:szCs w:val="36"/>
        </w:rPr>
      </w:pPr>
    </w:p>
    <w:p w14:paraId="015F595B" w14:textId="3738A8B3" w:rsidR="00771A04" w:rsidRDefault="00771A04" w:rsidP="00771A04">
      <w:pPr>
        <w:pStyle w:val="Heading1"/>
        <w:numPr>
          <w:ilvl w:val="0"/>
          <w:numId w:val="0"/>
        </w:numPr>
        <w:ind w:left="360"/>
        <w:jc w:val="center"/>
        <w:rPr>
          <w:rFonts w:ascii="Times New Roman" w:hAnsi="Times New Roman" w:cs="Times New Roman"/>
          <w:sz w:val="36"/>
          <w:szCs w:val="36"/>
          <w:u w:val="none"/>
        </w:rPr>
      </w:pPr>
      <w:bookmarkStart w:id="7" w:name="_Toc189470553"/>
      <w:r>
        <w:rPr>
          <w:rFonts w:ascii="Times New Roman" w:hAnsi="Times New Roman" w:cs="Times New Roman"/>
          <w:sz w:val="36"/>
          <w:szCs w:val="36"/>
          <w:u w:val="none"/>
        </w:rPr>
        <w:t>Attachment 1</w:t>
      </w:r>
      <w:bookmarkEnd w:id="7"/>
    </w:p>
    <w:p w14:paraId="7421F010" w14:textId="0D0C30DC" w:rsidR="00771A04" w:rsidRPr="008215F8" w:rsidRDefault="00771A04" w:rsidP="00771A04">
      <w:pPr>
        <w:rPr>
          <w:rFonts w:ascii="Times New Roman" w:hAnsi="Times New Roman" w:cs="Times New Roman"/>
        </w:rPr>
      </w:pPr>
    </w:p>
    <w:p w14:paraId="4EEB89CF" w14:textId="77777777" w:rsidR="00D807E6" w:rsidRDefault="00D807E6">
      <w:pPr>
        <w:spacing w:after="200" w:line="276" w:lineRule="auto"/>
        <w:rPr>
          <w:rFonts w:ascii="Times New Roman" w:hAnsi="Times New Roman" w:cs="Times New Roman"/>
        </w:rPr>
        <w:sectPr w:rsidR="00D807E6" w:rsidSect="000D637B">
          <w:footerReference w:type="default" r:id="rId26"/>
          <w:pgSz w:w="12240" w:h="15840"/>
          <w:pgMar w:top="1296" w:right="1440" w:bottom="1008" w:left="1440" w:header="720" w:footer="720" w:gutter="0"/>
          <w:pgNumType w:start="1"/>
          <w:cols w:space="720"/>
          <w:docGrid w:linePitch="360"/>
        </w:sectPr>
      </w:pPr>
    </w:p>
    <w:p w14:paraId="0DF5ADCE" w14:textId="18B773ED" w:rsidR="00320A8C" w:rsidRPr="008215F8" w:rsidRDefault="00320A8C" w:rsidP="0071195C">
      <w:pPr>
        <w:pStyle w:val="Heading1"/>
        <w:numPr>
          <w:ilvl w:val="0"/>
          <w:numId w:val="0"/>
        </w:numPr>
        <w:ind w:left="360"/>
        <w:jc w:val="center"/>
        <w:rPr>
          <w:rFonts w:ascii="Times New Roman" w:hAnsi="Times New Roman" w:cs="Times New Roman"/>
        </w:rPr>
      </w:pPr>
    </w:p>
    <w:p w14:paraId="50E70A7C" w14:textId="4A8A2A83" w:rsidR="00BC320B" w:rsidRPr="008215F8" w:rsidRDefault="00BC320B" w:rsidP="00BC320B">
      <w:pPr>
        <w:rPr>
          <w:rFonts w:ascii="Times New Roman" w:hAnsi="Times New Roman" w:cs="Times New Roman"/>
        </w:rPr>
      </w:pPr>
    </w:p>
    <w:p w14:paraId="318DB9E9" w14:textId="2521DCB7" w:rsidR="00BC320B" w:rsidRPr="008215F8" w:rsidRDefault="00BC320B" w:rsidP="00BC320B">
      <w:pPr>
        <w:rPr>
          <w:rFonts w:ascii="Times New Roman" w:hAnsi="Times New Roman" w:cs="Times New Roman"/>
        </w:rPr>
      </w:pPr>
    </w:p>
    <w:p w14:paraId="1F1D0D62" w14:textId="38972538" w:rsidR="00BC320B" w:rsidRPr="008215F8" w:rsidRDefault="00BC320B" w:rsidP="00BC320B">
      <w:pPr>
        <w:rPr>
          <w:rFonts w:ascii="Times New Roman" w:hAnsi="Times New Roman" w:cs="Times New Roman"/>
        </w:rPr>
      </w:pPr>
    </w:p>
    <w:p w14:paraId="197BAD2A" w14:textId="38AED33D" w:rsidR="00BC320B" w:rsidRPr="008215F8" w:rsidRDefault="00BC320B" w:rsidP="00BC320B">
      <w:pPr>
        <w:rPr>
          <w:rFonts w:ascii="Times New Roman" w:hAnsi="Times New Roman" w:cs="Times New Roman"/>
        </w:rPr>
      </w:pPr>
    </w:p>
    <w:p w14:paraId="25EAA0BB" w14:textId="3524EA0B" w:rsidR="00BC320B" w:rsidRPr="008215F8" w:rsidRDefault="00BC320B" w:rsidP="00BC320B">
      <w:pPr>
        <w:rPr>
          <w:rFonts w:ascii="Times New Roman" w:hAnsi="Times New Roman" w:cs="Times New Roman"/>
        </w:rPr>
      </w:pPr>
    </w:p>
    <w:p w14:paraId="6433861B" w14:textId="27AC990B" w:rsidR="00BC320B" w:rsidRPr="008215F8" w:rsidRDefault="00BC320B" w:rsidP="00BC320B">
      <w:pPr>
        <w:rPr>
          <w:rFonts w:ascii="Times New Roman" w:hAnsi="Times New Roman" w:cs="Times New Roman"/>
        </w:rPr>
      </w:pPr>
    </w:p>
    <w:p w14:paraId="23780FAB" w14:textId="4FFDD056" w:rsidR="00BC320B" w:rsidRPr="008215F8" w:rsidRDefault="00BC320B" w:rsidP="00BC320B">
      <w:pPr>
        <w:rPr>
          <w:rFonts w:ascii="Times New Roman" w:hAnsi="Times New Roman" w:cs="Times New Roman"/>
        </w:rPr>
      </w:pPr>
    </w:p>
    <w:p w14:paraId="572E5C71" w14:textId="289D35CA" w:rsidR="00BC320B" w:rsidRPr="008215F8" w:rsidRDefault="00BC320B" w:rsidP="00BC320B">
      <w:pPr>
        <w:rPr>
          <w:rFonts w:ascii="Times New Roman" w:hAnsi="Times New Roman" w:cs="Times New Roman"/>
        </w:rPr>
      </w:pPr>
    </w:p>
    <w:p w14:paraId="32255EF3" w14:textId="5EB85E93" w:rsidR="00BC320B" w:rsidRPr="008215F8" w:rsidRDefault="00BC320B" w:rsidP="00BC320B">
      <w:pPr>
        <w:rPr>
          <w:rFonts w:ascii="Times New Roman" w:hAnsi="Times New Roman" w:cs="Times New Roman"/>
        </w:rPr>
      </w:pPr>
    </w:p>
    <w:p w14:paraId="6211267C" w14:textId="46FE5144" w:rsidR="00BC320B" w:rsidRPr="008215F8" w:rsidRDefault="00BC320B" w:rsidP="00BC320B">
      <w:pPr>
        <w:rPr>
          <w:rFonts w:ascii="Times New Roman" w:hAnsi="Times New Roman" w:cs="Times New Roman"/>
        </w:rPr>
      </w:pPr>
    </w:p>
    <w:p w14:paraId="25807EF6" w14:textId="4D93745D" w:rsidR="00BC320B" w:rsidRPr="008215F8" w:rsidRDefault="00BC320B" w:rsidP="00BC320B">
      <w:pPr>
        <w:rPr>
          <w:rFonts w:ascii="Times New Roman" w:hAnsi="Times New Roman" w:cs="Times New Roman"/>
        </w:rPr>
      </w:pPr>
    </w:p>
    <w:p w14:paraId="2CE3FB30" w14:textId="41282D64" w:rsidR="00BC320B" w:rsidRPr="008215F8" w:rsidRDefault="00BC320B" w:rsidP="00BC320B">
      <w:pPr>
        <w:rPr>
          <w:rFonts w:ascii="Times New Roman" w:hAnsi="Times New Roman" w:cs="Times New Roman"/>
        </w:rPr>
      </w:pPr>
    </w:p>
    <w:p w14:paraId="3D621DB6" w14:textId="781A946C" w:rsidR="00BC320B" w:rsidRPr="008215F8" w:rsidRDefault="00BC320B" w:rsidP="00BC320B">
      <w:pPr>
        <w:rPr>
          <w:rFonts w:ascii="Times New Roman" w:hAnsi="Times New Roman" w:cs="Times New Roman"/>
        </w:rPr>
      </w:pPr>
    </w:p>
    <w:p w14:paraId="2EBCF41D" w14:textId="77777777" w:rsidR="00BC320B" w:rsidRPr="008215F8" w:rsidRDefault="00BC320B" w:rsidP="00BC320B">
      <w:pPr>
        <w:rPr>
          <w:rFonts w:ascii="Times New Roman" w:hAnsi="Times New Roman" w:cs="Times New Roman"/>
        </w:rPr>
      </w:pPr>
    </w:p>
    <w:p w14:paraId="3E566F99" w14:textId="7DD5E87E" w:rsidR="00430BF5" w:rsidRDefault="00B130C6" w:rsidP="00CC3B2C">
      <w:pPr>
        <w:jc w:val="center"/>
        <w:rPr>
          <w:rFonts w:ascii="Times New Roman" w:hAnsi="Times New Roman" w:cs="Times New Roman"/>
          <w:b/>
          <w:bCs/>
          <w:sz w:val="36"/>
          <w:szCs w:val="36"/>
        </w:rPr>
      </w:pPr>
      <w:r>
        <w:rPr>
          <w:rFonts w:ascii="Times New Roman" w:hAnsi="Times New Roman" w:cs="Times New Roman"/>
          <w:b/>
          <w:bCs/>
          <w:sz w:val="36"/>
          <w:szCs w:val="36"/>
        </w:rPr>
        <w:t>Attachment</w:t>
      </w:r>
      <w:r w:rsidR="00320A8C" w:rsidRPr="00CC3B2C">
        <w:rPr>
          <w:rFonts w:ascii="Times New Roman" w:hAnsi="Times New Roman" w:cs="Times New Roman"/>
          <w:b/>
          <w:bCs/>
          <w:sz w:val="36"/>
          <w:szCs w:val="36"/>
        </w:rPr>
        <w:t xml:space="preserve"> </w:t>
      </w:r>
      <w:r w:rsidR="00822831">
        <w:rPr>
          <w:rFonts w:ascii="Times New Roman" w:hAnsi="Times New Roman" w:cs="Times New Roman"/>
          <w:b/>
          <w:bCs/>
          <w:sz w:val="36"/>
          <w:szCs w:val="36"/>
        </w:rPr>
        <w:t>1</w:t>
      </w:r>
    </w:p>
    <w:p w14:paraId="358FA33A" w14:textId="77777777" w:rsidR="00430BF5" w:rsidRDefault="00430BF5" w:rsidP="00CC3B2C">
      <w:pPr>
        <w:jc w:val="center"/>
        <w:rPr>
          <w:rFonts w:ascii="Times New Roman" w:hAnsi="Times New Roman" w:cs="Times New Roman"/>
          <w:b/>
          <w:bCs/>
          <w:sz w:val="36"/>
          <w:szCs w:val="36"/>
        </w:rPr>
      </w:pPr>
    </w:p>
    <w:p w14:paraId="7BA5550C" w14:textId="2AC678AB" w:rsidR="00E36477" w:rsidRDefault="00E36477" w:rsidP="00E36477">
      <w:pPr>
        <w:jc w:val="center"/>
        <w:rPr>
          <w:rFonts w:ascii="Times New Roman" w:hAnsi="Times New Roman" w:cs="Times New Roman"/>
          <w:b/>
          <w:bCs/>
          <w:sz w:val="36"/>
          <w:szCs w:val="36"/>
        </w:rPr>
      </w:pPr>
      <w:r w:rsidRPr="00E36477">
        <w:rPr>
          <w:rFonts w:ascii="Times New Roman" w:hAnsi="Times New Roman" w:cs="Times New Roman"/>
          <w:b/>
          <w:bCs/>
          <w:sz w:val="36"/>
          <w:szCs w:val="36"/>
        </w:rPr>
        <w:t xml:space="preserve">POSTSR </w:t>
      </w:r>
      <w:r w:rsidR="003336F8">
        <w:rPr>
          <w:rFonts w:ascii="Times New Roman" w:hAnsi="Times New Roman" w:cs="Times New Roman"/>
          <w:b/>
          <w:bCs/>
          <w:sz w:val="36"/>
          <w:szCs w:val="36"/>
        </w:rPr>
        <w:t>2A</w:t>
      </w:r>
      <w:r w:rsidRPr="00E36477">
        <w:rPr>
          <w:rFonts w:ascii="Times New Roman" w:hAnsi="Times New Roman" w:cs="Times New Roman"/>
          <w:b/>
          <w:bCs/>
          <w:sz w:val="36"/>
          <w:szCs w:val="36"/>
        </w:rPr>
        <w:t xml:space="preserve">: </w:t>
      </w:r>
      <w:r w:rsidR="00A00A71" w:rsidRPr="00A00A71">
        <w:rPr>
          <w:rFonts w:ascii="Times New Roman" w:hAnsi="Times New Roman" w:cs="Times New Roman"/>
          <w:b/>
          <w:bCs/>
          <w:sz w:val="36"/>
          <w:szCs w:val="36"/>
        </w:rPr>
        <w:t>PSPS Data By Census Tract (Geospatial)</w:t>
      </w:r>
    </w:p>
    <w:p w14:paraId="3B00AB81" w14:textId="6ECFAB59" w:rsidR="00BC320B" w:rsidRPr="00CC3B2C" w:rsidRDefault="00E36477" w:rsidP="00E36477">
      <w:pPr>
        <w:jc w:val="center"/>
        <w:rPr>
          <w:rFonts w:ascii="Times New Roman" w:hAnsi="Times New Roman" w:cs="Times New Roman"/>
          <w:b/>
          <w:bCs/>
          <w:sz w:val="36"/>
          <w:szCs w:val="36"/>
        </w:rPr>
      </w:pPr>
      <w:r w:rsidRPr="00E36477">
        <w:rPr>
          <w:rFonts w:ascii="Times New Roman" w:hAnsi="Times New Roman" w:cs="Times New Roman"/>
          <w:b/>
          <w:bCs/>
          <w:sz w:val="36"/>
          <w:szCs w:val="36"/>
        </w:rPr>
        <w:t>(</w:t>
      </w:r>
      <w:r w:rsidR="00DB7EA2">
        <w:rPr>
          <w:rFonts w:ascii="Times New Roman" w:hAnsi="Times New Roman" w:cs="Times New Roman"/>
          <w:b/>
          <w:bCs/>
          <w:sz w:val="36"/>
          <w:szCs w:val="36"/>
        </w:rPr>
        <w:t>Zipped G</w:t>
      </w:r>
      <w:r w:rsidR="00723175">
        <w:rPr>
          <w:rFonts w:ascii="Times New Roman" w:hAnsi="Times New Roman" w:cs="Times New Roman"/>
          <w:b/>
          <w:bCs/>
          <w:sz w:val="36"/>
          <w:szCs w:val="36"/>
        </w:rPr>
        <w:t>eodata File</w:t>
      </w:r>
      <w:r w:rsidRPr="00E36477">
        <w:rPr>
          <w:rFonts w:ascii="Times New Roman" w:hAnsi="Times New Roman" w:cs="Times New Roman"/>
          <w:b/>
          <w:bCs/>
          <w:sz w:val="36"/>
          <w:szCs w:val="36"/>
        </w:rPr>
        <w:t>)</w:t>
      </w:r>
      <w:r w:rsidR="00BC320B" w:rsidRPr="00CC3B2C">
        <w:rPr>
          <w:rFonts w:ascii="Times New Roman" w:hAnsi="Times New Roman" w:cs="Times New Roman"/>
          <w:b/>
          <w:bCs/>
          <w:sz w:val="36"/>
          <w:szCs w:val="36"/>
        </w:rPr>
        <w:t xml:space="preserve"> </w:t>
      </w:r>
    </w:p>
    <w:p w14:paraId="24381B24" w14:textId="0B23298F" w:rsidR="00BC320B" w:rsidRDefault="00BC320B">
      <w:pPr>
        <w:spacing w:after="200" w:line="276" w:lineRule="auto"/>
        <w:rPr>
          <w:rFonts w:ascii="Times New Roman" w:eastAsiaTheme="majorEastAsia" w:hAnsi="Times New Roman" w:cs="Times New Roman"/>
          <w:b/>
          <w:szCs w:val="32"/>
          <w:u w:val="single"/>
        </w:rPr>
      </w:pPr>
    </w:p>
    <w:p w14:paraId="1837FC71" w14:textId="77777777" w:rsidR="0050603F" w:rsidRPr="00A05CE0" w:rsidRDefault="0050603F" w:rsidP="0050603F">
      <w:pPr>
        <w:ind w:left="360"/>
        <w:rPr>
          <w:rFonts w:ascii="Calibri" w:eastAsia="MS Mincho" w:hAnsi="Calibri" w:cs="Arial"/>
          <w:sz w:val="24"/>
          <w:szCs w:val="24"/>
        </w:rPr>
      </w:pPr>
    </w:p>
    <w:p w14:paraId="36DC4382" w14:textId="77777777" w:rsidR="0050603F" w:rsidRPr="007E7D4D" w:rsidRDefault="0050603F" w:rsidP="0050603F">
      <w:pPr>
        <w:pStyle w:val="ListParagraph"/>
        <w:ind w:left="360" w:hanging="360"/>
        <w:jc w:val="center"/>
        <w:rPr>
          <w:rFonts w:ascii="Times New Roman" w:hAnsi="Times New Roman" w:cs="Times New Roman"/>
          <w:b/>
          <w:sz w:val="24"/>
          <w:szCs w:val="24"/>
        </w:rPr>
      </w:pPr>
    </w:p>
    <w:p w14:paraId="3B169E81" w14:textId="77777777" w:rsidR="0050603F" w:rsidRPr="007E7D4D" w:rsidRDefault="0050603F" w:rsidP="0050603F">
      <w:pPr>
        <w:spacing w:after="200" w:line="276" w:lineRule="auto"/>
        <w:rPr>
          <w:rFonts w:ascii="Times New Roman" w:hAnsi="Times New Roman" w:cs="Times New Roman"/>
          <w:b/>
          <w:sz w:val="24"/>
          <w:szCs w:val="24"/>
        </w:rPr>
      </w:pPr>
    </w:p>
    <w:p w14:paraId="6DCB9141" w14:textId="77777777" w:rsidR="0050603F" w:rsidRDefault="0050603F" w:rsidP="0050603F">
      <w:pPr>
        <w:spacing w:after="200" w:line="276" w:lineRule="auto"/>
        <w:rPr>
          <w:rFonts w:ascii="Times New Roman" w:hAnsi="Times New Roman" w:cs="Times New Roman"/>
          <w:sz w:val="24"/>
          <w:szCs w:val="24"/>
        </w:rPr>
        <w:sectPr w:rsidR="0050603F" w:rsidSect="000D637B">
          <w:footerReference w:type="default" r:id="rId27"/>
          <w:pgSz w:w="12240" w:h="15840"/>
          <w:pgMar w:top="1008" w:right="1440" w:bottom="1296" w:left="1440" w:header="720" w:footer="720" w:gutter="0"/>
          <w:pgNumType w:start="1"/>
          <w:cols w:space="720"/>
          <w:docGrid w:linePitch="360"/>
        </w:sectPr>
      </w:pPr>
    </w:p>
    <w:p w14:paraId="35905503" w14:textId="77777777" w:rsidR="0050603F" w:rsidRPr="00304B5E" w:rsidRDefault="0050603F" w:rsidP="0050603F">
      <w:pPr>
        <w:jc w:val="center"/>
        <w:rPr>
          <w:rFonts w:ascii="Times New Roman" w:hAnsi="Times New Roman" w:cs="Times New Roman"/>
          <w:sz w:val="24"/>
          <w:szCs w:val="24"/>
        </w:rPr>
      </w:pPr>
    </w:p>
    <w:p w14:paraId="7D1A2B3A" w14:textId="77777777" w:rsidR="0050603F" w:rsidRDefault="0050603F" w:rsidP="0050603F">
      <w:pPr>
        <w:jc w:val="center"/>
        <w:rPr>
          <w:rFonts w:ascii="Times New Roman" w:hAnsi="Times New Roman" w:cs="Times New Roman"/>
          <w:b/>
          <w:sz w:val="36"/>
          <w:szCs w:val="36"/>
        </w:rPr>
      </w:pPr>
    </w:p>
    <w:p w14:paraId="6FF959C9" w14:textId="77777777" w:rsidR="0050603F" w:rsidRDefault="0050603F" w:rsidP="0050603F">
      <w:pPr>
        <w:jc w:val="center"/>
        <w:rPr>
          <w:rFonts w:ascii="Times New Roman" w:hAnsi="Times New Roman" w:cs="Times New Roman"/>
          <w:b/>
          <w:sz w:val="36"/>
          <w:szCs w:val="36"/>
        </w:rPr>
      </w:pPr>
    </w:p>
    <w:p w14:paraId="4BF66ED4" w14:textId="77777777" w:rsidR="0050603F" w:rsidRDefault="0050603F" w:rsidP="0050603F">
      <w:pPr>
        <w:jc w:val="center"/>
        <w:rPr>
          <w:rFonts w:ascii="Times New Roman" w:hAnsi="Times New Roman" w:cs="Times New Roman"/>
          <w:b/>
          <w:sz w:val="36"/>
          <w:szCs w:val="36"/>
        </w:rPr>
      </w:pPr>
    </w:p>
    <w:p w14:paraId="480689C4" w14:textId="77777777" w:rsidR="0050603F" w:rsidRDefault="0050603F" w:rsidP="0050603F">
      <w:pPr>
        <w:jc w:val="center"/>
        <w:rPr>
          <w:rFonts w:ascii="Times New Roman" w:hAnsi="Times New Roman" w:cs="Times New Roman"/>
          <w:b/>
          <w:sz w:val="36"/>
          <w:szCs w:val="36"/>
        </w:rPr>
      </w:pPr>
    </w:p>
    <w:p w14:paraId="3DDFFA5F" w14:textId="77777777" w:rsidR="0050603F" w:rsidRDefault="0050603F" w:rsidP="0050603F">
      <w:pPr>
        <w:jc w:val="center"/>
        <w:rPr>
          <w:rFonts w:ascii="Times New Roman" w:hAnsi="Times New Roman" w:cs="Times New Roman"/>
          <w:b/>
          <w:sz w:val="36"/>
          <w:szCs w:val="36"/>
        </w:rPr>
      </w:pPr>
    </w:p>
    <w:p w14:paraId="5494E401" w14:textId="77777777" w:rsidR="0050603F" w:rsidRDefault="0050603F" w:rsidP="0050603F">
      <w:pPr>
        <w:jc w:val="center"/>
        <w:rPr>
          <w:rFonts w:ascii="Times New Roman" w:hAnsi="Times New Roman" w:cs="Times New Roman"/>
          <w:b/>
          <w:sz w:val="36"/>
          <w:szCs w:val="36"/>
        </w:rPr>
      </w:pPr>
    </w:p>
    <w:p w14:paraId="6EFBDDDE" w14:textId="77777777" w:rsidR="0050603F" w:rsidRDefault="0050603F" w:rsidP="0050603F">
      <w:pPr>
        <w:jc w:val="center"/>
        <w:rPr>
          <w:rFonts w:ascii="Times New Roman" w:hAnsi="Times New Roman" w:cs="Times New Roman"/>
          <w:b/>
          <w:sz w:val="36"/>
          <w:szCs w:val="36"/>
        </w:rPr>
      </w:pPr>
    </w:p>
    <w:p w14:paraId="4F7B6FE1" w14:textId="77777777" w:rsidR="0050603F" w:rsidRDefault="0050603F" w:rsidP="0050603F">
      <w:pPr>
        <w:jc w:val="center"/>
        <w:rPr>
          <w:rFonts w:ascii="Times New Roman" w:hAnsi="Times New Roman" w:cs="Times New Roman"/>
          <w:b/>
          <w:sz w:val="36"/>
          <w:szCs w:val="36"/>
        </w:rPr>
      </w:pPr>
    </w:p>
    <w:p w14:paraId="4D7FE9AC" w14:textId="77777777" w:rsidR="0050603F" w:rsidRDefault="0050603F" w:rsidP="0050603F">
      <w:pPr>
        <w:jc w:val="center"/>
        <w:rPr>
          <w:rFonts w:ascii="Times New Roman" w:hAnsi="Times New Roman" w:cs="Times New Roman"/>
          <w:b/>
          <w:sz w:val="36"/>
          <w:szCs w:val="36"/>
        </w:rPr>
      </w:pPr>
    </w:p>
    <w:p w14:paraId="3F344AA5" w14:textId="77777777" w:rsidR="0050603F" w:rsidRPr="008215F8" w:rsidRDefault="0050603F" w:rsidP="0050603F">
      <w:pPr>
        <w:jc w:val="center"/>
        <w:rPr>
          <w:rFonts w:ascii="Times New Roman" w:hAnsi="Times New Roman" w:cs="Times New Roman"/>
          <w:b/>
          <w:sz w:val="36"/>
          <w:szCs w:val="36"/>
        </w:rPr>
      </w:pPr>
    </w:p>
    <w:p w14:paraId="542069A4" w14:textId="77777777" w:rsidR="0050603F" w:rsidRPr="008215F8" w:rsidRDefault="0050603F" w:rsidP="0050603F">
      <w:pPr>
        <w:jc w:val="center"/>
        <w:rPr>
          <w:rFonts w:ascii="Times New Roman" w:hAnsi="Times New Roman" w:cs="Times New Roman"/>
          <w:b/>
          <w:sz w:val="36"/>
          <w:szCs w:val="36"/>
        </w:rPr>
      </w:pPr>
    </w:p>
    <w:p w14:paraId="7A81A047" w14:textId="3D56E865" w:rsidR="0050603F" w:rsidRDefault="0050603F" w:rsidP="0050603F">
      <w:pPr>
        <w:pStyle w:val="Heading1"/>
        <w:numPr>
          <w:ilvl w:val="0"/>
          <w:numId w:val="0"/>
        </w:numPr>
        <w:ind w:left="360"/>
        <w:jc w:val="center"/>
        <w:rPr>
          <w:rFonts w:ascii="Times New Roman" w:hAnsi="Times New Roman" w:cs="Times New Roman"/>
          <w:sz w:val="36"/>
          <w:szCs w:val="36"/>
          <w:u w:val="none"/>
        </w:rPr>
      </w:pPr>
      <w:bookmarkStart w:id="8" w:name="_Toc189470554"/>
      <w:r>
        <w:rPr>
          <w:rFonts w:ascii="Times New Roman" w:hAnsi="Times New Roman" w:cs="Times New Roman"/>
          <w:sz w:val="36"/>
          <w:szCs w:val="36"/>
          <w:u w:val="none"/>
        </w:rPr>
        <w:t>Attachment 2</w:t>
      </w:r>
      <w:bookmarkEnd w:id="8"/>
    </w:p>
    <w:p w14:paraId="59EEAC9E" w14:textId="77777777" w:rsidR="0050603F" w:rsidRPr="008215F8" w:rsidRDefault="0050603F" w:rsidP="0050603F">
      <w:pPr>
        <w:rPr>
          <w:rFonts w:ascii="Times New Roman" w:hAnsi="Times New Roman" w:cs="Times New Roman"/>
        </w:rPr>
      </w:pPr>
    </w:p>
    <w:p w14:paraId="346107BC" w14:textId="77777777" w:rsidR="0050603F" w:rsidRDefault="0050603F" w:rsidP="0050603F">
      <w:pPr>
        <w:spacing w:after="200" w:line="276" w:lineRule="auto"/>
        <w:rPr>
          <w:rFonts w:ascii="Times New Roman" w:hAnsi="Times New Roman" w:cs="Times New Roman"/>
        </w:rPr>
        <w:sectPr w:rsidR="0050603F" w:rsidSect="000D637B">
          <w:footerReference w:type="default" r:id="rId28"/>
          <w:pgSz w:w="12240" w:h="15840"/>
          <w:pgMar w:top="1296" w:right="1440" w:bottom="1008" w:left="1440" w:header="720" w:footer="720" w:gutter="0"/>
          <w:pgNumType w:start="1"/>
          <w:cols w:space="720"/>
          <w:docGrid w:linePitch="360"/>
        </w:sectPr>
      </w:pPr>
    </w:p>
    <w:p w14:paraId="09728513" w14:textId="77777777" w:rsidR="0050603F" w:rsidRPr="008215F8" w:rsidRDefault="0050603F" w:rsidP="0050603F">
      <w:pPr>
        <w:pStyle w:val="Heading1"/>
        <w:numPr>
          <w:ilvl w:val="0"/>
          <w:numId w:val="0"/>
        </w:numPr>
        <w:ind w:left="360"/>
        <w:jc w:val="center"/>
        <w:rPr>
          <w:rFonts w:ascii="Times New Roman" w:hAnsi="Times New Roman" w:cs="Times New Roman"/>
        </w:rPr>
      </w:pPr>
    </w:p>
    <w:p w14:paraId="0967F236" w14:textId="77777777" w:rsidR="0050603F" w:rsidRPr="008215F8" w:rsidRDefault="0050603F" w:rsidP="0050603F">
      <w:pPr>
        <w:rPr>
          <w:rFonts w:ascii="Times New Roman" w:hAnsi="Times New Roman" w:cs="Times New Roman"/>
        </w:rPr>
      </w:pPr>
    </w:p>
    <w:p w14:paraId="73C3BFF4" w14:textId="77777777" w:rsidR="0050603F" w:rsidRPr="008215F8" w:rsidRDefault="0050603F" w:rsidP="0050603F">
      <w:pPr>
        <w:rPr>
          <w:rFonts w:ascii="Times New Roman" w:hAnsi="Times New Roman" w:cs="Times New Roman"/>
        </w:rPr>
      </w:pPr>
    </w:p>
    <w:p w14:paraId="37A7F8A4" w14:textId="77777777" w:rsidR="0050603F" w:rsidRPr="008215F8" w:rsidRDefault="0050603F" w:rsidP="0050603F">
      <w:pPr>
        <w:rPr>
          <w:rFonts w:ascii="Times New Roman" w:hAnsi="Times New Roman" w:cs="Times New Roman"/>
        </w:rPr>
      </w:pPr>
    </w:p>
    <w:p w14:paraId="41FA6EF0" w14:textId="77777777" w:rsidR="0050603F" w:rsidRPr="008215F8" w:rsidRDefault="0050603F" w:rsidP="0050603F">
      <w:pPr>
        <w:rPr>
          <w:rFonts w:ascii="Times New Roman" w:hAnsi="Times New Roman" w:cs="Times New Roman"/>
        </w:rPr>
      </w:pPr>
    </w:p>
    <w:p w14:paraId="3F7ED257" w14:textId="77777777" w:rsidR="0050603F" w:rsidRPr="008215F8" w:rsidRDefault="0050603F" w:rsidP="0050603F">
      <w:pPr>
        <w:rPr>
          <w:rFonts w:ascii="Times New Roman" w:hAnsi="Times New Roman" w:cs="Times New Roman"/>
        </w:rPr>
      </w:pPr>
    </w:p>
    <w:p w14:paraId="7F5835AF" w14:textId="77777777" w:rsidR="0050603F" w:rsidRPr="008215F8" w:rsidRDefault="0050603F" w:rsidP="0050603F">
      <w:pPr>
        <w:rPr>
          <w:rFonts w:ascii="Times New Roman" w:hAnsi="Times New Roman" w:cs="Times New Roman"/>
        </w:rPr>
      </w:pPr>
    </w:p>
    <w:p w14:paraId="761071DB" w14:textId="77777777" w:rsidR="0050603F" w:rsidRPr="008215F8" w:rsidRDefault="0050603F" w:rsidP="0050603F">
      <w:pPr>
        <w:rPr>
          <w:rFonts w:ascii="Times New Roman" w:hAnsi="Times New Roman" w:cs="Times New Roman"/>
        </w:rPr>
      </w:pPr>
    </w:p>
    <w:p w14:paraId="6FECE55A" w14:textId="77777777" w:rsidR="0050603F" w:rsidRPr="008215F8" w:rsidRDefault="0050603F" w:rsidP="0050603F">
      <w:pPr>
        <w:rPr>
          <w:rFonts w:ascii="Times New Roman" w:hAnsi="Times New Roman" w:cs="Times New Roman"/>
        </w:rPr>
      </w:pPr>
    </w:p>
    <w:p w14:paraId="6E27A534" w14:textId="77777777" w:rsidR="0050603F" w:rsidRPr="008215F8" w:rsidRDefault="0050603F" w:rsidP="0050603F">
      <w:pPr>
        <w:rPr>
          <w:rFonts w:ascii="Times New Roman" w:hAnsi="Times New Roman" w:cs="Times New Roman"/>
        </w:rPr>
      </w:pPr>
    </w:p>
    <w:p w14:paraId="01F9B14F" w14:textId="77777777" w:rsidR="0050603F" w:rsidRPr="008215F8" w:rsidRDefault="0050603F" w:rsidP="0050603F">
      <w:pPr>
        <w:rPr>
          <w:rFonts w:ascii="Times New Roman" w:hAnsi="Times New Roman" w:cs="Times New Roman"/>
        </w:rPr>
      </w:pPr>
    </w:p>
    <w:p w14:paraId="6313C916" w14:textId="77777777" w:rsidR="0050603F" w:rsidRPr="008215F8" w:rsidRDefault="0050603F" w:rsidP="0050603F">
      <w:pPr>
        <w:rPr>
          <w:rFonts w:ascii="Times New Roman" w:hAnsi="Times New Roman" w:cs="Times New Roman"/>
        </w:rPr>
      </w:pPr>
    </w:p>
    <w:p w14:paraId="09164357" w14:textId="77777777" w:rsidR="0050603F" w:rsidRPr="008215F8" w:rsidRDefault="0050603F" w:rsidP="0050603F">
      <w:pPr>
        <w:rPr>
          <w:rFonts w:ascii="Times New Roman" w:hAnsi="Times New Roman" w:cs="Times New Roman"/>
        </w:rPr>
      </w:pPr>
    </w:p>
    <w:p w14:paraId="36220BC4" w14:textId="77777777" w:rsidR="0050603F" w:rsidRPr="008215F8" w:rsidRDefault="0050603F" w:rsidP="0050603F">
      <w:pPr>
        <w:rPr>
          <w:rFonts w:ascii="Times New Roman" w:hAnsi="Times New Roman" w:cs="Times New Roman"/>
        </w:rPr>
      </w:pPr>
    </w:p>
    <w:p w14:paraId="532A29A8" w14:textId="77777777" w:rsidR="0050603F" w:rsidRPr="008215F8" w:rsidRDefault="0050603F" w:rsidP="0050603F">
      <w:pPr>
        <w:rPr>
          <w:rFonts w:ascii="Times New Roman" w:hAnsi="Times New Roman" w:cs="Times New Roman"/>
        </w:rPr>
      </w:pPr>
    </w:p>
    <w:p w14:paraId="138CE880" w14:textId="056BD044" w:rsidR="0050603F" w:rsidRDefault="0050603F" w:rsidP="0050603F">
      <w:pPr>
        <w:jc w:val="center"/>
        <w:rPr>
          <w:rFonts w:ascii="Times New Roman" w:hAnsi="Times New Roman" w:cs="Times New Roman"/>
          <w:b/>
          <w:bCs/>
          <w:sz w:val="36"/>
          <w:szCs w:val="36"/>
        </w:rPr>
      </w:pPr>
      <w:r>
        <w:rPr>
          <w:rFonts w:ascii="Times New Roman" w:hAnsi="Times New Roman" w:cs="Times New Roman"/>
          <w:b/>
          <w:bCs/>
          <w:sz w:val="36"/>
          <w:szCs w:val="36"/>
        </w:rPr>
        <w:t>Attachment</w:t>
      </w:r>
      <w:r w:rsidRPr="00CC3B2C">
        <w:rPr>
          <w:rFonts w:ascii="Times New Roman" w:hAnsi="Times New Roman" w:cs="Times New Roman"/>
          <w:b/>
          <w:bCs/>
          <w:sz w:val="36"/>
          <w:szCs w:val="36"/>
        </w:rPr>
        <w:t xml:space="preserve"> </w:t>
      </w:r>
      <w:r>
        <w:rPr>
          <w:rFonts w:ascii="Times New Roman" w:hAnsi="Times New Roman" w:cs="Times New Roman"/>
          <w:b/>
          <w:bCs/>
          <w:sz w:val="36"/>
          <w:szCs w:val="36"/>
        </w:rPr>
        <w:t>2</w:t>
      </w:r>
    </w:p>
    <w:p w14:paraId="1FC04181" w14:textId="77777777" w:rsidR="0050603F" w:rsidRDefault="0050603F" w:rsidP="0050603F">
      <w:pPr>
        <w:jc w:val="center"/>
        <w:rPr>
          <w:rFonts w:ascii="Times New Roman" w:hAnsi="Times New Roman" w:cs="Times New Roman"/>
          <w:b/>
          <w:bCs/>
          <w:sz w:val="36"/>
          <w:szCs w:val="36"/>
        </w:rPr>
      </w:pPr>
    </w:p>
    <w:p w14:paraId="2D9DC4E3" w14:textId="4252AE1A" w:rsidR="0050603F" w:rsidRDefault="0050603F" w:rsidP="0050603F">
      <w:pPr>
        <w:jc w:val="center"/>
        <w:rPr>
          <w:rFonts w:ascii="Times New Roman" w:hAnsi="Times New Roman" w:cs="Times New Roman"/>
          <w:b/>
          <w:bCs/>
          <w:sz w:val="36"/>
          <w:szCs w:val="36"/>
        </w:rPr>
      </w:pPr>
      <w:r w:rsidRPr="00E36477">
        <w:rPr>
          <w:rFonts w:ascii="Times New Roman" w:hAnsi="Times New Roman" w:cs="Times New Roman"/>
          <w:b/>
          <w:bCs/>
          <w:sz w:val="36"/>
          <w:szCs w:val="36"/>
        </w:rPr>
        <w:t xml:space="preserve">POSTSR </w:t>
      </w:r>
      <w:r w:rsidR="003A79DC">
        <w:rPr>
          <w:rFonts w:ascii="Times New Roman" w:hAnsi="Times New Roman" w:cs="Times New Roman"/>
          <w:b/>
          <w:bCs/>
          <w:sz w:val="36"/>
          <w:szCs w:val="36"/>
        </w:rPr>
        <w:t>2</w:t>
      </w:r>
      <w:r w:rsidR="005E19FC">
        <w:rPr>
          <w:rFonts w:ascii="Times New Roman" w:hAnsi="Times New Roman" w:cs="Times New Roman"/>
          <w:b/>
          <w:bCs/>
          <w:sz w:val="36"/>
          <w:szCs w:val="36"/>
        </w:rPr>
        <w:t>B</w:t>
      </w:r>
      <w:r w:rsidRPr="00E36477">
        <w:rPr>
          <w:rFonts w:ascii="Times New Roman" w:hAnsi="Times New Roman" w:cs="Times New Roman"/>
          <w:b/>
          <w:bCs/>
          <w:sz w:val="36"/>
          <w:szCs w:val="36"/>
        </w:rPr>
        <w:t xml:space="preserve">: </w:t>
      </w:r>
      <w:r w:rsidR="005E19FC" w:rsidRPr="005E19FC">
        <w:rPr>
          <w:rFonts w:ascii="Times New Roman" w:hAnsi="Times New Roman" w:cs="Times New Roman"/>
          <w:b/>
          <w:bCs/>
          <w:sz w:val="36"/>
          <w:szCs w:val="36"/>
        </w:rPr>
        <w:t>PSPS Data By Census Tract (Non-Spatial)</w:t>
      </w:r>
    </w:p>
    <w:p w14:paraId="20E25486" w14:textId="77777777" w:rsidR="001627CB" w:rsidRDefault="0050603F" w:rsidP="0050603F">
      <w:pPr>
        <w:jc w:val="center"/>
        <w:rPr>
          <w:rFonts w:ascii="Times New Roman" w:hAnsi="Times New Roman" w:cs="Times New Roman"/>
          <w:b/>
          <w:bCs/>
          <w:sz w:val="36"/>
          <w:szCs w:val="36"/>
        </w:rPr>
      </w:pPr>
      <w:r w:rsidRPr="00E36477">
        <w:rPr>
          <w:rFonts w:ascii="Times New Roman" w:hAnsi="Times New Roman" w:cs="Times New Roman"/>
          <w:b/>
          <w:bCs/>
          <w:sz w:val="36"/>
          <w:szCs w:val="36"/>
        </w:rPr>
        <w:t>(Excel File)</w:t>
      </w:r>
    </w:p>
    <w:p w14:paraId="6B717489" w14:textId="77777777" w:rsidR="001627CB" w:rsidRDefault="001627CB" w:rsidP="0050603F">
      <w:pPr>
        <w:jc w:val="center"/>
        <w:rPr>
          <w:rFonts w:ascii="Times New Roman" w:hAnsi="Times New Roman" w:cs="Times New Roman"/>
          <w:b/>
          <w:bCs/>
          <w:sz w:val="36"/>
          <w:szCs w:val="36"/>
        </w:rPr>
      </w:pPr>
    </w:p>
    <w:p w14:paraId="1896F5D5" w14:textId="25D159DF" w:rsidR="0050603F" w:rsidRPr="00CC3B2C" w:rsidRDefault="0050603F" w:rsidP="0050603F">
      <w:pPr>
        <w:jc w:val="center"/>
        <w:rPr>
          <w:rFonts w:ascii="Times New Roman" w:hAnsi="Times New Roman" w:cs="Times New Roman"/>
          <w:b/>
          <w:bCs/>
          <w:sz w:val="36"/>
          <w:szCs w:val="36"/>
        </w:rPr>
      </w:pPr>
      <w:r w:rsidRPr="00CC3B2C">
        <w:rPr>
          <w:rFonts w:ascii="Times New Roman" w:hAnsi="Times New Roman" w:cs="Times New Roman"/>
          <w:b/>
          <w:bCs/>
          <w:sz w:val="36"/>
          <w:szCs w:val="36"/>
        </w:rPr>
        <w:t xml:space="preserve"> </w:t>
      </w:r>
    </w:p>
    <w:p w14:paraId="1D1B3BF6" w14:textId="77777777" w:rsidR="001627CB" w:rsidRPr="007E7D4D" w:rsidRDefault="001627CB" w:rsidP="001627CB">
      <w:pPr>
        <w:pStyle w:val="ListParagraph"/>
        <w:ind w:left="360" w:hanging="360"/>
        <w:jc w:val="center"/>
        <w:rPr>
          <w:rFonts w:ascii="Times New Roman" w:hAnsi="Times New Roman" w:cs="Times New Roman"/>
          <w:b/>
          <w:sz w:val="24"/>
          <w:szCs w:val="24"/>
        </w:rPr>
      </w:pPr>
    </w:p>
    <w:p w14:paraId="38D8157F" w14:textId="77777777" w:rsidR="001627CB" w:rsidRPr="007E7D4D" w:rsidRDefault="001627CB" w:rsidP="001627CB">
      <w:pPr>
        <w:spacing w:after="200" w:line="276" w:lineRule="auto"/>
        <w:rPr>
          <w:rFonts w:ascii="Times New Roman" w:hAnsi="Times New Roman" w:cs="Times New Roman"/>
          <w:b/>
          <w:sz w:val="24"/>
          <w:szCs w:val="24"/>
        </w:rPr>
      </w:pPr>
    </w:p>
    <w:p w14:paraId="54BD8DC4" w14:textId="77777777" w:rsidR="001627CB" w:rsidRDefault="001627CB" w:rsidP="001627CB">
      <w:pPr>
        <w:spacing w:after="200" w:line="276" w:lineRule="auto"/>
        <w:rPr>
          <w:rFonts w:ascii="Times New Roman" w:hAnsi="Times New Roman" w:cs="Times New Roman"/>
          <w:sz w:val="24"/>
          <w:szCs w:val="24"/>
        </w:rPr>
        <w:sectPr w:rsidR="001627CB" w:rsidSect="001627CB">
          <w:footerReference w:type="default" r:id="rId29"/>
          <w:pgSz w:w="12240" w:h="15840"/>
          <w:pgMar w:top="1008" w:right="1440" w:bottom="1296" w:left="1440" w:header="720" w:footer="720" w:gutter="0"/>
          <w:pgNumType w:start="1"/>
          <w:cols w:space="720"/>
          <w:docGrid w:linePitch="360"/>
        </w:sectPr>
      </w:pPr>
    </w:p>
    <w:p w14:paraId="06F46FDF" w14:textId="77777777" w:rsidR="001627CB" w:rsidRPr="00304B5E" w:rsidRDefault="001627CB" w:rsidP="001627CB">
      <w:pPr>
        <w:jc w:val="center"/>
        <w:rPr>
          <w:rFonts w:ascii="Times New Roman" w:hAnsi="Times New Roman" w:cs="Times New Roman"/>
          <w:sz w:val="24"/>
          <w:szCs w:val="24"/>
        </w:rPr>
      </w:pPr>
    </w:p>
    <w:p w14:paraId="6A74856B" w14:textId="77777777" w:rsidR="001627CB" w:rsidRDefault="001627CB" w:rsidP="001627CB">
      <w:pPr>
        <w:jc w:val="center"/>
        <w:rPr>
          <w:rFonts w:ascii="Times New Roman" w:hAnsi="Times New Roman" w:cs="Times New Roman"/>
          <w:b/>
          <w:sz w:val="36"/>
          <w:szCs w:val="36"/>
        </w:rPr>
      </w:pPr>
    </w:p>
    <w:p w14:paraId="132F37AF" w14:textId="77777777" w:rsidR="001627CB" w:rsidRDefault="001627CB" w:rsidP="001627CB">
      <w:pPr>
        <w:jc w:val="center"/>
        <w:rPr>
          <w:rFonts w:ascii="Times New Roman" w:hAnsi="Times New Roman" w:cs="Times New Roman"/>
          <w:b/>
          <w:sz w:val="36"/>
          <w:szCs w:val="36"/>
        </w:rPr>
      </w:pPr>
    </w:p>
    <w:p w14:paraId="1577F7F0" w14:textId="77777777" w:rsidR="001627CB" w:rsidRDefault="001627CB" w:rsidP="001627CB">
      <w:pPr>
        <w:jc w:val="center"/>
        <w:rPr>
          <w:rFonts w:ascii="Times New Roman" w:hAnsi="Times New Roman" w:cs="Times New Roman"/>
          <w:b/>
          <w:sz w:val="36"/>
          <w:szCs w:val="36"/>
        </w:rPr>
      </w:pPr>
    </w:p>
    <w:p w14:paraId="366F70FA" w14:textId="77777777" w:rsidR="001627CB" w:rsidRDefault="001627CB" w:rsidP="001627CB">
      <w:pPr>
        <w:jc w:val="center"/>
        <w:rPr>
          <w:rFonts w:ascii="Times New Roman" w:hAnsi="Times New Roman" w:cs="Times New Roman"/>
          <w:b/>
          <w:sz w:val="36"/>
          <w:szCs w:val="36"/>
        </w:rPr>
      </w:pPr>
    </w:p>
    <w:p w14:paraId="6C4E08E6" w14:textId="77777777" w:rsidR="001627CB" w:rsidRDefault="001627CB" w:rsidP="001627CB">
      <w:pPr>
        <w:jc w:val="center"/>
        <w:rPr>
          <w:rFonts w:ascii="Times New Roman" w:hAnsi="Times New Roman" w:cs="Times New Roman"/>
          <w:b/>
          <w:sz w:val="36"/>
          <w:szCs w:val="36"/>
        </w:rPr>
      </w:pPr>
    </w:p>
    <w:p w14:paraId="08B856D8" w14:textId="77777777" w:rsidR="001627CB" w:rsidRDefault="001627CB" w:rsidP="001627CB">
      <w:pPr>
        <w:jc w:val="center"/>
        <w:rPr>
          <w:rFonts w:ascii="Times New Roman" w:hAnsi="Times New Roman" w:cs="Times New Roman"/>
          <w:b/>
          <w:sz w:val="36"/>
          <w:szCs w:val="36"/>
        </w:rPr>
      </w:pPr>
    </w:p>
    <w:p w14:paraId="22E8568A" w14:textId="77777777" w:rsidR="001627CB" w:rsidRDefault="001627CB" w:rsidP="001627CB">
      <w:pPr>
        <w:jc w:val="center"/>
        <w:rPr>
          <w:rFonts w:ascii="Times New Roman" w:hAnsi="Times New Roman" w:cs="Times New Roman"/>
          <w:b/>
          <w:sz w:val="36"/>
          <w:szCs w:val="36"/>
        </w:rPr>
      </w:pPr>
    </w:p>
    <w:p w14:paraId="464CBD35" w14:textId="77777777" w:rsidR="001627CB" w:rsidRDefault="001627CB" w:rsidP="001627CB">
      <w:pPr>
        <w:jc w:val="center"/>
        <w:rPr>
          <w:rFonts w:ascii="Times New Roman" w:hAnsi="Times New Roman" w:cs="Times New Roman"/>
          <w:b/>
          <w:sz w:val="36"/>
          <w:szCs w:val="36"/>
        </w:rPr>
      </w:pPr>
    </w:p>
    <w:p w14:paraId="09036244" w14:textId="77777777" w:rsidR="001627CB" w:rsidRDefault="001627CB" w:rsidP="001627CB">
      <w:pPr>
        <w:jc w:val="center"/>
        <w:rPr>
          <w:rFonts w:ascii="Times New Roman" w:hAnsi="Times New Roman" w:cs="Times New Roman"/>
          <w:b/>
          <w:sz w:val="36"/>
          <w:szCs w:val="36"/>
        </w:rPr>
      </w:pPr>
    </w:p>
    <w:p w14:paraId="61DD6D2B" w14:textId="77777777" w:rsidR="001627CB" w:rsidRPr="008215F8" w:rsidRDefault="001627CB" w:rsidP="001627CB">
      <w:pPr>
        <w:jc w:val="center"/>
        <w:rPr>
          <w:rFonts w:ascii="Times New Roman" w:hAnsi="Times New Roman" w:cs="Times New Roman"/>
          <w:b/>
          <w:sz w:val="36"/>
          <w:szCs w:val="36"/>
        </w:rPr>
      </w:pPr>
    </w:p>
    <w:p w14:paraId="06B1F9BE" w14:textId="77777777" w:rsidR="001627CB" w:rsidRPr="008215F8" w:rsidRDefault="001627CB" w:rsidP="001627CB">
      <w:pPr>
        <w:jc w:val="center"/>
        <w:rPr>
          <w:rFonts w:ascii="Times New Roman" w:hAnsi="Times New Roman" w:cs="Times New Roman"/>
          <w:b/>
          <w:sz w:val="36"/>
          <w:szCs w:val="36"/>
        </w:rPr>
      </w:pPr>
    </w:p>
    <w:p w14:paraId="74C6AFCF" w14:textId="65D789C8" w:rsidR="001627CB" w:rsidRDefault="001627CB" w:rsidP="001627CB">
      <w:pPr>
        <w:pStyle w:val="Heading1"/>
        <w:numPr>
          <w:ilvl w:val="0"/>
          <w:numId w:val="0"/>
        </w:numPr>
        <w:ind w:left="360"/>
        <w:jc w:val="center"/>
        <w:rPr>
          <w:rFonts w:ascii="Times New Roman" w:hAnsi="Times New Roman" w:cs="Times New Roman"/>
          <w:sz w:val="36"/>
          <w:szCs w:val="36"/>
          <w:u w:val="none"/>
        </w:rPr>
      </w:pPr>
      <w:bookmarkStart w:id="9" w:name="_Toc189470555"/>
      <w:r>
        <w:rPr>
          <w:rFonts w:ascii="Times New Roman" w:hAnsi="Times New Roman" w:cs="Times New Roman"/>
          <w:sz w:val="36"/>
          <w:szCs w:val="36"/>
          <w:u w:val="none"/>
        </w:rPr>
        <w:t xml:space="preserve">Attachment </w:t>
      </w:r>
      <w:r w:rsidR="001A3EA1">
        <w:rPr>
          <w:rFonts w:ascii="Times New Roman" w:hAnsi="Times New Roman" w:cs="Times New Roman"/>
          <w:sz w:val="36"/>
          <w:szCs w:val="36"/>
          <w:u w:val="none"/>
        </w:rPr>
        <w:t>3</w:t>
      </w:r>
      <w:bookmarkEnd w:id="9"/>
    </w:p>
    <w:p w14:paraId="05538479" w14:textId="77777777" w:rsidR="001627CB" w:rsidRPr="008215F8" w:rsidRDefault="001627CB" w:rsidP="001627CB">
      <w:pPr>
        <w:rPr>
          <w:rFonts w:ascii="Times New Roman" w:hAnsi="Times New Roman" w:cs="Times New Roman"/>
        </w:rPr>
      </w:pPr>
    </w:p>
    <w:p w14:paraId="700DDB90" w14:textId="77777777" w:rsidR="001627CB" w:rsidRDefault="001627CB" w:rsidP="001627CB">
      <w:pPr>
        <w:spacing w:after="200" w:line="276" w:lineRule="auto"/>
        <w:rPr>
          <w:rFonts w:ascii="Times New Roman" w:hAnsi="Times New Roman" w:cs="Times New Roman"/>
        </w:rPr>
        <w:sectPr w:rsidR="001627CB" w:rsidSect="001627CB">
          <w:footerReference w:type="default" r:id="rId30"/>
          <w:pgSz w:w="12240" w:h="15840"/>
          <w:pgMar w:top="1296" w:right="1440" w:bottom="1008" w:left="1440" w:header="720" w:footer="720" w:gutter="0"/>
          <w:pgNumType w:start="1"/>
          <w:cols w:space="720"/>
          <w:docGrid w:linePitch="360"/>
        </w:sectPr>
      </w:pPr>
    </w:p>
    <w:p w14:paraId="5EAD19B3" w14:textId="77777777" w:rsidR="001627CB" w:rsidRPr="008215F8" w:rsidRDefault="001627CB" w:rsidP="001627CB">
      <w:pPr>
        <w:pStyle w:val="Heading1"/>
        <w:numPr>
          <w:ilvl w:val="0"/>
          <w:numId w:val="0"/>
        </w:numPr>
        <w:ind w:left="360"/>
        <w:jc w:val="center"/>
        <w:rPr>
          <w:rFonts w:ascii="Times New Roman" w:hAnsi="Times New Roman" w:cs="Times New Roman"/>
        </w:rPr>
      </w:pPr>
    </w:p>
    <w:p w14:paraId="31BFC191" w14:textId="77777777" w:rsidR="001627CB" w:rsidRPr="008215F8" w:rsidRDefault="001627CB" w:rsidP="001627CB">
      <w:pPr>
        <w:rPr>
          <w:rFonts w:ascii="Times New Roman" w:hAnsi="Times New Roman" w:cs="Times New Roman"/>
        </w:rPr>
      </w:pPr>
    </w:p>
    <w:p w14:paraId="2471B3D7" w14:textId="77777777" w:rsidR="001627CB" w:rsidRPr="008215F8" w:rsidRDefault="001627CB" w:rsidP="001627CB">
      <w:pPr>
        <w:rPr>
          <w:rFonts w:ascii="Times New Roman" w:hAnsi="Times New Roman" w:cs="Times New Roman"/>
        </w:rPr>
      </w:pPr>
    </w:p>
    <w:p w14:paraId="390D029E" w14:textId="77777777" w:rsidR="001627CB" w:rsidRPr="008215F8" w:rsidRDefault="001627CB" w:rsidP="001627CB">
      <w:pPr>
        <w:rPr>
          <w:rFonts w:ascii="Times New Roman" w:hAnsi="Times New Roman" w:cs="Times New Roman"/>
        </w:rPr>
      </w:pPr>
    </w:p>
    <w:p w14:paraId="432A3420" w14:textId="77777777" w:rsidR="001627CB" w:rsidRPr="008215F8" w:rsidRDefault="001627CB" w:rsidP="001627CB">
      <w:pPr>
        <w:rPr>
          <w:rFonts w:ascii="Times New Roman" w:hAnsi="Times New Roman" w:cs="Times New Roman"/>
        </w:rPr>
      </w:pPr>
    </w:p>
    <w:p w14:paraId="451E8977" w14:textId="77777777" w:rsidR="001627CB" w:rsidRPr="008215F8" w:rsidRDefault="001627CB" w:rsidP="001627CB">
      <w:pPr>
        <w:rPr>
          <w:rFonts w:ascii="Times New Roman" w:hAnsi="Times New Roman" w:cs="Times New Roman"/>
        </w:rPr>
      </w:pPr>
    </w:p>
    <w:p w14:paraId="3F8C6BE7" w14:textId="77777777" w:rsidR="001627CB" w:rsidRPr="008215F8" w:rsidRDefault="001627CB" w:rsidP="001627CB">
      <w:pPr>
        <w:rPr>
          <w:rFonts w:ascii="Times New Roman" w:hAnsi="Times New Roman" w:cs="Times New Roman"/>
        </w:rPr>
      </w:pPr>
    </w:p>
    <w:p w14:paraId="09145650" w14:textId="77777777" w:rsidR="001627CB" w:rsidRPr="008215F8" w:rsidRDefault="001627CB" w:rsidP="001627CB">
      <w:pPr>
        <w:rPr>
          <w:rFonts w:ascii="Times New Roman" w:hAnsi="Times New Roman" w:cs="Times New Roman"/>
        </w:rPr>
      </w:pPr>
    </w:p>
    <w:p w14:paraId="6C3FE2EC" w14:textId="77777777" w:rsidR="001627CB" w:rsidRPr="008215F8" w:rsidRDefault="001627CB" w:rsidP="001627CB">
      <w:pPr>
        <w:rPr>
          <w:rFonts w:ascii="Times New Roman" w:hAnsi="Times New Roman" w:cs="Times New Roman"/>
        </w:rPr>
      </w:pPr>
    </w:p>
    <w:p w14:paraId="69F169D9" w14:textId="77777777" w:rsidR="001627CB" w:rsidRPr="008215F8" w:rsidRDefault="001627CB" w:rsidP="001627CB">
      <w:pPr>
        <w:rPr>
          <w:rFonts w:ascii="Times New Roman" w:hAnsi="Times New Roman" w:cs="Times New Roman"/>
        </w:rPr>
      </w:pPr>
    </w:p>
    <w:p w14:paraId="6D769C3F" w14:textId="77777777" w:rsidR="001627CB" w:rsidRPr="008215F8" w:rsidRDefault="001627CB" w:rsidP="001627CB">
      <w:pPr>
        <w:rPr>
          <w:rFonts w:ascii="Times New Roman" w:hAnsi="Times New Roman" w:cs="Times New Roman"/>
        </w:rPr>
      </w:pPr>
    </w:p>
    <w:p w14:paraId="7A5504BC" w14:textId="77777777" w:rsidR="001627CB" w:rsidRPr="008215F8" w:rsidRDefault="001627CB" w:rsidP="001627CB">
      <w:pPr>
        <w:rPr>
          <w:rFonts w:ascii="Times New Roman" w:hAnsi="Times New Roman" w:cs="Times New Roman"/>
        </w:rPr>
      </w:pPr>
    </w:p>
    <w:p w14:paraId="2AA39736" w14:textId="77777777" w:rsidR="001627CB" w:rsidRPr="008215F8" w:rsidRDefault="001627CB" w:rsidP="001627CB">
      <w:pPr>
        <w:rPr>
          <w:rFonts w:ascii="Times New Roman" w:hAnsi="Times New Roman" w:cs="Times New Roman"/>
        </w:rPr>
      </w:pPr>
    </w:p>
    <w:p w14:paraId="60ECB048" w14:textId="77777777" w:rsidR="001627CB" w:rsidRPr="008215F8" w:rsidRDefault="001627CB" w:rsidP="001627CB">
      <w:pPr>
        <w:rPr>
          <w:rFonts w:ascii="Times New Roman" w:hAnsi="Times New Roman" w:cs="Times New Roman"/>
        </w:rPr>
      </w:pPr>
    </w:p>
    <w:p w14:paraId="7333A6CD" w14:textId="77777777" w:rsidR="001627CB" w:rsidRPr="008215F8" w:rsidRDefault="001627CB" w:rsidP="001627CB">
      <w:pPr>
        <w:rPr>
          <w:rFonts w:ascii="Times New Roman" w:hAnsi="Times New Roman" w:cs="Times New Roman"/>
        </w:rPr>
      </w:pPr>
    </w:p>
    <w:p w14:paraId="1F92EEDA" w14:textId="26448641" w:rsidR="001627CB" w:rsidRDefault="001627CB" w:rsidP="001627CB">
      <w:pPr>
        <w:jc w:val="center"/>
        <w:rPr>
          <w:rFonts w:ascii="Times New Roman" w:hAnsi="Times New Roman" w:cs="Times New Roman"/>
          <w:b/>
          <w:bCs/>
          <w:sz w:val="36"/>
          <w:szCs w:val="36"/>
        </w:rPr>
      </w:pPr>
      <w:r>
        <w:rPr>
          <w:rFonts w:ascii="Times New Roman" w:hAnsi="Times New Roman" w:cs="Times New Roman"/>
          <w:b/>
          <w:bCs/>
          <w:sz w:val="36"/>
          <w:szCs w:val="36"/>
        </w:rPr>
        <w:t>Attachment</w:t>
      </w:r>
      <w:r w:rsidRPr="00CC3B2C">
        <w:rPr>
          <w:rFonts w:ascii="Times New Roman" w:hAnsi="Times New Roman" w:cs="Times New Roman"/>
          <w:b/>
          <w:bCs/>
          <w:sz w:val="36"/>
          <w:szCs w:val="36"/>
        </w:rPr>
        <w:t xml:space="preserve"> </w:t>
      </w:r>
      <w:r w:rsidR="001A3EA1">
        <w:rPr>
          <w:rFonts w:ascii="Times New Roman" w:hAnsi="Times New Roman" w:cs="Times New Roman"/>
          <w:b/>
          <w:bCs/>
          <w:sz w:val="36"/>
          <w:szCs w:val="36"/>
        </w:rPr>
        <w:t>3</w:t>
      </w:r>
    </w:p>
    <w:p w14:paraId="62E1D5B8" w14:textId="77777777" w:rsidR="001627CB" w:rsidRDefault="001627CB" w:rsidP="001627CB">
      <w:pPr>
        <w:jc w:val="center"/>
        <w:rPr>
          <w:rFonts w:ascii="Times New Roman" w:hAnsi="Times New Roman" w:cs="Times New Roman"/>
          <w:b/>
          <w:bCs/>
          <w:sz w:val="36"/>
          <w:szCs w:val="36"/>
        </w:rPr>
      </w:pPr>
    </w:p>
    <w:p w14:paraId="0CD0DA59" w14:textId="5549AA22" w:rsidR="001627CB" w:rsidRDefault="001627CB" w:rsidP="001627CB">
      <w:pPr>
        <w:jc w:val="center"/>
        <w:rPr>
          <w:rFonts w:ascii="Times New Roman" w:hAnsi="Times New Roman" w:cs="Times New Roman"/>
          <w:b/>
          <w:bCs/>
          <w:sz w:val="36"/>
          <w:szCs w:val="36"/>
        </w:rPr>
      </w:pPr>
      <w:r w:rsidRPr="00E36477">
        <w:rPr>
          <w:rFonts w:ascii="Times New Roman" w:hAnsi="Times New Roman" w:cs="Times New Roman"/>
          <w:b/>
          <w:bCs/>
          <w:sz w:val="36"/>
          <w:szCs w:val="36"/>
        </w:rPr>
        <w:t xml:space="preserve">POSTSR </w:t>
      </w:r>
      <w:r w:rsidR="0030335D">
        <w:rPr>
          <w:rFonts w:ascii="Times New Roman" w:hAnsi="Times New Roman" w:cs="Times New Roman"/>
          <w:b/>
          <w:bCs/>
          <w:sz w:val="36"/>
          <w:szCs w:val="36"/>
        </w:rPr>
        <w:t>3</w:t>
      </w:r>
      <w:r w:rsidRPr="00E36477">
        <w:rPr>
          <w:rFonts w:ascii="Times New Roman" w:hAnsi="Times New Roman" w:cs="Times New Roman"/>
          <w:b/>
          <w:bCs/>
          <w:sz w:val="36"/>
          <w:szCs w:val="36"/>
        </w:rPr>
        <w:t xml:space="preserve">: </w:t>
      </w:r>
      <w:r w:rsidR="001A3EA1" w:rsidRPr="001A3EA1">
        <w:rPr>
          <w:rFonts w:ascii="Times New Roman" w:hAnsi="Times New Roman" w:cs="Times New Roman"/>
          <w:b/>
          <w:bCs/>
          <w:sz w:val="36"/>
          <w:szCs w:val="36"/>
        </w:rPr>
        <w:t>Education and Outreach Costs</w:t>
      </w:r>
    </w:p>
    <w:p w14:paraId="43554E64" w14:textId="77777777" w:rsidR="001627CB" w:rsidRDefault="001627CB" w:rsidP="001627CB">
      <w:pPr>
        <w:jc w:val="center"/>
        <w:rPr>
          <w:rFonts w:ascii="Times New Roman" w:hAnsi="Times New Roman" w:cs="Times New Roman"/>
          <w:b/>
          <w:bCs/>
          <w:sz w:val="36"/>
          <w:szCs w:val="36"/>
        </w:rPr>
      </w:pPr>
      <w:r w:rsidRPr="00E36477">
        <w:rPr>
          <w:rFonts w:ascii="Times New Roman" w:hAnsi="Times New Roman" w:cs="Times New Roman"/>
          <w:b/>
          <w:bCs/>
          <w:sz w:val="36"/>
          <w:szCs w:val="36"/>
        </w:rPr>
        <w:t>(Excel File)</w:t>
      </w:r>
    </w:p>
    <w:p w14:paraId="3AAD25CD" w14:textId="77777777" w:rsidR="001627CB" w:rsidRDefault="001627CB" w:rsidP="001627CB">
      <w:pPr>
        <w:jc w:val="center"/>
        <w:rPr>
          <w:rFonts w:ascii="Times New Roman" w:hAnsi="Times New Roman" w:cs="Times New Roman"/>
          <w:b/>
          <w:bCs/>
          <w:sz w:val="36"/>
          <w:szCs w:val="36"/>
        </w:rPr>
      </w:pPr>
    </w:p>
    <w:p w14:paraId="7261BD26" w14:textId="77777777" w:rsidR="0050603F" w:rsidRDefault="0050603F" w:rsidP="0050603F">
      <w:pPr>
        <w:spacing w:after="200" w:line="276" w:lineRule="auto"/>
        <w:rPr>
          <w:rFonts w:ascii="Times New Roman" w:eastAsiaTheme="majorEastAsia" w:hAnsi="Times New Roman" w:cs="Times New Roman"/>
          <w:b/>
          <w:szCs w:val="32"/>
          <w:u w:val="single"/>
        </w:rPr>
      </w:pPr>
    </w:p>
    <w:p w14:paraId="426615A3" w14:textId="77777777" w:rsidR="001627CB" w:rsidRPr="007E7D4D" w:rsidRDefault="001627CB" w:rsidP="001627CB">
      <w:pPr>
        <w:pStyle w:val="ListParagraph"/>
        <w:ind w:left="360" w:hanging="360"/>
        <w:jc w:val="center"/>
        <w:rPr>
          <w:rFonts w:ascii="Times New Roman" w:hAnsi="Times New Roman" w:cs="Times New Roman"/>
          <w:b/>
          <w:sz w:val="24"/>
          <w:szCs w:val="24"/>
        </w:rPr>
      </w:pPr>
    </w:p>
    <w:p w14:paraId="6158E534" w14:textId="77777777" w:rsidR="001627CB" w:rsidRPr="007E7D4D" w:rsidRDefault="001627CB" w:rsidP="001627CB">
      <w:pPr>
        <w:spacing w:after="200" w:line="276" w:lineRule="auto"/>
        <w:rPr>
          <w:rFonts w:ascii="Times New Roman" w:hAnsi="Times New Roman" w:cs="Times New Roman"/>
          <w:b/>
          <w:sz w:val="24"/>
          <w:szCs w:val="24"/>
        </w:rPr>
      </w:pPr>
    </w:p>
    <w:p w14:paraId="2A5DF7AC" w14:textId="77777777" w:rsidR="001627CB" w:rsidRDefault="001627CB" w:rsidP="001627CB">
      <w:pPr>
        <w:spacing w:after="200" w:line="276" w:lineRule="auto"/>
        <w:rPr>
          <w:rFonts w:ascii="Times New Roman" w:hAnsi="Times New Roman" w:cs="Times New Roman"/>
          <w:sz w:val="24"/>
          <w:szCs w:val="24"/>
        </w:rPr>
        <w:sectPr w:rsidR="001627CB" w:rsidSect="001627CB">
          <w:footerReference w:type="default" r:id="rId31"/>
          <w:pgSz w:w="12240" w:h="15840"/>
          <w:pgMar w:top="1008" w:right="1440" w:bottom="1296" w:left="1440" w:header="720" w:footer="720" w:gutter="0"/>
          <w:pgNumType w:start="1"/>
          <w:cols w:space="720"/>
          <w:docGrid w:linePitch="360"/>
        </w:sectPr>
      </w:pPr>
    </w:p>
    <w:p w14:paraId="71F35E05" w14:textId="77777777" w:rsidR="001627CB" w:rsidRPr="00304B5E" w:rsidRDefault="001627CB" w:rsidP="001627CB">
      <w:pPr>
        <w:jc w:val="center"/>
        <w:rPr>
          <w:rFonts w:ascii="Times New Roman" w:hAnsi="Times New Roman" w:cs="Times New Roman"/>
          <w:sz w:val="24"/>
          <w:szCs w:val="24"/>
        </w:rPr>
      </w:pPr>
    </w:p>
    <w:p w14:paraId="206ACC2C" w14:textId="77777777" w:rsidR="001627CB" w:rsidRDefault="001627CB" w:rsidP="001627CB">
      <w:pPr>
        <w:jc w:val="center"/>
        <w:rPr>
          <w:rFonts w:ascii="Times New Roman" w:hAnsi="Times New Roman" w:cs="Times New Roman"/>
          <w:b/>
          <w:sz w:val="36"/>
          <w:szCs w:val="36"/>
        </w:rPr>
      </w:pPr>
    </w:p>
    <w:p w14:paraId="3C276C42" w14:textId="77777777" w:rsidR="001627CB" w:rsidRDefault="001627CB" w:rsidP="001627CB">
      <w:pPr>
        <w:jc w:val="center"/>
        <w:rPr>
          <w:rFonts w:ascii="Times New Roman" w:hAnsi="Times New Roman" w:cs="Times New Roman"/>
          <w:b/>
          <w:sz w:val="36"/>
          <w:szCs w:val="36"/>
        </w:rPr>
      </w:pPr>
    </w:p>
    <w:p w14:paraId="4F70E343" w14:textId="77777777" w:rsidR="001627CB" w:rsidRDefault="001627CB" w:rsidP="001627CB">
      <w:pPr>
        <w:jc w:val="center"/>
        <w:rPr>
          <w:rFonts w:ascii="Times New Roman" w:hAnsi="Times New Roman" w:cs="Times New Roman"/>
          <w:b/>
          <w:sz w:val="36"/>
          <w:szCs w:val="36"/>
        </w:rPr>
      </w:pPr>
    </w:p>
    <w:p w14:paraId="38CB5F87" w14:textId="77777777" w:rsidR="001627CB" w:rsidRDefault="001627CB" w:rsidP="001627CB">
      <w:pPr>
        <w:jc w:val="center"/>
        <w:rPr>
          <w:rFonts w:ascii="Times New Roman" w:hAnsi="Times New Roman" w:cs="Times New Roman"/>
          <w:b/>
          <w:sz w:val="36"/>
          <w:szCs w:val="36"/>
        </w:rPr>
      </w:pPr>
    </w:p>
    <w:p w14:paraId="6D1C7DE1" w14:textId="77777777" w:rsidR="001627CB" w:rsidRDefault="001627CB" w:rsidP="001627CB">
      <w:pPr>
        <w:jc w:val="center"/>
        <w:rPr>
          <w:rFonts w:ascii="Times New Roman" w:hAnsi="Times New Roman" w:cs="Times New Roman"/>
          <w:b/>
          <w:sz w:val="36"/>
          <w:szCs w:val="36"/>
        </w:rPr>
      </w:pPr>
    </w:p>
    <w:p w14:paraId="791617A5" w14:textId="77777777" w:rsidR="001627CB" w:rsidRDefault="001627CB" w:rsidP="001627CB">
      <w:pPr>
        <w:jc w:val="center"/>
        <w:rPr>
          <w:rFonts w:ascii="Times New Roman" w:hAnsi="Times New Roman" w:cs="Times New Roman"/>
          <w:b/>
          <w:sz w:val="36"/>
          <w:szCs w:val="36"/>
        </w:rPr>
      </w:pPr>
    </w:p>
    <w:p w14:paraId="5F961F55" w14:textId="77777777" w:rsidR="001627CB" w:rsidRDefault="001627CB" w:rsidP="001627CB">
      <w:pPr>
        <w:jc w:val="center"/>
        <w:rPr>
          <w:rFonts w:ascii="Times New Roman" w:hAnsi="Times New Roman" w:cs="Times New Roman"/>
          <w:b/>
          <w:sz w:val="36"/>
          <w:szCs w:val="36"/>
        </w:rPr>
      </w:pPr>
    </w:p>
    <w:p w14:paraId="1D3CEC9A" w14:textId="77777777" w:rsidR="001627CB" w:rsidRDefault="001627CB" w:rsidP="001627CB">
      <w:pPr>
        <w:jc w:val="center"/>
        <w:rPr>
          <w:rFonts w:ascii="Times New Roman" w:hAnsi="Times New Roman" w:cs="Times New Roman"/>
          <w:b/>
          <w:sz w:val="36"/>
          <w:szCs w:val="36"/>
        </w:rPr>
      </w:pPr>
    </w:p>
    <w:p w14:paraId="454D98ED" w14:textId="77777777" w:rsidR="001627CB" w:rsidRDefault="001627CB" w:rsidP="001627CB">
      <w:pPr>
        <w:jc w:val="center"/>
        <w:rPr>
          <w:rFonts w:ascii="Times New Roman" w:hAnsi="Times New Roman" w:cs="Times New Roman"/>
          <w:b/>
          <w:sz w:val="36"/>
          <w:szCs w:val="36"/>
        </w:rPr>
      </w:pPr>
    </w:p>
    <w:p w14:paraId="4CF092CA" w14:textId="77777777" w:rsidR="001627CB" w:rsidRPr="008215F8" w:rsidRDefault="001627CB" w:rsidP="001627CB">
      <w:pPr>
        <w:jc w:val="center"/>
        <w:rPr>
          <w:rFonts w:ascii="Times New Roman" w:hAnsi="Times New Roman" w:cs="Times New Roman"/>
          <w:b/>
          <w:sz w:val="36"/>
          <w:szCs w:val="36"/>
        </w:rPr>
      </w:pPr>
    </w:p>
    <w:p w14:paraId="443C2F4B" w14:textId="77777777" w:rsidR="001627CB" w:rsidRPr="008215F8" w:rsidRDefault="001627CB" w:rsidP="001627CB">
      <w:pPr>
        <w:jc w:val="center"/>
        <w:rPr>
          <w:rFonts w:ascii="Times New Roman" w:hAnsi="Times New Roman" w:cs="Times New Roman"/>
          <w:b/>
          <w:sz w:val="36"/>
          <w:szCs w:val="36"/>
        </w:rPr>
      </w:pPr>
    </w:p>
    <w:p w14:paraId="53EF16E7" w14:textId="3731C659" w:rsidR="001627CB" w:rsidRDefault="001627CB" w:rsidP="001627CB">
      <w:pPr>
        <w:pStyle w:val="Heading1"/>
        <w:numPr>
          <w:ilvl w:val="0"/>
          <w:numId w:val="0"/>
        </w:numPr>
        <w:ind w:left="360"/>
        <w:jc w:val="center"/>
        <w:rPr>
          <w:rFonts w:ascii="Times New Roman" w:hAnsi="Times New Roman" w:cs="Times New Roman"/>
          <w:sz w:val="36"/>
          <w:szCs w:val="36"/>
          <w:u w:val="none"/>
        </w:rPr>
      </w:pPr>
      <w:bookmarkStart w:id="10" w:name="_Toc189470556"/>
      <w:r>
        <w:rPr>
          <w:rFonts w:ascii="Times New Roman" w:hAnsi="Times New Roman" w:cs="Times New Roman"/>
          <w:sz w:val="36"/>
          <w:szCs w:val="36"/>
          <w:u w:val="none"/>
        </w:rPr>
        <w:t xml:space="preserve">Attachment </w:t>
      </w:r>
      <w:r w:rsidR="00257C46">
        <w:rPr>
          <w:rFonts w:ascii="Times New Roman" w:hAnsi="Times New Roman" w:cs="Times New Roman"/>
          <w:sz w:val="36"/>
          <w:szCs w:val="36"/>
          <w:u w:val="none"/>
        </w:rPr>
        <w:t>4</w:t>
      </w:r>
      <w:bookmarkEnd w:id="10"/>
    </w:p>
    <w:p w14:paraId="164E80C6" w14:textId="77777777" w:rsidR="001627CB" w:rsidRPr="008215F8" w:rsidRDefault="001627CB" w:rsidP="001627CB">
      <w:pPr>
        <w:rPr>
          <w:rFonts w:ascii="Times New Roman" w:hAnsi="Times New Roman" w:cs="Times New Roman"/>
        </w:rPr>
      </w:pPr>
    </w:p>
    <w:p w14:paraId="5CAEF223" w14:textId="77777777" w:rsidR="001627CB" w:rsidRDefault="001627CB" w:rsidP="001627CB">
      <w:pPr>
        <w:spacing w:after="200" w:line="276" w:lineRule="auto"/>
        <w:rPr>
          <w:rFonts w:ascii="Times New Roman" w:hAnsi="Times New Roman" w:cs="Times New Roman"/>
        </w:rPr>
        <w:sectPr w:rsidR="001627CB" w:rsidSect="001627CB">
          <w:footerReference w:type="default" r:id="rId32"/>
          <w:pgSz w:w="12240" w:h="15840"/>
          <w:pgMar w:top="1296" w:right="1440" w:bottom="1008" w:left="1440" w:header="720" w:footer="720" w:gutter="0"/>
          <w:pgNumType w:start="1"/>
          <w:cols w:space="720"/>
          <w:docGrid w:linePitch="360"/>
        </w:sectPr>
      </w:pPr>
    </w:p>
    <w:p w14:paraId="3E8C0A1F" w14:textId="77777777" w:rsidR="001627CB" w:rsidRPr="008215F8" w:rsidRDefault="001627CB" w:rsidP="001627CB">
      <w:pPr>
        <w:pStyle w:val="Heading1"/>
        <w:numPr>
          <w:ilvl w:val="0"/>
          <w:numId w:val="0"/>
        </w:numPr>
        <w:ind w:left="360"/>
        <w:jc w:val="center"/>
        <w:rPr>
          <w:rFonts w:ascii="Times New Roman" w:hAnsi="Times New Roman" w:cs="Times New Roman"/>
        </w:rPr>
      </w:pPr>
    </w:p>
    <w:p w14:paraId="1D6D2633" w14:textId="77777777" w:rsidR="001627CB" w:rsidRPr="008215F8" w:rsidRDefault="001627CB" w:rsidP="001627CB">
      <w:pPr>
        <w:rPr>
          <w:rFonts w:ascii="Times New Roman" w:hAnsi="Times New Roman" w:cs="Times New Roman"/>
        </w:rPr>
      </w:pPr>
    </w:p>
    <w:p w14:paraId="7F5F2B52" w14:textId="77777777" w:rsidR="001627CB" w:rsidRPr="008215F8" w:rsidRDefault="001627CB" w:rsidP="001627CB">
      <w:pPr>
        <w:rPr>
          <w:rFonts w:ascii="Times New Roman" w:hAnsi="Times New Roman" w:cs="Times New Roman"/>
        </w:rPr>
      </w:pPr>
    </w:p>
    <w:p w14:paraId="010DDCDB" w14:textId="77777777" w:rsidR="001627CB" w:rsidRPr="008215F8" w:rsidRDefault="001627CB" w:rsidP="001627CB">
      <w:pPr>
        <w:rPr>
          <w:rFonts w:ascii="Times New Roman" w:hAnsi="Times New Roman" w:cs="Times New Roman"/>
        </w:rPr>
      </w:pPr>
    </w:p>
    <w:p w14:paraId="0BDE7EF9" w14:textId="77777777" w:rsidR="001627CB" w:rsidRPr="008215F8" w:rsidRDefault="001627CB" w:rsidP="001627CB">
      <w:pPr>
        <w:rPr>
          <w:rFonts w:ascii="Times New Roman" w:hAnsi="Times New Roman" w:cs="Times New Roman"/>
        </w:rPr>
      </w:pPr>
    </w:p>
    <w:p w14:paraId="71B9DFE3" w14:textId="77777777" w:rsidR="001627CB" w:rsidRPr="008215F8" w:rsidRDefault="001627CB" w:rsidP="001627CB">
      <w:pPr>
        <w:rPr>
          <w:rFonts w:ascii="Times New Roman" w:hAnsi="Times New Roman" w:cs="Times New Roman"/>
        </w:rPr>
      </w:pPr>
    </w:p>
    <w:p w14:paraId="02CEED1C" w14:textId="77777777" w:rsidR="001627CB" w:rsidRPr="008215F8" w:rsidRDefault="001627CB" w:rsidP="001627CB">
      <w:pPr>
        <w:rPr>
          <w:rFonts w:ascii="Times New Roman" w:hAnsi="Times New Roman" w:cs="Times New Roman"/>
        </w:rPr>
      </w:pPr>
    </w:p>
    <w:p w14:paraId="576AFAC0" w14:textId="77777777" w:rsidR="001627CB" w:rsidRPr="008215F8" w:rsidRDefault="001627CB" w:rsidP="001627CB">
      <w:pPr>
        <w:rPr>
          <w:rFonts w:ascii="Times New Roman" w:hAnsi="Times New Roman" w:cs="Times New Roman"/>
        </w:rPr>
      </w:pPr>
    </w:p>
    <w:p w14:paraId="3E227EB4" w14:textId="77777777" w:rsidR="001627CB" w:rsidRPr="008215F8" w:rsidRDefault="001627CB" w:rsidP="001627CB">
      <w:pPr>
        <w:rPr>
          <w:rFonts w:ascii="Times New Roman" w:hAnsi="Times New Roman" w:cs="Times New Roman"/>
        </w:rPr>
      </w:pPr>
    </w:p>
    <w:p w14:paraId="4C639FE6" w14:textId="77777777" w:rsidR="001627CB" w:rsidRPr="008215F8" w:rsidRDefault="001627CB" w:rsidP="001627CB">
      <w:pPr>
        <w:rPr>
          <w:rFonts w:ascii="Times New Roman" w:hAnsi="Times New Roman" w:cs="Times New Roman"/>
        </w:rPr>
      </w:pPr>
    </w:p>
    <w:p w14:paraId="24FA1299" w14:textId="77777777" w:rsidR="001627CB" w:rsidRPr="008215F8" w:rsidRDefault="001627CB" w:rsidP="001627CB">
      <w:pPr>
        <w:rPr>
          <w:rFonts w:ascii="Times New Roman" w:hAnsi="Times New Roman" w:cs="Times New Roman"/>
        </w:rPr>
      </w:pPr>
    </w:p>
    <w:p w14:paraId="28A83B78" w14:textId="77777777" w:rsidR="001627CB" w:rsidRPr="008215F8" w:rsidRDefault="001627CB" w:rsidP="001627CB">
      <w:pPr>
        <w:rPr>
          <w:rFonts w:ascii="Times New Roman" w:hAnsi="Times New Roman" w:cs="Times New Roman"/>
        </w:rPr>
      </w:pPr>
    </w:p>
    <w:p w14:paraId="58FE33CC" w14:textId="77777777" w:rsidR="001627CB" w:rsidRPr="008215F8" w:rsidRDefault="001627CB" w:rsidP="001627CB">
      <w:pPr>
        <w:rPr>
          <w:rFonts w:ascii="Times New Roman" w:hAnsi="Times New Roman" w:cs="Times New Roman"/>
        </w:rPr>
      </w:pPr>
    </w:p>
    <w:p w14:paraId="2B1604B5" w14:textId="77777777" w:rsidR="001627CB" w:rsidRPr="008215F8" w:rsidRDefault="001627CB" w:rsidP="001627CB">
      <w:pPr>
        <w:rPr>
          <w:rFonts w:ascii="Times New Roman" w:hAnsi="Times New Roman" w:cs="Times New Roman"/>
        </w:rPr>
      </w:pPr>
    </w:p>
    <w:p w14:paraId="06BF674E" w14:textId="77777777" w:rsidR="001627CB" w:rsidRPr="008215F8" w:rsidRDefault="001627CB" w:rsidP="001627CB">
      <w:pPr>
        <w:rPr>
          <w:rFonts w:ascii="Times New Roman" w:hAnsi="Times New Roman" w:cs="Times New Roman"/>
        </w:rPr>
      </w:pPr>
    </w:p>
    <w:p w14:paraId="77EABCC0" w14:textId="25BCF260" w:rsidR="001627CB" w:rsidRDefault="001627CB" w:rsidP="001627CB">
      <w:pPr>
        <w:jc w:val="center"/>
        <w:rPr>
          <w:rFonts w:ascii="Times New Roman" w:hAnsi="Times New Roman" w:cs="Times New Roman"/>
          <w:b/>
          <w:bCs/>
          <w:sz w:val="36"/>
          <w:szCs w:val="36"/>
        </w:rPr>
      </w:pPr>
      <w:r>
        <w:rPr>
          <w:rFonts w:ascii="Times New Roman" w:hAnsi="Times New Roman" w:cs="Times New Roman"/>
          <w:b/>
          <w:bCs/>
          <w:sz w:val="36"/>
          <w:szCs w:val="36"/>
        </w:rPr>
        <w:t>Attachment</w:t>
      </w:r>
      <w:r w:rsidRPr="00CC3B2C">
        <w:rPr>
          <w:rFonts w:ascii="Times New Roman" w:hAnsi="Times New Roman" w:cs="Times New Roman"/>
          <w:b/>
          <w:bCs/>
          <w:sz w:val="36"/>
          <w:szCs w:val="36"/>
        </w:rPr>
        <w:t xml:space="preserve"> </w:t>
      </w:r>
      <w:r w:rsidR="00257C46">
        <w:rPr>
          <w:rFonts w:ascii="Times New Roman" w:hAnsi="Times New Roman" w:cs="Times New Roman"/>
          <w:b/>
          <w:bCs/>
          <w:sz w:val="36"/>
          <w:szCs w:val="36"/>
        </w:rPr>
        <w:t>4</w:t>
      </w:r>
    </w:p>
    <w:p w14:paraId="03581268" w14:textId="77777777" w:rsidR="001627CB" w:rsidRDefault="001627CB" w:rsidP="001627CB">
      <w:pPr>
        <w:jc w:val="center"/>
        <w:rPr>
          <w:rFonts w:ascii="Times New Roman" w:hAnsi="Times New Roman" w:cs="Times New Roman"/>
          <w:b/>
          <w:bCs/>
          <w:sz w:val="36"/>
          <w:szCs w:val="36"/>
        </w:rPr>
      </w:pPr>
    </w:p>
    <w:p w14:paraId="64C6CE9C" w14:textId="77777777" w:rsidR="001627CB" w:rsidRDefault="001627CB" w:rsidP="001627CB">
      <w:pPr>
        <w:jc w:val="center"/>
        <w:rPr>
          <w:rFonts w:ascii="Times New Roman" w:hAnsi="Times New Roman" w:cs="Times New Roman"/>
          <w:b/>
          <w:bCs/>
          <w:sz w:val="36"/>
          <w:szCs w:val="36"/>
        </w:rPr>
      </w:pPr>
      <w:r w:rsidRPr="00E36477">
        <w:rPr>
          <w:rFonts w:ascii="Times New Roman" w:hAnsi="Times New Roman" w:cs="Times New Roman"/>
          <w:b/>
          <w:bCs/>
          <w:sz w:val="36"/>
          <w:szCs w:val="36"/>
        </w:rPr>
        <w:t xml:space="preserve">POSTSR </w:t>
      </w:r>
      <w:r>
        <w:rPr>
          <w:rFonts w:ascii="Times New Roman" w:hAnsi="Times New Roman" w:cs="Times New Roman"/>
          <w:b/>
          <w:bCs/>
          <w:sz w:val="36"/>
          <w:szCs w:val="36"/>
        </w:rPr>
        <w:t>4</w:t>
      </w:r>
      <w:r w:rsidRPr="00E36477">
        <w:rPr>
          <w:rFonts w:ascii="Times New Roman" w:hAnsi="Times New Roman" w:cs="Times New Roman"/>
          <w:b/>
          <w:bCs/>
          <w:sz w:val="36"/>
          <w:szCs w:val="36"/>
        </w:rPr>
        <w:t xml:space="preserve">: </w:t>
      </w:r>
      <w:r>
        <w:rPr>
          <w:rFonts w:ascii="Times New Roman" w:hAnsi="Times New Roman" w:cs="Times New Roman"/>
          <w:b/>
          <w:bCs/>
          <w:sz w:val="36"/>
          <w:szCs w:val="36"/>
        </w:rPr>
        <w:t>Complaint Tracking Data</w:t>
      </w:r>
    </w:p>
    <w:p w14:paraId="39F124AB" w14:textId="77777777" w:rsidR="001627CB" w:rsidRDefault="001627CB" w:rsidP="001627CB">
      <w:pPr>
        <w:jc w:val="center"/>
        <w:rPr>
          <w:rFonts w:ascii="Times New Roman" w:hAnsi="Times New Roman" w:cs="Times New Roman"/>
          <w:b/>
          <w:bCs/>
          <w:sz w:val="36"/>
          <w:szCs w:val="36"/>
        </w:rPr>
      </w:pPr>
      <w:r w:rsidRPr="00E36477">
        <w:rPr>
          <w:rFonts w:ascii="Times New Roman" w:hAnsi="Times New Roman" w:cs="Times New Roman"/>
          <w:b/>
          <w:bCs/>
          <w:sz w:val="36"/>
          <w:szCs w:val="36"/>
        </w:rPr>
        <w:t>(Excel File)</w:t>
      </w:r>
    </w:p>
    <w:p w14:paraId="73188078" w14:textId="77777777" w:rsidR="001627CB" w:rsidRDefault="001627CB" w:rsidP="001627CB">
      <w:pPr>
        <w:jc w:val="center"/>
        <w:rPr>
          <w:rFonts w:ascii="Times New Roman" w:hAnsi="Times New Roman" w:cs="Times New Roman"/>
          <w:b/>
          <w:bCs/>
          <w:sz w:val="36"/>
          <w:szCs w:val="36"/>
        </w:rPr>
      </w:pPr>
    </w:p>
    <w:p w14:paraId="7B83B939" w14:textId="77777777" w:rsidR="009C4004" w:rsidRDefault="009C4004">
      <w:pPr>
        <w:spacing w:after="200" w:line="276" w:lineRule="auto"/>
        <w:rPr>
          <w:rFonts w:ascii="Times New Roman" w:eastAsiaTheme="majorEastAsia" w:hAnsi="Times New Roman" w:cs="Times New Roman"/>
          <w:b/>
          <w:szCs w:val="32"/>
          <w:u w:val="single"/>
        </w:rPr>
      </w:pPr>
    </w:p>
    <w:p w14:paraId="66187876" w14:textId="77777777" w:rsidR="009C4004" w:rsidRPr="008215F8" w:rsidRDefault="009C4004">
      <w:pPr>
        <w:spacing w:after="200" w:line="276" w:lineRule="auto"/>
        <w:rPr>
          <w:rFonts w:ascii="Times New Roman" w:eastAsiaTheme="majorEastAsia" w:hAnsi="Times New Roman" w:cs="Times New Roman"/>
          <w:b/>
          <w:szCs w:val="32"/>
          <w:u w:val="single"/>
        </w:rPr>
      </w:pPr>
    </w:p>
    <w:sectPr w:rsidR="009C4004" w:rsidRPr="008215F8" w:rsidSect="000D637B">
      <w:pgSz w:w="12240" w:h="15840"/>
      <w:pgMar w:top="1296"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5B690" w14:textId="77777777" w:rsidR="00251BE7" w:rsidRDefault="00251BE7" w:rsidP="00FB06AF">
      <w:r>
        <w:separator/>
      </w:r>
    </w:p>
  </w:endnote>
  <w:endnote w:type="continuationSeparator" w:id="0">
    <w:p w14:paraId="4597E429" w14:textId="77777777" w:rsidR="00251BE7" w:rsidRDefault="00251BE7" w:rsidP="00FB06AF">
      <w:r>
        <w:continuationSeparator/>
      </w:r>
    </w:p>
  </w:endnote>
  <w:endnote w:type="continuationNotice" w:id="1">
    <w:p w14:paraId="24008300" w14:textId="77777777" w:rsidR="00251BE7" w:rsidRDefault="00251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C897" w14:textId="77777777" w:rsidR="00FB06AF" w:rsidRDefault="00FB06AF" w:rsidP="00A8248C">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D207" w14:textId="77777777" w:rsidR="0050603F" w:rsidRPr="003D7CE4" w:rsidRDefault="0050603F" w:rsidP="003D7CE4">
    <w:pPr>
      <w:pStyle w:val="Footer"/>
      <w:jc w:val="center"/>
      <w:rPr>
        <w:rFonts w:ascii="Times New Roman" w:hAnsi="Times New Roman" w:cs="Times New Roman"/>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FEA4A" w14:textId="77777777" w:rsidR="001627CB" w:rsidRPr="00825574" w:rsidRDefault="001627CB" w:rsidP="00D72932">
    <w:pPr>
      <w:pStyle w:val="Footer"/>
      <w:jc w:val="center"/>
      <w:rPr>
        <w:rFonts w:ascii="Times New Roman" w:hAnsi="Times New Roman" w:cs="Times New Roman"/>
        <w:sz w:val="24"/>
        <w:szCs w:val="24"/>
      </w:rPr>
    </w:pPr>
    <w:r w:rsidRPr="00825574">
      <w:rPr>
        <w:rFonts w:ascii="Times New Roman" w:hAnsi="Times New Roman" w:cs="Times New Roman"/>
        <w:sz w:val="24"/>
        <w:szCs w:val="24"/>
      </w:rPr>
      <w:t>A-</w:t>
    </w:r>
    <w:r w:rsidRPr="00825574">
      <w:rPr>
        <w:rFonts w:ascii="Times New Roman" w:hAnsi="Times New Roman" w:cs="Times New Roman"/>
        <w:sz w:val="24"/>
        <w:szCs w:val="24"/>
      </w:rPr>
      <w:fldChar w:fldCharType="begin"/>
    </w:r>
    <w:r w:rsidRPr="00825574">
      <w:rPr>
        <w:rFonts w:ascii="Times New Roman" w:hAnsi="Times New Roman" w:cs="Times New Roman"/>
        <w:sz w:val="24"/>
        <w:szCs w:val="24"/>
      </w:rPr>
      <w:instrText xml:space="preserve"> PAGE   \* MERGEFORMAT </w:instrText>
    </w:r>
    <w:r w:rsidRPr="00825574">
      <w:rPr>
        <w:rFonts w:ascii="Times New Roman" w:hAnsi="Times New Roman" w:cs="Times New Roman"/>
        <w:sz w:val="24"/>
        <w:szCs w:val="24"/>
      </w:rPr>
      <w:fldChar w:fldCharType="separate"/>
    </w:r>
    <w:r w:rsidRPr="00825574">
      <w:rPr>
        <w:rFonts w:ascii="Times New Roman" w:hAnsi="Times New Roman" w:cs="Times New Roman"/>
        <w:sz w:val="24"/>
        <w:szCs w:val="24"/>
      </w:rPr>
      <w:t>13</w:t>
    </w:r>
    <w:r w:rsidRPr="00825574">
      <w:rPr>
        <w:rFonts w:ascii="Times New Roman" w:hAnsi="Times New Roman" w:cs="Times New Roman"/>
        <w:noProof/>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0F35" w14:textId="77777777" w:rsidR="001627CB" w:rsidRPr="003D7CE4" w:rsidRDefault="001627CB" w:rsidP="003D7CE4">
    <w:pPr>
      <w:pStyle w:val="Footer"/>
      <w:jc w:val="center"/>
      <w:rPr>
        <w:rFonts w:ascii="Times New Roman" w:hAnsi="Times New Roman" w:cs="Times New Roman"/>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7F52" w14:textId="77777777" w:rsidR="001627CB" w:rsidRPr="00825574" w:rsidRDefault="001627CB" w:rsidP="00D72932">
    <w:pPr>
      <w:pStyle w:val="Footer"/>
      <w:jc w:val="center"/>
      <w:rPr>
        <w:rFonts w:ascii="Times New Roman" w:hAnsi="Times New Roman" w:cs="Times New Roman"/>
        <w:sz w:val="24"/>
        <w:szCs w:val="24"/>
      </w:rPr>
    </w:pPr>
    <w:r w:rsidRPr="00825574">
      <w:rPr>
        <w:rFonts w:ascii="Times New Roman" w:hAnsi="Times New Roman" w:cs="Times New Roman"/>
        <w:sz w:val="24"/>
        <w:szCs w:val="24"/>
      </w:rPr>
      <w:t>A-</w:t>
    </w:r>
    <w:r w:rsidRPr="00825574">
      <w:rPr>
        <w:rFonts w:ascii="Times New Roman" w:hAnsi="Times New Roman" w:cs="Times New Roman"/>
        <w:sz w:val="24"/>
        <w:szCs w:val="24"/>
      </w:rPr>
      <w:fldChar w:fldCharType="begin"/>
    </w:r>
    <w:r w:rsidRPr="00825574">
      <w:rPr>
        <w:rFonts w:ascii="Times New Roman" w:hAnsi="Times New Roman" w:cs="Times New Roman"/>
        <w:sz w:val="24"/>
        <w:szCs w:val="24"/>
      </w:rPr>
      <w:instrText xml:space="preserve"> PAGE   \* MERGEFORMAT </w:instrText>
    </w:r>
    <w:r w:rsidRPr="00825574">
      <w:rPr>
        <w:rFonts w:ascii="Times New Roman" w:hAnsi="Times New Roman" w:cs="Times New Roman"/>
        <w:sz w:val="24"/>
        <w:szCs w:val="24"/>
      </w:rPr>
      <w:fldChar w:fldCharType="separate"/>
    </w:r>
    <w:r w:rsidRPr="00825574">
      <w:rPr>
        <w:rFonts w:ascii="Times New Roman" w:hAnsi="Times New Roman" w:cs="Times New Roman"/>
        <w:sz w:val="24"/>
        <w:szCs w:val="24"/>
      </w:rPr>
      <w:t>13</w:t>
    </w:r>
    <w:r w:rsidRPr="00825574">
      <w:rPr>
        <w:rFonts w:ascii="Times New Roman" w:hAnsi="Times New Roman" w:cs="Times New Roman"/>
        <w:noProof/>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8CA5" w14:textId="77777777" w:rsidR="001627CB" w:rsidRPr="003D7CE4" w:rsidRDefault="001627CB" w:rsidP="003D7CE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C8063" w14:textId="7AE92C88" w:rsidR="00AB677A" w:rsidRPr="00AB677A" w:rsidRDefault="00AB677A" w:rsidP="00AB677A">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847350"/>
      <w:docPartObj>
        <w:docPartGallery w:val="Page Numbers (Bottom of Page)"/>
        <w:docPartUnique/>
      </w:docPartObj>
    </w:sdtPr>
    <w:sdtEndPr>
      <w:rPr>
        <w:rFonts w:ascii="Times New Roman" w:hAnsi="Times New Roman" w:cs="Times New Roman"/>
        <w:noProof/>
        <w:sz w:val="24"/>
        <w:szCs w:val="24"/>
      </w:rPr>
    </w:sdtEndPr>
    <w:sdtContent>
      <w:p w14:paraId="2274D0DA" w14:textId="31FF8C9B" w:rsidR="00AB677A" w:rsidRPr="00CC038F" w:rsidRDefault="00CC038F" w:rsidP="00A8248C">
        <w:pPr>
          <w:pStyle w:val="Footer"/>
          <w:jc w:val="center"/>
          <w:rPr>
            <w:rFonts w:ascii="Times New Roman" w:hAnsi="Times New Roman" w:cs="Times New Roman"/>
            <w:sz w:val="24"/>
            <w:szCs w:val="24"/>
          </w:rPr>
        </w:pPr>
        <w:r w:rsidRPr="00CC038F">
          <w:rPr>
            <w:rFonts w:ascii="Times New Roman" w:hAnsi="Times New Roman" w:cs="Times New Roman"/>
            <w:sz w:val="24"/>
            <w:szCs w:val="24"/>
          </w:rPr>
          <w:fldChar w:fldCharType="begin"/>
        </w:r>
        <w:r w:rsidRPr="00CC038F">
          <w:rPr>
            <w:rFonts w:ascii="Times New Roman" w:hAnsi="Times New Roman" w:cs="Times New Roman"/>
            <w:sz w:val="24"/>
            <w:szCs w:val="24"/>
          </w:rPr>
          <w:instrText xml:space="preserve"> PAGE   \* MERGEFORMAT </w:instrText>
        </w:r>
        <w:r w:rsidRPr="00CC038F">
          <w:rPr>
            <w:rFonts w:ascii="Times New Roman" w:hAnsi="Times New Roman" w:cs="Times New Roman"/>
            <w:sz w:val="24"/>
            <w:szCs w:val="24"/>
          </w:rPr>
          <w:fldChar w:fldCharType="separate"/>
        </w:r>
        <w:r w:rsidRPr="00CC038F">
          <w:rPr>
            <w:rFonts w:ascii="Times New Roman" w:hAnsi="Times New Roman" w:cs="Times New Roman"/>
            <w:noProof/>
            <w:sz w:val="24"/>
            <w:szCs w:val="24"/>
          </w:rPr>
          <w:t>2</w:t>
        </w:r>
        <w:r w:rsidRPr="00CC038F">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566138"/>
      <w:docPartObj>
        <w:docPartGallery w:val="Page Numbers (Bottom of Page)"/>
        <w:docPartUnique/>
      </w:docPartObj>
    </w:sdtPr>
    <w:sdtEndPr>
      <w:rPr>
        <w:rFonts w:ascii="Times New Roman" w:hAnsi="Times New Roman" w:cs="Times New Roman"/>
        <w:noProof/>
        <w:sz w:val="24"/>
        <w:szCs w:val="24"/>
      </w:rPr>
    </w:sdtEndPr>
    <w:sdtContent>
      <w:p w14:paraId="054E6096" w14:textId="2ADC03DB" w:rsidR="00CC49BB" w:rsidRPr="00CC038F" w:rsidRDefault="00000000">
        <w:pPr>
          <w:pStyle w:val="Footer"/>
          <w:jc w:val="center"/>
          <w:rPr>
            <w:rFonts w:ascii="Times New Roman" w:hAnsi="Times New Roman" w:cs="Times New Roman"/>
            <w:sz w:val="24"/>
            <w:szCs w:val="24"/>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1018" w14:textId="31F7F335" w:rsidR="00AB677A" w:rsidRPr="004C6B84" w:rsidRDefault="00D72932" w:rsidP="00D72932">
    <w:pPr>
      <w:pStyle w:val="Footer"/>
      <w:jc w:val="center"/>
      <w:rPr>
        <w:rFonts w:ascii="Times New Roman" w:hAnsi="Times New Roman" w:cs="Times New Roman"/>
        <w:sz w:val="24"/>
        <w:szCs w:val="24"/>
      </w:rPr>
    </w:pPr>
    <w:r w:rsidRPr="004C6B84">
      <w:rPr>
        <w:rFonts w:ascii="Times New Roman" w:hAnsi="Times New Roman" w:cs="Times New Roman"/>
        <w:sz w:val="24"/>
        <w:szCs w:val="24"/>
      </w:rPr>
      <w:t>A-</w:t>
    </w:r>
    <w:r w:rsidRPr="004C6B84">
      <w:rPr>
        <w:rFonts w:ascii="Times New Roman" w:hAnsi="Times New Roman" w:cs="Times New Roman"/>
        <w:sz w:val="24"/>
        <w:szCs w:val="24"/>
      </w:rPr>
      <w:fldChar w:fldCharType="begin"/>
    </w:r>
    <w:r w:rsidRPr="004C6B84">
      <w:rPr>
        <w:rFonts w:ascii="Times New Roman" w:hAnsi="Times New Roman" w:cs="Times New Roman"/>
        <w:sz w:val="24"/>
        <w:szCs w:val="24"/>
      </w:rPr>
      <w:instrText xml:space="preserve"> PAGE   \* MERGEFORMAT </w:instrText>
    </w:r>
    <w:r w:rsidRPr="004C6B84">
      <w:rPr>
        <w:rFonts w:ascii="Times New Roman" w:hAnsi="Times New Roman" w:cs="Times New Roman"/>
        <w:sz w:val="24"/>
        <w:szCs w:val="24"/>
      </w:rPr>
      <w:fldChar w:fldCharType="separate"/>
    </w:r>
    <w:r w:rsidRPr="004C6B84">
      <w:rPr>
        <w:rFonts w:ascii="Times New Roman" w:hAnsi="Times New Roman" w:cs="Times New Roman"/>
        <w:sz w:val="24"/>
        <w:szCs w:val="24"/>
      </w:rPr>
      <w:t>13</w:t>
    </w:r>
    <w:r w:rsidRPr="004C6B84">
      <w:rPr>
        <w:rFonts w:ascii="Times New Roman" w:hAnsi="Times New Roman" w:cs="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74AB" w14:textId="20338CDE" w:rsidR="00AB677A" w:rsidRPr="00AB677A" w:rsidRDefault="00AB677A" w:rsidP="00AB677A">
    <w:pPr>
      <w:pStyle w:val="Footer"/>
      <w:jc w:val="center"/>
      <w:rPr>
        <w:rFonts w:ascii="Arial" w:hAnsi="Arial" w:cs="Arial"/>
      </w:rPr>
    </w:pPr>
    <w:r>
      <w:rPr>
        <w:rFonts w:ascii="Arial" w:hAnsi="Arial" w:cs="Arial"/>
      </w:rPr>
      <w:t>A-</w:t>
    </w:r>
    <w:r w:rsidRPr="00AB677A">
      <w:rPr>
        <w:rFonts w:ascii="Arial" w:hAnsi="Arial" w:cs="Arial"/>
      </w:rPr>
      <w:fldChar w:fldCharType="begin"/>
    </w:r>
    <w:r w:rsidRPr="00AB677A">
      <w:rPr>
        <w:rFonts w:ascii="Arial" w:hAnsi="Arial" w:cs="Arial"/>
      </w:rPr>
      <w:instrText xml:space="preserve"> PAGE   \* MERGEFORMAT </w:instrText>
    </w:r>
    <w:r w:rsidRPr="00AB677A">
      <w:rPr>
        <w:rFonts w:ascii="Arial" w:hAnsi="Arial" w:cs="Arial"/>
      </w:rPr>
      <w:fldChar w:fldCharType="separate"/>
    </w:r>
    <w:r w:rsidRPr="00AB677A">
      <w:rPr>
        <w:rFonts w:ascii="Arial" w:hAnsi="Arial" w:cs="Arial"/>
        <w:noProof/>
      </w:rPr>
      <w:t>1</w:t>
    </w:r>
    <w:r w:rsidRPr="00AB677A">
      <w:rPr>
        <w:rFonts w:ascii="Arial" w:hAnsi="Arial" w:cs="Arial"/>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8A11" w14:textId="77777777" w:rsidR="00271E4A" w:rsidRPr="00825574" w:rsidRDefault="00271E4A" w:rsidP="00D72932">
    <w:pPr>
      <w:pStyle w:val="Footer"/>
      <w:jc w:val="center"/>
      <w:rPr>
        <w:rFonts w:ascii="Times New Roman" w:hAnsi="Times New Roman" w:cs="Times New Roman"/>
        <w:sz w:val="24"/>
        <w:szCs w:val="24"/>
      </w:rPr>
    </w:pPr>
    <w:r w:rsidRPr="00825574">
      <w:rPr>
        <w:rFonts w:ascii="Times New Roman" w:hAnsi="Times New Roman" w:cs="Times New Roman"/>
        <w:sz w:val="24"/>
        <w:szCs w:val="24"/>
      </w:rPr>
      <w:t>A-</w:t>
    </w:r>
    <w:r w:rsidRPr="00825574">
      <w:rPr>
        <w:rFonts w:ascii="Times New Roman" w:hAnsi="Times New Roman" w:cs="Times New Roman"/>
        <w:sz w:val="24"/>
        <w:szCs w:val="24"/>
      </w:rPr>
      <w:fldChar w:fldCharType="begin"/>
    </w:r>
    <w:r w:rsidRPr="00825574">
      <w:rPr>
        <w:rFonts w:ascii="Times New Roman" w:hAnsi="Times New Roman" w:cs="Times New Roman"/>
        <w:sz w:val="24"/>
        <w:szCs w:val="24"/>
      </w:rPr>
      <w:instrText xml:space="preserve"> PAGE   \* MERGEFORMAT </w:instrText>
    </w:r>
    <w:r w:rsidRPr="00825574">
      <w:rPr>
        <w:rFonts w:ascii="Times New Roman" w:hAnsi="Times New Roman" w:cs="Times New Roman"/>
        <w:sz w:val="24"/>
        <w:szCs w:val="24"/>
      </w:rPr>
      <w:fldChar w:fldCharType="separate"/>
    </w:r>
    <w:r w:rsidRPr="00825574">
      <w:rPr>
        <w:rFonts w:ascii="Times New Roman" w:hAnsi="Times New Roman" w:cs="Times New Roman"/>
        <w:sz w:val="24"/>
        <w:szCs w:val="24"/>
      </w:rPr>
      <w:t>13</w:t>
    </w:r>
    <w:r w:rsidRPr="00825574">
      <w:rPr>
        <w:rFonts w:ascii="Times New Roman" w:hAnsi="Times New Roman" w:cs="Times New Roman"/>
        <w:noProof/>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F805" w14:textId="2EF3CF6D" w:rsidR="00D807E6" w:rsidRPr="003D7CE4" w:rsidRDefault="00D807E6" w:rsidP="003D7CE4">
    <w:pPr>
      <w:pStyle w:val="Footer"/>
      <w:jc w:val="center"/>
      <w:rPr>
        <w:rFonts w:ascii="Times New Roman" w:hAnsi="Times New Roman" w:cs="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53AA" w14:textId="77777777" w:rsidR="0050603F" w:rsidRPr="00825574" w:rsidRDefault="0050603F" w:rsidP="00D72932">
    <w:pPr>
      <w:pStyle w:val="Footer"/>
      <w:jc w:val="center"/>
      <w:rPr>
        <w:rFonts w:ascii="Times New Roman" w:hAnsi="Times New Roman" w:cs="Times New Roman"/>
        <w:sz w:val="24"/>
        <w:szCs w:val="24"/>
      </w:rPr>
    </w:pPr>
    <w:r w:rsidRPr="00825574">
      <w:rPr>
        <w:rFonts w:ascii="Times New Roman" w:hAnsi="Times New Roman" w:cs="Times New Roman"/>
        <w:sz w:val="24"/>
        <w:szCs w:val="24"/>
      </w:rPr>
      <w:t>A-</w:t>
    </w:r>
    <w:r w:rsidRPr="00825574">
      <w:rPr>
        <w:rFonts w:ascii="Times New Roman" w:hAnsi="Times New Roman" w:cs="Times New Roman"/>
        <w:sz w:val="24"/>
        <w:szCs w:val="24"/>
      </w:rPr>
      <w:fldChar w:fldCharType="begin"/>
    </w:r>
    <w:r w:rsidRPr="00825574">
      <w:rPr>
        <w:rFonts w:ascii="Times New Roman" w:hAnsi="Times New Roman" w:cs="Times New Roman"/>
        <w:sz w:val="24"/>
        <w:szCs w:val="24"/>
      </w:rPr>
      <w:instrText xml:space="preserve"> PAGE   \* MERGEFORMAT </w:instrText>
    </w:r>
    <w:r w:rsidRPr="00825574">
      <w:rPr>
        <w:rFonts w:ascii="Times New Roman" w:hAnsi="Times New Roman" w:cs="Times New Roman"/>
        <w:sz w:val="24"/>
        <w:szCs w:val="24"/>
      </w:rPr>
      <w:fldChar w:fldCharType="separate"/>
    </w:r>
    <w:r w:rsidRPr="00825574">
      <w:rPr>
        <w:rFonts w:ascii="Times New Roman" w:hAnsi="Times New Roman" w:cs="Times New Roman"/>
        <w:sz w:val="24"/>
        <w:szCs w:val="24"/>
      </w:rPr>
      <w:t>13</w:t>
    </w:r>
    <w:r w:rsidRPr="00825574">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28B78" w14:textId="77777777" w:rsidR="00251BE7" w:rsidRDefault="00251BE7" w:rsidP="00FB06AF">
      <w:r>
        <w:separator/>
      </w:r>
    </w:p>
  </w:footnote>
  <w:footnote w:type="continuationSeparator" w:id="0">
    <w:p w14:paraId="5D0EF5D0" w14:textId="77777777" w:rsidR="00251BE7" w:rsidRDefault="00251BE7" w:rsidP="00FB06AF">
      <w:r>
        <w:continuationSeparator/>
      </w:r>
    </w:p>
  </w:footnote>
  <w:footnote w:type="continuationNotice" w:id="1">
    <w:p w14:paraId="6B65D8D8" w14:textId="77777777" w:rsidR="00251BE7" w:rsidRDefault="00251BE7"/>
  </w:footnote>
  <w:footnote w:id="2">
    <w:p w14:paraId="4D5215DE" w14:textId="221FF3E4" w:rsidR="00575535" w:rsidRPr="006970D9" w:rsidRDefault="00575535">
      <w:pPr>
        <w:pStyle w:val="FootnoteText"/>
        <w:rPr>
          <w:rFonts w:ascii="Times New Roman" w:hAnsi="Times New Roman" w:cs="Times New Roman"/>
          <w:sz w:val="22"/>
          <w:szCs w:val="22"/>
        </w:rPr>
      </w:pPr>
      <w:r w:rsidRPr="006970D9">
        <w:rPr>
          <w:rStyle w:val="FootnoteReference"/>
          <w:rFonts w:ascii="Times New Roman" w:hAnsi="Times New Roman" w:cs="Times New Roman"/>
          <w:sz w:val="22"/>
          <w:szCs w:val="22"/>
        </w:rPr>
        <w:footnoteRef/>
      </w:r>
      <w:r w:rsidRPr="006970D9">
        <w:rPr>
          <w:rFonts w:ascii="Times New Roman" w:hAnsi="Times New Roman" w:cs="Times New Roman"/>
          <w:sz w:val="22"/>
          <w:szCs w:val="22"/>
        </w:rPr>
        <w:t xml:space="preserve"> SDG&amp;E Nov. 6-8, 2024, Post Event Report, page A-</w:t>
      </w:r>
      <w:r w:rsidR="00E665A8" w:rsidRPr="006970D9">
        <w:rPr>
          <w:rFonts w:ascii="Times New Roman" w:hAnsi="Times New Roman" w:cs="Times New Roman"/>
          <w:sz w:val="22"/>
          <w:szCs w:val="22"/>
        </w:rPr>
        <w:t>37</w:t>
      </w:r>
      <w:r w:rsidR="00047B60" w:rsidRPr="006970D9">
        <w:rPr>
          <w:rFonts w:ascii="Times New Roman" w:hAnsi="Times New Roman" w:cs="Times New Roman"/>
          <w:sz w:val="22"/>
          <w:szCs w:val="22"/>
        </w:rPr>
        <w:t xml:space="preserve"> – A-</w:t>
      </w:r>
      <w:r w:rsidR="00E665A8" w:rsidRPr="006970D9">
        <w:rPr>
          <w:rFonts w:ascii="Times New Roman" w:hAnsi="Times New Roman" w:cs="Times New Roman"/>
          <w:sz w:val="22"/>
          <w:szCs w:val="22"/>
        </w:rPr>
        <w:t>38</w:t>
      </w:r>
      <w:r w:rsidR="00C87503">
        <w:rPr>
          <w:rFonts w:ascii="Times New Roman" w:hAnsi="Times New Roman" w:cs="Times New Roman"/>
          <w:sz w:val="22"/>
          <w:szCs w:val="22"/>
        </w:rPr>
        <w:t>.</w:t>
      </w:r>
    </w:p>
  </w:footnote>
  <w:footnote w:id="3">
    <w:p w14:paraId="1EB554D8" w14:textId="21CE37D8" w:rsidR="002459FF" w:rsidRPr="006970D9" w:rsidRDefault="002459FF">
      <w:pPr>
        <w:pStyle w:val="FootnoteText"/>
        <w:rPr>
          <w:rFonts w:ascii="Times New Roman" w:hAnsi="Times New Roman" w:cs="Times New Roman"/>
          <w:sz w:val="22"/>
          <w:szCs w:val="22"/>
        </w:rPr>
      </w:pPr>
      <w:r w:rsidRPr="006970D9">
        <w:rPr>
          <w:rStyle w:val="FootnoteReference"/>
          <w:rFonts w:ascii="Times New Roman" w:hAnsi="Times New Roman" w:cs="Times New Roman"/>
          <w:sz w:val="22"/>
          <w:szCs w:val="22"/>
        </w:rPr>
        <w:footnoteRef/>
      </w:r>
      <w:r w:rsidRPr="006970D9">
        <w:rPr>
          <w:rFonts w:ascii="Times New Roman" w:hAnsi="Times New Roman" w:cs="Times New Roman"/>
          <w:sz w:val="22"/>
          <w:szCs w:val="22"/>
        </w:rPr>
        <w:t xml:space="preserve"> SDG&amp;E Dec. 9-11, 2024, Post Event Report, page A-</w:t>
      </w:r>
      <w:r w:rsidR="00076740" w:rsidRPr="006970D9">
        <w:rPr>
          <w:rFonts w:ascii="Times New Roman" w:hAnsi="Times New Roman" w:cs="Times New Roman"/>
          <w:sz w:val="22"/>
          <w:szCs w:val="22"/>
        </w:rPr>
        <w:t>60</w:t>
      </w:r>
      <w:r w:rsidRPr="006970D9">
        <w:rPr>
          <w:rFonts w:ascii="Times New Roman" w:hAnsi="Times New Roman" w:cs="Times New Roman"/>
          <w:sz w:val="22"/>
          <w:szCs w:val="22"/>
        </w:rPr>
        <w:t xml:space="preserve"> – A-</w:t>
      </w:r>
      <w:r w:rsidR="00076740" w:rsidRPr="006970D9">
        <w:rPr>
          <w:rFonts w:ascii="Times New Roman" w:hAnsi="Times New Roman" w:cs="Times New Roman"/>
          <w:sz w:val="22"/>
          <w:szCs w:val="22"/>
        </w:rPr>
        <w:t>63</w:t>
      </w:r>
      <w:r w:rsidR="00C87503">
        <w:rPr>
          <w:rFonts w:ascii="Times New Roman" w:hAnsi="Times New Roman" w:cs="Times New Roman"/>
          <w:sz w:val="22"/>
          <w:szCs w:val="22"/>
        </w:rPr>
        <w:t>.</w:t>
      </w:r>
    </w:p>
  </w:footnote>
  <w:footnote w:id="4">
    <w:p w14:paraId="0D6570B5" w14:textId="7CF5D47F" w:rsidR="00423D99" w:rsidRPr="006970D9" w:rsidRDefault="00423D99">
      <w:pPr>
        <w:pStyle w:val="FootnoteText"/>
        <w:rPr>
          <w:rFonts w:ascii="Times New Roman" w:hAnsi="Times New Roman" w:cs="Times New Roman"/>
          <w:sz w:val="22"/>
          <w:szCs w:val="22"/>
        </w:rPr>
      </w:pPr>
      <w:r w:rsidRPr="006970D9">
        <w:rPr>
          <w:rStyle w:val="FootnoteReference"/>
          <w:rFonts w:ascii="Times New Roman" w:hAnsi="Times New Roman" w:cs="Times New Roman"/>
          <w:sz w:val="22"/>
          <w:szCs w:val="22"/>
        </w:rPr>
        <w:footnoteRef/>
      </w:r>
      <w:r w:rsidRPr="006970D9">
        <w:rPr>
          <w:rFonts w:ascii="Times New Roman" w:hAnsi="Times New Roman" w:cs="Times New Roman"/>
          <w:sz w:val="22"/>
          <w:szCs w:val="22"/>
        </w:rPr>
        <w:t xml:space="preserve"> SDG&amp;E Nov. 6-8, 2024, Post Event Report, page A-22 – A-</w:t>
      </w:r>
      <w:r w:rsidR="001C3733" w:rsidRPr="006970D9">
        <w:rPr>
          <w:rFonts w:ascii="Times New Roman" w:hAnsi="Times New Roman" w:cs="Times New Roman"/>
          <w:sz w:val="22"/>
          <w:szCs w:val="22"/>
        </w:rPr>
        <w:t>23</w:t>
      </w:r>
      <w:r w:rsidR="00C87503">
        <w:rPr>
          <w:rFonts w:ascii="Times New Roman" w:hAnsi="Times New Roman" w:cs="Times New Roman"/>
          <w:sz w:val="22"/>
          <w:szCs w:val="22"/>
        </w:rPr>
        <w:t>.</w:t>
      </w:r>
    </w:p>
  </w:footnote>
  <w:footnote w:id="5">
    <w:p w14:paraId="0F6A8BC4" w14:textId="1FC1C2E6" w:rsidR="0094184B" w:rsidRPr="006970D9" w:rsidRDefault="0094184B" w:rsidP="0094184B">
      <w:pPr>
        <w:pStyle w:val="FootnoteText"/>
        <w:rPr>
          <w:rFonts w:ascii="Times New Roman" w:hAnsi="Times New Roman" w:cs="Times New Roman"/>
          <w:sz w:val="22"/>
          <w:szCs w:val="22"/>
        </w:rPr>
      </w:pPr>
      <w:r w:rsidRPr="006970D9">
        <w:rPr>
          <w:rStyle w:val="FootnoteReference"/>
          <w:rFonts w:ascii="Times New Roman" w:hAnsi="Times New Roman" w:cs="Times New Roman"/>
          <w:sz w:val="22"/>
          <w:szCs w:val="22"/>
        </w:rPr>
        <w:footnoteRef/>
      </w:r>
      <w:r w:rsidRPr="006970D9">
        <w:rPr>
          <w:rFonts w:ascii="Times New Roman" w:hAnsi="Times New Roman" w:cs="Times New Roman"/>
          <w:sz w:val="22"/>
          <w:szCs w:val="22"/>
        </w:rPr>
        <w:t xml:space="preserve"> SDG&amp;E Dec. 9-11, 2024, Post Event Report, page A-43 – A-44</w:t>
      </w:r>
      <w:r w:rsidR="00C87503">
        <w:rPr>
          <w:rFonts w:ascii="Times New Roman" w:hAnsi="Times New Roman" w:cs="Times New Roman"/>
          <w:sz w:val="22"/>
          <w:szCs w:val="22"/>
        </w:rPr>
        <w:t>.</w:t>
      </w:r>
    </w:p>
  </w:footnote>
  <w:footnote w:id="6">
    <w:p w14:paraId="73AA2059" w14:textId="7C3F5CF4" w:rsidR="00EF50D5" w:rsidRPr="0023269C" w:rsidRDefault="00EF50D5">
      <w:pPr>
        <w:pStyle w:val="FootnoteText"/>
        <w:rPr>
          <w:rFonts w:ascii="Times New Roman" w:hAnsi="Times New Roman" w:cs="Times New Roman"/>
          <w:sz w:val="22"/>
          <w:szCs w:val="22"/>
        </w:rPr>
      </w:pPr>
      <w:r w:rsidRPr="0023269C">
        <w:rPr>
          <w:rStyle w:val="FootnoteReference"/>
          <w:rFonts w:ascii="Times New Roman" w:hAnsi="Times New Roman" w:cs="Times New Roman"/>
          <w:sz w:val="22"/>
          <w:szCs w:val="22"/>
        </w:rPr>
        <w:footnoteRef/>
      </w:r>
      <w:r w:rsidRPr="0023269C">
        <w:rPr>
          <w:rFonts w:ascii="Times New Roman" w:hAnsi="Times New Roman" w:cs="Times New Roman"/>
          <w:sz w:val="22"/>
          <w:szCs w:val="22"/>
        </w:rPr>
        <w:t xml:space="preserve"> </w:t>
      </w:r>
      <w:hyperlink r:id="rId1" w:history="1">
        <w:r w:rsidR="00F57E72" w:rsidRPr="00A84F3C">
          <w:rPr>
            <w:rStyle w:val="Hyperlink"/>
            <w:rFonts w:ascii="Times New Roman" w:hAnsi="Times New Roman" w:cs="Times New Roman"/>
            <w:sz w:val="22"/>
            <w:szCs w:val="22"/>
          </w:rPr>
          <w:t>https://docs.cpuc.ca.gov/PublishedDocs/Efile/G000/M428/K469/428469637.PDF</w:t>
        </w:r>
      </w:hyperlink>
      <w:r w:rsidR="00F57E72">
        <w:rPr>
          <w:rFonts w:ascii="Times New Roman" w:hAnsi="Times New Roman" w:cs="Times New Roman"/>
          <w:sz w:val="22"/>
          <w:szCs w:val="22"/>
        </w:rPr>
        <w:t xml:space="preserve"> </w:t>
      </w:r>
    </w:p>
  </w:footnote>
  <w:footnote w:id="7">
    <w:p w14:paraId="145AAEC7" w14:textId="417C4ED3" w:rsidR="00E30708" w:rsidRPr="006433EF" w:rsidRDefault="00E30708">
      <w:pPr>
        <w:pStyle w:val="FootnoteText"/>
        <w:rPr>
          <w:rFonts w:ascii="Times New Roman" w:hAnsi="Times New Roman" w:cs="Times New Roman"/>
          <w:sz w:val="22"/>
          <w:szCs w:val="22"/>
        </w:rPr>
      </w:pPr>
      <w:r w:rsidRPr="0023269C">
        <w:rPr>
          <w:rStyle w:val="FootnoteReference"/>
          <w:rFonts w:ascii="Times New Roman" w:hAnsi="Times New Roman" w:cs="Times New Roman"/>
          <w:sz w:val="22"/>
          <w:szCs w:val="22"/>
        </w:rPr>
        <w:footnoteRef/>
      </w:r>
      <w:r w:rsidRPr="0023269C">
        <w:rPr>
          <w:rFonts w:ascii="Times New Roman" w:hAnsi="Times New Roman" w:cs="Times New Roman"/>
          <w:sz w:val="22"/>
          <w:szCs w:val="22"/>
        </w:rPr>
        <w:t xml:space="preserve"> </w:t>
      </w:r>
      <w:hyperlink r:id="rId2" w:history="1">
        <w:r w:rsidRPr="0023269C">
          <w:rPr>
            <w:rStyle w:val="Hyperlink"/>
            <w:rFonts w:ascii="Times New Roman" w:hAnsi="Times New Roman" w:cs="Times New Roman"/>
            <w:sz w:val="22"/>
            <w:szCs w:val="22"/>
          </w:rPr>
          <w:t>https://docs.cpuc.ca.gov/PublishedDocs/Efile/G000/M502/K200/502200817.PDF</w:t>
        </w:r>
      </w:hyperlink>
      <w:r w:rsidRPr="006433EF">
        <w:rPr>
          <w:rFonts w:ascii="Times New Roman" w:hAnsi="Times New Roman" w:cs="Times New Roman"/>
          <w:sz w:val="22"/>
          <w:szCs w:val="22"/>
        </w:rPr>
        <w:t xml:space="preserve"> </w:t>
      </w:r>
    </w:p>
  </w:footnote>
  <w:footnote w:id="8">
    <w:p w14:paraId="65D4D15E" w14:textId="0D99E0D1" w:rsidR="0099048F" w:rsidRPr="00697759" w:rsidRDefault="58B016E6" w:rsidP="00602280">
      <w:pPr>
        <w:pStyle w:val="FootnoteText"/>
        <w:rPr>
          <w:rFonts w:ascii="Times New Roman" w:hAnsi="Times New Roman" w:cs="Times New Roman"/>
          <w:sz w:val="22"/>
          <w:szCs w:val="22"/>
        </w:rPr>
      </w:pPr>
      <w:r w:rsidRPr="00697759">
        <w:rPr>
          <w:rStyle w:val="FootnoteReference"/>
          <w:rFonts w:ascii="Times New Roman" w:hAnsi="Times New Roman" w:cs="Times New Roman"/>
          <w:sz w:val="22"/>
          <w:szCs w:val="22"/>
        </w:rPr>
        <w:footnoteRef/>
      </w:r>
      <w:r w:rsidR="577771F9" w:rsidRPr="00697759">
        <w:rPr>
          <w:rFonts w:ascii="Times New Roman" w:hAnsi="Times New Roman" w:cs="Times New Roman"/>
          <w:sz w:val="22"/>
          <w:szCs w:val="22"/>
        </w:rPr>
        <w:t>Self-Generation Incentive Program 2024 Annual Program Report developed by The Center for Sustainable Energy (CSE) for San Diego Gas &amp; Electric (SDG&amp;E). Total incentive dollar amount paid for all 388 approved SGIP storage projects in the 2024 programmatic year in SDG&amp;E territory provided by CSE, the Program Administrator for SGIP.</w:t>
      </w:r>
      <w:r w:rsidR="00F331A9" w:rsidRPr="00697759">
        <w:rPr>
          <w:rFonts w:ascii="Times New Roman" w:hAnsi="Times New Roman" w:cs="Times New Roman"/>
          <w:sz w:val="22"/>
          <w:szCs w:val="22"/>
        </w:rPr>
        <w:t xml:space="preserve"> Figure incorporates costs for all </w:t>
      </w:r>
      <w:r w:rsidR="0099048F" w:rsidRPr="00697759">
        <w:rPr>
          <w:rFonts w:ascii="Times New Roman" w:hAnsi="Times New Roman" w:cs="Times New Roman"/>
          <w:sz w:val="22"/>
          <w:szCs w:val="22"/>
        </w:rPr>
        <w:t>SGIP budget categories</w:t>
      </w:r>
      <w:r w:rsidR="0021043D" w:rsidRPr="00697759">
        <w:rPr>
          <w:rFonts w:ascii="Times New Roman" w:hAnsi="Times New Roman" w:cs="Times New Roman"/>
          <w:sz w:val="22"/>
          <w:szCs w:val="22"/>
        </w:rPr>
        <w:t>, including the Equity Resiliency budget</w:t>
      </w:r>
      <w:r w:rsidR="00B17F8C" w:rsidRPr="00697759">
        <w:rPr>
          <w:rFonts w:ascii="Times New Roman" w:hAnsi="Times New Roman" w:cs="Times New Roman"/>
          <w:sz w:val="22"/>
          <w:szCs w:val="22"/>
        </w:rPr>
        <w:t xml:space="preserve"> offered to customers with AFN</w:t>
      </w:r>
      <w:r w:rsidR="0099048F" w:rsidRPr="00697759">
        <w:rPr>
          <w:rFonts w:ascii="Times New Roman" w:hAnsi="Times New Roman" w:cs="Times New Roman"/>
          <w:sz w:val="22"/>
          <w:szCs w:val="22"/>
        </w:rPr>
        <w:t xml:space="preserve">. </w:t>
      </w:r>
    </w:p>
  </w:footnote>
  <w:footnote w:id="9">
    <w:p w14:paraId="62AB2882" w14:textId="2A073020" w:rsidR="00C94502" w:rsidRPr="001E72B5" w:rsidRDefault="00C94502" w:rsidP="00C94502">
      <w:pPr>
        <w:pStyle w:val="FootnoteText"/>
        <w:rPr>
          <w:rFonts w:ascii="Times New Roman" w:hAnsi="Times New Roman" w:cs="Times New Roman"/>
          <w:sz w:val="22"/>
          <w:szCs w:val="22"/>
        </w:rPr>
      </w:pPr>
      <w:r w:rsidRPr="001E72B5">
        <w:rPr>
          <w:rStyle w:val="FootnoteReference"/>
          <w:rFonts w:ascii="Times New Roman" w:hAnsi="Times New Roman" w:cs="Times New Roman"/>
          <w:sz w:val="22"/>
          <w:szCs w:val="22"/>
        </w:rPr>
        <w:footnoteRef/>
      </w:r>
      <w:r w:rsidRPr="001E72B5">
        <w:rPr>
          <w:rFonts w:ascii="Times New Roman" w:hAnsi="Times New Roman" w:cs="Times New Roman"/>
          <w:sz w:val="22"/>
          <w:szCs w:val="22"/>
        </w:rPr>
        <w:t xml:space="preserve">   SDG&amp;E Nov. 6-8, 2024, Post Event Report, page A-</w:t>
      </w:r>
      <w:r w:rsidR="002205CC" w:rsidRPr="001E72B5">
        <w:rPr>
          <w:rFonts w:ascii="Times New Roman" w:hAnsi="Times New Roman" w:cs="Times New Roman"/>
          <w:sz w:val="22"/>
          <w:szCs w:val="22"/>
        </w:rPr>
        <w:t>39</w:t>
      </w:r>
      <w:r w:rsidRPr="001E72B5">
        <w:rPr>
          <w:rFonts w:ascii="Times New Roman" w:hAnsi="Times New Roman" w:cs="Times New Roman"/>
          <w:sz w:val="22"/>
          <w:szCs w:val="22"/>
        </w:rPr>
        <w:t xml:space="preserve"> – A-</w:t>
      </w:r>
      <w:r w:rsidR="002205CC" w:rsidRPr="001E72B5">
        <w:rPr>
          <w:rFonts w:ascii="Times New Roman" w:hAnsi="Times New Roman" w:cs="Times New Roman"/>
          <w:sz w:val="22"/>
          <w:szCs w:val="22"/>
        </w:rPr>
        <w:t>49</w:t>
      </w:r>
      <w:r w:rsidRPr="001E72B5">
        <w:rPr>
          <w:rFonts w:ascii="Times New Roman" w:hAnsi="Times New Roman" w:cs="Times New Roman"/>
          <w:sz w:val="22"/>
          <w:szCs w:val="22"/>
        </w:rPr>
        <w:t>.</w:t>
      </w:r>
    </w:p>
  </w:footnote>
  <w:footnote w:id="10">
    <w:p w14:paraId="288D2D20" w14:textId="6E89C053" w:rsidR="00C94502" w:rsidRPr="001E72B5" w:rsidRDefault="00C94502" w:rsidP="00C94502">
      <w:pPr>
        <w:pStyle w:val="FootnoteText"/>
        <w:rPr>
          <w:rFonts w:ascii="Times New Roman" w:hAnsi="Times New Roman" w:cs="Times New Roman"/>
          <w:sz w:val="22"/>
          <w:szCs w:val="22"/>
        </w:rPr>
      </w:pPr>
      <w:r w:rsidRPr="001E72B5">
        <w:rPr>
          <w:rStyle w:val="FootnoteReference"/>
          <w:rFonts w:ascii="Times New Roman" w:hAnsi="Times New Roman" w:cs="Times New Roman"/>
          <w:sz w:val="22"/>
          <w:szCs w:val="22"/>
        </w:rPr>
        <w:footnoteRef/>
      </w:r>
      <w:r w:rsidRPr="001E72B5">
        <w:rPr>
          <w:rFonts w:ascii="Times New Roman" w:hAnsi="Times New Roman" w:cs="Times New Roman"/>
          <w:sz w:val="22"/>
          <w:szCs w:val="22"/>
        </w:rPr>
        <w:t xml:space="preserve">   SDG&amp;E Dec. 9-11, 2024, Post Event Report, page A-</w:t>
      </w:r>
      <w:r w:rsidR="000860E4" w:rsidRPr="001E72B5">
        <w:rPr>
          <w:rFonts w:ascii="Times New Roman" w:hAnsi="Times New Roman" w:cs="Times New Roman"/>
          <w:sz w:val="22"/>
          <w:szCs w:val="22"/>
        </w:rPr>
        <w:t xml:space="preserve">64 </w:t>
      </w:r>
      <w:r w:rsidRPr="001E72B5">
        <w:rPr>
          <w:rFonts w:ascii="Times New Roman" w:hAnsi="Times New Roman" w:cs="Times New Roman"/>
          <w:sz w:val="22"/>
          <w:szCs w:val="22"/>
        </w:rPr>
        <w:t>– A-</w:t>
      </w:r>
      <w:r w:rsidR="00380561" w:rsidRPr="001E72B5">
        <w:rPr>
          <w:rFonts w:ascii="Times New Roman" w:hAnsi="Times New Roman" w:cs="Times New Roman"/>
          <w:sz w:val="22"/>
          <w:szCs w:val="22"/>
        </w:rPr>
        <w:t>70</w:t>
      </w:r>
      <w:r w:rsidRPr="001E72B5">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0556" w14:textId="2F710E12" w:rsidR="002A65F5" w:rsidRDefault="002A65F5">
    <w:pPr>
      <w:pStyle w:val="Header"/>
    </w:pPr>
    <w:r>
      <w:rPr>
        <w:rFonts w:ascii="Arial" w:hAnsi="Arial" w:cs="Arial"/>
        <w:b/>
        <w:bCs/>
        <w:noProof/>
      </w:rPr>
      <w:drawing>
        <wp:anchor distT="0" distB="0" distL="114300" distR="114300" simplePos="0" relativeHeight="251658240" behindDoc="0" locked="0" layoutInCell="1" allowOverlap="1" wp14:anchorId="1F35A11B" wp14:editId="67CE6DB4">
          <wp:simplePos x="0" y="0"/>
          <wp:positionH relativeFrom="margin">
            <wp:align>right</wp:align>
          </wp:positionH>
          <wp:positionV relativeFrom="paragraph">
            <wp:posOffset>-171450</wp:posOffset>
          </wp:positionV>
          <wp:extent cx="1371600" cy="776154"/>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71600" cy="77615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E1112" w14:textId="1B780D14" w:rsidR="00786747" w:rsidRDefault="00786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603A" w14:textId="66525AEB" w:rsidR="006C6607" w:rsidRPr="0096313B" w:rsidRDefault="006C6607" w:rsidP="0096313B">
    <w:pPr>
      <w:jc w:val="center"/>
      <w:rPr>
        <w:rFonts w:ascii="Times New Roman" w:hAnsi="Times New Roman" w:cs="Times New Roman"/>
        <w:sz w:val="24"/>
        <w:szCs w:val="24"/>
      </w:rPr>
    </w:pPr>
    <w:r w:rsidRPr="0096313B">
      <w:rPr>
        <w:rFonts w:ascii="Times New Roman" w:hAnsi="Times New Roman" w:cs="Times New Roman"/>
        <w:sz w:val="24"/>
        <w:szCs w:val="24"/>
      </w:rPr>
      <w:t xml:space="preserve">SDG&amp;E </w:t>
    </w:r>
    <w:r w:rsidR="0021306C" w:rsidRPr="0096313B">
      <w:rPr>
        <w:rFonts w:ascii="Times New Roman" w:hAnsi="Times New Roman" w:cs="Times New Roman"/>
        <w:sz w:val="24"/>
        <w:szCs w:val="24"/>
      </w:rPr>
      <w:t>202</w:t>
    </w:r>
    <w:r w:rsidR="00D5039E">
      <w:rPr>
        <w:rFonts w:ascii="Times New Roman" w:hAnsi="Times New Roman" w:cs="Times New Roman"/>
        <w:sz w:val="24"/>
        <w:szCs w:val="24"/>
      </w:rPr>
      <w:t>4</w:t>
    </w:r>
    <w:r w:rsidR="0021306C" w:rsidRPr="0096313B">
      <w:rPr>
        <w:rFonts w:ascii="Times New Roman" w:hAnsi="Times New Roman" w:cs="Times New Roman"/>
        <w:sz w:val="24"/>
        <w:szCs w:val="24"/>
      </w:rPr>
      <w:t xml:space="preserve"> </w:t>
    </w:r>
    <w:r w:rsidRPr="0096313B">
      <w:rPr>
        <w:rFonts w:ascii="Times New Roman" w:hAnsi="Times New Roman" w:cs="Times New Roman"/>
        <w:sz w:val="24"/>
        <w:szCs w:val="24"/>
      </w:rPr>
      <w:t>Public Safety Power Shutoff Post-</w:t>
    </w:r>
    <w:r w:rsidR="0021306C" w:rsidRPr="0096313B">
      <w:rPr>
        <w:rFonts w:ascii="Times New Roman" w:hAnsi="Times New Roman" w:cs="Times New Roman"/>
        <w:sz w:val="24"/>
        <w:szCs w:val="24"/>
      </w:rPr>
      <w:t>Season</w:t>
    </w:r>
    <w:r w:rsidRPr="0096313B">
      <w:rPr>
        <w:rFonts w:ascii="Times New Roman" w:hAnsi="Times New Roman" w:cs="Times New Roman"/>
        <w:sz w:val="24"/>
        <w:szCs w:val="24"/>
      </w:rPr>
      <w:t xml:space="preserve"> Report</w:t>
    </w:r>
  </w:p>
  <w:p w14:paraId="2A012FAE" w14:textId="12127A46" w:rsidR="006F2E4F" w:rsidRPr="00231189" w:rsidRDefault="006F2E4F">
    <w:pPr>
      <w:pStyle w:val="Header"/>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D9A4" w14:textId="170900E6" w:rsidR="00892EDC" w:rsidRDefault="00484D23" w:rsidP="00484D23">
    <w:pPr>
      <w:pStyle w:val="Header"/>
      <w:jc w:val="right"/>
    </w:pPr>
    <w:r>
      <w:rPr>
        <w:noProof/>
      </w:rPr>
      <w:drawing>
        <wp:inline distT="0" distB="0" distL="0" distR="0" wp14:anchorId="4F74299B" wp14:editId="61DA6D3A">
          <wp:extent cx="949570" cy="617220"/>
          <wp:effectExtent l="0" t="0" r="3175" b="0"/>
          <wp:docPr id="319107836" name="Picture 319107836"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54247" cy="620260"/>
                  </a:xfrm>
                  <a:prstGeom prst="rect">
                    <a:avLst/>
                  </a:prstGeom>
                </pic:spPr>
              </pic:pic>
            </a:graphicData>
          </a:graphic>
        </wp:inline>
      </w:drawing>
    </w:r>
  </w:p>
</w:hdr>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0"/>
      </oel:ext>
    </int:extLst>
  </int:IntelligenceSettings>
  <int:Manifest>
    <int:ParagraphRange paragraphId="603757404" textId="2142161058" start="255" length="15" invalidationStart="255" invalidationLength="15" id="rhpXhhox"/>
  </int:Manifest>
  <int:Observations>
    <int:Content id="rhpXhho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22A4"/>
    <w:multiLevelType w:val="hybridMultilevel"/>
    <w:tmpl w:val="3A680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B7F30"/>
    <w:multiLevelType w:val="hybridMultilevel"/>
    <w:tmpl w:val="4E5C9890"/>
    <w:lvl w:ilvl="0" w:tplc="42D699E4">
      <w:start w:val="1"/>
      <w:numFmt w:val="decimal"/>
      <w:lvlText w:val="%1."/>
      <w:lvlJc w:val="left"/>
      <w:pPr>
        <w:ind w:left="1020" w:hanging="360"/>
      </w:pPr>
    </w:lvl>
    <w:lvl w:ilvl="1" w:tplc="6526CA48">
      <w:start w:val="1"/>
      <w:numFmt w:val="decimal"/>
      <w:lvlText w:val="%2."/>
      <w:lvlJc w:val="left"/>
      <w:pPr>
        <w:ind w:left="1020" w:hanging="360"/>
      </w:pPr>
    </w:lvl>
    <w:lvl w:ilvl="2" w:tplc="CA6AD8EA">
      <w:start w:val="1"/>
      <w:numFmt w:val="decimal"/>
      <w:lvlText w:val="%3."/>
      <w:lvlJc w:val="left"/>
      <w:pPr>
        <w:ind w:left="1020" w:hanging="360"/>
      </w:pPr>
    </w:lvl>
    <w:lvl w:ilvl="3" w:tplc="2A44DF7C">
      <w:start w:val="1"/>
      <w:numFmt w:val="decimal"/>
      <w:lvlText w:val="%4."/>
      <w:lvlJc w:val="left"/>
      <w:pPr>
        <w:ind w:left="1020" w:hanging="360"/>
      </w:pPr>
    </w:lvl>
    <w:lvl w:ilvl="4" w:tplc="2E8C1CE6">
      <w:start w:val="1"/>
      <w:numFmt w:val="decimal"/>
      <w:lvlText w:val="%5."/>
      <w:lvlJc w:val="left"/>
      <w:pPr>
        <w:ind w:left="1020" w:hanging="360"/>
      </w:pPr>
    </w:lvl>
    <w:lvl w:ilvl="5" w:tplc="FD9E420A">
      <w:start w:val="1"/>
      <w:numFmt w:val="decimal"/>
      <w:lvlText w:val="%6."/>
      <w:lvlJc w:val="left"/>
      <w:pPr>
        <w:ind w:left="1020" w:hanging="360"/>
      </w:pPr>
    </w:lvl>
    <w:lvl w:ilvl="6" w:tplc="EFF64BA2">
      <w:start w:val="1"/>
      <w:numFmt w:val="decimal"/>
      <w:lvlText w:val="%7."/>
      <w:lvlJc w:val="left"/>
      <w:pPr>
        <w:ind w:left="1020" w:hanging="360"/>
      </w:pPr>
    </w:lvl>
    <w:lvl w:ilvl="7" w:tplc="167272DA">
      <w:start w:val="1"/>
      <w:numFmt w:val="decimal"/>
      <w:lvlText w:val="%8."/>
      <w:lvlJc w:val="left"/>
      <w:pPr>
        <w:ind w:left="1020" w:hanging="360"/>
      </w:pPr>
    </w:lvl>
    <w:lvl w:ilvl="8" w:tplc="700E58EC">
      <w:start w:val="1"/>
      <w:numFmt w:val="decimal"/>
      <w:lvlText w:val="%9."/>
      <w:lvlJc w:val="left"/>
      <w:pPr>
        <w:ind w:left="1020" w:hanging="360"/>
      </w:pPr>
    </w:lvl>
  </w:abstractNum>
  <w:abstractNum w:abstractNumId="2" w15:restartNumberingAfterBreak="0">
    <w:nsid w:val="0EC14432"/>
    <w:multiLevelType w:val="hybridMultilevel"/>
    <w:tmpl w:val="2CDC4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F1FBA"/>
    <w:multiLevelType w:val="hybridMultilevel"/>
    <w:tmpl w:val="2CDC4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E2EE3"/>
    <w:multiLevelType w:val="hybridMultilevel"/>
    <w:tmpl w:val="BD4EF694"/>
    <w:lvl w:ilvl="0" w:tplc="32C63AA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0C377A"/>
    <w:multiLevelType w:val="hybridMultilevel"/>
    <w:tmpl w:val="DE947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8B512A"/>
    <w:multiLevelType w:val="hybridMultilevel"/>
    <w:tmpl w:val="128CCAF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5B67B29"/>
    <w:multiLevelType w:val="hybridMultilevel"/>
    <w:tmpl w:val="4F361B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A80562"/>
    <w:multiLevelType w:val="hybridMultilevel"/>
    <w:tmpl w:val="83D4F9EE"/>
    <w:lvl w:ilvl="0" w:tplc="CACEE624">
      <w:start w:val="1"/>
      <w:numFmt w:val="decimal"/>
      <w:lvlText w:val="%1."/>
      <w:lvlJc w:val="left"/>
      <w:pPr>
        <w:ind w:left="1020" w:hanging="360"/>
      </w:pPr>
    </w:lvl>
    <w:lvl w:ilvl="1" w:tplc="872AC09E">
      <w:start w:val="1"/>
      <w:numFmt w:val="decimal"/>
      <w:lvlText w:val="%2."/>
      <w:lvlJc w:val="left"/>
      <w:pPr>
        <w:ind w:left="1020" w:hanging="360"/>
      </w:pPr>
    </w:lvl>
    <w:lvl w:ilvl="2" w:tplc="0A3C0564">
      <w:start w:val="1"/>
      <w:numFmt w:val="decimal"/>
      <w:lvlText w:val="%3."/>
      <w:lvlJc w:val="left"/>
      <w:pPr>
        <w:ind w:left="1020" w:hanging="360"/>
      </w:pPr>
    </w:lvl>
    <w:lvl w:ilvl="3" w:tplc="432EC670">
      <w:start w:val="1"/>
      <w:numFmt w:val="decimal"/>
      <w:lvlText w:val="%4."/>
      <w:lvlJc w:val="left"/>
      <w:pPr>
        <w:ind w:left="1020" w:hanging="360"/>
      </w:pPr>
    </w:lvl>
    <w:lvl w:ilvl="4" w:tplc="5CF82818">
      <w:start w:val="1"/>
      <w:numFmt w:val="decimal"/>
      <w:lvlText w:val="%5."/>
      <w:lvlJc w:val="left"/>
      <w:pPr>
        <w:ind w:left="1020" w:hanging="360"/>
      </w:pPr>
    </w:lvl>
    <w:lvl w:ilvl="5" w:tplc="685E7116">
      <w:start w:val="1"/>
      <w:numFmt w:val="decimal"/>
      <w:lvlText w:val="%6."/>
      <w:lvlJc w:val="left"/>
      <w:pPr>
        <w:ind w:left="1020" w:hanging="360"/>
      </w:pPr>
    </w:lvl>
    <w:lvl w:ilvl="6" w:tplc="D71E4BEA">
      <w:start w:val="1"/>
      <w:numFmt w:val="decimal"/>
      <w:lvlText w:val="%7."/>
      <w:lvlJc w:val="left"/>
      <w:pPr>
        <w:ind w:left="1020" w:hanging="360"/>
      </w:pPr>
    </w:lvl>
    <w:lvl w:ilvl="7" w:tplc="B604327A">
      <w:start w:val="1"/>
      <w:numFmt w:val="decimal"/>
      <w:lvlText w:val="%8."/>
      <w:lvlJc w:val="left"/>
      <w:pPr>
        <w:ind w:left="1020" w:hanging="360"/>
      </w:pPr>
    </w:lvl>
    <w:lvl w:ilvl="8" w:tplc="E2A6B29C">
      <w:start w:val="1"/>
      <w:numFmt w:val="decimal"/>
      <w:lvlText w:val="%9."/>
      <w:lvlJc w:val="left"/>
      <w:pPr>
        <w:ind w:left="1020" w:hanging="360"/>
      </w:pPr>
    </w:lvl>
  </w:abstractNum>
  <w:abstractNum w:abstractNumId="9" w15:restartNumberingAfterBreak="0">
    <w:nsid w:val="2A621EA3"/>
    <w:multiLevelType w:val="hybridMultilevel"/>
    <w:tmpl w:val="2CDC4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94318"/>
    <w:multiLevelType w:val="hybridMultilevel"/>
    <w:tmpl w:val="4F0E2BDC"/>
    <w:lvl w:ilvl="0" w:tplc="8418269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93007"/>
    <w:multiLevelType w:val="hybridMultilevel"/>
    <w:tmpl w:val="548E3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E6676D"/>
    <w:multiLevelType w:val="hybridMultilevel"/>
    <w:tmpl w:val="2FCCF226"/>
    <w:lvl w:ilvl="0" w:tplc="8A7AFB74">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4156A"/>
    <w:multiLevelType w:val="hybridMultilevel"/>
    <w:tmpl w:val="695E9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0230CE"/>
    <w:multiLevelType w:val="hybridMultilevel"/>
    <w:tmpl w:val="1E46B3AE"/>
    <w:lvl w:ilvl="0" w:tplc="A17EEB94">
      <w:start w:val="1"/>
      <w:numFmt w:val="decimal"/>
      <w:lvlText w:val="%1."/>
      <w:lvlJc w:val="left"/>
      <w:pPr>
        <w:ind w:left="1020" w:hanging="360"/>
      </w:pPr>
    </w:lvl>
    <w:lvl w:ilvl="1" w:tplc="46D24676">
      <w:start w:val="1"/>
      <w:numFmt w:val="decimal"/>
      <w:lvlText w:val="%2."/>
      <w:lvlJc w:val="left"/>
      <w:pPr>
        <w:ind w:left="1020" w:hanging="360"/>
      </w:pPr>
    </w:lvl>
    <w:lvl w:ilvl="2" w:tplc="B1688C3A">
      <w:start w:val="1"/>
      <w:numFmt w:val="decimal"/>
      <w:lvlText w:val="%3."/>
      <w:lvlJc w:val="left"/>
      <w:pPr>
        <w:ind w:left="1020" w:hanging="360"/>
      </w:pPr>
    </w:lvl>
    <w:lvl w:ilvl="3" w:tplc="27CC4042">
      <w:start w:val="1"/>
      <w:numFmt w:val="decimal"/>
      <w:lvlText w:val="%4."/>
      <w:lvlJc w:val="left"/>
      <w:pPr>
        <w:ind w:left="1020" w:hanging="360"/>
      </w:pPr>
    </w:lvl>
    <w:lvl w:ilvl="4" w:tplc="A1CCA3D8">
      <w:start w:val="1"/>
      <w:numFmt w:val="decimal"/>
      <w:lvlText w:val="%5."/>
      <w:lvlJc w:val="left"/>
      <w:pPr>
        <w:ind w:left="1020" w:hanging="360"/>
      </w:pPr>
    </w:lvl>
    <w:lvl w:ilvl="5" w:tplc="3C7E246A">
      <w:start w:val="1"/>
      <w:numFmt w:val="decimal"/>
      <w:lvlText w:val="%6."/>
      <w:lvlJc w:val="left"/>
      <w:pPr>
        <w:ind w:left="1020" w:hanging="360"/>
      </w:pPr>
    </w:lvl>
    <w:lvl w:ilvl="6" w:tplc="794CD6D8">
      <w:start w:val="1"/>
      <w:numFmt w:val="decimal"/>
      <w:lvlText w:val="%7."/>
      <w:lvlJc w:val="left"/>
      <w:pPr>
        <w:ind w:left="1020" w:hanging="360"/>
      </w:pPr>
    </w:lvl>
    <w:lvl w:ilvl="7" w:tplc="D870FC02">
      <w:start w:val="1"/>
      <w:numFmt w:val="decimal"/>
      <w:lvlText w:val="%8."/>
      <w:lvlJc w:val="left"/>
      <w:pPr>
        <w:ind w:left="1020" w:hanging="360"/>
      </w:pPr>
    </w:lvl>
    <w:lvl w:ilvl="8" w:tplc="86980AF8">
      <w:start w:val="1"/>
      <w:numFmt w:val="decimal"/>
      <w:lvlText w:val="%9."/>
      <w:lvlJc w:val="left"/>
      <w:pPr>
        <w:ind w:left="1020" w:hanging="360"/>
      </w:pPr>
    </w:lvl>
  </w:abstractNum>
  <w:abstractNum w:abstractNumId="15" w15:restartNumberingAfterBreak="0">
    <w:nsid w:val="3B420139"/>
    <w:multiLevelType w:val="hybridMultilevel"/>
    <w:tmpl w:val="2CDC4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A4239"/>
    <w:multiLevelType w:val="hybridMultilevel"/>
    <w:tmpl w:val="6F20B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54C20"/>
    <w:multiLevelType w:val="hybridMultilevel"/>
    <w:tmpl w:val="2CDC4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A45C6"/>
    <w:multiLevelType w:val="hybridMultilevel"/>
    <w:tmpl w:val="FFB44E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7615B5"/>
    <w:multiLevelType w:val="hybridMultilevel"/>
    <w:tmpl w:val="0066C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2991C1"/>
    <w:multiLevelType w:val="hybridMultilevel"/>
    <w:tmpl w:val="FFFFFFFF"/>
    <w:lvl w:ilvl="0" w:tplc="8376EF52">
      <w:start w:val="1"/>
      <w:numFmt w:val="bullet"/>
      <w:lvlText w:val=""/>
      <w:lvlJc w:val="left"/>
      <w:pPr>
        <w:ind w:left="720" w:hanging="360"/>
      </w:pPr>
      <w:rPr>
        <w:rFonts w:ascii="Symbol" w:hAnsi="Symbol" w:hint="default"/>
      </w:rPr>
    </w:lvl>
    <w:lvl w:ilvl="1" w:tplc="B2EC817A">
      <w:start w:val="1"/>
      <w:numFmt w:val="bullet"/>
      <w:lvlText w:val="o"/>
      <w:lvlJc w:val="left"/>
      <w:pPr>
        <w:ind w:left="1440" w:hanging="360"/>
      </w:pPr>
      <w:rPr>
        <w:rFonts w:ascii="Courier New" w:hAnsi="Courier New" w:hint="default"/>
      </w:rPr>
    </w:lvl>
    <w:lvl w:ilvl="2" w:tplc="8438B6EA">
      <w:start w:val="1"/>
      <w:numFmt w:val="bullet"/>
      <w:lvlText w:val=""/>
      <w:lvlJc w:val="left"/>
      <w:pPr>
        <w:ind w:left="2160" w:hanging="360"/>
      </w:pPr>
      <w:rPr>
        <w:rFonts w:ascii="Wingdings" w:hAnsi="Wingdings" w:hint="default"/>
      </w:rPr>
    </w:lvl>
    <w:lvl w:ilvl="3" w:tplc="E5FA4246">
      <w:start w:val="1"/>
      <w:numFmt w:val="bullet"/>
      <w:lvlText w:val=""/>
      <w:lvlJc w:val="left"/>
      <w:pPr>
        <w:ind w:left="2880" w:hanging="360"/>
      </w:pPr>
      <w:rPr>
        <w:rFonts w:ascii="Symbol" w:hAnsi="Symbol" w:hint="default"/>
      </w:rPr>
    </w:lvl>
    <w:lvl w:ilvl="4" w:tplc="F57412DC">
      <w:start w:val="1"/>
      <w:numFmt w:val="bullet"/>
      <w:lvlText w:val="o"/>
      <w:lvlJc w:val="left"/>
      <w:pPr>
        <w:ind w:left="3600" w:hanging="360"/>
      </w:pPr>
      <w:rPr>
        <w:rFonts w:ascii="Courier New" w:hAnsi="Courier New" w:hint="default"/>
      </w:rPr>
    </w:lvl>
    <w:lvl w:ilvl="5" w:tplc="FA4E3930">
      <w:start w:val="1"/>
      <w:numFmt w:val="bullet"/>
      <w:lvlText w:val=""/>
      <w:lvlJc w:val="left"/>
      <w:pPr>
        <w:ind w:left="4320" w:hanging="360"/>
      </w:pPr>
      <w:rPr>
        <w:rFonts w:ascii="Wingdings" w:hAnsi="Wingdings" w:hint="default"/>
      </w:rPr>
    </w:lvl>
    <w:lvl w:ilvl="6" w:tplc="3918DF5A">
      <w:start w:val="1"/>
      <w:numFmt w:val="bullet"/>
      <w:lvlText w:val=""/>
      <w:lvlJc w:val="left"/>
      <w:pPr>
        <w:ind w:left="5040" w:hanging="360"/>
      </w:pPr>
      <w:rPr>
        <w:rFonts w:ascii="Symbol" w:hAnsi="Symbol" w:hint="default"/>
      </w:rPr>
    </w:lvl>
    <w:lvl w:ilvl="7" w:tplc="2C02972E">
      <w:start w:val="1"/>
      <w:numFmt w:val="bullet"/>
      <w:lvlText w:val="o"/>
      <w:lvlJc w:val="left"/>
      <w:pPr>
        <w:ind w:left="5760" w:hanging="360"/>
      </w:pPr>
      <w:rPr>
        <w:rFonts w:ascii="Courier New" w:hAnsi="Courier New" w:hint="default"/>
      </w:rPr>
    </w:lvl>
    <w:lvl w:ilvl="8" w:tplc="580425A0">
      <w:start w:val="1"/>
      <w:numFmt w:val="bullet"/>
      <w:lvlText w:val=""/>
      <w:lvlJc w:val="left"/>
      <w:pPr>
        <w:ind w:left="6480" w:hanging="360"/>
      </w:pPr>
      <w:rPr>
        <w:rFonts w:ascii="Wingdings" w:hAnsi="Wingdings" w:hint="default"/>
      </w:rPr>
    </w:lvl>
  </w:abstractNum>
  <w:abstractNum w:abstractNumId="21" w15:restartNumberingAfterBreak="0">
    <w:nsid w:val="67AC0451"/>
    <w:multiLevelType w:val="hybridMultilevel"/>
    <w:tmpl w:val="DAC439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ED543F"/>
    <w:multiLevelType w:val="hybridMultilevel"/>
    <w:tmpl w:val="8B3A92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206C55"/>
    <w:multiLevelType w:val="hybridMultilevel"/>
    <w:tmpl w:val="2CDC4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B1C97"/>
    <w:multiLevelType w:val="hybridMultilevel"/>
    <w:tmpl w:val="045EDB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711BA2"/>
    <w:multiLevelType w:val="hybridMultilevel"/>
    <w:tmpl w:val="4F361B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8380547">
    <w:abstractNumId w:val="20"/>
  </w:num>
  <w:num w:numId="2" w16cid:durableId="542668784">
    <w:abstractNumId w:val="12"/>
  </w:num>
  <w:num w:numId="3" w16cid:durableId="566838102">
    <w:abstractNumId w:val="10"/>
  </w:num>
  <w:num w:numId="4" w16cid:durableId="1954898527">
    <w:abstractNumId w:val="24"/>
  </w:num>
  <w:num w:numId="5" w16cid:durableId="848132063">
    <w:abstractNumId w:val="2"/>
  </w:num>
  <w:num w:numId="6" w16cid:durableId="581573113">
    <w:abstractNumId w:val="4"/>
  </w:num>
  <w:num w:numId="7" w16cid:durableId="1239754638">
    <w:abstractNumId w:val="25"/>
  </w:num>
  <w:num w:numId="8" w16cid:durableId="510415851">
    <w:abstractNumId w:val="16"/>
  </w:num>
  <w:num w:numId="9" w16cid:durableId="2053841667">
    <w:abstractNumId w:val="7"/>
  </w:num>
  <w:num w:numId="10" w16cid:durableId="717631334">
    <w:abstractNumId w:val="9"/>
  </w:num>
  <w:num w:numId="11" w16cid:durableId="1920479975">
    <w:abstractNumId w:val="23"/>
  </w:num>
  <w:num w:numId="12" w16cid:durableId="202063596">
    <w:abstractNumId w:val="17"/>
  </w:num>
  <w:num w:numId="13" w16cid:durableId="491262625">
    <w:abstractNumId w:val="15"/>
  </w:num>
  <w:num w:numId="14" w16cid:durableId="1574394587">
    <w:abstractNumId w:val="3"/>
  </w:num>
  <w:num w:numId="15" w16cid:durableId="1115900777">
    <w:abstractNumId w:val="13"/>
  </w:num>
  <w:num w:numId="16" w16cid:durableId="628364961">
    <w:abstractNumId w:val="18"/>
  </w:num>
  <w:num w:numId="17" w16cid:durableId="106169371">
    <w:abstractNumId w:val="19"/>
  </w:num>
  <w:num w:numId="18" w16cid:durableId="684525478">
    <w:abstractNumId w:val="6"/>
  </w:num>
  <w:num w:numId="19" w16cid:durableId="1230112382">
    <w:abstractNumId w:val="21"/>
  </w:num>
  <w:num w:numId="20" w16cid:durableId="310135839">
    <w:abstractNumId w:val="14"/>
  </w:num>
  <w:num w:numId="21" w16cid:durableId="1518080821">
    <w:abstractNumId w:val="1"/>
  </w:num>
  <w:num w:numId="22" w16cid:durableId="1245262987">
    <w:abstractNumId w:val="8"/>
  </w:num>
  <w:num w:numId="23" w16cid:durableId="123622593">
    <w:abstractNumId w:val="11"/>
  </w:num>
  <w:num w:numId="24" w16cid:durableId="47803332">
    <w:abstractNumId w:val="0"/>
  </w:num>
  <w:num w:numId="25" w16cid:durableId="2007702216">
    <w:abstractNumId w:val="5"/>
  </w:num>
  <w:num w:numId="26" w16cid:durableId="37855249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60"/>
    <w:rsid w:val="000001B4"/>
    <w:rsid w:val="0000021A"/>
    <w:rsid w:val="00000986"/>
    <w:rsid w:val="00000B3E"/>
    <w:rsid w:val="00000C3B"/>
    <w:rsid w:val="00000CEF"/>
    <w:rsid w:val="000010C0"/>
    <w:rsid w:val="0000134A"/>
    <w:rsid w:val="000013AF"/>
    <w:rsid w:val="000013C9"/>
    <w:rsid w:val="00001443"/>
    <w:rsid w:val="0000187A"/>
    <w:rsid w:val="00001AFE"/>
    <w:rsid w:val="00001C6C"/>
    <w:rsid w:val="00001D39"/>
    <w:rsid w:val="00002251"/>
    <w:rsid w:val="000023F7"/>
    <w:rsid w:val="00002584"/>
    <w:rsid w:val="00002FBA"/>
    <w:rsid w:val="000035BC"/>
    <w:rsid w:val="000037E5"/>
    <w:rsid w:val="00004033"/>
    <w:rsid w:val="000040F5"/>
    <w:rsid w:val="000043A0"/>
    <w:rsid w:val="00004615"/>
    <w:rsid w:val="0000477F"/>
    <w:rsid w:val="00004887"/>
    <w:rsid w:val="00004AAB"/>
    <w:rsid w:val="00004B91"/>
    <w:rsid w:val="00004C66"/>
    <w:rsid w:val="00004F1D"/>
    <w:rsid w:val="00004F82"/>
    <w:rsid w:val="00004FA4"/>
    <w:rsid w:val="000051A6"/>
    <w:rsid w:val="000053E4"/>
    <w:rsid w:val="00005676"/>
    <w:rsid w:val="000058D1"/>
    <w:rsid w:val="00005AEA"/>
    <w:rsid w:val="0000625C"/>
    <w:rsid w:val="00006654"/>
    <w:rsid w:val="000067BB"/>
    <w:rsid w:val="0000786A"/>
    <w:rsid w:val="00007E72"/>
    <w:rsid w:val="00007FCC"/>
    <w:rsid w:val="0000E0F0"/>
    <w:rsid w:val="00010009"/>
    <w:rsid w:val="00010523"/>
    <w:rsid w:val="0001065C"/>
    <w:rsid w:val="00010E8E"/>
    <w:rsid w:val="00011223"/>
    <w:rsid w:val="00011376"/>
    <w:rsid w:val="00011383"/>
    <w:rsid w:val="0001140E"/>
    <w:rsid w:val="00011421"/>
    <w:rsid w:val="0001144C"/>
    <w:rsid w:val="00011864"/>
    <w:rsid w:val="00011883"/>
    <w:rsid w:val="00012030"/>
    <w:rsid w:val="00012206"/>
    <w:rsid w:val="0001222F"/>
    <w:rsid w:val="00012313"/>
    <w:rsid w:val="0001232E"/>
    <w:rsid w:val="00012520"/>
    <w:rsid w:val="00012695"/>
    <w:rsid w:val="00012EBB"/>
    <w:rsid w:val="0001316D"/>
    <w:rsid w:val="000136A2"/>
    <w:rsid w:val="00013828"/>
    <w:rsid w:val="000138E6"/>
    <w:rsid w:val="0001390A"/>
    <w:rsid w:val="000144C9"/>
    <w:rsid w:val="0001465D"/>
    <w:rsid w:val="00014A7A"/>
    <w:rsid w:val="000150CA"/>
    <w:rsid w:val="00015494"/>
    <w:rsid w:val="0001565C"/>
    <w:rsid w:val="00015779"/>
    <w:rsid w:val="0001597E"/>
    <w:rsid w:val="00015A40"/>
    <w:rsid w:val="00015E05"/>
    <w:rsid w:val="000160B5"/>
    <w:rsid w:val="00016659"/>
    <w:rsid w:val="00016898"/>
    <w:rsid w:val="000168EF"/>
    <w:rsid w:val="00016B1C"/>
    <w:rsid w:val="00016F34"/>
    <w:rsid w:val="00017042"/>
    <w:rsid w:val="0001709C"/>
    <w:rsid w:val="000170B5"/>
    <w:rsid w:val="000170CE"/>
    <w:rsid w:val="00017320"/>
    <w:rsid w:val="0001750B"/>
    <w:rsid w:val="00017557"/>
    <w:rsid w:val="00017742"/>
    <w:rsid w:val="00017D3E"/>
    <w:rsid w:val="00017E66"/>
    <w:rsid w:val="000200BA"/>
    <w:rsid w:val="000201F3"/>
    <w:rsid w:val="000204F3"/>
    <w:rsid w:val="000207B0"/>
    <w:rsid w:val="00020AE8"/>
    <w:rsid w:val="00020B24"/>
    <w:rsid w:val="00020E99"/>
    <w:rsid w:val="000210BD"/>
    <w:rsid w:val="00021474"/>
    <w:rsid w:val="000216AC"/>
    <w:rsid w:val="0002197E"/>
    <w:rsid w:val="00021F43"/>
    <w:rsid w:val="00022496"/>
    <w:rsid w:val="00022679"/>
    <w:rsid w:val="00022B99"/>
    <w:rsid w:val="00023749"/>
    <w:rsid w:val="00023A33"/>
    <w:rsid w:val="00023ADF"/>
    <w:rsid w:val="00023DFD"/>
    <w:rsid w:val="00024644"/>
    <w:rsid w:val="000246E4"/>
    <w:rsid w:val="000247C4"/>
    <w:rsid w:val="00024BFB"/>
    <w:rsid w:val="00024CF6"/>
    <w:rsid w:val="00024EF0"/>
    <w:rsid w:val="00024EF7"/>
    <w:rsid w:val="00024F39"/>
    <w:rsid w:val="00024FF7"/>
    <w:rsid w:val="00025069"/>
    <w:rsid w:val="00025090"/>
    <w:rsid w:val="000250DA"/>
    <w:rsid w:val="00025233"/>
    <w:rsid w:val="000252C3"/>
    <w:rsid w:val="000252EB"/>
    <w:rsid w:val="00025484"/>
    <w:rsid w:val="00025575"/>
    <w:rsid w:val="00025930"/>
    <w:rsid w:val="000259B4"/>
    <w:rsid w:val="00025BAE"/>
    <w:rsid w:val="00025D63"/>
    <w:rsid w:val="000265D1"/>
    <w:rsid w:val="00026C6E"/>
    <w:rsid w:val="00026F9A"/>
    <w:rsid w:val="0002707E"/>
    <w:rsid w:val="00027477"/>
    <w:rsid w:val="000277C9"/>
    <w:rsid w:val="00027929"/>
    <w:rsid w:val="000279EF"/>
    <w:rsid w:val="00027B4F"/>
    <w:rsid w:val="00027E0C"/>
    <w:rsid w:val="00027E9C"/>
    <w:rsid w:val="00030184"/>
    <w:rsid w:val="0003032D"/>
    <w:rsid w:val="00030345"/>
    <w:rsid w:val="00030BC5"/>
    <w:rsid w:val="00030C51"/>
    <w:rsid w:val="00030EF7"/>
    <w:rsid w:val="00030F0C"/>
    <w:rsid w:val="00031198"/>
    <w:rsid w:val="000313BC"/>
    <w:rsid w:val="000316C9"/>
    <w:rsid w:val="00031A07"/>
    <w:rsid w:val="00031D6B"/>
    <w:rsid w:val="00032229"/>
    <w:rsid w:val="00032461"/>
    <w:rsid w:val="00032867"/>
    <w:rsid w:val="00033171"/>
    <w:rsid w:val="0003348D"/>
    <w:rsid w:val="000334F8"/>
    <w:rsid w:val="00033777"/>
    <w:rsid w:val="000338CF"/>
    <w:rsid w:val="00033C9E"/>
    <w:rsid w:val="00033E94"/>
    <w:rsid w:val="00033F58"/>
    <w:rsid w:val="0003415B"/>
    <w:rsid w:val="000345AD"/>
    <w:rsid w:val="00034F93"/>
    <w:rsid w:val="0003506B"/>
    <w:rsid w:val="00035B39"/>
    <w:rsid w:val="00035EFE"/>
    <w:rsid w:val="00035F33"/>
    <w:rsid w:val="00035F69"/>
    <w:rsid w:val="00036093"/>
    <w:rsid w:val="000364FC"/>
    <w:rsid w:val="000365B0"/>
    <w:rsid w:val="000365E8"/>
    <w:rsid w:val="00036A27"/>
    <w:rsid w:val="000374DF"/>
    <w:rsid w:val="00037779"/>
    <w:rsid w:val="000377A9"/>
    <w:rsid w:val="00037BF6"/>
    <w:rsid w:val="00037FD9"/>
    <w:rsid w:val="000402AE"/>
    <w:rsid w:val="00041499"/>
    <w:rsid w:val="0004174B"/>
    <w:rsid w:val="000417B1"/>
    <w:rsid w:val="0004181A"/>
    <w:rsid w:val="0004227E"/>
    <w:rsid w:val="0004254A"/>
    <w:rsid w:val="000427B1"/>
    <w:rsid w:val="0004294A"/>
    <w:rsid w:val="00042A3C"/>
    <w:rsid w:val="00042C5F"/>
    <w:rsid w:val="00042C67"/>
    <w:rsid w:val="00042F92"/>
    <w:rsid w:val="000432D6"/>
    <w:rsid w:val="00043769"/>
    <w:rsid w:val="000439D9"/>
    <w:rsid w:val="00043EAE"/>
    <w:rsid w:val="00044206"/>
    <w:rsid w:val="00044252"/>
    <w:rsid w:val="00044316"/>
    <w:rsid w:val="0004469D"/>
    <w:rsid w:val="000448D6"/>
    <w:rsid w:val="00044BD3"/>
    <w:rsid w:val="00044C2C"/>
    <w:rsid w:val="00044D4A"/>
    <w:rsid w:val="00044D76"/>
    <w:rsid w:val="00044DF9"/>
    <w:rsid w:val="00044F3A"/>
    <w:rsid w:val="00044FD6"/>
    <w:rsid w:val="00045468"/>
    <w:rsid w:val="0004591B"/>
    <w:rsid w:val="000459DF"/>
    <w:rsid w:val="00045A35"/>
    <w:rsid w:val="00045A8D"/>
    <w:rsid w:val="00045C28"/>
    <w:rsid w:val="00046053"/>
    <w:rsid w:val="000460E4"/>
    <w:rsid w:val="0004623B"/>
    <w:rsid w:val="00046339"/>
    <w:rsid w:val="00046480"/>
    <w:rsid w:val="000464AB"/>
    <w:rsid w:val="000467F6"/>
    <w:rsid w:val="00046816"/>
    <w:rsid w:val="000469A2"/>
    <w:rsid w:val="000469BD"/>
    <w:rsid w:val="00046C29"/>
    <w:rsid w:val="00046D54"/>
    <w:rsid w:val="00046F8B"/>
    <w:rsid w:val="00047308"/>
    <w:rsid w:val="000474C8"/>
    <w:rsid w:val="000475F5"/>
    <w:rsid w:val="00047B60"/>
    <w:rsid w:val="00047B76"/>
    <w:rsid w:val="00050208"/>
    <w:rsid w:val="0005041B"/>
    <w:rsid w:val="0005068C"/>
    <w:rsid w:val="00050743"/>
    <w:rsid w:val="00050963"/>
    <w:rsid w:val="000509D6"/>
    <w:rsid w:val="00050A22"/>
    <w:rsid w:val="00050DAB"/>
    <w:rsid w:val="00050FCE"/>
    <w:rsid w:val="00051001"/>
    <w:rsid w:val="000511AA"/>
    <w:rsid w:val="0005148F"/>
    <w:rsid w:val="00051551"/>
    <w:rsid w:val="0005165F"/>
    <w:rsid w:val="00051811"/>
    <w:rsid w:val="00051977"/>
    <w:rsid w:val="000520E6"/>
    <w:rsid w:val="00052162"/>
    <w:rsid w:val="000526B2"/>
    <w:rsid w:val="00052BA5"/>
    <w:rsid w:val="00052C69"/>
    <w:rsid w:val="00052CF4"/>
    <w:rsid w:val="00052D7C"/>
    <w:rsid w:val="00052F29"/>
    <w:rsid w:val="00052F47"/>
    <w:rsid w:val="000530B0"/>
    <w:rsid w:val="00053150"/>
    <w:rsid w:val="00053432"/>
    <w:rsid w:val="00053571"/>
    <w:rsid w:val="000537E6"/>
    <w:rsid w:val="00053813"/>
    <w:rsid w:val="00053E16"/>
    <w:rsid w:val="0005425F"/>
    <w:rsid w:val="000542EB"/>
    <w:rsid w:val="000544CB"/>
    <w:rsid w:val="00054569"/>
    <w:rsid w:val="0005482E"/>
    <w:rsid w:val="0005491B"/>
    <w:rsid w:val="00054A95"/>
    <w:rsid w:val="000550CF"/>
    <w:rsid w:val="00055363"/>
    <w:rsid w:val="0005562E"/>
    <w:rsid w:val="000556CE"/>
    <w:rsid w:val="00055783"/>
    <w:rsid w:val="000557F3"/>
    <w:rsid w:val="0005599C"/>
    <w:rsid w:val="000559A0"/>
    <w:rsid w:val="00055C42"/>
    <w:rsid w:val="00055E30"/>
    <w:rsid w:val="000560E1"/>
    <w:rsid w:val="00056237"/>
    <w:rsid w:val="0005626D"/>
    <w:rsid w:val="0005642C"/>
    <w:rsid w:val="00056472"/>
    <w:rsid w:val="000564A4"/>
    <w:rsid w:val="00056717"/>
    <w:rsid w:val="00056796"/>
    <w:rsid w:val="00056BC2"/>
    <w:rsid w:val="000571E0"/>
    <w:rsid w:val="000573A5"/>
    <w:rsid w:val="000574F2"/>
    <w:rsid w:val="0005767C"/>
    <w:rsid w:val="000579A1"/>
    <w:rsid w:val="00057BC8"/>
    <w:rsid w:val="0006001D"/>
    <w:rsid w:val="000601A3"/>
    <w:rsid w:val="000608C2"/>
    <w:rsid w:val="00060A86"/>
    <w:rsid w:val="00060B97"/>
    <w:rsid w:val="0006100E"/>
    <w:rsid w:val="00061106"/>
    <w:rsid w:val="0006130D"/>
    <w:rsid w:val="00061376"/>
    <w:rsid w:val="000618A3"/>
    <w:rsid w:val="00061C7C"/>
    <w:rsid w:val="00061CB1"/>
    <w:rsid w:val="00061D71"/>
    <w:rsid w:val="00061DB3"/>
    <w:rsid w:val="00061DD6"/>
    <w:rsid w:val="0006248B"/>
    <w:rsid w:val="0006274A"/>
    <w:rsid w:val="00062A93"/>
    <w:rsid w:val="00062ACD"/>
    <w:rsid w:val="00062B74"/>
    <w:rsid w:val="00062B79"/>
    <w:rsid w:val="00062BC1"/>
    <w:rsid w:val="00062BE8"/>
    <w:rsid w:val="00063268"/>
    <w:rsid w:val="00063332"/>
    <w:rsid w:val="000635D8"/>
    <w:rsid w:val="000635EB"/>
    <w:rsid w:val="0006363D"/>
    <w:rsid w:val="000636A5"/>
    <w:rsid w:val="00063718"/>
    <w:rsid w:val="00063848"/>
    <w:rsid w:val="00063E20"/>
    <w:rsid w:val="0006418B"/>
    <w:rsid w:val="00064279"/>
    <w:rsid w:val="000643CE"/>
    <w:rsid w:val="00065201"/>
    <w:rsid w:val="0006526E"/>
    <w:rsid w:val="0006544D"/>
    <w:rsid w:val="00065516"/>
    <w:rsid w:val="000655CB"/>
    <w:rsid w:val="00065A7E"/>
    <w:rsid w:val="00065ECD"/>
    <w:rsid w:val="0006604B"/>
    <w:rsid w:val="00066155"/>
    <w:rsid w:val="000661FB"/>
    <w:rsid w:val="00066508"/>
    <w:rsid w:val="00066AA4"/>
    <w:rsid w:val="00066CDC"/>
    <w:rsid w:val="00066D3B"/>
    <w:rsid w:val="00066F48"/>
    <w:rsid w:val="00067325"/>
    <w:rsid w:val="000674DF"/>
    <w:rsid w:val="000679CF"/>
    <w:rsid w:val="00067A5A"/>
    <w:rsid w:val="00067F14"/>
    <w:rsid w:val="000707C0"/>
    <w:rsid w:val="0007080D"/>
    <w:rsid w:val="0007096E"/>
    <w:rsid w:val="0007098C"/>
    <w:rsid w:val="00070A1C"/>
    <w:rsid w:val="00070A62"/>
    <w:rsid w:val="00070B39"/>
    <w:rsid w:val="00070C3C"/>
    <w:rsid w:val="00070EEC"/>
    <w:rsid w:val="00070FCB"/>
    <w:rsid w:val="00071261"/>
    <w:rsid w:val="000715DE"/>
    <w:rsid w:val="00071A74"/>
    <w:rsid w:val="00071B44"/>
    <w:rsid w:val="00071CDE"/>
    <w:rsid w:val="00071E8B"/>
    <w:rsid w:val="00071EC8"/>
    <w:rsid w:val="00071F03"/>
    <w:rsid w:val="00071F63"/>
    <w:rsid w:val="00072063"/>
    <w:rsid w:val="00072298"/>
    <w:rsid w:val="0007265F"/>
    <w:rsid w:val="0007266F"/>
    <w:rsid w:val="00072678"/>
    <w:rsid w:val="00072F17"/>
    <w:rsid w:val="00073777"/>
    <w:rsid w:val="0007379F"/>
    <w:rsid w:val="00073D40"/>
    <w:rsid w:val="0007433F"/>
    <w:rsid w:val="0007449C"/>
    <w:rsid w:val="00074A8C"/>
    <w:rsid w:val="00074E03"/>
    <w:rsid w:val="00074EDF"/>
    <w:rsid w:val="0007517A"/>
    <w:rsid w:val="000751F2"/>
    <w:rsid w:val="00075301"/>
    <w:rsid w:val="00075A86"/>
    <w:rsid w:val="00075FE5"/>
    <w:rsid w:val="0007606F"/>
    <w:rsid w:val="0007636E"/>
    <w:rsid w:val="000763D3"/>
    <w:rsid w:val="00076740"/>
    <w:rsid w:val="00076906"/>
    <w:rsid w:val="000769D4"/>
    <w:rsid w:val="00076A8F"/>
    <w:rsid w:val="00076ADF"/>
    <w:rsid w:val="00077005"/>
    <w:rsid w:val="00077069"/>
    <w:rsid w:val="000777D9"/>
    <w:rsid w:val="00077906"/>
    <w:rsid w:val="00077A54"/>
    <w:rsid w:val="00077A8B"/>
    <w:rsid w:val="00077E48"/>
    <w:rsid w:val="0007CE67"/>
    <w:rsid w:val="00080071"/>
    <w:rsid w:val="000804F1"/>
    <w:rsid w:val="00080746"/>
    <w:rsid w:val="00080793"/>
    <w:rsid w:val="000808DA"/>
    <w:rsid w:val="000816D4"/>
    <w:rsid w:val="00081B46"/>
    <w:rsid w:val="00081E6F"/>
    <w:rsid w:val="00082155"/>
    <w:rsid w:val="000822F1"/>
    <w:rsid w:val="000824FF"/>
    <w:rsid w:val="00082ABB"/>
    <w:rsid w:val="00082D79"/>
    <w:rsid w:val="00082EF8"/>
    <w:rsid w:val="00082F55"/>
    <w:rsid w:val="00083148"/>
    <w:rsid w:val="0008328E"/>
    <w:rsid w:val="00083668"/>
    <w:rsid w:val="00083907"/>
    <w:rsid w:val="0008392D"/>
    <w:rsid w:val="00083AA7"/>
    <w:rsid w:val="00083CD2"/>
    <w:rsid w:val="00084214"/>
    <w:rsid w:val="000848F3"/>
    <w:rsid w:val="00084977"/>
    <w:rsid w:val="00084DF8"/>
    <w:rsid w:val="000850A4"/>
    <w:rsid w:val="0008540C"/>
    <w:rsid w:val="000855E5"/>
    <w:rsid w:val="000857AB"/>
    <w:rsid w:val="00085A2E"/>
    <w:rsid w:val="00085D1D"/>
    <w:rsid w:val="000860E4"/>
    <w:rsid w:val="000862D1"/>
    <w:rsid w:val="00086605"/>
    <w:rsid w:val="0008770C"/>
    <w:rsid w:val="0008787A"/>
    <w:rsid w:val="00087E07"/>
    <w:rsid w:val="000904BA"/>
    <w:rsid w:val="00090755"/>
    <w:rsid w:val="00090827"/>
    <w:rsid w:val="0009084B"/>
    <w:rsid w:val="00090980"/>
    <w:rsid w:val="000909E0"/>
    <w:rsid w:val="00090A32"/>
    <w:rsid w:val="00090BB4"/>
    <w:rsid w:val="00090E1D"/>
    <w:rsid w:val="00090E8E"/>
    <w:rsid w:val="00091281"/>
    <w:rsid w:val="000919A2"/>
    <w:rsid w:val="00091BBB"/>
    <w:rsid w:val="00091D2B"/>
    <w:rsid w:val="00091F6B"/>
    <w:rsid w:val="00092196"/>
    <w:rsid w:val="000922FF"/>
    <w:rsid w:val="00092E74"/>
    <w:rsid w:val="00093036"/>
    <w:rsid w:val="00093CDC"/>
    <w:rsid w:val="00094028"/>
    <w:rsid w:val="00094304"/>
    <w:rsid w:val="00094389"/>
    <w:rsid w:val="000945AE"/>
    <w:rsid w:val="00095124"/>
    <w:rsid w:val="00095270"/>
    <w:rsid w:val="000954B0"/>
    <w:rsid w:val="000955EA"/>
    <w:rsid w:val="00095E7C"/>
    <w:rsid w:val="000960A0"/>
    <w:rsid w:val="00096230"/>
    <w:rsid w:val="00096953"/>
    <w:rsid w:val="00096B72"/>
    <w:rsid w:val="00096D68"/>
    <w:rsid w:val="000973F5"/>
    <w:rsid w:val="00097422"/>
    <w:rsid w:val="00097729"/>
    <w:rsid w:val="00097760"/>
    <w:rsid w:val="00097A22"/>
    <w:rsid w:val="00097B24"/>
    <w:rsid w:val="00097BD0"/>
    <w:rsid w:val="00097C4F"/>
    <w:rsid w:val="00097FF6"/>
    <w:rsid w:val="000A0495"/>
    <w:rsid w:val="000A067F"/>
    <w:rsid w:val="000A0722"/>
    <w:rsid w:val="000A0865"/>
    <w:rsid w:val="000A09C4"/>
    <w:rsid w:val="000A0A4F"/>
    <w:rsid w:val="000A0AD5"/>
    <w:rsid w:val="000A0C22"/>
    <w:rsid w:val="000A0C81"/>
    <w:rsid w:val="000A0CA9"/>
    <w:rsid w:val="000A1661"/>
    <w:rsid w:val="000A172A"/>
    <w:rsid w:val="000A1776"/>
    <w:rsid w:val="000A2533"/>
    <w:rsid w:val="000A25C4"/>
    <w:rsid w:val="000A2A1B"/>
    <w:rsid w:val="000A2B3E"/>
    <w:rsid w:val="000A2E5C"/>
    <w:rsid w:val="000A2FD6"/>
    <w:rsid w:val="000A332D"/>
    <w:rsid w:val="000A34FE"/>
    <w:rsid w:val="000A3745"/>
    <w:rsid w:val="000A38C3"/>
    <w:rsid w:val="000A3E3E"/>
    <w:rsid w:val="000A432C"/>
    <w:rsid w:val="000A4C7F"/>
    <w:rsid w:val="000A4F99"/>
    <w:rsid w:val="000A51BC"/>
    <w:rsid w:val="000A5516"/>
    <w:rsid w:val="000A566C"/>
    <w:rsid w:val="000A5898"/>
    <w:rsid w:val="000A5AE0"/>
    <w:rsid w:val="000A6021"/>
    <w:rsid w:val="000A6624"/>
    <w:rsid w:val="000A6703"/>
    <w:rsid w:val="000A6727"/>
    <w:rsid w:val="000A6B5B"/>
    <w:rsid w:val="000A7085"/>
    <w:rsid w:val="000A721E"/>
    <w:rsid w:val="000A7228"/>
    <w:rsid w:val="000A7364"/>
    <w:rsid w:val="000A7787"/>
    <w:rsid w:val="000A7C94"/>
    <w:rsid w:val="000A7CF3"/>
    <w:rsid w:val="000B0075"/>
    <w:rsid w:val="000B02A9"/>
    <w:rsid w:val="000B036F"/>
    <w:rsid w:val="000B062F"/>
    <w:rsid w:val="000B0CFE"/>
    <w:rsid w:val="000B0D03"/>
    <w:rsid w:val="000B1383"/>
    <w:rsid w:val="000B1575"/>
    <w:rsid w:val="000B1790"/>
    <w:rsid w:val="000B18FA"/>
    <w:rsid w:val="000B1AD5"/>
    <w:rsid w:val="000B1EED"/>
    <w:rsid w:val="000B2060"/>
    <w:rsid w:val="000B224F"/>
    <w:rsid w:val="000B2D8B"/>
    <w:rsid w:val="000B2FEC"/>
    <w:rsid w:val="000B3890"/>
    <w:rsid w:val="000B39A8"/>
    <w:rsid w:val="000B3A9E"/>
    <w:rsid w:val="000B4036"/>
    <w:rsid w:val="000B45C0"/>
    <w:rsid w:val="000B4625"/>
    <w:rsid w:val="000B494C"/>
    <w:rsid w:val="000B4A30"/>
    <w:rsid w:val="000B4A4B"/>
    <w:rsid w:val="000B4BA4"/>
    <w:rsid w:val="000B4BAA"/>
    <w:rsid w:val="000B5773"/>
    <w:rsid w:val="000B5928"/>
    <w:rsid w:val="000B6260"/>
    <w:rsid w:val="000B6264"/>
    <w:rsid w:val="000B6443"/>
    <w:rsid w:val="000B648E"/>
    <w:rsid w:val="000B656D"/>
    <w:rsid w:val="000B66FE"/>
    <w:rsid w:val="000B6ED2"/>
    <w:rsid w:val="000B6F86"/>
    <w:rsid w:val="000B71FE"/>
    <w:rsid w:val="000B7285"/>
    <w:rsid w:val="000B728F"/>
    <w:rsid w:val="000B7433"/>
    <w:rsid w:val="000B79DD"/>
    <w:rsid w:val="000B7E66"/>
    <w:rsid w:val="000C0047"/>
    <w:rsid w:val="000C00E0"/>
    <w:rsid w:val="000C03FF"/>
    <w:rsid w:val="000C04B6"/>
    <w:rsid w:val="000C076C"/>
    <w:rsid w:val="000C09BD"/>
    <w:rsid w:val="000C0A81"/>
    <w:rsid w:val="000C0AD2"/>
    <w:rsid w:val="000C1044"/>
    <w:rsid w:val="000C1453"/>
    <w:rsid w:val="000C1B4B"/>
    <w:rsid w:val="000C1DB7"/>
    <w:rsid w:val="000C1DC5"/>
    <w:rsid w:val="000C1EB0"/>
    <w:rsid w:val="000C2024"/>
    <w:rsid w:val="000C23A9"/>
    <w:rsid w:val="000C24C1"/>
    <w:rsid w:val="000C25CA"/>
    <w:rsid w:val="000C2756"/>
    <w:rsid w:val="000C2961"/>
    <w:rsid w:val="000C33BC"/>
    <w:rsid w:val="000C378E"/>
    <w:rsid w:val="000C37B0"/>
    <w:rsid w:val="000C37FD"/>
    <w:rsid w:val="000C3BB0"/>
    <w:rsid w:val="000C3D24"/>
    <w:rsid w:val="000C3EA1"/>
    <w:rsid w:val="000C3FCF"/>
    <w:rsid w:val="000C4173"/>
    <w:rsid w:val="000C4243"/>
    <w:rsid w:val="000C448F"/>
    <w:rsid w:val="000C4593"/>
    <w:rsid w:val="000C57C9"/>
    <w:rsid w:val="000C5E19"/>
    <w:rsid w:val="000C5E57"/>
    <w:rsid w:val="000C614A"/>
    <w:rsid w:val="000C63CC"/>
    <w:rsid w:val="000C67B4"/>
    <w:rsid w:val="000C67EE"/>
    <w:rsid w:val="000C6920"/>
    <w:rsid w:val="000C6DF7"/>
    <w:rsid w:val="000C7146"/>
    <w:rsid w:val="000C7393"/>
    <w:rsid w:val="000C7653"/>
    <w:rsid w:val="000C76E1"/>
    <w:rsid w:val="000C7BAD"/>
    <w:rsid w:val="000C7C36"/>
    <w:rsid w:val="000D0270"/>
    <w:rsid w:val="000D038C"/>
    <w:rsid w:val="000D0DC3"/>
    <w:rsid w:val="000D0E4D"/>
    <w:rsid w:val="000D13AA"/>
    <w:rsid w:val="000D188E"/>
    <w:rsid w:val="000D1E5A"/>
    <w:rsid w:val="000D1E8C"/>
    <w:rsid w:val="000D2644"/>
    <w:rsid w:val="000D26DD"/>
    <w:rsid w:val="000D2835"/>
    <w:rsid w:val="000D289E"/>
    <w:rsid w:val="000D293F"/>
    <w:rsid w:val="000D299D"/>
    <w:rsid w:val="000D2BDE"/>
    <w:rsid w:val="000D314E"/>
    <w:rsid w:val="000D32DF"/>
    <w:rsid w:val="000D3314"/>
    <w:rsid w:val="000D34B7"/>
    <w:rsid w:val="000D37EC"/>
    <w:rsid w:val="000D38DC"/>
    <w:rsid w:val="000D3A10"/>
    <w:rsid w:val="000D3B13"/>
    <w:rsid w:val="000D3C43"/>
    <w:rsid w:val="000D4036"/>
    <w:rsid w:val="000D417E"/>
    <w:rsid w:val="000D457E"/>
    <w:rsid w:val="000D4A75"/>
    <w:rsid w:val="000D4AF4"/>
    <w:rsid w:val="000D4BE0"/>
    <w:rsid w:val="000D4C6D"/>
    <w:rsid w:val="000D4D3A"/>
    <w:rsid w:val="000D4DDC"/>
    <w:rsid w:val="000D50D8"/>
    <w:rsid w:val="000D56B0"/>
    <w:rsid w:val="000D5A78"/>
    <w:rsid w:val="000D5B01"/>
    <w:rsid w:val="000D5E9B"/>
    <w:rsid w:val="000D61E2"/>
    <w:rsid w:val="000D61EB"/>
    <w:rsid w:val="000D6225"/>
    <w:rsid w:val="000D637B"/>
    <w:rsid w:val="000D6531"/>
    <w:rsid w:val="000D6A4B"/>
    <w:rsid w:val="000D6BAE"/>
    <w:rsid w:val="000D73B0"/>
    <w:rsid w:val="000D747D"/>
    <w:rsid w:val="000D74BE"/>
    <w:rsid w:val="000D7868"/>
    <w:rsid w:val="000D7BC1"/>
    <w:rsid w:val="000D7CA2"/>
    <w:rsid w:val="000D7D3D"/>
    <w:rsid w:val="000E0225"/>
    <w:rsid w:val="000E023A"/>
    <w:rsid w:val="000E0544"/>
    <w:rsid w:val="000E0630"/>
    <w:rsid w:val="000E0717"/>
    <w:rsid w:val="000E0EDA"/>
    <w:rsid w:val="000E0F0E"/>
    <w:rsid w:val="000E0F81"/>
    <w:rsid w:val="000E1166"/>
    <w:rsid w:val="000E11E5"/>
    <w:rsid w:val="000E139D"/>
    <w:rsid w:val="000E1577"/>
    <w:rsid w:val="000E15BE"/>
    <w:rsid w:val="000E15CB"/>
    <w:rsid w:val="000E15DA"/>
    <w:rsid w:val="000E174B"/>
    <w:rsid w:val="000E19B6"/>
    <w:rsid w:val="000E1A2A"/>
    <w:rsid w:val="000E1BA0"/>
    <w:rsid w:val="000E1CD2"/>
    <w:rsid w:val="000E201A"/>
    <w:rsid w:val="000E239E"/>
    <w:rsid w:val="000E25A3"/>
    <w:rsid w:val="000E25D2"/>
    <w:rsid w:val="000E28C8"/>
    <w:rsid w:val="000E2D69"/>
    <w:rsid w:val="000E320D"/>
    <w:rsid w:val="000E32C7"/>
    <w:rsid w:val="000E3845"/>
    <w:rsid w:val="000E4828"/>
    <w:rsid w:val="000E49DF"/>
    <w:rsid w:val="000E4E10"/>
    <w:rsid w:val="000E4F88"/>
    <w:rsid w:val="000E5464"/>
    <w:rsid w:val="000E5589"/>
    <w:rsid w:val="000E5915"/>
    <w:rsid w:val="000E5CE8"/>
    <w:rsid w:val="000E5D8F"/>
    <w:rsid w:val="000E5DCF"/>
    <w:rsid w:val="000E5E9C"/>
    <w:rsid w:val="000E5F12"/>
    <w:rsid w:val="000E641D"/>
    <w:rsid w:val="000E6809"/>
    <w:rsid w:val="000E72E6"/>
    <w:rsid w:val="000E75ED"/>
    <w:rsid w:val="000E7A0A"/>
    <w:rsid w:val="000F00B5"/>
    <w:rsid w:val="000F0342"/>
    <w:rsid w:val="000F037B"/>
    <w:rsid w:val="000F0404"/>
    <w:rsid w:val="000F09CB"/>
    <w:rsid w:val="000F0BAD"/>
    <w:rsid w:val="000F0C9F"/>
    <w:rsid w:val="000F102B"/>
    <w:rsid w:val="000F1178"/>
    <w:rsid w:val="000F13EB"/>
    <w:rsid w:val="000F1707"/>
    <w:rsid w:val="000F189A"/>
    <w:rsid w:val="000F1904"/>
    <w:rsid w:val="000F19EC"/>
    <w:rsid w:val="000F1A28"/>
    <w:rsid w:val="000F1C74"/>
    <w:rsid w:val="000F1DEB"/>
    <w:rsid w:val="000F1E84"/>
    <w:rsid w:val="000F1FB2"/>
    <w:rsid w:val="000F2393"/>
    <w:rsid w:val="000F24FF"/>
    <w:rsid w:val="000F26E4"/>
    <w:rsid w:val="000F2E02"/>
    <w:rsid w:val="000F2E0A"/>
    <w:rsid w:val="000F32F5"/>
    <w:rsid w:val="000F3418"/>
    <w:rsid w:val="000F3663"/>
    <w:rsid w:val="000F37DC"/>
    <w:rsid w:val="000F3913"/>
    <w:rsid w:val="000F3C63"/>
    <w:rsid w:val="000F3E96"/>
    <w:rsid w:val="000F3F45"/>
    <w:rsid w:val="000F406B"/>
    <w:rsid w:val="000F41EE"/>
    <w:rsid w:val="000F4278"/>
    <w:rsid w:val="000F4816"/>
    <w:rsid w:val="000F4B0B"/>
    <w:rsid w:val="000F4B45"/>
    <w:rsid w:val="000F4D98"/>
    <w:rsid w:val="000F521F"/>
    <w:rsid w:val="000F57DE"/>
    <w:rsid w:val="000F5ABE"/>
    <w:rsid w:val="000F5D14"/>
    <w:rsid w:val="000F66A0"/>
    <w:rsid w:val="000F66E3"/>
    <w:rsid w:val="000F6B5D"/>
    <w:rsid w:val="000F6C18"/>
    <w:rsid w:val="000F6E69"/>
    <w:rsid w:val="000F6EDA"/>
    <w:rsid w:val="000F6F14"/>
    <w:rsid w:val="000F6F78"/>
    <w:rsid w:val="000F701D"/>
    <w:rsid w:val="000F73FB"/>
    <w:rsid w:val="000F7403"/>
    <w:rsid w:val="000F745B"/>
    <w:rsid w:val="000F74A6"/>
    <w:rsid w:val="0010005C"/>
    <w:rsid w:val="001004DB"/>
    <w:rsid w:val="00100649"/>
    <w:rsid w:val="001007B8"/>
    <w:rsid w:val="00100B73"/>
    <w:rsid w:val="00100EA0"/>
    <w:rsid w:val="00100FE5"/>
    <w:rsid w:val="001012C2"/>
    <w:rsid w:val="00101B34"/>
    <w:rsid w:val="001024A1"/>
    <w:rsid w:val="00102BD8"/>
    <w:rsid w:val="00102D1D"/>
    <w:rsid w:val="00102ED5"/>
    <w:rsid w:val="001037C4"/>
    <w:rsid w:val="001039A5"/>
    <w:rsid w:val="00103C98"/>
    <w:rsid w:val="00103DF3"/>
    <w:rsid w:val="00103F34"/>
    <w:rsid w:val="001043FB"/>
    <w:rsid w:val="0010450F"/>
    <w:rsid w:val="00104F38"/>
    <w:rsid w:val="00104FB4"/>
    <w:rsid w:val="00105310"/>
    <w:rsid w:val="001056BD"/>
    <w:rsid w:val="00105766"/>
    <w:rsid w:val="001057FA"/>
    <w:rsid w:val="00105ACC"/>
    <w:rsid w:val="00105E8B"/>
    <w:rsid w:val="00105FF6"/>
    <w:rsid w:val="001062CA"/>
    <w:rsid w:val="001063D8"/>
    <w:rsid w:val="00106480"/>
    <w:rsid w:val="00106B8D"/>
    <w:rsid w:val="00106D09"/>
    <w:rsid w:val="00107088"/>
    <w:rsid w:val="001078D9"/>
    <w:rsid w:val="00107BF5"/>
    <w:rsid w:val="001105EA"/>
    <w:rsid w:val="00110C88"/>
    <w:rsid w:val="00110C9B"/>
    <w:rsid w:val="001110AD"/>
    <w:rsid w:val="00111697"/>
    <w:rsid w:val="00111B15"/>
    <w:rsid w:val="00111D80"/>
    <w:rsid w:val="00112140"/>
    <w:rsid w:val="00112592"/>
    <w:rsid w:val="001127B5"/>
    <w:rsid w:val="00112886"/>
    <w:rsid w:val="00112A88"/>
    <w:rsid w:val="00112C50"/>
    <w:rsid w:val="00112E3F"/>
    <w:rsid w:val="00113059"/>
    <w:rsid w:val="00113133"/>
    <w:rsid w:val="0011331A"/>
    <w:rsid w:val="0011374F"/>
    <w:rsid w:val="001139A8"/>
    <w:rsid w:val="001139FE"/>
    <w:rsid w:val="00113A99"/>
    <w:rsid w:val="00113D22"/>
    <w:rsid w:val="00114299"/>
    <w:rsid w:val="00114A5B"/>
    <w:rsid w:val="00114CBB"/>
    <w:rsid w:val="00114CC9"/>
    <w:rsid w:val="00114F80"/>
    <w:rsid w:val="001151D7"/>
    <w:rsid w:val="00115242"/>
    <w:rsid w:val="00115615"/>
    <w:rsid w:val="001156CD"/>
    <w:rsid w:val="0011574D"/>
    <w:rsid w:val="001157C7"/>
    <w:rsid w:val="00115B45"/>
    <w:rsid w:val="00115B6F"/>
    <w:rsid w:val="00115B7A"/>
    <w:rsid w:val="00115BA6"/>
    <w:rsid w:val="00115F99"/>
    <w:rsid w:val="001160DE"/>
    <w:rsid w:val="0011619E"/>
    <w:rsid w:val="001163F9"/>
    <w:rsid w:val="00116539"/>
    <w:rsid w:val="001166B5"/>
    <w:rsid w:val="001168D2"/>
    <w:rsid w:val="00116941"/>
    <w:rsid w:val="00116D97"/>
    <w:rsid w:val="00116E7E"/>
    <w:rsid w:val="00116FA5"/>
    <w:rsid w:val="00117501"/>
    <w:rsid w:val="0011750E"/>
    <w:rsid w:val="00117680"/>
    <w:rsid w:val="0011783C"/>
    <w:rsid w:val="001179A3"/>
    <w:rsid w:val="0011CEDD"/>
    <w:rsid w:val="00120044"/>
    <w:rsid w:val="001202EA"/>
    <w:rsid w:val="001205BC"/>
    <w:rsid w:val="00120685"/>
    <w:rsid w:val="0012075F"/>
    <w:rsid w:val="00120851"/>
    <w:rsid w:val="00120886"/>
    <w:rsid w:val="00120A30"/>
    <w:rsid w:val="00120CE3"/>
    <w:rsid w:val="0012145F"/>
    <w:rsid w:val="001218CA"/>
    <w:rsid w:val="00121FEE"/>
    <w:rsid w:val="001222DA"/>
    <w:rsid w:val="001226B8"/>
    <w:rsid w:val="0012292B"/>
    <w:rsid w:val="00122A11"/>
    <w:rsid w:val="00122EE8"/>
    <w:rsid w:val="00123204"/>
    <w:rsid w:val="0012336A"/>
    <w:rsid w:val="00123792"/>
    <w:rsid w:val="00123975"/>
    <w:rsid w:val="00123A88"/>
    <w:rsid w:val="00123C1F"/>
    <w:rsid w:val="00123CFA"/>
    <w:rsid w:val="00123D96"/>
    <w:rsid w:val="00123E88"/>
    <w:rsid w:val="00124175"/>
    <w:rsid w:val="001244AE"/>
    <w:rsid w:val="0012484B"/>
    <w:rsid w:val="00124C5A"/>
    <w:rsid w:val="00124EC3"/>
    <w:rsid w:val="001256AB"/>
    <w:rsid w:val="001256FF"/>
    <w:rsid w:val="00125725"/>
    <w:rsid w:val="001259F4"/>
    <w:rsid w:val="00125CF7"/>
    <w:rsid w:val="001261C4"/>
    <w:rsid w:val="0012626C"/>
    <w:rsid w:val="00126344"/>
    <w:rsid w:val="00126A52"/>
    <w:rsid w:val="00126AE0"/>
    <w:rsid w:val="00126DA5"/>
    <w:rsid w:val="00126E45"/>
    <w:rsid w:val="00126EED"/>
    <w:rsid w:val="00126F28"/>
    <w:rsid w:val="00127095"/>
    <w:rsid w:val="00127877"/>
    <w:rsid w:val="001279EC"/>
    <w:rsid w:val="00127A9A"/>
    <w:rsid w:val="00127F53"/>
    <w:rsid w:val="0013027A"/>
    <w:rsid w:val="00130E92"/>
    <w:rsid w:val="00131DFB"/>
    <w:rsid w:val="00132347"/>
    <w:rsid w:val="00132AA8"/>
    <w:rsid w:val="00132C23"/>
    <w:rsid w:val="00132C42"/>
    <w:rsid w:val="00133085"/>
    <w:rsid w:val="0013308C"/>
    <w:rsid w:val="00133097"/>
    <w:rsid w:val="0013381D"/>
    <w:rsid w:val="0013394B"/>
    <w:rsid w:val="00133B04"/>
    <w:rsid w:val="00133BC4"/>
    <w:rsid w:val="00133C69"/>
    <w:rsid w:val="00134261"/>
    <w:rsid w:val="001348C2"/>
    <w:rsid w:val="00134EB8"/>
    <w:rsid w:val="00134EF4"/>
    <w:rsid w:val="00134F4C"/>
    <w:rsid w:val="00134F9B"/>
    <w:rsid w:val="001350DF"/>
    <w:rsid w:val="001352A3"/>
    <w:rsid w:val="001354B3"/>
    <w:rsid w:val="00135AA7"/>
    <w:rsid w:val="00135EC7"/>
    <w:rsid w:val="00135FC3"/>
    <w:rsid w:val="0013602F"/>
    <w:rsid w:val="001361B3"/>
    <w:rsid w:val="00136305"/>
    <w:rsid w:val="0013667E"/>
    <w:rsid w:val="0013689E"/>
    <w:rsid w:val="00136B26"/>
    <w:rsid w:val="001374D6"/>
    <w:rsid w:val="001377E1"/>
    <w:rsid w:val="00137B88"/>
    <w:rsid w:val="0013AF0E"/>
    <w:rsid w:val="0013DD49"/>
    <w:rsid w:val="00140465"/>
    <w:rsid w:val="00140752"/>
    <w:rsid w:val="00140A49"/>
    <w:rsid w:val="001419DE"/>
    <w:rsid w:val="00141E15"/>
    <w:rsid w:val="00141EE2"/>
    <w:rsid w:val="00141FCE"/>
    <w:rsid w:val="00142159"/>
    <w:rsid w:val="0014226A"/>
    <w:rsid w:val="00142A6A"/>
    <w:rsid w:val="00142D31"/>
    <w:rsid w:val="00143004"/>
    <w:rsid w:val="001431A8"/>
    <w:rsid w:val="001432B0"/>
    <w:rsid w:val="001434AA"/>
    <w:rsid w:val="001437E7"/>
    <w:rsid w:val="00143F60"/>
    <w:rsid w:val="0014406E"/>
    <w:rsid w:val="001440DF"/>
    <w:rsid w:val="00144702"/>
    <w:rsid w:val="001448D2"/>
    <w:rsid w:val="00144903"/>
    <w:rsid w:val="001449CE"/>
    <w:rsid w:val="00144AB7"/>
    <w:rsid w:val="00144CED"/>
    <w:rsid w:val="00144D06"/>
    <w:rsid w:val="00144DC4"/>
    <w:rsid w:val="001454A2"/>
    <w:rsid w:val="001456D9"/>
    <w:rsid w:val="001458D4"/>
    <w:rsid w:val="00145C3B"/>
    <w:rsid w:val="00145F26"/>
    <w:rsid w:val="00146125"/>
    <w:rsid w:val="0014615C"/>
    <w:rsid w:val="00146419"/>
    <w:rsid w:val="0014676C"/>
    <w:rsid w:val="001468BA"/>
    <w:rsid w:val="00146937"/>
    <w:rsid w:val="00146960"/>
    <w:rsid w:val="001469D4"/>
    <w:rsid w:val="00146D7E"/>
    <w:rsid w:val="00146D7F"/>
    <w:rsid w:val="00146EDE"/>
    <w:rsid w:val="00147222"/>
    <w:rsid w:val="0014749B"/>
    <w:rsid w:val="00147B5B"/>
    <w:rsid w:val="00147ED0"/>
    <w:rsid w:val="00150A0B"/>
    <w:rsid w:val="00150C6C"/>
    <w:rsid w:val="00150F7D"/>
    <w:rsid w:val="00150FDB"/>
    <w:rsid w:val="001513C2"/>
    <w:rsid w:val="001514C5"/>
    <w:rsid w:val="001515BB"/>
    <w:rsid w:val="00151693"/>
    <w:rsid w:val="00151738"/>
    <w:rsid w:val="00151EB4"/>
    <w:rsid w:val="00151FA8"/>
    <w:rsid w:val="00152636"/>
    <w:rsid w:val="00152B7B"/>
    <w:rsid w:val="00152F40"/>
    <w:rsid w:val="001531D1"/>
    <w:rsid w:val="00153209"/>
    <w:rsid w:val="0015405F"/>
    <w:rsid w:val="001540F4"/>
    <w:rsid w:val="0015420E"/>
    <w:rsid w:val="0015437F"/>
    <w:rsid w:val="0015448C"/>
    <w:rsid w:val="001544DB"/>
    <w:rsid w:val="0015468D"/>
    <w:rsid w:val="00154850"/>
    <w:rsid w:val="00154B33"/>
    <w:rsid w:val="00154E19"/>
    <w:rsid w:val="0015513D"/>
    <w:rsid w:val="0015521A"/>
    <w:rsid w:val="00155A43"/>
    <w:rsid w:val="00155AD8"/>
    <w:rsid w:val="00155BE3"/>
    <w:rsid w:val="00155FC3"/>
    <w:rsid w:val="001560B7"/>
    <w:rsid w:val="001562D4"/>
    <w:rsid w:val="0015635B"/>
    <w:rsid w:val="00156497"/>
    <w:rsid w:val="001564E9"/>
    <w:rsid w:val="001566A0"/>
    <w:rsid w:val="00156758"/>
    <w:rsid w:val="001568D4"/>
    <w:rsid w:val="00156ABA"/>
    <w:rsid w:val="00157065"/>
    <w:rsid w:val="001573FA"/>
    <w:rsid w:val="001575D2"/>
    <w:rsid w:val="0015772E"/>
    <w:rsid w:val="00157973"/>
    <w:rsid w:val="00157B8C"/>
    <w:rsid w:val="00157BEA"/>
    <w:rsid w:val="00157FE4"/>
    <w:rsid w:val="0016026F"/>
    <w:rsid w:val="00160328"/>
    <w:rsid w:val="00160420"/>
    <w:rsid w:val="0016057F"/>
    <w:rsid w:val="001605B5"/>
    <w:rsid w:val="0016091F"/>
    <w:rsid w:val="001609CD"/>
    <w:rsid w:val="00160D09"/>
    <w:rsid w:val="00160EFB"/>
    <w:rsid w:val="00160F4D"/>
    <w:rsid w:val="00160FB3"/>
    <w:rsid w:val="001613CB"/>
    <w:rsid w:val="00161496"/>
    <w:rsid w:val="00161A35"/>
    <w:rsid w:val="00161A3D"/>
    <w:rsid w:val="00161A3E"/>
    <w:rsid w:val="00161AAE"/>
    <w:rsid w:val="00161BBC"/>
    <w:rsid w:val="0016206D"/>
    <w:rsid w:val="00162287"/>
    <w:rsid w:val="001627CB"/>
    <w:rsid w:val="00162934"/>
    <w:rsid w:val="00162954"/>
    <w:rsid w:val="00162F8F"/>
    <w:rsid w:val="00163EAD"/>
    <w:rsid w:val="00163F5E"/>
    <w:rsid w:val="001641C2"/>
    <w:rsid w:val="00164365"/>
    <w:rsid w:val="00164917"/>
    <w:rsid w:val="00164A84"/>
    <w:rsid w:val="00164CF9"/>
    <w:rsid w:val="0016505C"/>
    <w:rsid w:val="0016520B"/>
    <w:rsid w:val="001654C2"/>
    <w:rsid w:val="00165954"/>
    <w:rsid w:val="00165AF6"/>
    <w:rsid w:val="00165F66"/>
    <w:rsid w:val="001663ED"/>
    <w:rsid w:val="001664DF"/>
    <w:rsid w:val="001669E0"/>
    <w:rsid w:val="00166B97"/>
    <w:rsid w:val="00167297"/>
    <w:rsid w:val="00167439"/>
    <w:rsid w:val="00167AD2"/>
    <w:rsid w:val="0017037A"/>
    <w:rsid w:val="00170472"/>
    <w:rsid w:val="001707BB"/>
    <w:rsid w:val="001709D6"/>
    <w:rsid w:val="00170A2C"/>
    <w:rsid w:val="00170AF9"/>
    <w:rsid w:val="00170C53"/>
    <w:rsid w:val="00170DFE"/>
    <w:rsid w:val="0017145B"/>
    <w:rsid w:val="0017172E"/>
    <w:rsid w:val="00171E41"/>
    <w:rsid w:val="00171FB6"/>
    <w:rsid w:val="00172732"/>
    <w:rsid w:val="00172D77"/>
    <w:rsid w:val="00172DA0"/>
    <w:rsid w:val="00172E6A"/>
    <w:rsid w:val="0017309B"/>
    <w:rsid w:val="00173131"/>
    <w:rsid w:val="00173A80"/>
    <w:rsid w:val="00173B39"/>
    <w:rsid w:val="00173B45"/>
    <w:rsid w:val="00173E83"/>
    <w:rsid w:val="001741FC"/>
    <w:rsid w:val="00174265"/>
    <w:rsid w:val="00174A7F"/>
    <w:rsid w:val="00174AFC"/>
    <w:rsid w:val="00174B59"/>
    <w:rsid w:val="00174CD6"/>
    <w:rsid w:val="00174F89"/>
    <w:rsid w:val="00175150"/>
    <w:rsid w:val="0017517E"/>
    <w:rsid w:val="00175303"/>
    <w:rsid w:val="0017554D"/>
    <w:rsid w:val="0017563B"/>
    <w:rsid w:val="00175698"/>
    <w:rsid w:val="00175A75"/>
    <w:rsid w:val="00175B5C"/>
    <w:rsid w:val="00176195"/>
    <w:rsid w:val="00176326"/>
    <w:rsid w:val="001763C8"/>
    <w:rsid w:val="00176684"/>
    <w:rsid w:val="001769FF"/>
    <w:rsid w:val="00176A40"/>
    <w:rsid w:val="0017720C"/>
    <w:rsid w:val="001778F6"/>
    <w:rsid w:val="00177987"/>
    <w:rsid w:val="00177AA7"/>
    <w:rsid w:val="00177D9F"/>
    <w:rsid w:val="00177DA5"/>
    <w:rsid w:val="001804A1"/>
    <w:rsid w:val="00180910"/>
    <w:rsid w:val="001814E4"/>
    <w:rsid w:val="00181591"/>
    <w:rsid w:val="00181606"/>
    <w:rsid w:val="00181791"/>
    <w:rsid w:val="001818A0"/>
    <w:rsid w:val="00181973"/>
    <w:rsid w:val="00181AFC"/>
    <w:rsid w:val="00181F6C"/>
    <w:rsid w:val="00182064"/>
    <w:rsid w:val="00182311"/>
    <w:rsid w:val="001823F9"/>
    <w:rsid w:val="0018249B"/>
    <w:rsid w:val="0018261A"/>
    <w:rsid w:val="0018287F"/>
    <w:rsid w:val="00182A75"/>
    <w:rsid w:val="00182AF0"/>
    <w:rsid w:val="00182B52"/>
    <w:rsid w:val="00182D96"/>
    <w:rsid w:val="00182DA8"/>
    <w:rsid w:val="0018374B"/>
    <w:rsid w:val="00183A2E"/>
    <w:rsid w:val="00183BE7"/>
    <w:rsid w:val="0018420D"/>
    <w:rsid w:val="0018424D"/>
    <w:rsid w:val="0018427B"/>
    <w:rsid w:val="0018452F"/>
    <w:rsid w:val="00185150"/>
    <w:rsid w:val="00185B5D"/>
    <w:rsid w:val="00185E84"/>
    <w:rsid w:val="00186362"/>
    <w:rsid w:val="00186696"/>
    <w:rsid w:val="001866A4"/>
    <w:rsid w:val="00186815"/>
    <w:rsid w:val="00186A12"/>
    <w:rsid w:val="00186E8F"/>
    <w:rsid w:val="00187023"/>
    <w:rsid w:val="00187097"/>
    <w:rsid w:val="0018737A"/>
    <w:rsid w:val="0018755C"/>
    <w:rsid w:val="001875E2"/>
    <w:rsid w:val="001876DA"/>
    <w:rsid w:val="00187766"/>
    <w:rsid w:val="00187821"/>
    <w:rsid w:val="00187E30"/>
    <w:rsid w:val="0019037F"/>
    <w:rsid w:val="001907D4"/>
    <w:rsid w:val="001909C2"/>
    <w:rsid w:val="00190CAC"/>
    <w:rsid w:val="00190E36"/>
    <w:rsid w:val="00190F6D"/>
    <w:rsid w:val="00191053"/>
    <w:rsid w:val="00191378"/>
    <w:rsid w:val="00191EF0"/>
    <w:rsid w:val="00192B8B"/>
    <w:rsid w:val="0019305B"/>
    <w:rsid w:val="001930C5"/>
    <w:rsid w:val="00193312"/>
    <w:rsid w:val="00193360"/>
    <w:rsid w:val="00193735"/>
    <w:rsid w:val="00193767"/>
    <w:rsid w:val="00193C0C"/>
    <w:rsid w:val="00194038"/>
    <w:rsid w:val="00194273"/>
    <w:rsid w:val="0019436E"/>
    <w:rsid w:val="00194448"/>
    <w:rsid w:val="00194679"/>
    <w:rsid w:val="001949B5"/>
    <w:rsid w:val="00194B0D"/>
    <w:rsid w:val="00194B70"/>
    <w:rsid w:val="00194F66"/>
    <w:rsid w:val="0019526C"/>
    <w:rsid w:val="00195616"/>
    <w:rsid w:val="001956C2"/>
    <w:rsid w:val="00195934"/>
    <w:rsid w:val="00195E19"/>
    <w:rsid w:val="00195F71"/>
    <w:rsid w:val="00195F9B"/>
    <w:rsid w:val="00195FE9"/>
    <w:rsid w:val="0019646C"/>
    <w:rsid w:val="00196ED0"/>
    <w:rsid w:val="00197072"/>
    <w:rsid w:val="0019710D"/>
    <w:rsid w:val="001979A2"/>
    <w:rsid w:val="00197AF8"/>
    <w:rsid w:val="00197BEF"/>
    <w:rsid w:val="00197EA1"/>
    <w:rsid w:val="001A00D1"/>
    <w:rsid w:val="001A0137"/>
    <w:rsid w:val="001A0547"/>
    <w:rsid w:val="001A07A7"/>
    <w:rsid w:val="001A088D"/>
    <w:rsid w:val="001A094D"/>
    <w:rsid w:val="001A0A46"/>
    <w:rsid w:val="001A0DC8"/>
    <w:rsid w:val="001A0DD8"/>
    <w:rsid w:val="001A10FA"/>
    <w:rsid w:val="001A16A4"/>
    <w:rsid w:val="001A16DF"/>
    <w:rsid w:val="001A1772"/>
    <w:rsid w:val="001A1B04"/>
    <w:rsid w:val="001A1E63"/>
    <w:rsid w:val="001A2496"/>
    <w:rsid w:val="001A38DE"/>
    <w:rsid w:val="001A392E"/>
    <w:rsid w:val="001A3AE9"/>
    <w:rsid w:val="001A3C78"/>
    <w:rsid w:val="001A3CFF"/>
    <w:rsid w:val="001A3EA1"/>
    <w:rsid w:val="001A4316"/>
    <w:rsid w:val="001A4331"/>
    <w:rsid w:val="001A436E"/>
    <w:rsid w:val="001A44D7"/>
    <w:rsid w:val="001A4718"/>
    <w:rsid w:val="001A483B"/>
    <w:rsid w:val="001A4A2E"/>
    <w:rsid w:val="001A4A69"/>
    <w:rsid w:val="001A4C7C"/>
    <w:rsid w:val="001A4FB4"/>
    <w:rsid w:val="001A55CD"/>
    <w:rsid w:val="001A5662"/>
    <w:rsid w:val="001A591B"/>
    <w:rsid w:val="001A595E"/>
    <w:rsid w:val="001A5A0D"/>
    <w:rsid w:val="001A61D3"/>
    <w:rsid w:val="001A6274"/>
    <w:rsid w:val="001A6490"/>
    <w:rsid w:val="001A6C6B"/>
    <w:rsid w:val="001A6EDE"/>
    <w:rsid w:val="001A7381"/>
    <w:rsid w:val="001A7674"/>
    <w:rsid w:val="001A78CD"/>
    <w:rsid w:val="001A793C"/>
    <w:rsid w:val="001A7A3C"/>
    <w:rsid w:val="001A7D98"/>
    <w:rsid w:val="001A7FCE"/>
    <w:rsid w:val="001B0B6D"/>
    <w:rsid w:val="001B0C30"/>
    <w:rsid w:val="001B0C6F"/>
    <w:rsid w:val="001B0D3D"/>
    <w:rsid w:val="001B122B"/>
    <w:rsid w:val="001B1611"/>
    <w:rsid w:val="001B19E4"/>
    <w:rsid w:val="001B1BB2"/>
    <w:rsid w:val="001B1C98"/>
    <w:rsid w:val="001B1D27"/>
    <w:rsid w:val="001B1DA1"/>
    <w:rsid w:val="001B1F16"/>
    <w:rsid w:val="001B22E1"/>
    <w:rsid w:val="001B27DF"/>
    <w:rsid w:val="001B2A07"/>
    <w:rsid w:val="001B2B68"/>
    <w:rsid w:val="001B2E40"/>
    <w:rsid w:val="001B2F24"/>
    <w:rsid w:val="001B2FAF"/>
    <w:rsid w:val="001B33B7"/>
    <w:rsid w:val="001B3C9D"/>
    <w:rsid w:val="001B3EB3"/>
    <w:rsid w:val="001B41FA"/>
    <w:rsid w:val="001B4DA3"/>
    <w:rsid w:val="001B504D"/>
    <w:rsid w:val="001B50D6"/>
    <w:rsid w:val="001B5377"/>
    <w:rsid w:val="001B54E9"/>
    <w:rsid w:val="001B552F"/>
    <w:rsid w:val="001B55AF"/>
    <w:rsid w:val="001B55E9"/>
    <w:rsid w:val="001B5881"/>
    <w:rsid w:val="001B5951"/>
    <w:rsid w:val="001B5CC6"/>
    <w:rsid w:val="001B5E6D"/>
    <w:rsid w:val="001B5EB4"/>
    <w:rsid w:val="001B5F12"/>
    <w:rsid w:val="001B6AD8"/>
    <w:rsid w:val="001B6CD9"/>
    <w:rsid w:val="001B7170"/>
    <w:rsid w:val="001B73DA"/>
    <w:rsid w:val="001B750C"/>
    <w:rsid w:val="001B761C"/>
    <w:rsid w:val="001B7649"/>
    <w:rsid w:val="001B7842"/>
    <w:rsid w:val="001B7873"/>
    <w:rsid w:val="001B7932"/>
    <w:rsid w:val="001B7A36"/>
    <w:rsid w:val="001B7BB2"/>
    <w:rsid w:val="001B7C1F"/>
    <w:rsid w:val="001B7C53"/>
    <w:rsid w:val="001C0622"/>
    <w:rsid w:val="001C0F0D"/>
    <w:rsid w:val="001C1214"/>
    <w:rsid w:val="001C132A"/>
    <w:rsid w:val="001C153A"/>
    <w:rsid w:val="001C1566"/>
    <w:rsid w:val="001C15A7"/>
    <w:rsid w:val="001C17AD"/>
    <w:rsid w:val="001C17D2"/>
    <w:rsid w:val="001C1C24"/>
    <w:rsid w:val="001C1D0B"/>
    <w:rsid w:val="001C1DE9"/>
    <w:rsid w:val="001C1F4A"/>
    <w:rsid w:val="001C26EC"/>
    <w:rsid w:val="001C2B7D"/>
    <w:rsid w:val="001C35F4"/>
    <w:rsid w:val="001C3733"/>
    <w:rsid w:val="001C3AE3"/>
    <w:rsid w:val="001C3B22"/>
    <w:rsid w:val="001C41D5"/>
    <w:rsid w:val="001C4239"/>
    <w:rsid w:val="001C429D"/>
    <w:rsid w:val="001C468B"/>
    <w:rsid w:val="001C48BF"/>
    <w:rsid w:val="001C48D3"/>
    <w:rsid w:val="001C48E1"/>
    <w:rsid w:val="001C4E38"/>
    <w:rsid w:val="001C4E83"/>
    <w:rsid w:val="001C53A4"/>
    <w:rsid w:val="001C547D"/>
    <w:rsid w:val="001C5546"/>
    <w:rsid w:val="001C5D86"/>
    <w:rsid w:val="001C6245"/>
    <w:rsid w:val="001C63E3"/>
    <w:rsid w:val="001C678E"/>
    <w:rsid w:val="001C6973"/>
    <w:rsid w:val="001C6CDE"/>
    <w:rsid w:val="001C6D17"/>
    <w:rsid w:val="001C6F2A"/>
    <w:rsid w:val="001C7544"/>
    <w:rsid w:val="001C76BF"/>
    <w:rsid w:val="001D005C"/>
    <w:rsid w:val="001D0067"/>
    <w:rsid w:val="001D0290"/>
    <w:rsid w:val="001D080F"/>
    <w:rsid w:val="001D09A6"/>
    <w:rsid w:val="001D0CFA"/>
    <w:rsid w:val="001D0FDA"/>
    <w:rsid w:val="001D13DC"/>
    <w:rsid w:val="001D163F"/>
    <w:rsid w:val="001D178B"/>
    <w:rsid w:val="001D178E"/>
    <w:rsid w:val="001D1A1F"/>
    <w:rsid w:val="001D1A50"/>
    <w:rsid w:val="001D2355"/>
    <w:rsid w:val="001D2876"/>
    <w:rsid w:val="001D2924"/>
    <w:rsid w:val="001D2C8C"/>
    <w:rsid w:val="001D2DE2"/>
    <w:rsid w:val="001D2ECF"/>
    <w:rsid w:val="001D2EF6"/>
    <w:rsid w:val="001D31C5"/>
    <w:rsid w:val="001D343D"/>
    <w:rsid w:val="001D4356"/>
    <w:rsid w:val="001D443F"/>
    <w:rsid w:val="001D44D5"/>
    <w:rsid w:val="001D499D"/>
    <w:rsid w:val="001D4C02"/>
    <w:rsid w:val="001D4D80"/>
    <w:rsid w:val="001D4E4C"/>
    <w:rsid w:val="001D4F5F"/>
    <w:rsid w:val="001D4FF0"/>
    <w:rsid w:val="001D5086"/>
    <w:rsid w:val="001D51D5"/>
    <w:rsid w:val="001D5422"/>
    <w:rsid w:val="001D567D"/>
    <w:rsid w:val="001D5ABE"/>
    <w:rsid w:val="001D66C1"/>
    <w:rsid w:val="001D66F9"/>
    <w:rsid w:val="001D6F48"/>
    <w:rsid w:val="001D709F"/>
    <w:rsid w:val="001D7203"/>
    <w:rsid w:val="001D72F6"/>
    <w:rsid w:val="001D739E"/>
    <w:rsid w:val="001D7585"/>
    <w:rsid w:val="001D7607"/>
    <w:rsid w:val="001D7888"/>
    <w:rsid w:val="001D78FA"/>
    <w:rsid w:val="001D7E11"/>
    <w:rsid w:val="001D7E27"/>
    <w:rsid w:val="001E0070"/>
    <w:rsid w:val="001E00CC"/>
    <w:rsid w:val="001E0477"/>
    <w:rsid w:val="001E07BF"/>
    <w:rsid w:val="001E0B37"/>
    <w:rsid w:val="001E1359"/>
    <w:rsid w:val="001E149E"/>
    <w:rsid w:val="001E14BB"/>
    <w:rsid w:val="001E14D1"/>
    <w:rsid w:val="001E18DF"/>
    <w:rsid w:val="001E1B63"/>
    <w:rsid w:val="001E20EC"/>
    <w:rsid w:val="001E22CA"/>
    <w:rsid w:val="001E233E"/>
    <w:rsid w:val="001E2407"/>
    <w:rsid w:val="001E2438"/>
    <w:rsid w:val="001E2614"/>
    <w:rsid w:val="001E2666"/>
    <w:rsid w:val="001E2881"/>
    <w:rsid w:val="001E2AD2"/>
    <w:rsid w:val="001E2B67"/>
    <w:rsid w:val="001E2C88"/>
    <w:rsid w:val="001E2FB6"/>
    <w:rsid w:val="001E36A1"/>
    <w:rsid w:val="001E3777"/>
    <w:rsid w:val="001E3848"/>
    <w:rsid w:val="001E3905"/>
    <w:rsid w:val="001E3D20"/>
    <w:rsid w:val="001E403A"/>
    <w:rsid w:val="001E4318"/>
    <w:rsid w:val="001E4912"/>
    <w:rsid w:val="001E4AE3"/>
    <w:rsid w:val="001E4B07"/>
    <w:rsid w:val="001E4CDA"/>
    <w:rsid w:val="001E4D11"/>
    <w:rsid w:val="001E5022"/>
    <w:rsid w:val="001E5255"/>
    <w:rsid w:val="001E5498"/>
    <w:rsid w:val="001E593C"/>
    <w:rsid w:val="001E5B93"/>
    <w:rsid w:val="001E5BFA"/>
    <w:rsid w:val="001E616C"/>
    <w:rsid w:val="001E63A5"/>
    <w:rsid w:val="001E6B23"/>
    <w:rsid w:val="001E6C0C"/>
    <w:rsid w:val="001E6DA0"/>
    <w:rsid w:val="001E704A"/>
    <w:rsid w:val="001E72B5"/>
    <w:rsid w:val="001E767E"/>
    <w:rsid w:val="001E7DF5"/>
    <w:rsid w:val="001F0009"/>
    <w:rsid w:val="001F015E"/>
    <w:rsid w:val="001F0561"/>
    <w:rsid w:val="001F05F6"/>
    <w:rsid w:val="001F0A30"/>
    <w:rsid w:val="001F0BF3"/>
    <w:rsid w:val="001F0CD3"/>
    <w:rsid w:val="001F12E4"/>
    <w:rsid w:val="001F1467"/>
    <w:rsid w:val="001F14F8"/>
    <w:rsid w:val="001F1661"/>
    <w:rsid w:val="001F1E7A"/>
    <w:rsid w:val="001F2300"/>
    <w:rsid w:val="001F2302"/>
    <w:rsid w:val="001F230D"/>
    <w:rsid w:val="001F2344"/>
    <w:rsid w:val="001F2501"/>
    <w:rsid w:val="001F2734"/>
    <w:rsid w:val="001F2A0D"/>
    <w:rsid w:val="001F2A53"/>
    <w:rsid w:val="001F2C35"/>
    <w:rsid w:val="001F393F"/>
    <w:rsid w:val="001F3968"/>
    <w:rsid w:val="001F3A77"/>
    <w:rsid w:val="001F3B10"/>
    <w:rsid w:val="001F3F11"/>
    <w:rsid w:val="001F3FA9"/>
    <w:rsid w:val="001F4119"/>
    <w:rsid w:val="001F418C"/>
    <w:rsid w:val="001F41C9"/>
    <w:rsid w:val="001F41CC"/>
    <w:rsid w:val="001F4241"/>
    <w:rsid w:val="001F45A0"/>
    <w:rsid w:val="001F4653"/>
    <w:rsid w:val="001F496B"/>
    <w:rsid w:val="001F5396"/>
    <w:rsid w:val="001F5488"/>
    <w:rsid w:val="001F55BE"/>
    <w:rsid w:val="001F55D3"/>
    <w:rsid w:val="001F59E2"/>
    <w:rsid w:val="001F5AD0"/>
    <w:rsid w:val="001F5AD6"/>
    <w:rsid w:val="001F5C09"/>
    <w:rsid w:val="001F5FC1"/>
    <w:rsid w:val="001F6A24"/>
    <w:rsid w:val="001F6DF1"/>
    <w:rsid w:val="001F6E32"/>
    <w:rsid w:val="001F71A9"/>
    <w:rsid w:val="001F72E8"/>
    <w:rsid w:val="001F7549"/>
    <w:rsid w:val="0020071D"/>
    <w:rsid w:val="002008ED"/>
    <w:rsid w:val="00200E01"/>
    <w:rsid w:val="00200FD5"/>
    <w:rsid w:val="002013D9"/>
    <w:rsid w:val="0020147B"/>
    <w:rsid w:val="00201622"/>
    <w:rsid w:val="0020199E"/>
    <w:rsid w:val="002019B6"/>
    <w:rsid w:val="00201B3A"/>
    <w:rsid w:val="00201E33"/>
    <w:rsid w:val="00201FA0"/>
    <w:rsid w:val="002023B8"/>
    <w:rsid w:val="002023FF"/>
    <w:rsid w:val="002026AC"/>
    <w:rsid w:val="00202789"/>
    <w:rsid w:val="00203226"/>
    <w:rsid w:val="002032A6"/>
    <w:rsid w:val="002032AF"/>
    <w:rsid w:val="0020346D"/>
    <w:rsid w:val="00203749"/>
    <w:rsid w:val="002037B0"/>
    <w:rsid w:val="0020466D"/>
    <w:rsid w:val="00204A36"/>
    <w:rsid w:val="00204A45"/>
    <w:rsid w:val="00204AED"/>
    <w:rsid w:val="00204D85"/>
    <w:rsid w:val="00204F12"/>
    <w:rsid w:val="00205047"/>
    <w:rsid w:val="0020511D"/>
    <w:rsid w:val="00205409"/>
    <w:rsid w:val="002055AA"/>
    <w:rsid w:val="00205C0F"/>
    <w:rsid w:val="00205E79"/>
    <w:rsid w:val="00205EE7"/>
    <w:rsid w:val="00206023"/>
    <w:rsid w:val="00206051"/>
    <w:rsid w:val="0020676A"/>
    <w:rsid w:val="00206B06"/>
    <w:rsid w:val="00207396"/>
    <w:rsid w:val="00207551"/>
    <w:rsid w:val="00207D14"/>
    <w:rsid w:val="00207E34"/>
    <w:rsid w:val="00207EA7"/>
    <w:rsid w:val="00207EC9"/>
    <w:rsid w:val="00207F64"/>
    <w:rsid w:val="00207FC6"/>
    <w:rsid w:val="0021025C"/>
    <w:rsid w:val="0021032D"/>
    <w:rsid w:val="0021043D"/>
    <w:rsid w:val="00210639"/>
    <w:rsid w:val="00210845"/>
    <w:rsid w:val="00210984"/>
    <w:rsid w:val="0021099F"/>
    <w:rsid w:val="00210B83"/>
    <w:rsid w:val="00210BA5"/>
    <w:rsid w:val="00211118"/>
    <w:rsid w:val="00211154"/>
    <w:rsid w:val="00211176"/>
    <w:rsid w:val="00211459"/>
    <w:rsid w:val="00211512"/>
    <w:rsid w:val="00211644"/>
    <w:rsid w:val="0021181C"/>
    <w:rsid w:val="0021184F"/>
    <w:rsid w:val="00211E5A"/>
    <w:rsid w:val="00211EDC"/>
    <w:rsid w:val="00211EF0"/>
    <w:rsid w:val="00212B34"/>
    <w:rsid w:val="00212CC1"/>
    <w:rsid w:val="0021306C"/>
    <w:rsid w:val="00213187"/>
    <w:rsid w:val="0021355B"/>
    <w:rsid w:val="00213947"/>
    <w:rsid w:val="00213A93"/>
    <w:rsid w:val="00214841"/>
    <w:rsid w:val="00214E7A"/>
    <w:rsid w:val="00214F12"/>
    <w:rsid w:val="002151F5"/>
    <w:rsid w:val="00215779"/>
    <w:rsid w:val="002159E0"/>
    <w:rsid w:val="00215A97"/>
    <w:rsid w:val="00215AEF"/>
    <w:rsid w:val="00215BA5"/>
    <w:rsid w:val="00215CA9"/>
    <w:rsid w:val="00216535"/>
    <w:rsid w:val="002169AD"/>
    <w:rsid w:val="00216A9E"/>
    <w:rsid w:val="00216AF9"/>
    <w:rsid w:val="00216C95"/>
    <w:rsid w:val="002179D6"/>
    <w:rsid w:val="00217C41"/>
    <w:rsid w:val="00217E1C"/>
    <w:rsid w:val="00217F44"/>
    <w:rsid w:val="002205CC"/>
    <w:rsid w:val="002208F1"/>
    <w:rsid w:val="00220E04"/>
    <w:rsid w:val="00220FCE"/>
    <w:rsid w:val="002211BF"/>
    <w:rsid w:val="00221227"/>
    <w:rsid w:val="00221823"/>
    <w:rsid w:val="00221ADF"/>
    <w:rsid w:val="00222189"/>
    <w:rsid w:val="0022224D"/>
    <w:rsid w:val="0022234A"/>
    <w:rsid w:val="0022247D"/>
    <w:rsid w:val="002224CF"/>
    <w:rsid w:val="002224D8"/>
    <w:rsid w:val="00222661"/>
    <w:rsid w:val="002229A5"/>
    <w:rsid w:val="00222F83"/>
    <w:rsid w:val="00222F97"/>
    <w:rsid w:val="002234C6"/>
    <w:rsid w:val="00223880"/>
    <w:rsid w:val="002238A1"/>
    <w:rsid w:val="00223950"/>
    <w:rsid w:val="00223B1C"/>
    <w:rsid w:val="00223D15"/>
    <w:rsid w:val="00223D41"/>
    <w:rsid w:val="00223DD8"/>
    <w:rsid w:val="002242AD"/>
    <w:rsid w:val="002245E6"/>
    <w:rsid w:val="0022462D"/>
    <w:rsid w:val="002246EF"/>
    <w:rsid w:val="00224751"/>
    <w:rsid w:val="0022476D"/>
    <w:rsid w:val="00224C2D"/>
    <w:rsid w:val="0022505C"/>
    <w:rsid w:val="00225373"/>
    <w:rsid w:val="00225BFA"/>
    <w:rsid w:val="00225C5A"/>
    <w:rsid w:val="00225C83"/>
    <w:rsid w:val="00226113"/>
    <w:rsid w:val="0022633D"/>
    <w:rsid w:val="00226416"/>
    <w:rsid w:val="00226657"/>
    <w:rsid w:val="002266A2"/>
    <w:rsid w:val="002266EE"/>
    <w:rsid w:val="0022680A"/>
    <w:rsid w:val="00226AF1"/>
    <w:rsid w:val="00226D48"/>
    <w:rsid w:val="00226F80"/>
    <w:rsid w:val="002270D1"/>
    <w:rsid w:val="0022712B"/>
    <w:rsid w:val="002271AA"/>
    <w:rsid w:val="00227519"/>
    <w:rsid w:val="00227558"/>
    <w:rsid w:val="00227828"/>
    <w:rsid w:val="0022799E"/>
    <w:rsid w:val="00227BC0"/>
    <w:rsid w:val="00230139"/>
    <w:rsid w:val="00230151"/>
    <w:rsid w:val="00230598"/>
    <w:rsid w:val="0023061C"/>
    <w:rsid w:val="0023096F"/>
    <w:rsid w:val="00230981"/>
    <w:rsid w:val="00230A88"/>
    <w:rsid w:val="00230B73"/>
    <w:rsid w:val="00230DA4"/>
    <w:rsid w:val="00230F8E"/>
    <w:rsid w:val="00231159"/>
    <w:rsid w:val="00231189"/>
    <w:rsid w:val="002312A2"/>
    <w:rsid w:val="0023146C"/>
    <w:rsid w:val="0023154A"/>
    <w:rsid w:val="002315FF"/>
    <w:rsid w:val="0023166A"/>
    <w:rsid w:val="00231D84"/>
    <w:rsid w:val="00231DE0"/>
    <w:rsid w:val="002320E1"/>
    <w:rsid w:val="0023239F"/>
    <w:rsid w:val="00232545"/>
    <w:rsid w:val="0023269C"/>
    <w:rsid w:val="00232758"/>
    <w:rsid w:val="0023278A"/>
    <w:rsid w:val="00232983"/>
    <w:rsid w:val="002329BD"/>
    <w:rsid w:val="00232AD9"/>
    <w:rsid w:val="00232C17"/>
    <w:rsid w:val="00232F5E"/>
    <w:rsid w:val="00232F70"/>
    <w:rsid w:val="00233053"/>
    <w:rsid w:val="002330F9"/>
    <w:rsid w:val="002335DD"/>
    <w:rsid w:val="0023399E"/>
    <w:rsid w:val="00233A6F"/>
    <w:rsid w:val="00233C31"/>
    <w:rsid w:val="00233FBE"/>
    <w:rsid w:val="0023431D"/>
    <w:rsid w:val="002345ED"/>
    <w:rsid w:val="00234829"/>
    <w:rsid w:val="00234BC3"/>
    <w:rsid w:val="00234D51"/>
    <w:rsid w:val="0023519C"/>
    <w:rsid w:val="00235263"/>
    <w:rsid w:val="00235317"/>
    <w:rsid w:val="00235337"/>
    <w:rsid w:val="00235734"/>
    <w:rsid w:val="00235A55"/>
    <w:rsid w:val="00235C2A"/>
    <w:rsid w:val="00235E8D"/>
    <w:rsid w:val="0023686A"/>
    <w:rsid w:val="002369C4"/>
    <w:rsid w:val="00236A58"/>
    <w:rsid w:val="00236B3F"/>
    <w:rsid w:val="00236DFC"/>
    <w:rsid w:val="00236E04"/>
    <w:rsid w:val="002370F7"/>
    <w:rsid w:val="002373AA"/>
    <w:rsid w:val="0023765F"/>
    <w:rsid w:val="002376A1"/>
    <w:rsid w:val="00237ADE"/>
    <w:rsid w:val="00237BDC"/>
    <w:rsid w:val="00240664"/>
    <w:rsid w:val="002409EC"/>
    <w:rsid w:val="00240AAA"/>
    <w:rsid w:val="00240EBA"/>
    <w:rsid w:val="002411B7"/>
    <w:rsid w:val="002412A0"/>
    <w:rsid w:val="00241D05"/>
    <w:rsid w:val="00241D5F"/>
    <w:rsid w:val="002425AA"/>
    <w:rsid w:val="002425F3"/>
    <w:rsid w:val="00242DC4"/>
    <w:rsid w:val="00242F63"/>
    <w:rsid w:val="00242F7A"/>
    <w:rsid w:val="002430A7"/>
    <w:rsid w:val="002432F9"/>
    <w:rsid w:val="0024358C"/>
    <w:rsid w:val="002438CC"/>
    <w:rsid w:val="002439C2"/>
    <w:rsid w:val="002439D6"/>
    <w:rsid w:val="00243FA8"/>
    <w:rsid w:val="00244096"/>
    <w:rsid w:val="00244239"/>
    <w:rsid w:val="002443AA"/>
    <w:rsid w:val="00244497"/>
    <w:rsid w:val="002445EB"/>
    <w:rsid w:val="0024478D"/>
    <w:rsid w:val="00244AC7"/>
    <w:rsid w:val="00244B4E"/>
    <w:rsid w:val="00244B83"/>
    <w:rsid w:val="00244BF8"/>
    <w:rsid w:val="00244C5C"/>
    <w:rsid w:val="00244C61"/>
    <w:rsid w:val="00244D59"/>
    <w:rsid w:val="00244DD0"/>
    <w:rsid w:val="00245069"/>
    <w:rsid w:val="002452C8"/>
    <w:rsid w:val="00245345"/>
    <w:rsid w:val="00245479"/>
    <w:rsid w:val="002459FF"/>
    <w:rsid w:val="00246006"/>
    <w:rsid w:val="0024645A"/>
    <w:rsid w:val="00246875"/>
    <w:rsid w:val="00246C85"/>
    <w:rsid w:val="00246F3B"/>
    <w:rsid w:val="002476B8"/>
    <w:rsid w:val="002476C6"/>
    <w:rsid w:val="00247B0C"/>
    <w:rsid w:val="00247F9F"/>
    <w:rsid w:val="002500E1"/>
    <w:rsid w:val="00250293"/>
    <w:rsid w:val="00250B65"/>
    <w:rsid w:val="00250D05"/>
    <w:rsid w:val="00250D18"/>
    <w:rsid w:val="00251207"/>
    <w:rsid w:val="002516BC"/>
    <w:rsid w:val="002517EE"/>
    <w:rsid w:val="00251A21"/>
    <w:rsid w:val="00251BB6"/>
    <w:rsid w:val="00251BE7"/>
    <w:rsid w:val="00251C7B"/>
    <w:rsid w:val="00251D24"/>
    <w:rsid w:val="00251D96"/>
    <w:rsid w:val="00251EAE"/>
    <w:rsid w:val="00252303"/>
    <w:rsid w:val="00252511"/>
    <w:rsid w:val="0025286E"/>
    <w:rsid w:val="00252913"/>
    <w:rsid w:val="00252B11"/>
    <w:rsid w:val="00252E03"/>
    <w:rsid w:val="0025365D"/>
    <w:rsid w:val="00253890"/>
    <w:rsid w:val="002539CF"/>
    <w:rsid w:val="002543F5"/>
    <w:rsid w:val="00254504"/>
    <w:rsid w:val="00254C98"/>
    <w:rsid w:val="00254DE0"/>
    <w:rsid w:val="00255016"/>
    <w:rsid w:val="00255071"/>
    <w:rsid w:val="0025510E"/>
    <w:rsid w:val="002555F5"/>
    <w:rsid w:val="0025572B"/>
    <w:rsid w:val="0025596F"/>
    <w:rsid w:val="00255A21"/>
    <w:rsid w:val="00255C5B"/>
    <w:rsid w:val="00256089"/>
    <w:rsid w:val="00256192"/>
    <w:rsid w:val="00256297"/>
    <w:rsid w:val="00256440"/>
    <w:rsid w:val="002565A9"/>
    <w:rsid w:val="002569A9"/>
    <w:rsid w:val="00256A7E"/>
    <w:rsid w:val="00256C42"/>
    <w:rsid w:val="0025706F"/>
    <w:rsid w:val="002572CC"/>
    <w:rsid w:val="00257423"/>
    <w:rsid w:val="00257491"/>
    <w:rsid w:val="002578D0"/>
    <w:rsid w:val="00257C46"/>
    <w:rsid w:val="00257D80"/>
    <w:rsid w:val="00260364"/>
    <w:rsid w:val="002603F6"/>
    <w:rsid w:val="00260E4C"/>
    <w:rsid w:val="00260EDA"/>
    <w:rsid w:val="00260F03"/>
    <w:rsid w:val="00261ABB"/>
    <w:rsid w:val="00261C2F"/>
    <w:rsid w:val="00261FAC"/>
    <w:rsid w:val="00261FDA"/>
    <w:rsid w:val="00262762"/>
    <w:rsid w:val="00262831"/>
    <w:rsid w:val="0026294A"/>
    <w:rsid w:val="00262C7E"/>
    <w:rsid w:val="00262FF5"/>
    <w:rsid w:val="0026352E"/>
    <w:rsid w:val="002635E8"/>
    <w:rsid w:val="00263626"/>
    <w:rsid w:val="00263630"/>
    <w:rsid w:val="0026367B"/>
    <w:rsid w:val="002636DF"/>
    <w:rsid w:val="00263825"/>
    <w:rsid w:val="00263BBD"/>
    <w:rsid w:val="00263C04"/>
    <w:rsid w:val="00263E08"/>
    <w:rsid w:val="0026424A"/>
    <w:rsid w:val="00264416"/>
    <w:rsid w:val="00264E10"/>
    <w:rsid w:val="002652BB"/>
    <w:rsid w:val="00265878"/>
    <w:rsid w:val="00265A51"/>
    <w:rsid w:val="00265BE6"/>
    <w:rsid w:val="00265C91"/>
    <w:rsid w:val="00265D55"/>
    <w:rsid w:val="00265DE0"/>
    <w:rsid w:val="002661A8"/>
    <w:rsid w:val="00266223"/>
    <w:rsid w:val="00266441"/>
    <w:rsid w:val="00266934"/>
    <w:rsid w:val="002669D2"/>
    <w:rsid w:val="00266AFE"/>
    <w:rsid w:val="00266E96"/>
    <w:rsid w:val="002670A5"/>
    <w:rsid w:val="0026740B"/>
    <w:rsid w:val="002678D7"/>
    <w:rsid w:val="00267F4E"/>
    <w:rsid w:val="00270212"/>
    <w:rsid w:val="00270653"/>
    <w:rsid w:val="002707BB"/>
    <w:rsid w:val="00270DCA"/>
    <w:rsid w:val="00270DFC"/>
    <w:rsid w:val="00270F82"/>
    <w:rsid w:val="0027114B"/>
    <w:rsid w:val="00271212"/>
    <w:rsid w:val="00271AB1"/>
    <w:rsid w:val="00271B06"/>
    <w:rsid w:val="00271CC5"/>
    <w:rsid w:val="00271DC8"/>
    <w:rsid w:val="00271E4A"/>
    <w:rsid w:val="0027201E"/>
    <w:rsid w:val="0027251C"/>
    <w:rsid w:val="0027254D"/>
    <w:rsid w:val="00273078"/>
    <w:rsid w:val="00273275"/>
    <w:rsid w:val="002735AF"/>
    <w:rsid w:val="00273815"/>
    <w:rsid w:val="00273D9C"/>
    <w:rsid w:val="0027414D"/>
    <w:rsid w:val="0027448E"/>
    <w:rsid w:val="002748E7"/>
    <w:rsid w:val="00274C8A"/>
    <w:rsid w:val="00274DD4"/>
    <w:rsid w:val="00274EF2"/>
    <w:rsid w:val="002755BB"/>
    <w:rsid w:val="002756D0"/>
    <w:rsid w:val="00275B93"/>
    <w:rsid w:val="0027619D"/>
    <w:rsid w:val="002764D1"/>
    <w:rsid w:val="00276D27"/>
    <w:rsid w:val="00276D45"/>
    <w:rsid w:val="00276E6F"/>
    <w:rsid w:val="002775DB"/>
    <w:rsid w:val="002775F5"/>
    <w:rsid w:val="00277663"/>
    <w:rsid w:val="00277837"/>
    <w:rsid w:val="002778DB"/>
    <w:rsid w:val="00277951"/>
    <w:rsid w:val="00277E5A"/>
    <w:rsid w:val="00277E62"/>
    <w:rsid w:val="00277EF1"/>
    <w:rsid w:val="00277F6E"/>
    <w:rsid w:val="002800FD"/>
    <w:rsid w:val="00280393"/>
    <w:rsid w:val="00280845"/>
    <w:rsid w:val="0028094D"/>
    <w:rsid w:val="002809E3"/>
    <w:rsid w:val="00280D6F"/>
    <w:rsid w:val="00281540"/>
    <w:rsid w:val="002820AD"/>
    <w:rsid w:val="0028214B"/>
    <w:rsid w:val="00282AD0"/>
    <w:rsid w:val="00282C16"/>
    <w:rsid w:val="00283228"/>
    <w:rsid w:val="002834E6"/>
    <w:rsid w:val="00283DF3"/>
    <w:rsid w:val="0028466D"/>
    <w:rsid w:val="002849A5"/>
    <w:rsid w:val="00284A2D"/>
    <w:rsid w:val="00284AA7"/>
    <w:rsid w:val="00284DA8"/>
    <w:rsid w:val="00284F49"/>
    <w:rsid w:val="0028536B"/>
    <w:rsid w:val="0028545E"/>
    <w:rsid w:val="00285893"/>
    <w:rsid w:val="00285C32"/>
    <w:rsid w:val="00285D36"/>
    <w:rsid w:val="0028601C"/>
    <w:rsid w:val="002861D8"/>
    <w:rsid w:val="002863B0"/>
    <w:rsid w:val="00286660"/>
    <w:rsid w:val="002869E0"/>
    <w:rsid w:val="00286A52"/>
    <w:rsid w:val="00286CC6"/>
    <w:rsid w:val="002871C6"/>
    <w:rsid w:val="00287707"/>
    <w:rsid w:val="00287BBE"/>
    <w:rsid w:val="00290367"/>
    <w:rsid w:val="002903E4"/>
    <w:rsid w:val="00290849"/>
    <w:rsid w:val="002908CB"/>
    <w:rsid w:val="00290BE9"/>
    <w:rsid w:val="00291565"/>
    <w:rsid w:val="00291588"/>
    <w:rsid w:val="002916FD"/>
    <w:rsid w:val="00291C7C"/>
    <w:rsid w:val="002927F3"/>
    <w:rsid w:val="00292BD9"/>
    <w:rsid w:val="00292D30"/>
    <w:rsid w:val="00293488"/>
    <w:rsid w:val="00293E7F"/>
    <w:rsid w:val="00293F38"/>
    <w:rsid w:val="00293F8F"/>
    <w:rsid w:val="0029400C"/>
    <w:rsid w:val="002940F2"/>
    <w:rsid w:val="00294C67"/>
    <w:rsid w:val="0029506C"/>
    <w:rsid w:val="00295213"/>
    <w:rsid w:val="00295420"/>
    <w:rsid w:val="002954D5"/>
    <w:rsid w:val="0029574E"/>
    <w:rsid w:val="00295752"/>
    <w:rsid w:val="00295789"/>
    <w:rsid w:val="00295875"/>
    <w:rsid w:val="00295DBB"/>
    <w:rsid w:val="00295FED"/>
    <w:rsid w:val="00296558"/>
    <w:rsid w:val="00296707"/>
    <w:rsid w:val="00296DE7"/>
    <w:rsid w:val="00296E1D"/>
    <w:rsid w:val="00297085"/>
    <w:rsid w:val="00297707"/>
    <w:rsid w:val="00297BAF"/>
    <w:rsid w:val="00297E19"/>
    <w:rsid w:val="002A031E"/>
    <w:rsid w:val="002A0729"/>
    <w:rsid w:val="002A07C1"/>
    <w:rsid w:val="002A0843"/>
    <w:rsid w:val="002A0861"/>
    <w:rsid w:val="002A0CB3"/>
    <w:rsid w:val="002A0F8E"/>
    <w:rsid w:val="002A0FF6"/>
    <w:rsid w:val="002A12CD"/>
    <w:rsid w:val="002A1467"/>
    <w:rsid w:val="002A15C7"/>
    <w:rsid w:val="002A1E17"/>
    <w:rsid w:val="002A210C"/>
    <w:rsid w:val="002A2248"/>
    <w:rsid w:val="002A268C"/>
    <w:rsid w:val="002A27BD"/>
    <w:rsid w:val="002A29B1"/>
    <w:rsid w:val="002A2C21"/>
    <w:rsid w:val="002A2D51"/>
    <w:rsid w:val="002A2DC0"/>
    <w:rsid w:val="002A2FED"/>
    <w:rsid w:val="002A3027"/>
    <w:rsid w:val="002A3312"/>
    <w:rsid w:val="002A34EE"/>
    <w:rsid w:val="002A3AA4"/>
    <w:rsid w:val="002A3B7D"/>
    <w:rsid w:val="002A41A7"/>
    <w:rsid w:val="002A4371"/>
    <w:rsid w:val="002A4485"/>
    <w:rsid w:val="002A4A86"/>
    <w:rsid w:val="002A4D77"/>
    <w:rsid w:val="002A4F9A"/>
    <w:rsid w:val="002A5383"/>
    <w:rsid w:val="002A54C2"/>
    <w:rsid w:val="002A5504"/>
    <w:rsid w:val="002A5681"/>
    <w:rsid w:val="002A5F72"/>
    <w:rsid w:val="002A62ED"/>
    <w:rsid w:val="002A6378"/>
    <w:rsid w:val="002A65F5"/>
    <w:rsid w:val="002A6772"/>
    <w:rsid w:val="002A68AE"/>
    <w:rsid w:val="002A6B1B"/>
    <w:rsid w:val="002A6B66"/>
    <w:rsid w:val="002A6BB0"/>
    <w:rsid w:val="002A6DC9"/>
    <w:rsid w:val="002A6EA1"/>
    <w:rsid w:val="002A6FC3"/>
    <w:rsid w:val="002A71B7"/>
    <w:rsid w:val="002A727C"/>
    <w:rsid w:val="002A758F"/>
    <w:rsid w:val="002A7654"/>
    <w:rsid w:val="002A76EF"/>
    <w:rsid w:val="002B0272"/>
    <w:rsid w:val="002B030F"/>
    <w:rsid w:val="002B039B"/>
    <w:rsid w:val="002B05F0"/>
    <w:rsid w:val="002B0842"/>
    <w:rsid w:val="002B08EA"/>
    <w:rsid w:val="002B0F52"/>
    <w:rsid w:val="002B13E2"/>
    <w:rsid w:val="002B171E"/>
    <w:rsid w:val="002B184B"/>
    <w:rsid w:val="002B2227"/>
    <w:rsid w:val="002B257B"/>
    <w:rsid w:val="002B257E"/>
    <w:rsid w:val="002B25FC"/>
    <w:rsid w:val="002B2C28"/>
    <w:rsid w:val="002B2C9D"/>
    <w:rsid w:val="002B2E06"/>
    <w:rsid w:val="002B2E1F"/>
    <w:rsid w:val="002B2F93"/>
    <w:rsid w:val="002B2FED"/>
    <w:rsid w:val="002B3010"/>
    <w:rsid w:val="002B38BC"/>
    <w:rsid w:val="002B38C0"/>
    <w:rsid w:val="002B3C73"/>
    <w:rsid w:val="002B45DA"/>
    <w:rsid w:val="002B4944"/>
    <w:rsid w:val="002B49E4"/>
    <w:rsid w:val="002B4CEF"/>
    <w:rsid w:val="002B4D5A"/>
    <w:rsid w:val="002B520C"/>
    <w:rsid w:val="002B5816"/>
    <w:rsid w:val="002B5992"/>
    <w:rsid w:val="002B5B4A"/>
    <w:rsid w:val="002B5C7A"/>
    <w:rsid w:val="002B5F3D"/>
    <w:rsid w:val="002B657D"/>
    <w:rsid w:val="002B6CFA"/>
    <w:rsid w:val="002B6E4B"/>
    <w:rsid w:val="002B6EC8"/>
    <w:rsid w:val="002B7251"/>
    <w:rsid w:val="002B72AB"/>
    <w:rsid w:val="002B780D"/>
    <w:rsid w:val="002B78BC"/>
    <w:rsid w:val="002B7971"/>
    <w:rsid w:val="002B7BB5"/>
    <w:rsid w:val="002C0358"/>
    <w:rsid w:val="002C042C"/>
    <w:rsid w:val="002C0819"/>
    <w:rsid w:val="002C083D"/>
    <w:rsid w:val="002C0CA2"/>
    <w:rsid w:val="002C1624"/>
    <w:rsid w:val="002C18D6"/>
    <w:rsid w:val="002C1AE0"/>
    <w:rsid w:val="002C1E56"/>
    <w:rsid w:val="002C1F30"/>
    <w:rsid w:val="002C24DF"/>
    <w:rsid w:val="002C294C"/>
    <w:rsid w:val="002C2BD0"/>
    <w:rsid w:val="002C2C36"/>
    <w:rsid w:val="002C2D06"/>
    <w:rsid w:val="002C2EA8"/>
    <w:rsid w:val="002C2F2C"/>
    <w:rsid w:val="002C311A"/>
    <w:rsid w:val="002C31F4"/>
    <w:rsid w:val="002C3304"/>
    <w:rsid w:val="002C34B1"/>
    <w:rsid w:val="002C3564"/>
    <w:rsid w:val="002C3621"/>
    <w:rsid w:val="002C3871"/>
    <w:rsid w:val="002C397C"/>
    <w:rsid w:val="002C39B4"/>
    <w:rsid w:val="002C39B7"/>
    <w:rsid w:val="002C39B9"/>
    <w:rsid w:val="002C3D53"/>
    <w:rsid w:val="002C3E7A"/>
    <w:rsid w:val="002C3F2E"/>
    <w:rsid w:val="002C3FDF"/>
    <w:rsid w:val="002C474C"/>
    <w:rsid w:val="002C48F7"/>
    <w:rsid w:val="002C4B76"/>
    <w:rsid w:val="002C51D0"/>
    <w:rsid w:val="002C53E7"/>
    <w:rsid w:val="002C54CC"/>
    <w:rsid w:val="002C55F8"/>
    <w:rsid w:val="002C5747"/>
    <w:rsid w:val="002C5A58"/>
    <w:rsid w:val="002C5F40"/>
    <w:rsid w:val="002C6089"/>
    <w:rsid w:val="002C60EA"/>
    <w:rsid w:val="002C6484"/>
    <w:rsid w:val="002C6975"/>
    <w:rsid w:val="002C7752"/>
    <w:rsid w:val="002C78B1"/>
    <w:rsid w:val="002C7D26"/>
    <w:rsid w:val="002C7D46"/>
    <w:rsid w:val="002C7DF8"/>
    <w:rsid w:val="002C7E23"/>
    <w:rsid w:val="002D0236"/>
    <w:rsid w:val="002D0402"/>
    <w:rsid w:val="002D0970"/>
    <w:rsid w:val="002D09B4"/>
    <w:rsid w:val="002D1105"/>
    <w:rsid w:val="002D113E"/>
    <w:rsid w:val="002D1681"/>
    <w:rsid w:val="002D1813"/>
    <w:rsid w:val="002D18F5"/>
    <w:rsid w:val="002D1A31"/>
    <w:rsid w:val="002D1B59"/>
    <w:rsid w:val="002D1F91"/>
    <w:rsid w:val="002D2292"/>
    <w:rsid w:val="002D2367"/>
    <w:rsid w:val="002D248C"/>
    <w:rsid w:val="002D2521"/>
    <w:rsid w:val="002D25D1"/>
    <w:rsid w:val="002D28EB"/>
    <w:rsid w:val="002D29BE"/>
    <w:rsid w:val="002D2B70"/>
    <w:rsid w:val="002D2C40"/>
    <w:rsid w:val="002D2CCB"/>
    <w:rsid w:val="002D2D7D"/>
    <w:rsid w:val="002D2EDA"/>
    <w:rsid w:val="002D312F"/>
    <w:rsid w:val="002D32B3"/>
    <w:rsid w:val="002D38FA"/>
    <w:rsid w:val="002D3C11"/>
    <w:rsid w:val="002D4903"/>
    <w:rsid w:val="002D4AFB"/>
    <w:rsid w:val="002D4AFC"/>
    <w:rsid w:val="002D4B38"/>
    <w:rsid w:val="002D4D41"/>
    <w:rsid w:val="002D511A"/>
    <w:rsid w:val="002D5387"/>
    <w:rsid w:val="002D53DF"/>
    <w:rsid w:val="002D54C5"/>
    <w:rsid w:val="002D55F1"/>
    <w:rsid w:val="002D5C51"/>
    <w:rsid w:val="002D5F51"/>
    <w:rsid w:val="002D63B2"/>
    <w:rsid w:val="002D6C77"/>
    <w:rsid w:val="002D6C9F"/>
    <w:rsid w:val="002D6DBB"/>
    <w:rsid w:val="002D6E7C"/>
    <w:rsid w:val="002D6EFC"/>
    <w:rsid w:val="002D7DE2"/>
    <w:rsid w:val="002D7DF5"/>
    <w:rsid w:val="002E0060"/>
    <w:rsid w:val="002E0064"/>
    <w:rsid w:val="002E00D6"/>
    <w:rsid w:val="002E023A"/>
    <w:rsid w:val="002E054A"/>
    <w:rsid w:val="002E06B2"/>
    <w:rsid w:val="002E0A69"/>
    <w:rsid w:val="002E0A94"/>
    <w:rsid w:val="002E0BC2"/>
    <w:rsid w:val="002E0CE9"/>
    <w:rsid w:val="002E10A6"/>
    <w:rsid w:val="002E133D"/>
    <w:rsid w:val="002E18CD"/>
    <w:rsid w:val="002E1A3F"/>
    <w:rsid w:val="002E1A57"/>
    <w:rsid w:val="002E1C79"/>
    <w:rsid w:val="002E1D0C"/>
    <w:rsid w:val="002E1D88"/>
    <w:rsid w:val="002E2180"/>
    <w:rsid w:val="002E285A"/>
    <w:rsid w:val="002E2A9A"/>
    <w:rsid w:val="002E301A"/>
    <w:rsid w:val="002E3107"/>
    <w:rsid w:val="002E3CFC"/>
    <w:rsid w:val="002E3D1B"/>
    <w:rsid w:val="002E3DD0"/>
    <w:rsid w:val="002E3EF4"/>
    <w:rsid w:val="002E4193"/>
    <w:rsid w:val="002E435B"/>
    <w:rsid w:val="002E449D"/>
    <w:rsid w:val="002E44F6"/>
    <w:rsid w:val="002E4782"/>
    <w:rsid w:val="002E5488"/>
    <w:rsid w:val="002E54C4"/>
    <w:rsid w:val="002E5508"/>
    <w:rsid w:val="002E5826"/>
    <w:rsid w:val="002E58B9"/>
    <w:rsid w:val="002E5A44"/>
    <w:rsid w:val="002E5BC8"/>
    <w:rsid w:val="002E5CB2"/>
    <w:rsid w:val="002E6025"/>
    <w:rsid w:val="002E638C"/>
    <w:rsid w:val="002E6961"/>
    <w:rsid w:val="002E6C02"/>
    <w:rsid w:val="002E7511"/>
    <w:rsid w:val="002E770F"/>
    <w:rsid w:val="002E787B"/>
    <w:rsid w:val="002E7A6C"/>
    <w:rsid w:val="002E7D3C"/>
    <w:rsid w:val="002E7D58"/>
    <w:rsid w:val="002F026F"/>
    <w:rsid w:val="002F08AF"/>
    <w:rsid w:val="002F09DB"/>
    <w:rsid w:val="002F09E3"/>
    <w:rsid w:val="002F0B2E"/>
    <w:rsid w:val="002F0DE3"/>
    <w:rsid w:val="002F1221"/>
    <w:rsid w:val="002F1487"/>
    <w:rsid w:val="002F166A"/>
    <w:rsid w:val="002F17B8"/>
    <w:rsid w:val="002F17CE"/>
    <w:rsid w:val="002F19D8"/>
    <w:rsid w:val="002F1D79"/>
    <w:rsid w:val="002F24FC"/>
    <w:rsid w:val="002F2855"/>
    <w:rsid w:val="002F2E8C"/>
    <w:rsid w:val="002F3153"/>
    <w:rsid w:val="002F376E"/>
    <w:rsid w:val="002F38AD"/>
    <w:rsid w:val="002F3965"/>
    <w:rsid w:val="002F3A6C"/>
    <w:rsid w:val="002F3B55"/>
    <w:rsid w:val="002F4222"/>
    <w:rsid w:val="002F4430"/>
    <w:rsid w:val="002F45CD"/>
    <w:rsid w:val="002F472F"/>
    <w:rsid w:val="002F491C"/>
    <w:rsid w:val="002F4A7A"/>
    <w:rsid w:val="002F4F39"/>
    <w:rsid w:val="002F576B"/>
    <w:rsid w:val="002F604C"/>
    <w:rsid w:val="002F6308"/>
    <w:rsid w:val="002F63DD"/>
    <w:rsid w:val="002F6484"/>
    <w:rsid w:val="002F689B"/>
    <w:rsid w:val="002F694A"/>
    <w:rsid w:val="002F6D42"/>
    <w:rsid w:val="002F7063"/>
    <w:rsid w:val="002F73AF"/>
    <w:rsid w:val="002F7D61"/>
    <w:rsid w:val="00300871"/>
    <w:rsid w:val="003008B6"/>
    <w:rsid w:val="00300BC6"/>
    <w:rsid w:val="00300BD2"/>
    <w:rsid w:val="00300F5D"/>
    <w:rsid w:val="00301262"/>
    <w:rsid w:val="003012A7"/>
    <w:rsid w:val="003013D9"/>
    <w:rsid w:val="003017CB"/>
    <w:rsid w:val="003019E6"/>
    <w:rsid w:val="00301A54"/>
    <w:rsid w:val="00301B5D"/>
    <w:rsid w:val="00301D0D"/>
    <w:rsid w:val="00301D66"/>
    <w:rsid w:val="00301E02"/>
    <w:rsid w:val="00301E15"/>
    <w:rsid w:val="0030237D"/>
    <w:rsid w:val="00302398"/>
    <w:rsid w:val="003025E7"/>
    <w:rsid w:val="00302757"/>
    <w:rsid w:val="00302789"/>
    <w:rsid w:val="00302AAD"/>
    <w:rsid w:val="00302AFC"/>
    <w:rsid w:val="00302BDD"/>
    <w:rsid w:val="00302C7E"/>
    <w:rsid w:val="0030331E"/>
    <w:rsid w:val="0030335D"/>
    <w:rsid w:val="00303411"/>
    <w:rsid w:val="0030351A"/>
    <w:rsid w:val="00303698"/>
    <w:rsid w:val="003037A2"/>
    <w:rsid w:val="00303A12"/>
    <w:rsid w:val="00303B37"/>
    <w:rsid w:val="00303F42"/>
    <w:rsid w:val="0030404A"/>
    <w:rsid w:val="00304499"/>
    <w:rsid w:val="003044D0"/>
    <w:rsid w:val="00304505"/>
    <w:rsid w:val="00304590"/>
    <w:rsid w:val="003046C6"/>
    <w:rsid w:val="00304788"/>
    <w:rsid w:val="00304ADA"/>
    <w:rsid w:val="00304B5E"/>
    <w:rsid w:val="00304D56"/>
    <w:rsid w:val="00304DE2"/>
    <w:rsid w:val="003050BE"/>
    <w:rsid w:val="003050F1"/>
    <w:rsid w:val="0030526B"/>
    <w:rsid w:val="00305C8F"/>
    <w:rsid w:val="00305CC0"/>
    <w:rsid w:val="00305D1B"/>
    <w:rsid w:val="003060EF"/>
    <w:rsid w:val="003068EC"/>
    <w:rsid w:val="00306998"/>
    <w:rsid w:val="00306E78"/>
    <w:rsid w:val="00307447"/>
    <w:rsid w:val="00307BDE"/>
    <w:rsid w:val="00307F02"/>
    <w:rsid w:val="00310131"/>
    <w:rsid w:val="0031029E"/>
    <w:rsid w:val="003102A9"/>
    <w:rsid w:val="00310B36"/>
    <w:rsid w:val="00310B4E"/>
    <w:rsid w:val="00311515"/>
    <w:rsid w:val="0031167A"/>
    <w:rsid w:val="00311A3C"/>
    <w:rsid w:val="00311A54"/>
    <w:rsid w:val="00311AD1"/>
    <w:rsid w:val="00311B46"/>
    <w:rsid w:val="0031203B"/>
    <w:rsid w:val="003120D6"/>
    <w:rsid w:val="003122C0"/>
    <w:rsid w:val="0031236D"/>
    <w:rsid w:val="00312AB2"/>
    <w:rsid w:val="003130ED"/>
    <w:rsid w:val="00313139"/>
    <w:rsid w:val="0031360D"/>
    <w:rsid w:val="0031398A"/>
    <w:rsid w:val="003139E9"/>
    <w:rsid w:val="0031420F"/>
    <w:rsid w:val="00314390"/>
    <w:rsid w:val="00314610"/>
    <w:rsid w:val="00314734"/>
    <w:rsid w:val="003151EA"/>
    <w:rsid w:val="0031548B"/>
    <w:rsid w:val="003154F8"/>
    <w:rsid w:val="003157E9"/>
    <w:rsid w:val="00315B44"/>
    <w:rsid w:val="00315B7A"/>
    <w:rsid w:val="00315B83"/>
    <w:rsid w:val="00315CD0"/>
    <w:rsid w:val="00315EC0"/>
    <w:rsid w:val="003168F0"/>
    <w:rsid w:val="0031691B"/>
    <w:rsid w:val="00316CD5"/>
    <w:rsid w:val="003170C3"/>
    <w:rsid w:val="00317328"/>
    <w:rsid w:val="003175B6"/>
    <w:rsid w:val="003177BE"/>
    <w:rsid w:val="00317DA6"/>
    <w:rsid w:val="00317F7B"/>
    <w:rsid w:val="0032004A"/>
    <w:rsid w:val="0032008C"/>
    <w:rsid w:val="00320268"/>
    <w:rsid w:val="00320282"/>
    <w:rsid w:val="003203BB"/>
    <w:rsid w:val="00320A61"/>
    <w:rsid w:val="00320A8C"/>
    <w:rsid w:val="003213CF"/>
    <w:rsid w:val="0032181D"/>
    <w:rsid w:val="00321827"/>
    <w:rsid w:val="00321AED"/>
    <w:rsid w:val="00321D1D"/>
    <w:rsid w:val="00322252"/>
    <w:rsid w:val="00322316"/>
    <w:rsid w:val="00322407"/>
    <w:rsid w:val="003227E7"/>
    <w:rsid w:val="003229C4"/>
    <w:rsid w:val="003229F4"/>
    <w:rsid w:val="0032307A"/>
    <w:rsid w:val="00323200"/>
    <w:rsid w:val="003234DA"/>
    <w:rsid w:val="0032350C"/>
    <w:rsid w:val="00323704"/>
    <w:rsid w:val="00323B80"/>
    <w:rsid w:val="00323CCF"/>
    <w:rsid w:val="003241A2"/>
    <w:rsid w:val="003241B7"/>
    <w:rsid w:val="003241F8"/>
    <w:rsid w:val="003243D5"/>
    <w:rsid w:val="00324418"/>
    <w:rsid w:val="0032442F"/>
    <w:rsid w:val="00324664"/>
    <w:rsid w:val="003246D8"/>
    <w:rsid w:val="003247A6"/>
    <w:rsid w:val="00324AD9"/>
    <w:rsid w:val="00324CC2"/>
    <w:rsid w:val="00324D7B"/>
    <w:rsid w:val="003251FE"/>
    <w:rsid w:val="003254EB"/>
    <w:rsid w:val="00325653"/>
    <w:rsid w:val="003259F0"/>
    <w:rsid w:val="00325B96"/>
    <w:rsid w:val="00325EAB"/>
    <w:rsid w:val="00325EE6"/>
    <w:rsid w:val="003260B8"/>
    <w:rsid w:val="00326355"/>
    <w:rsid w:val="0032691B"/>
    <w:rsid w:val="00326A28"/>
    <w:rsid w:val="00326B1A"/>
    <w:rsid w:val="00326F71"/>
    <w:rsid w:val="00327172"/>
    <w:rsid w:val="0032780E"/>
    <w:rsid w:val="00327F16"/>
    <w:rsid w:val="00330252"/>
    <w:rsid w:val="003303B8"/>
    <w:rsid w:val="0033044B"/>
    <w:rsid w:val="003304A5"/>
    <w:rsid w:val="003304C6"/>
    <w:rsid w:val="0033055F"/>
    <w:rsid w:val="003308A6"/>
    <w:rsid w:val="003309FA"/>
    <w:rsid w:val="00330AB8"/>
    <w:rsid w:val="00330B41"/>
    <w:rsid w:val="00330D8D"/>
    <w:rsid w:val="00331007"/>
    <w:rsid w:val="00331011"/>
    <w:rsid w:val="00331066"/>
    <w:rsid w:val="003310B6"/>
    <w:rsid w:val="00331242"/>
    <w:rsid w:val="003313CD"/>
    <w:rsid w:val="0033153C"/>
    <w:rsid w:val="00332227"/>
    <w:rsid w:val="00332247"/>
    <w:rsid w:val="00332457"/>
    <w:rsid w:val="00332A3A"/>
    <w:rsid w:val="00332A7F"/>
    <w:rsid w:val="0033353F"/>
    <w:rsid w:val="00333665"/>
    <w:rsid w:val="003336F8"/>
    <w:rsid w:val="00333A10"/>
    <w:rsid w:val="003346BE"/>
    <w:rsid w:val="00334879"/>
    <w:rsid w:val="00334DE5"/>
    <w:rsid w:val="00334E66"/>
    <w:rsid w:val="003352EA"/>
    <w:rsid w:val="00335381"/>
    <w:rsid w:val="003355EF"/>
    <w:rsid w:val="0033585F"/>
    <w:rsid w:val="00335A43"/>
    <w:rsid w:val="00335D72"/>
    <w:rsid w:val="00335D84"/>
    <w:rsid w:val="00335FBD"/>
    <w:rsid w:val="00336408"/>
    <w:rsid w:val="00336581"/>
    <w:rsid w:val="003368B4"/>
    <w:rsid w:val="00336BF1"/>
    <w:rsid w:val="00336D2F"/>
    <w:rsid w:val="00336D4E"/>
    <w:rsid w:val="00337547"/>
    <w:rsid w:val="00337621"/>
    <w:rsid w:val="0033766B"/>
    <w:rsid w:val="00337C9C"/>
    <w:rsid w:val="00337EDD"/>
    <w:rsid w:val="0034003D"/>
    <w:rsid w:val="00340192"/>
    <w:rsid w:val="003401CF"/>
    <w:rsid w:val="0034047A"/>
    <w:rsid w:val="00340A70"/>
    <w:rsid w:val="00340B1B"/>
    <w:rsid w:val="003410D6"/>
    <w:rsid w:val="003416F6"/>
    <w:rsid w:val="00341BE2"/>
    <w:rsid w:val="00341C40"/>
    <w:rsid w:val="00341EBC"/>
    <w:rsid w:val="00342118"/>
    <w:rsid w:val="0034223A"/>
    <w:rsid w:val="003422EB"/>
    <w:rsid w:val="003428C5"/>
    <w:rsid w:val="0034296C"/>
    <w:rsid w:val="00342C9B"/>
    <w:rsid w:val="0034340A"/>
    <w:rsid w:val="00343482"/>
    <w:rsid w:val="003436D1"/>
    <w:rsid w:val="003436D5"/>
    <w:rsid w:val="00343B6C"/>
    <w:rsid w:val="00343BD0"/>
    <w:rsid w:val="00343C44"/>
    <w:rsid w:val="00343CD4"/>
    <w:rsid w:val="00343DEA"/>
    <w:rsid w:val="003449FC"/>
    <w:rsid w:val="00344A93"/>
    <w:rsid w:val="00344DC3"/>
    <w:rsid w:val="003450B9"/>
    <w:rsid w:val="003450EE"/>
    <w:rsid w:val="0034512B"/>
    <w:rsid w:val="0034513E"/>
    <w:rsid w:val="003451A6"/>
    <w:rsid w:val="003451B0"/>
    <w:rsid w:val="003451E6"/>
    <w:rsid w:val="0034546B"/>
    <w:rsid w:val="003455FF"/>
    <w:rsid w:val="0034572F"/>
    <w:rsid w:val="00345F12"/>
    <w:rsid w:val="003465B0"/>
    <w:rsid w:val="003466E1"/>
    <w:rsid w:val="003466EC"/>
    <w:rsid w:val="00346BF9"/>
    <w:rsid w:val="00346C0A"/>
    <w:rsid w:val="00346E75"/>
    <w:rsid w:val="00347102"/>
    <w:rsid w:val="0034757C"/>
    <w:rsid w:val="0034780C"/>
    <w:rsid w:val="00347BA2"/>
    <w:rsid w:val="00347C6C"/>
    <w:rsid w:val="00347E11"/>
    <w:rsid w:val="0035006D"/>
    <w:rsid w:val="00350796"/>
    <w:rsid w:val="0035083E"/>
    <w:rsid w:val="00350BA5"/>
    <w:rsid w:val="00350CCD"/>
    <w:rsid w:val="00350FB4"/>
    <w:rsid w:val="00351061"/>
    <w:rsid w:val="003511B9"/>
    <w:rsid w:val="0035130F"/>
    <w:rsid w:val="00351B02"/>
    <w:rsid w:val="00351FC5"/>
    <w:rsid w:val="003521FB"/>
    <w:rsid w:val="0035245A"/>
    <w:rsid w:val="0035265F"/>
    <w:rsid w:val="00352862"/>
    <w:rsid w:val="003528C1"/>
    <w:rsid w:val="0035291F"/>
    <w:rsid w:val="00353102"/>
    <w:rsid w:val="00353613"/>
    <w:rsid w:val="003538D3"/>
    <w:rsid w:val="00353A30"/>
    <w:rsid w:val="0035438B"/>
    <w:rsid w:val="00354667"/>
    <w:rsid w:val="00354A54"/>
    <w:rsid w:val="00354F12"/>
    <w:rsid w:val="00355B32"/>
    <w:rsid w:val="003560A6"/>
    <w:rsid w:val="003562B2"/>
    <w:rsid w:val="00356D4B"/>
    <w:rsid w:val="00357171"/>
    <w:rsid w:val="003573FD"/>
    <w:rsid w:val="0035758A"/>
    <w:rsid w:val="003576D9"/>
    <w:rsid w:val="00357883"/>
    <w:rsid w:val="00357E52"/>
    <w:rsid w:val="00360370"/>
    <w:rsid w:val="003603D9"/>
    <w:rsid w:val="00360577"/>
    <w:rsid w:val="00360610"/>
    <w:rsid w:val="00360692"/>
    <w:rsid w:val="003607DA"/>
    <w:rsid w:val="00360ACC"/>
    <w:rsid w:val="00360EC4"/>
    <w:rsid w:val="00361120"/>
    <w:rsid w:val="00361171"/>
    <w:rsid w:val="003612D0"/>
    <w:rsid w:val="00361604"/>
    <w:rsid w:val="00361BEF"/>
    <w:rsid w:val="00361E81"/>
    <w:rsid w:val="0036225F"/>
    <w:rsid w:val="00362383"/>
    <w:rsid w:val="0036242D"/>
    <w:rsid w:val="003625E4"/>
    <w:rsid w:val="00362838"/>
    <w:rsid w:val="00362B28"/>
    <w:rsid w:val="00362F73"/>
    <w:rsid w:val="0036311C"/>
    <w:rsid w:val="00363201"/>
    <w:rsid w:val="0036353C"/>
    <w:rsid w:val="00363851"/>
    <w:rsid w:val="003639A2"/>
    <w:rsid w:val="003639D0"/>
    <w:rsid w:val="00363F50"/>
    <w:rsid w:val="00364044"/>
    <w:rsid w:val="00364480"/>
    <w:rsid w:val="003644A1"/>
    <w:rsid w:val="00364709"/>
    <w:rsid w:val="00364942"/>
    <w:rsid w:val="00364B25"/>
    <w:rsid w:val="00364FDC"/>
    <w:rsid w:val="00365959"/>
    <w:rsid w:val="003659D1"/>
    <w:rsid w:val="00365A36"/>
    <w:rsid w:val="003661ED"/>
    <w:rsid w:val="00366291"/>
    <w:rsid w:val="00366389"/>
    <w:rsid w:val="00366445"/>
    <w:rsid w:val="0036686E"/>
    <w:rsid w:val="00366902"/>
    <w:rsid w:val="003669CC"/>
    <w:rsid w:val="0036772C"/>
    <w:rsid w:val="003677E4"/>
    <w:rsid w:val="00367E51"/>
    <w:rsid w:val="00367EFF"/>
    <w:rsid w:val="00370467"/>
    <w:rsid w:val="00370502"/>
    <w:rsid w:val="0037078A"/>
    <w:rsid w:val="00370AE1"/>
    <w:rsid w:val="00370FB2"/>
    <w:rsid w:val="00370FE0"/>
    <w:rsid w:val="003711D5"/>
    <w:rsid w:val="00371357"/>
    <w:rsid w:val="0037164D"/>
    <w:rsid w:val="00372076"/>
    <w:rsid w:val="003724AB"/>
    <w:rsid w:val="003726F8"/>
    <w:rsid w:val="0037339A"/>
    <w:rsid w:val="0037394A"/>
    <w:rsid w:val="00373B28"/>
    <w:rsid w:val="00373C91"/>
    <w:rsid w:val="00374073"/>
    <w:rsid w:val="00374220"/>
    <w:rsid w:val="003743A2"/>
    <w:rsid w:val="003744F0"/>
    <w:rsid w:val="0037469E"/>
    <w:rsid w:val="003746B8"/>
    <w:rsid w:val="00374800"/>
    <w:rsid w:val="0037492C"/>
    <w:rsid w:val="00374D96"/>
    <w:rsid w:val="00374DF4"/>
    <w:rsid w:val="00374E2B"/>
    <w:rsid w:val="00375361"/>
    <w:rsid w:val="0037536C"/>
    <w:rsid w:val="00375371"/>
    <w:rsid w:val="003754DE"/>
    <w:rsid w:val="00375B80"/>
    <w:rsid w:val="00375BBC"/>
    <w:rsid w:val="00375BD5"/>
    <w:rsid w:val="00375C72"/>
    <w:rsid w:val="00376630"/>
    <w:rsid w:val="00376814"/>
    <w:rsid w:val="003769FD"/>
    <w:rsid w:val="00376BC9"/>
    <w:rsid w:val="00376E8F"/>
    <w:rsid w:val="00377472"/>
    <w:rsid w:val="003774CD"/>
    <w:rsid w:val="00377629"/>
    <w:rsid w:val="00377E42"/>
    <w:rsid w:val="00380561"/>
    <w:rsid w:val="003808C3"/>
    <w:rsid w:val="00380993"/>
    <w:rsid w:val="003812D9"/>
    <w:rsid w:val="003814D7"/>
    <w:rsid w:val="0038171E"/>
    <w:rsid w:val="00381730"/>
    <w:rsid w:val="003817CC"/>
    <w:rsid w:val="003818A5"/>
    <w:rsid w:val="00381E16"/>
    <w:rsid w:val="00381FC9"/>
    <w:rsid w:val="003823A7"/>
    <w:rsid w:val="00382483"/>
    <w:rsid w:val="003824C6"/>
    <w:rsid w:val="00382543"/>
    <w:rsid w:val="003826DB"/>
    <w:rsid w:val="00382792"/>
    <w:rsid w:val="00382B48"/>
    <w:rsid w:val="00382C43"/>
    <w:rsid w:val="00382C91"/>
    <w:rsid w:val="003831CB"/>
    <w:rsid w:val="003833E2"/>
    <w:rsid w:val="0038363E"/>
    <w:rsid w:val="00383862"/>
    <w:rsid w:val="00383BE2"/>
    <w:rsid w:val="00384333"/>
    <w:rsid w:val="003845B3"/>
    <w:rsid w:val="00384812"/>
    <w:rsid w:val="00384AD7"/>
    <w:rsid w:val="00385443"/>
    <w:rsid w:val="0038552A"/>
    <w:rsid w:val="003856E3"/>
    <w:rsid w:val="003857D5"/>
    <w:rsid w:val="0038589B"/>
    <w:rsid w:val="003858AE"/>
    <w:rsid w:val="00385BC4"/>
    <w:rsid w:val="0038603F"/>
    <w:rsid w:val="003860E6"/>
    <w:rsid w:val="00386678"/>
    <w:rsid w:val="00386696"/>
    <w:rsid w:val="00386967"/>
    <w:rsid w:val="0038703E"/>
    <w:rsid w:val="00387175"/>
    <w:rsid w:val="003874FA"/>
    <w:rsid w:val="003877E6"/>
    <w:rsid w:val="003878D9"/>
    <w:rsid w:val="00387BFC"/>
    <w:rsid w:val="00387C29"/>
    <w:rsid w:val="00387E6B"/>
    <w:rsid w:val="00390AA0"/>
    <w:rsid w:val="00390AED"/>
    <w:rsid w:val="00390CD5"/>
    <w:rsid w:val="003911E3"/>
    <w:rsid w:val="00391B39"/>
    <w:rsid w:val="00391C80"/>
    <w:rsid w:val="00391CB6"/>
    <w:rsid w:val="00391DDC"/>
    <w:rsid w:val="0039225A"/>
    <w:rsid w:val="00392438"/>
    <w:rsid w:val="0039256D"/>
    <w:rsid w:val="0039257C"/>
    <w:rsid w:val="00392650"/>
    <w:rsid w:val="00392B39"/>
    <w:rsid w:val="00392C2D"/>
    <w:rsid w:val="00392E05"/>
    <w:rsid w:val="00392E4C"/>
    <w:rsid w:val="00392F49"/>
    <w:rsid w:val="0039328A"/>
    <w:rsid w:val="00393571"/>
    <w:rsid w:val="0039362D"/>
    <w:rsid w:val="003937CB"/>
    <w:rsid w:val="00393904"/>
    <w:rsid w:val="0039412E"/>
    <w:rsid w:val="00394306"/>
    <w:rsid w:val="00394791"/>
    <w:rsid w:val="00394B35"/>
    <w:rsid w:val="00394CCA"/>
    <w:rsid w:val="00394CD1"/>
    <w:rsid w:val="00394E82"/>
    <w:rsid w:val="0039508B"/>
    <w:rsid w:val="003959A2"/>
    <w:rsid w:val="00395BA8"/>
    <w:rsid w:val="00395FEC"/>
    <w:rsid w:val="003961AF"/>
    <w:rsid w:val="0039620F"/>
    <w:rsid w:val="0039634E"/>
    <w:rsid w:val="00396399"/>
    <w:rsid w:val="003963A5"/>
    <w:rsid w:val="00396456"/>
    <w:rsid w:val="003964CB"/>
    <w:rsid w:val="0039669E"/>
    <w:rsid w:val="003972BD"/>
    <w:rsid w:val="0039757D"/>
    <w:rsid w:val="0039790A"/>
    <w:rsid w:val="00397C37"/>
    <w:rsid w:val="00397D04"/>
    <w:rsid w:val="00397ED5"/>
    <w:rsid w:val="003A0044"/>
    <w:rsid w:val="003A0196"/>
    <w:rsid w:val="003A024B"/>
    <w:rsid w:val="003A04CD"/>
    <w:rsid w:val="003A0751"/>
    <w:rsid w:val="003A0B51"/>
    <w:rsid w:val="003A126E"/>
    <w:rsid w:val="003A14B0"/>
    <w:rsid w:val="003A2180"/>
    <w:rsid w:val="003A2364"/>
    <w:rsid w:val="003A2555"/>
    <w:rsid w:val="003A27D4"/>
    <w:rsid w:val="003A32F9"/>
    <w:rsid w:val="003A36C2"/>
    <w:rsid w:val="003A3F1D"/>
    <w:rsid w:val="003A3F4D"/>
    <w:rsid w:val="003A4031"/>
    <w:rsid w:val="003A4085"/>
    <w:rsid w:val="003A4489"/>
    <w:rsid w:val="003A4491"/>
    <w:rsid w:val="003A4502"/>
    <w:rsid w:val="003A48FD"/>
    <w:rsid w:val="003A4CC8"/>
    <w:rsid w:val="003A537B"/>
    <w:rsid w:val="003A549F"/>
    <w:rsid w:val="003A566E"/>
    <w:rsid w:val="003A571F"/>
    <w:rsid w:val="003A5A0C"/>
    <w:rsid w:val="003A5BE2"/>
    <w:rsid w:val="003A5E34"/>
    <w:rsid w:val="003A5E38"/>
    <w:rsid w:val="003A6376"/>
    <w:rsid w:val="003A68DF"/>
    <w:rsid w:val="003A69BC"/>
    <w:rsid w:val="003A6B3F"/>
    <w:rsid w:val="003A6B55"/>
    <w:rsid w:val="003A6CCB"/>
    <w:rsid w:val="003A6CE2"/>
    <w:rsid w:val="003A7083"/>
    <w:rsid w:val="003A762C"/>
    <w:rsid w:val="003A79DC"/>
    <w:rsid w:val="003A7C09"/>
    <w:rsid w:val="003A7F08"/>
    <w:rsid w:val="003A7FF4"/>
    <w:rsid w:val="003B03D0"/>
    <w:rsid w:val="003B09B9"/>
    <w:rsid w:val="003B0EA1"/>
    <w:rsid w:val="003B15B2"/>
    <w:rsid w:val="003B2138"/>
    <w:rsid w:val="003B2913"/>
    <w:rsid w:val="003B2C48"/>
    <w:rsid w:val="003B2E3D"/>
    <w:rsid w:val="003B31BD"/>
    <w:rsid w:val="003B321B"/>
    <w:rsid w:val="003B3F86"/>
    <w:rsid w:val="003B3FB9"/>
    <w:rsid w:val="003B40E9"/>
    <w:rsid w:val="003B4818"/>
    <w:rsid w:val="003B4E85"/>
    <w:rsid w:val="003B4F7F"/>
    <w:rsid w:val="003B4FD7"/>
    <w:rsid w:val="003B5A5B"/>
    <w:rsid w:val="003B6416"/>
    <w:rsid w:val="003B64EE"/>
    <w:rsid w:val="003B6859"/>
    <w:rsid w:val="003B6934"/>
    <w:rsid w:val="003B6AD1"/>
    <w:rsid w:val="003B6C5B"/>
    <w:rsid w:val="003B7140"/>
    <w:rsid w:val="003B7363"/>
    <w:rsid w:val="003B7835"/>
    <w:rsid w:val="003B79D6"/>
    <w:rsid w:val="003B7EBD"/>
    <w:rsid w:val="003C0208"/>
    <w:rsid w:val="003C05A5"/>
    <w:rsid w:val="003C0819"/>
    <w:rsid w:val="003C0BDB"/>
    <w:rsid w:val="003C124C"/>
    <w:rsid w:val="003C12C9"/>
    <w:rsid w:val="003C134C"/>
    <w:rsid w:val="003C148E"/>
    <w:rsid w:val="003C150B"/>
    <w:rsid w:val="003C15FC"/>
    <w:rsid w:val="003C17F6"/>
    <w:rsid w:val="003C1DF5"/>
    <w:rsid w:val="003C22D6"/>
    <w:rsid w:val="003C2B84"/>
    <w:rsid w:val="003C2E0B"/>
    <w:rsid w:val="003C3C45"/>
    <w:rsid w:val="003C3CC8"/>
    <w:rsid w:val="003C3F2C"/>
    <w:rsid w:val="003C40DD"/>
    <w:rsid w:val="003C441D"/>
    <w:rsid w:val="003C450F"/>
    <w:rsid w:val="003C45DD"/>
    <w:rsid w:val="003C4ADE"/>
    <w:rsid w:val="003C4D78"/>
    <w:rsid w:val="003C4DA7"/>
    <w:rsid w:val="003C4DE1"/>
    <w:rsid w:val="003C4DF3"/>
    <w:rsid w:val="003C6436"/>
    <w:rsid w:val="003C6482"/>
    <w:rsid w:val="003C6BF4"/>
    <w:rsid w:val="003C6CB7"/>
    <w:rsid w:val="003C6E41"/>
    <w:rsid w:val="003C73D9"/>
    <w:rsid w:val="003C7660"/>
    <w:rsid w:val="003C79C6"/>
    <w:rsid w:val="003D01AD"/>
    <w:rsid w:val="003D03F8"/>
    <w:rsid w:val="003D04DC"/>
    <w:rsid w:val="003D0FD0"/>
    <w:rsid w:val="003D104B"/>
    <w:rsid w:val="003D135E"/>
    <w:rsid w:val="003D14BD"/>
    <w:rsid w:val="003D164E"/>
    <w:rsid w:val="003D1658"/>
    <w:rsid w:val="003D1B07"/>
    <w:rsid w:val="003D1C92"/>
    <w:rsid w:val="003D2BC3"/>
    <w:rsid w:val="003D2CF5"/>
    <w:rsid w:val="003D316A"/>
    <w:rsid w:val="003D345D"/>
    <w:rsid w:val="003D3475"/>
    <w:rsid w:val="003D3D9B"/>
    <w:rsid w:val="003D3F13"/>
    <w:rsid w:val="003D3F44"/>
    <w:rsid w:val="003D4304"/>
    <w:rsid w:val="003D4964"/>
    <w:rsid w:val="003D4AD7"/>
    <w:rsid w:val="003D50C7"/>
    <w:rsid w:val="003D51B8"/>
    <w:rsid w:val="003D55C1"/>
    <w:rsid w:val="003D5745"/>
    <w:rsid w:val="003D578F"/>
    <w:rsid w:val="003D5913"/>
    <w:rsid w:val="003D59CA"/>
    <w:rsid w:val="003D5AF8"/>
    <w:rsid w:val="003D5AFB"/>
    <w:rsid w:val="003D5BA6"/>
    <w:rsid w:val="003D5ED2"/>
    <w:rsid w:val="003D5F13"/>
    <w:rsid w:val="003D60C2"/>
    <w:rsid w:val="003D6351"/>
    <w:rsid w:val="003D695A"/>
    <w:rsid w:val="003D706E"/>
    <w:rsid w:val="003D7146"/>
    <w:rsid w:val="003D726A"/>
    <w:rsid w:val="003D735A"/>
    <w:rsid w:val="003D79E2"/>
    <w:rsid w:val="003D7CE4"/>
    <w:rsid w:val="003E0024"/>
    <w:rsid w:val="003E023E"/>
    <w:rsid w:val="003E05F0"/>
    <w:rsid w:val="003E11A6"/>
    <w:rsid w:val="003E126E"/>
    <w:rsid w:val="003E140E"/>
    <w:rsid w:val="003E1846"/>
    <w:rsid w:val="003E1B6A"/>
    <w:rsid w:val="003E1B9F"/>
    <w:rsid w:val="003E232E"/>
    <w:rsid w:val="003E24F9"/>
    <w:rsid w:val="003E25E1"/>
    <w:rsid w:val="003E2CD6"/>
    <w:rsid w:val="003E2FFC"/>
    <w:rsid w:val="003E31DE"/>
    <w:rsid w:val="003E3DE4"/>
    <w:rsid w:val="003E3FCE"/>
    <w:rsid w:val="003E4008"/>
    <w:rsid w:val="003E4218"/>
    <w:rsid w:val="003E479B"/>
    <w:rsid w:val="003E4857"/>
    <w:rsid w:val="003E4AE6"/>
    <w:rsid w:val="003E4B35"/>
    <w:rsid w:val="003E4C22"/>
    <w:rsid w:val="003E4E81"/>
    <w:rsid w:val="003E51CB"/>
    <w:rsid w:val="003E570D"/>
    <w:rsid w:val="003E5961"/>
    <w:rsid w:val="003E5D53"/>
    <w:rsid w:val="003E5D95"/>
    <w:rsid w:val="003E5E41"/>
    <w:rsid w:val="003E5FD4"/>
    <w:rsid w:val="003E605E"/>
    <w:rsid w:val="003E611F"/>
    <w:rsid w:val="003E66CA"/>
    <w:rsid w:val="003E673A"/>
    <w:rsid w:val="003E68E0"/>
    <w:rsid w:val="003E6903"/>
    <w:rsid w:val="003E698F"/>
    <w:rsid w:val="003E6B9F"/>
    <w:rsid w:val="003E6D47"/>
    <w:rsid w:val="003E6EFB"/>
    <w:rsid w:val="003E6F6D"/>
    <w:rsid w:val="003E733E"/>
    <w:rsid w:val="003E73E1"/>
    <w:rsid w:val="003E77E5"/>
    <w:rsid w:val="003E7ABA"/>
    <w:rsid w:val="003E7CDC"/>
    <w:rsid w:val="003E7D0E"/>
    <w:rsid w:val="003E7FB9"/>
    <w:rsid w:val="003F0197"/>
    <w:rsid w:val="003F0304"/>
    <w:rsid w:val="003F061B"/>
    <w:rsid w:val="003F073E"/>
    <w:rsid w:val="003F0A29"/>
    <w:rsid w:val="003F10CF"/>
    <w:rsid w:val="003F11E1"/>
    <w:rsid w:val="003F1338"/>
    <w:rsid w:val="003F1361"/>
    <w:rsid w:val="003F1389"/>
    <w:rsid w:val="003F14A1"/>
    <w:rsid w:val="003F1B90"/>
    <w:rsid w:val="003F1D9C"/>
    <w:rsid w:val="003F1EB4"/>
    <w:rsid w:val="003F1FC4"/>
    <w:rsid w:val="003F2448"/>
    <w:rsid w:val="003F2660"/>
    <w:rsid w:val="003F26AE"/>
    <w:rsid w:val="003F2B44"/>
    <w:rsid w:val="003F2C83"/>
    <w:rsid w:val="003F2FED"/>
    <w:rsid w:val="003F31B8"/>
    <w:rsid w:val="003F31F9"/>
    <w:rsid w:val="003F365E"/>
    <w:rsid w:val="003F3675"/>
    <w:rsid w:val="003F388F"/>
    <w:rsid w:val="003F38BF"/>
    <w:rsid w:val="003F3A2A"/>
    <w:rsid w:val="003F3AE0"/>
    <w:rsid w:val="003F3E6F"/>
    <w:rsid w:val="003F3F82"/>
    <w:rsid w:val="003F40D8"/>
    <w:rsid w:val="003F473B"/>
    <w:rsid w:val="003F48E2"/>
    <w:rsid w:val="003F4B07"/>
    <w:rsid w:val="003F4B24"/>
    <w:rsid w:val="003F4CD0"/>
    <w:rsid w:val="003F533E"/>
    <w:rsid w:val="003F53CC"/>
    <w:rsid w:val="003F5464"/>
    <w:rsid w:val="003F5633"/>
    <w:rsid w:val="003F5824"/>
    <w:rsid w:val="003F58A8"/>
    <w:rsid w:val="003F5B27"/>
    <w:rsid w:val="003F6109"/>
    <w:rsid w:val="003F62EE"/>
    <w:rsid w:val="003F6809"/>
    <w:rsid w:val="003F69A1"/>
    <w:rsid w:val="003F6A80"/>
    <w:rsid w:val="003F6BC2"/>
    <w:rsid w:val="003F6E88"/>
    <w:rsid w:val="003F71D4"/>
    <w:rsid w:val="003F72A8"/>
    <w:rsid w:val="003F7708"/>
    <w:rsid w:val="003F78E0"/>
    <w:rsid w:val="003F7D37"/>
    <w:rsid w:val="003F7D3C"/>
    <w:rsid w:val="00400553"/>
    <w:rsid w:val="0040068E"/>
    <w:rsid w:val="004007C5"/>
    <w:rsid w:val="00400C65"/>
    <w:rsid w:val="00400E3E"/>
    <w:rsid w:val="00401048"/>
    <w:rsid w:val="004015DF"/>
    <w:rsid w:val="00401BB9"/>
    <w:rsid w:val="004021CC"/>
    <w:rsid w:val="00402231"/>
    <w:rsid w:val="004025A5"/>
    <w:rsid w:val="00402643"/>
    <w:rsid w:val="004026FB"/>
    <w:rsid w:val="00402730"/>
    <w:rsid w:val="00402B2D"/>
    <w:rsid w:val="00402F08"/>
    <w:rsid w:val="00403100"/>
    <w:rsid w:val="00403204"/>
    <w:rsid w:val="0040330F"/>
    <w:rsid w:val="00403382"/>
    <w:rsid w:val="00403EF8"/>
    <w:rsid w:val="0040419D"/>
    <w:rsid w:val="00404400"/>
    <w:rsid w:val="00404781"/>
    <w:rsid w:val="0040487E"/>
    <w:rsid w:val="004048BE"/>
    <w:rsid w:val="00404D61"/>
    <w:rsid w:val="00404DE1"/>
    <w:rsid w:val="00405052"/>
    <w:rsid w:val="0040517B"/>
    <w:rsid w:val="004053A8"/>
    <w:rsid w:val="004058E9"/>
    <w:rsid w:val="00405D40"/>
    <w:rsid w:val="0040638B"/>
    <w:rsid w:val="004063A5"/>
    <w:rsid w:val="004064F9"/>
    <w:rsid w:val="00406963"/>
    <w:rsid w:val="00406972"/>
    <w:rsid w:val="00406B8C"/>
    <w:rsid w:val="00407B01"/>
    <w:rsid w:val="00407D33"/>
    <w:rsid w:val="00407EDF"/>
    <w:rsid w:val="00410339"/>
    <w:rsid w:val="00410395"/>
    <w:rsid w:val="004104AC"/>
    <w:rsid w:val="00410549"/>
    <w:rsid w:val="004106D1"/>
    <w:rsid w:val="0041098D"/>
    <w:rsid w:val="00410DFD"/>
    <w:rsid w:val="00410EB0"/>
    <w:rsid w:val="004114B4"/>
    <w:rsid w:val="00411976"/>
    <w:rsid w:val="00411A2E"/>
    <w:rsid w:val="00411E37"/>
    <w:rsid w:val="00411F7D"/>
    <w:rsid w:val="0041218E"/>
    <w:rsid w:val="004123C6"/>
    <w:rsid w:val="00412403"/>
    <w:rsid w:val="004124FD"/>
    <w:rsid w:val="00412570"/>
    <w:rsid w:val="004126D8"/>
    <w:rsid w:val="00412855"/>
    <w:rsid w:val="0041292F"/>
    <w:rsid w:val="00412E5C"/>
    <w:rsid w:val="00412EF9"/>
    <w:rsid w:val="004132AC"/>
    <w:rsid w:val="0041386C"/>
    <w:rsid w:val="00413940"/>
    <w:rsid w:val="00413BB6"/>
    <w:rsid w:val="00413BC6"/>
    <w:rsid w:val="00413CE4"/>
    <w:rsid w:val="00413F19"/>
    <w:rsid w:val="00414A94"/>
    <w:rsid w:val="00414F72"/>
    <w:rsid w:val="00414FDA"/>
    <w:rsid w:val="00415806"/>
    <w:rsid w:val="004162B6"/>
    <w:rsid w:val="004163C7"/>
    <w:rsid w:val="00416EF5"/>
    <w:rsid w:val="00417019"/>
    <w:rsid w:val="00417125"/>
    <w:rsid w:val="004175B0"/>
    <w:rsid w:val="00417852"/>
    <w:rsid w:val="00417C9C"/>
    <w:rsid w:val="00417D56"/>
    <w:rsid w:val="00417FC5"/>
    <w:rsid w:val="00417FEE"/>
    <w:rsid w:val="0042022C"/>
    <w:rsid w:val="004202A9"/>
    <w:rsid w:val="00420511"/>
    <w:rsid w:val="00420636"/>
    <w:rsid w:val="00420978"/>
    <w:rsid w:val="00420E75"/>
    <w:rsid w:val="00421026"/>
    <w:rsid w:val="00421234"/>
    <w:rsid w:val="00421AB3"/>
    <w:rsid w:val="00422013"/>
    <w:rsid w:val="004225EA"/>
    <w:rsid w:val="0042283A"/>
    <w:rsid w:val="00422C34"/>
    <w:rsid w:val="00422C90"/>
    <w:rsid w:val="00422D01"/>
    <w:rsid w:val="00422E15"/>
    <w:rsid w:val="00422E32"/>
    <w:rsid w:val="00422E83"/>
    <w:rsid w:val="00423031"/>
    <w:rsid w:val="004232D9"/>
    <w:rsid w:val="0042356B"/>
    <w:rsid w:val="004238A5"/>
    <w:rsid w:val="004238E0"/>
    <w:rsid w:val="00423A5E"/>
    <w:rsid w:val="00423B2F"/>
    <w:rsid w:val="00423D99"/>
    <w:rsid w:val="004243D9"/>
    <w:rsid w:val="004245D5"/>
    <w:rsid w:val="0042460C"/>
    <w:rsid w:val="0042482C"/>
    <w:rsid w:val="00424903"/>
    <w:rsid w:val="00424CB8"/>
    <w:rsid w:val="00425C2C"/>
    <w:rsid w:val="004262F3"/>
    <w:rsid w:val="00426407"/>
    <w:rsid w:val="004264F9"/>
    <w:rsid w:val="0042666B"/>
    <w:rsid w:val="004266C8"/>
    <w:rsid w:val="00426748"/>
    <w:rsid w:val="004267D2"/>
    <w:rsid w:val="004269B8"/>
    <w:rsid w:val="00426C7C"/>
    <w:rsid w:val="00426D2D"/>
    <w:rsid w:val="00426EF4"/>
    <w:rsid w:val="00426F50"/>
    <w:rsid w:val="0042709F"/>
    <w:rsid w:val="00427213"/>
    <w:rsid w:val="004274A4"/>
    <w:rsid w:val="004278A3"/>
    <w:rsid w:val="00427BF1"/>
    <w:rsid w:val="00427C29"/>
    <w:rsid w:val="00427E1E"/>
    <w:rsid w:val="00427F61"/>
    <w:rsid w:val="00427F7A"/>
    <w:rsid w:val="00430124"/>
    <w:rsid w:val="004305BC"/>
    <w:rsid w:val="00430809"/>
    <w:rsid w:val="004308E4"/>
    <w:rsid w:val="00430BF5"/>
    <w:rsid w:val="00430D0E"/>
    <w:rsid w:val="004311AD"/>
    <w:rsid w:val="004311DF"/>
    <w:rsid w:val="004315FD"/>
    <w:rsid w:val="00431886"/>
    <w:rsid w:val="004319AE"/>
    <w:rsid w:val="00432125"/>
    <w:rsid w:val="004321EF"/>
    <w:rsid w:val="004322C0"/>
    <w:rsid w:val="004323D4"/>
    <w:rsid w:val="0043242F"/>
    <w:rsid w:val="004327A1"/>
    <w:rsid w:val="00432AAB"/>
    <w:rsid w:val="00432C50"/>
    <w:rsid w:val="004330B2"/>
    <w:rsid w:val="00433125"/>
    <w:rsid w:val="0043323D"/>
    <w:rsid w:val="00433378"/>
    <w:rsid w:val="004338AD"/>
    <w:rsid w:val="00433AB6"/>
    <w:rsid w:val="00433BBE"/>
    <w:rsid w:val="00434417"/>
    <w:rsid w:val="00434738"/>
    <w:rsid w:val="004348B4"/>
    <w:rsid w:val="0043505E"/>
    <w:rsid w:val="00435166"/>
    <w:rsid w:val="00435478"/>
    <w:rsid w:val="00435B82"/>
    <w:rsid w:val="00435CDA"/>
    <w:rsid w:val="00435FB8"/>
    <w:rsid w:val="00436123"/>
    <w:rsid w:val="00436131"/>
    <w:rsid w:val="004362CB"/>
    <w:rsid w:val="00436482"/>
    <w:rsid w:val="004364E3"/>
    <w:rsid w:val="004366AB"/>
    <w:rsid w:val="004368A4"/>
    <w:rsid w:val="004368BB"/>
    <w:rsid w:val="00436FF8"/>
    <w:rsid w:val="0043741D"/>
    <w:rsid w:val="0043744A"/>
    <w:rsid w:val="00437526"/>
    <w:rsid w:val="004375EA"/>
    <w:rsid w:val="0043799C"/>
    <w:rsid w:val="00437A54"/>
    <w:rsid w:val="00437DC3"/>
    <w:rsid w:val="00440360"/>
    <w:rsid w:val="0044086C"/>
    <w:rsid w:val="004408C9"/>
    <w:rsid w:val="00440CDA"/>
    <w:rsid w:val="00440CEB"/>
    <w:rsid w:val="00441042"/>
    <w:rsid w:val="00441073"/>
    <w:rsid w:val="00441A68"/>
    <w:rsid w:val="00441DD0"/>
    <w:rsid w:val="00441EC3"/>
    <w:rsid w:val="00442528"/>
    <w:rsid w:val="004425FB"/>
    <w:rsid w:val="00442D67"/>
    <w:rsid w:val="00443026"/>
    <w:rsid w:val="00443090"/>
    <w:rsid w:val="004434E0"/>
    <w:rsid w:val="00443E6F"/>
    <w:rsid w:val="0044431B"/>
    <w:rsid w:val="00444839"/>
    <w:rsid w:val="004449E6"/>
    <w:rsid w:val="00444D4C"/>
    <w:rsid w:val="00445016"/>
    <w:rsid w:val="0044522C"/>
    <w:rsid w:val="004453DB"/>
    <w:rsid w:val="00445ADF"/>
    <w:rsid w:val="00445E6A"/>
    <w:rsid w:val="004466EC"/>
    <w:rsid w:val="00446829"/>
    <w:rsid w:val="00446AC0"/>
    <w:rsid w:val="00446C5C"/>
    <w:rsid w:val="00446C7E"/>
    <w:rsid w:val="00446EFF"/>
    <w:rsid w:val="004474B7"/>
    <w:rsid w:val="0044787A"/>
    <w:rsid w:val="00447A2B"/>
    <w:rsid w:val="00447D1F"/>
    <w:rsid w:val="00447D82"/>
    <w:rsid w:val="0044C600"/>
    <w:rsid w:val="00450083"/>
    <w:rsid w:val="00450089"/>
    <w:rsid w:val="004502C1"/>
    <w:rsid w:val="004503D7"/>
    <w:rsid w:val="004506BB"/>
    <w:rsid w:val="004506E6"/>
    <w:rsid w:val="00450945"/>
    <w:rsid w:val="00450BA3"/>
    <w:rsid w:val="00450C63"/>
    <w:rsid w:val="00450D82"/>
    <w:rsid w:val="00450F12"/>
    <w:rsid w:val="0045108A"/>
    <w:rsid w:val="004511A2"/>
    <w:rsid w:val="004511CC"/>
    <w:rsid w:val="0045129A"/>
    <w:rsid w:val="0045151D"/>
    <w:rsid w:val="00451752"/>
    <w:rsid w:val="00451A97"/>
    <w:rsid w:val="00451D2D"/>
    <w:rsid w:val="00451F53"/>
    <w:rsid w:val="004523DF"/>
    <w:rsid w:val="004528D2"/>
    <w:rsid w:val="00452F7C"/>
    <w:rsid w:val="00452FF8"/>
    <w:rsid w:val="00453782"/>
    <w:rsid w:val="00453AA4"/>
    <w:rsid w:val="00453B48"/>
    <w:rsid w:val="00453BFF"/>
    <w:rsid w:val="00453D07"/>
    <w:rsid w:val="004541D8"/>
    <w:rsid w:val="0045462E"/>
    <w:rsid w:val="0045465D"/>
    <w:rsid w:val="0045467C"/>
    <w:rsid w:val="004547EB"/>
    <w:rsid w:val="00454AFB"/>
    <w:rsid w:val="00454DA8"/>
    <w:rsid w:val="00454FC3"/>
    <w:rsid w:val="0045500A"/>
    <w:rsid w:val="00455826"/>
    <w:rsid w:val="00455AAD"/>
    <w:rsid w:val="00455AEA"/>
    <w:rsid w:val="00455D2A"/>
    <w:rsid w:val="004560B7"/>
    <w:rsid w:val="004566BC"/>
    <w:rsid w:val="00456A17"/>
    <w:rsid w:val="00456A6E"/>
    <w:rsid w:val="00456BEC"/>
    <w:rsid w:val="00457191"/>
    <w:rsid w:val="0045725D"/>
    <w:rsid w:val="0045736F"/>
    <w:rsid w:val="00457428"/>
    <w:rsid w:val="00457443"/>
    <w:rsid w:val="0045754C"/>
    <w:rsid w:val="0045785C"/>
    <w:rsid w:val="00457A24"/>
    <w:rsid w:val="00457A5B"/>
    <w:rsid w:val="00457AFC"/>
    <w:rsid w:val="00457FF6"/>
    <w:rsid w:val="00460885"/>
    <w:rsid w:val="00460B3A"/>
    <w:rsid w:val="0046121D"/>
    <w:rsid w:val="00461D03"/>
    <w:rsid w:val="00462522"/>
    <w:rsid w:val="0046264D"/>
    <w:rsid w:val="00462B1F"/>
    <w:rsid w:val="00462B94"/>
    <w:rsid w:val="004631E6"/>
    <w:rsid w:val="0046344A"/>
    <w:rsid w:val="00463675"/>
    <w:rsid w:val="004636A6"/>
    <w:rsid w:val="00463A6E"/>
    <w:rsid w:val="00463ACD"/>
    <w:rsid w:val="004642A2"/>
    <w:rsid w:val="004645DA"/>
    <w:rsid w:val="0046483A"/>
    <w:rsid w:val="0046499E"/>
    <w:rsid w:val="004650EC"/>
    <w:rsid w:val="0046584B"/>
    <w:rsid w:val="00465BDB"/>
    <w:rsid w:val="004665F0"/>
    <w:rsid w:val="004667EB"/>
    <w:rsid w:val="00466A47"/>
    <w:rsid w:val="00466D97"/>
    <w:rsid w:val="00466F5F"/>
    <w:rsid w:val="00466F61"/>
    <w:rsid w:val="0046725C"/>
    <w:rsid w:val="004672BF"/>
    <w:rsid w:val="00467A52"/>
    <w:rsid w:val="00467D9B"/>
    <w:rsid w:val="00467DE0"/>
    <w:rsid w:val="00467EBE"/>
    <w:rsid w:val="004709C9"/>
    <w:rsid w:val="00470CD1"/>
    <w:rsid w:val="00470D3E"/>
    <w:rsid w:val="004712D3"/>
    <w:rsid w:val="00471307"/>
    <w:rsid w:val="0047156F"/>
    <w:rsid w:val="004715E5"/>
    <w:rsid w:val="00471716"/>
    <w:rsid w:val="004719AA"/>
    <w:rsid w:val="00471C18"/>
    <w:rsid w:val="00471F91"/>
    <w:rsid w:val="00471FCD"/>
    <w:rsid w:val="004720D4"/>
    <w:rsid w:val="00472237"/>
    <w:rsid w:val="00472940"/>
    <w:rsid w:val="00472C13"/>
    <w:rsid w:val="00472C69"/>
    <w:rsid w:val="00472FBC"/>
    <w:rsid w:val="004731E4"/>
    <w:rsid w:val="004737EA"/>
    <w:rsid w:val="00473C6F"/>
    <w:rsid w:val="00473C96"/>
    <w:rsid w:val="0047440C"/>
    <w:rsid w:val="004744D1"/>
    <w:rsid w:val="004745CD"/>
    <w:rsid w:val="00474939"/>
    <w:rsid w:val="00474989"/>
    <w:rsid w:val="00474D9F"/>
    <w:rsid w:val="00475136"/>
    <w:rsid w:val="004751D0"/>
    <w:rsid w:val="00475A1F"/>
    <w:rsid w:val="00475CD3"/>
    <w:rsid w:val="0047600D"/>
    <w:rsid w:val="0047602D"/>
    <w:rsid w:val="004762EE"/>
    <w:rsid w:val="00476486"/>
    <w:rsid w:val="0047677A"/>
    <w:rsid w:val="00476A0A"/>
    <w:rsid w:val="00476D57"/>
    <w:rsid w:val="0047750D"/>
    <w:rsid w:val="0047758A"/>
    <w:rsid w:val="004776A7"/>
    <w:rsid w:val="0047779C"/>
    <w:rsid w:val="00477863"/>
    <w:rsid w:val="0047787F"/>
    <w:rsid w:val="00477906"/>
    <w:rsid w:val="00477B4C"/>
    <w:rsid w:val="00477C5B"/>
    <w:rsid w:val="00477DC5"/>
    <w:rsid w:val="00477E4B"/>
    <w:rsid w:val="0048000D"/>
    <w:rsid w:val="00480766"/>
    <w:rsid w:val="004808CA"/>
    <w:rsid w:val="00480A33"/>
    <w:rsid w:val="00480DC7"/>
    <w:rsid w:val="00480DE9"/>
    <w:rsid w:val="00480FEC"/>
    <w:rsid w:val="00481047"/>
    <w:rsid w:val="0048108A"/>
    <w:rsid w:val="004811DA"/>
    <w:rsid w:val="00481A17"/>
    <w:rsid w:val="00481C4E"/>
    <w:rsid w:val="00481F24"/>
    <w:rsid w:val="00482178"/>
    <w:rsid w:val="004829E7"/>
    <w:rsid w:val="00482A53"/>
    <w:rsid w:val="00482ED5"/>
    <w:rsid w:val="004837F8"/>
    <w:rsid w:val="0048393B"/>
    <w:rsid w:val="00483BE1"/>
    <w:rsid w:val="00483D23"/>
    <w:rsid w:val="00483EBC"/>
    <w:rsid w:val="00484208"/>
    <w:rsid w:val="004843D1"/>
    <w:rsid w:val="004844EE"/>
    <w:rsid w:val="0048453F"/>
    <w:rsid w:val="004849E0"/>
    <w:rsid w:val="00484B14"/>
    <w:rsid w:val="00484B8A"/>
    <w:rsid w:val="00484BD1"/>
    <w:rsid w:val="00484D23"/>
    <w:rsid w:val="00485030"/>
    <w:rsid w:val="004850ED"/>
    <w:rsid w:val="004852C5"/>
    <w:rsid w:val="004852E2"/>
    <w:rsid w:val="0048536E"/>
    <w:rsid w:val="00485688"/>
    <w:rsid w:val="00485E78"/>
    <w:rsid w:val="00485E99"/>
    <w:rsid w:val="00485EFF"/>
    <w:rsid w:val="00486075"/>
    <w:rsid w:val="004862DC"/>
    <w:rsid w:val="00486369"/>
    <w:rsid w:val="00486375"/>
    <w:rsid w:val="00486E82"/>
    <w:rsid w:val="00487354"/>
    <w:rsid w:val="0048770D"/>
    <w:rsid w:val="0048784D"/>
    <w:rsid w:val="00487AE5"/>
    <w:rsid w:val="00487BE8"/>
    <w:rsid w:val="00490404"/>
    <w:rsid w:val="004906E1"/>
    <w:rsid w:val="00490AB5"/>
    <w:rsid w:val="00490CBA"/>
    <w:rsid w:val="00490CFE"/>
    <w:rsid w:val="00490DCE"/>
    <w:rsid w:val="00491415"/>
    <w:rsid w:val="0049141E"/>
    <w:rsid w:val="00491641"/>
    <w:rsid w:val="00491DD6"/>
    <w:rsid w:val="00491DDF"/>
    <w:rsid w:val="00491EFE"/>
    <w:rsid w:val="00491FB3"/>
    <w:rsid w:val="004921E5"/>
    <w:rsid w:val="004925CF"/>
    <w:rsid w:val="00492B31"/>
    <w:rsid w:val="00492C2F"/>
    <w:rsid w:val="00492DED"/>
    <w:rsid w:val="00492F63"/>
    <w:rsid w:val="0049301A"/>
    <w:rsid w:val="0049316A"/>
    <w:rsid w:val="0049331C"/>
    <w:rsid w:val="004933BA"/>
    <w:rsid w:val="0049379B"/>
    <w:rsid w:val="00493862"/>
    <w:rsid w:val="00493875"/>
    <w:rsid w:val="00493A7D"/>
    <w:rsid w:val="00493CB3"/>
    <w:rsid w:val="00493D9D"/>
    <w:rsid w:val="00493DE4"/>
    <w:rsid w:val="00493E87"/>
    <w:rsid w:val="00494014"/>
    <w:rsid w:val="0049405F"/>
    <w:rsid w:val="004941E8"/>
    <w:rsid w:val="00494626"/>
    <w:rsid w:val="0049467E"/>
    <w:rsid w:val="00494B1E"/>
    <w:rsid w:val="00494EF2"/>
    <w:rsid w:val="00495299"/>
    <w:rsid w:val="0049543D"/>
    <w:rsid w:val="00495473"/>
    <w:rsid w:val="00495B25"/>
    <w:rsid w:val="00495B4D"/>
    <w:rsid w:val="00495D34"/>
    <w:rsid w:val="004960F7"/>
    <w:rsid w:val="0049684A"/>
    <w:rsid w:val="004968CA"/>
    <w:rsid w:val="00496AD5"/>
    <w:rsid w:val="00496B33"/>
    <w:rsid w:val="004971C2"/>
    <w:rsid w:val="004972B3"/>
    <w:rsid w:val="004975F3"/>
    <w:rsid w:val="004975F7"/>
    <w:rsid w:val="00497695"/>
    <w:rsid w:val="004979B4"/>
    <w:rsid w:val="00497B46"/>
    <w:rsid w:val="004A09FE"/>
    <w:rsid w:val="004A0AE2"/>
    <w:rsid w:val="004A0CAD"/>
    <w:rsid w:val="004A0D34"/>
    <w:rsid w:val="004A0E47"/>
    <w:rsid w:val="004A10CE"/>
    <w:rsid w:val="004A119D"/>
    <w:rsid w:val="004A1262"/>
    <w:rsid w:val="004A1299"/>
    <w:rsid w:val="004A1694"/>
    <w:rsid w:val="004A16F6"/>
    <w:rsid w:val="004A1ACE"/>
    <w:rsid w:val="004A1AD7"/>
    <w:rsid w:val="004A1B03"/>
    <w:rsid w:val="004A1B2A"/>
    <w:rsid w:val="004A1B2C"/>
    <w:rsid w:val="004A204B"/>
    <w:rsid w:val="004A24A2"/>
    <w:rsid w:val="004A33D9"/>
    <w:rsid w:val="004A3DAF"/>
    <w:rsid w:val="004A42D5"/>
    <w:rsid w:val="004A47D7"/>
    <w:rsid w:val="004A4B78"/>
    <w:rsid w:val="004A4C7D"/>
    <w:rsid w:val="004A4DD2"/>
    <w:rsid w:val="004A5520"/>
    <w:rsid w:val="004A5566"/>
    <w:rsid w:val="004A5810"/>
    <w:rsid w:val="004A5859"/>
    <w:rsid w:val="004A58D5"/>
    <w:rsid w:val="004A5919"/>
    <w:rsid w:val="004A59C0"/>
    <w:rsid w:val="004A5A50"/>
    <w:rsid w:val="004A5DE7"/>
    <w:rsid w:val="004A63B4"/>
    <w:rsid w:val="004A6533"/>
    <w:rsid w:val="004A672B"/>
    <w:rsid w:val="004A6BBC"/>
    <w:rsid w:val="004A6F0A"/>
    <w:rsid w:val="004A70D1"/>
    <w:rsid w:val="004A71F4"/>
    <w:rsid w:val="004A7265"/>
    <w:rsid w:val="004B01A5"/>
    <w:rsid w:val="004B0332"/>
    <w:rsid w:val="004B082C"/>
    <w:rsid w:val="004B0B0D"/>
    <w:rsid w:val="004B0EB5"/>
    <w:rsid w:val="004B1198"/>
    <w:rsid w:val="004B1423"/>
    <w:rsid w:val="004B159E"/>
    <w:rsid w:val="004B20D8"/>
    <w:rsid w:val="004B2732"/>
    <w:rsid w:val="004B29C5"/>
    <w:rsid w:val="004B2DAA"/>
    <w:rsid w:val="004B2DCD"/>
    <w:rsid w:val="004B3038"/>
    <w:rsid w:val="004B3176"/>
    <w:rsid w:val="004B3339"/>
    <w:rsid w:val="004B3881"/>
    <w:rsid w:val="004B3AEA"/>
    <w:rsid w:val="004B3D1B"/>
    <w:rsid w:val="004B3DDF"/>
    <w:rsid w:val="004B3F77"/>
    <w:rsid w:val="004B436E"/>
    <w:rsid w:val="004B4643"/>
    <w:rsid w:val="004B4A78"/>
    <w:rsid w:val="004B4AFF"/>
    <w:rsid w:val="004B55C7"/>
    <w:rsid w:val="004B57B8"/>
    <w:rsid w:val="004B596F"/>
    <w:rsid w:val="004B59F6"/>
    <w:rsid w:val="004B5C18"/>
    <w:rsid w:val="004B6510"/>
    <w:rsid w:val="004B666E"/>
    <w:rsid w:val="004B6AA3"/>
    <w:rsid w:val="004B6D59"/>
    <w:rsid w:val="004B6EFC"/>
    <w:rsid w:val="004B7542"/>
    <w:rsid w:val="004B7AEF"/>
    <w:rsid w:val="004B7D4D"/>
    <w:rsid w:val="004C0227"/>
    <w:rsid w:val="004C04E8"/>
    <w:rsid w:val="004C08EA"/>
    <w:rsid w:val="004C0FC5"/>
    <w:rsid w:val="004C1244"/>
    <w:rsid w:val="004C169D"/>
    <w:rsid w:val="004C1745"/>
    <w:rsid w:val="004C1BCB"/>
    <w:rsid w:val="004C1E49"/>
    <w:rsid w:val="004C25F3"/>
    <w:rsid w:val="004C2642"/>
    <w:rsid w:val="004C291A"/>
    <w:rsid w:val="004C32AE"/>
    <w:rsid w:val="004C37F8"/>
    <w:rsid w:val="004C3825"/>
    <w:rsid w:val="004C39BC"/>
    <w:rsid w:val="004C3A45"/>
    <w:rsid w:val="004C3AC0"/>
    <w:rsid w:val="004C3D7C"/>
    <w:rsid w:val="004C48DE"/>
    <w:rsid w:val="004C48E0"/>
    <w:rsid w:val="004C4C14"/>
    <w:rsid w:val="004C50BA"/>
    <w:rsid w:val="004C522A"/>
    <w:rsid w:val="004C56DA"/>
    <w:rsid w:val="004C5B65"/>
    <w:rsid w:val="004C5C4E"/>
    <w:rsid w:val="004C5DF1"/>
    <w:rsid w:val="004C61B4"/>
    <w:rsid w:val="004C62E0"/>
    <w:rsid w:val="004C6372"/>
    <w:rsid w:val="004C6800"/>
    <w:rsid w:val="004C6B23"/>
    <w:rsid w:val="004C6B84"/>
    <w:rsid w:val="004C7262"/>
    <w:rsid w:val="004C7340"/>
    <w:rsid w:val="004C7FAC"/>
    <w:rsid w:val="004D01C6"/>
    <w:rsid w:val="004D02F5"/>
    <w:rsid w:val="004D033E"/>
    <w:rsid w:val="004D064B"/>
    <w:rsid w:val="004D07F0"/>
    <w:rsid w:val="004D0912"/>
    <w:rsid w:val="004D094F"/>
    <w:rsid w:val="004D0CE9"/>
    <w:rsid w:val="004D0E6E"/>
    <w:rsid w:val="004D114B"/>
    <w:rsid w:val="004D1318"/>
    <w:rsid w:val="004D146C"/>
    <w:rsid w:val="004D14C0"/>
    <w:rsid w:val="004D14E2"/>
    <w:rsid w:val="004D1A8C"/>
    <w:rsid w:val="004D1CAA"/>
    <w:rsid w:val="004D20B6"/>
    <w:rsid w:val="004D22EF"/>
    <w:rsid w:val="004D28B2"/>
    <w:rsid w:val="004D2EB3"/>
    <w:rsid w:val="004D2F9A"/>
    <w:rsid w:val="004D30FF"/>
    <w:rsid w:val="004D3804"/>
    <w:rsid w:val="004D3880"/>
    <w:rsid w:val="004D394D"/>
    <w:rsid w:val="004D399E"/>
    <w:rsid w:val="004D3BB0"/>
    <w:rsid w:val="004D3E58"/>
    <w:rsid w:val="004D3EC9"/>
    <w:rsid w:val="004D3F9C"/>
    <w:rsid w:val="004D40B2"/>
    <w:rsid w:val="004D40B3"/>
    <w:rsid w:val="004D49F3"/>
    <w:rsid w:val="004D4BF6"/>
    <w:rsid w:val="004D516A"/>
    <w:rsid w:val="004D5195"/>
    <w:rsid w:val="004D55EF"/>
    <w:rsid w:val="004D5666"/>
    <w:rsid w:val="004D5BA5"/>
    <w:rsid w:val="004D5D4D"/>
    <w:rsid w:val="004D5E7A"/>
    <w:rsid w:val="004D603A"/>
    <w:rsid w:val="004D6262"/>
    <w:rsid w:val="004D6277"/>
    <w:rsid w:val="004D6561"/>
    <w:rsid w:val="004D677E"/>
    <w:rsid w:val="004D685C"/>
    <w:rsid w:val="004D69B1"/>
    <w:rsid w:val="004D6CCB"/>
    <w:rsid w:val="004D75F5"/>
    <w:rsid w:val="004D7793"/>
    <w:rsid w:val="004D779F"/>
    <w:rsid w:val="004D786A"/>
    <w:rsid w:val="004D7B26"/>
    <w:rsid w:val="004D7C8A"/>
    <w:rsid w:val="004D7EAA"/>
    <w:rsid w:val="004D7F7F"/>
    <w:rsid w:val="004E052F"/>
    <w:rsid w:val="004E06CB"/>
    <w:rsid w:val="004E0718"/>
    <w:rsid w:val="004E0791"/>
    <w:rsid w:val="004E07BE"/>
    <w:rsid w:val="004E0FA0"/>
    <w:rsid w:val="004E12C5"/>
    <w:rsid w:val="004E142C"/>
    <w:rsid w:val="004E158C"/>
    <w:rsid w:val="004E1646"/>
    <w:rsid w:val="004E164C"/>
    <w:rsid w:val="004E1691"/>
    <w:rsid w:val="004E174C"/>
    <w:rsid w:val="004E175C"/>
    <w:rsid w:val="004E19AD"/>
    <w:rsid w:val="004E1B39"/>
    <w:rsid w:val="004E1CB0"/>
    <w:rsid w:val="004E207B"/>
    <w:rsid w:val="004E20FE"/>
    <w:rsid w:val="004E2138"/>
    <w:rsid w:val="004E21F8"/>
    <w:rsid w:val="004E2346"/>
    <w:rsid w:val="004E23E0"/>
    <w:rsid w:val="004E23FA"/>
    <w:rsid w:val="004E276A"/>
    <w:rsid w:val="004E2B2A"/>
    <w:rsid w:val="004E2B78"/>
    <w:rsid w:val="004E2B8D"/>
    <w:rsid w:val="004E2CE2"/>
    <w:rsid w:val="004E3321"/>
    <w:rsid w:val="004E335A"/>
    <w:rsid w:val="004E33B6"/>
    <w:rsid w:val="004E341A"/>
    <w:rsid w:val="004E34DE"/>
    <w:rsid w:val="004E3937"/>
    <w:rsid w:val="004E39FD"/>
    <w:rsid w:val="004E3D5A"/>
    <w:rsid w:val="004E44B3"/>
    <w:rsid w:val="004E4690"/>
    <w:rsid w:val="004E46E4"/>
    <w:rsid w:val="004E4773"/>
    <w:rsid w:val="004E478D"/>
    <w:rsid w:val="004E4D7B"/>
    <w:rsid w:val="004E4E93"/>
    <w:rsid w:val="004E4E9C"/>
    <w:rsid w:val="004E4FB5"/>
    <w:rsid w:val="004E52C1"/>
    <w:rsid w:val="004E5628"/>
    <w:rsid w:val="004E5C2D"/>
    <w:rsid w:val="004E601D"/>
    <w:rsid w:val="004E6114"/>
    <w:rsid w:val="004E65A1"/>
    <w:rsid w:val="004E6A58"/>
    <w:rsid w:val="004E7353"/>
    <w:rsid w:val="004E78EA"/>
    <w:rsid w:val="004E7A3D"/>
    <w:rsid w:val="004E7A40"/>
    <w:rsid w:val="004F055F"/>
    <w:rsid w:val="004F1123"/>
    <w:rsid w:val="004F155A"/>
    <w:rsid w:val="004F18E1"/>
    <w:rsid w:val="004F1BCC"/>
    <w:rsid w:val="004F1D13"/>
    <w:rsid w:val="004F1DD0"/>
    <w:rsid w:val="004F1F48"/>
    <w:rsid w:val="004F22C1"/>
    <w:rsid w:val="004F23B8"/>
    <w:rsid w:val="004F25A5"/>
    <w:rsid w:val="004F2A79"/>
    <w:rsid w:val="004F2A9B"/>
    <w:rsid w:val="004F2B95"/>
    <w:rsid w:val="004F311C"/>
    <w:rsid w:val="004F349C"/>
    <w:rsid w:val="004F39A1"/>
    <w:rsid w:val="004F3F93"/>
    <w:rsid w:val="004F434D"/>
    <w:rsid w:val="004F47A8"/>
    <w:rsid w:val="004F4BF0"/>
    <w:rsid w:val="004F4D55"/>
    <w:rsid w:val="004F4DB8"/>
    <w:rsid w:val="004F4E18"/>
    <w:rsid w:val="004F4E6D"/>
    <w:rsid w:val="004F4E8E"/>
    <w:rsid w:val="004F5036"/>
    <w:rsid w:val="004F5352"/>
    <w:rsid w:val="004F5A6A"/>
    <w:rsid w:val="004F5BA7"/>
    <w:rsid w:val="004F6049"/>
    <w:rsid w:val="004F65E3"/>
    <w:rsid w:val="004F6832"/>
    <w:rsid w:val="004F722C"/>
    <w:rsid w:val="004F7256"/>
    <w:rsid w:val="004F7350"/>
    <w:rsid w:val="004F76E3"/>
    <w:rsid w:val="004F771A"/>
    <w:rsid w:val="004F7B8B"/>
    <w:rsid w:val="00500139"/>
    <w:rsid w:val="005001D8"/>
    <w:rsid w:val="005001F8"/>
    <w:rsid w:val="00500605"/>
    <w:rsid w:val="005008CD"/>
    <w:rsid w:val="00500C7C"/>
    <w:rsid w:val="00500CC1"/>
    <w:rsid w:val="00501246"/>
    <w:rsid w:val="0050131B"/>
    <w:rsid w:val="0050193F"/>
    <w:rsid w:val="00501F22"/>
    <w:rsid w:val="00501F31"/>
    <w:rsid w:val="00501FC2"/>
    <w:rsid w:val="00502CF5"/>
    <w:rsid w:val="00503078"/>
    <w:rsid w:val="00503A32"/>
    <w:rsid w:val="00503A41"/>
    <w:rsid w:val="00503AB3"/>
    <w:rsid w:val="00503CBA"/>
    <w:rsid w:val="00503E93"/>
    <w:rsid w:val="00503EA5"/>
    <w:rsid w:val="00503FF7"/>
    <w:rsid w:val="005041ED"/>
    <w:rsid w:val="00504354"/>
    <w:rsid w:val="005043A3"/>
    <w:rsid w:val="00504723"/>
    <w:rsid w:val="0050480F"/>
    <w:rsid w:val="00504ADE"/>
    <w:rsid w:val="005051DD"/>
    <w:rsid w:val="0050520E"/>
    <w:rsid w:val="005054BE"/>
    <w:rsid w:val="00505728"/>
    <w:rsid w:val="00505BC5"/>
    <w:rsid w:val="00505C97"/>
    <w:rsid w:val="00505E5E"/>
    <w:rsid w:val="0050603F"/>
    <w:rsid w:val="0050607D"/>
    <w:rsid w:val="00506581"/>
    <w:rsid w:val="0050680A"/>
    <w:rsid w:val="0050689F"/>
    <w:rsid w:val="00506CC2"/>
    <w:rsid w:val="00506CD1"/>
    <w:rsid w:val="0050701F"/>
    <w:rsid w:val="00507281"/>
    <w:rsid w:val="005077E6"/>
    <w:rsid w:val="00507C66"/>
    <w:rsid w:val="00507E4F"/>
    <w:rsid w:val="00507EC0"/>
    <w:rsid w:val="0050F2FA"/>
    <w:rsid w:val="005102AB"/>
    <w:rsid w:val="00510588"/>
    <w:rsid w:val="00510AA8"/>
    <w:rsid w:val="00511267"/>
    <w:rsid w:val="00511697"/>
    <w:rsid w:val="0051184E"/>
    <w:rsid w:val="00511977"/>
    <w:rsid w:val="00511C19"/>
    <w:rsid w:val="0051201E"/>
    <w:rsid w:val="0051259E"/>
    <w:rsid w:val="00512988"/>
    <w:rsid w:val="005129C6"/>
    <w:rsid w:val="00512BD7"/>
    <w:rsid w:val="00513052"/>
    <w:rsid w:val="0051321B"/>
    <w:rsid w:val="005132D8"/>
    <w:rsid w:val="005132EA"/>
    <w:rsid w:val="005134CB"/>
    <w:rsid w:val="005135CC"/>
    <w:rsid w:val="00513892"/>
    <w:rsid w:val="00513A34"/>
    <w:rsid w:val="00513B5A"/>
    <w:rsid w:val="00513E0F"/>
    <w:rsid w:val="00514136"/>
    <w:rsid w:val="0051441E"/>
    <w:rsid w:val="0051455B"/>
    <w:rsid w:val="0051464B"/>
    <w:rsid w:val="0051478B"/>
    <w:rsid w:val="00514930"/>
    <w:rsid w:val="00514953"/>
    <w:rsid w:val="00514C25"/>
    <w:rsid w:val="00514C2F"/>
    <w:rsid w:val="0051502B"/>
    <w:rsid w:val="00515195"/>
    <w:rsid w:val="0051521C"/>
    <w:rsid w:val="005153A2"/>
    <w:rsid w:val="00515633"/>
    <w:rsid w:val="00515644"/>
    <w:rsid w:val="00515D00"/>
    <w:rsid w:val="005164D4"/>
    <w:rsid w:val="0051676B"/>
    <w:rsid w:val="005167F8"/>
    <w:rsid w:val="0051680A"/>
    <w:rsid w:val="00516B70"/>
    <w:rsid w:val="00516BB1"/>
    <w:rsid w:val="0051746E"/>
    <w:rsid w:val="00517600"/>
    <w:rsid w:val="0051770C"/>
    <w:rsid w:val="00517717"/>
    <w:rsid w:val="00517972"/>
    <w:rsid w:val="00517D3E"/>
    <w:rsid w:val="00517DBD"/>
    <w:rsid w:val="00520817"/>
    <w:rsid w:val="00520B89"/>
    <w:rsid w:val="00520C41"/>
    <w:rsid w:val="00520EC4"/>
    <w:rsid w:val="0052134B"/>
    <w:rsid w:val="0052137A"/>
    <w:rsid w:val="00521468"/>
    <w:rsid w:val="005217AF"/>
    <w:rsid w:val="00521D85"/>
    <w:rsid w:val="0052238C"/>
    <w:rsid w:val="00522406"/>
    <w:rsid w:val="0052274D"/>
    <w:rsid w:val="00522885"/>
    <w:rsid w:val="00522B2F"/>
    <w:rsid w:val="00522CB9"/>
    <w:rsid w:val="00522CFD"/>
    <w:rsid w:val="00522CFE"/>
    <w:rsid w:val="00522E62"/>
    <w:rsid w:val="00523022"/>
    <w:rsid w:val="00523030"/>
    <w:rsid w:val="0052315A"/>
    <w:rsid w:val="00523271"/>
    <w:rsid w:val="0052333A"/>
    <w:rsid w:val="0052363E"/>
    <w:rsid w:val="0052378B"/>
    <w:rsid w:val="00523A85"/>
    <w:rsid w:val="00523F40"/>
    <w:rsid w:val="005242A7"/>
    <w:rsid w:val="005244C6"/>
    <w:rsid w:val="00524E2C"/>
    <w:rsid w:val="00524E84"/>
    <w:rsid w:val="00524F21"/>
    <w:rsid w:val="00524F33"/>
    <w:rsid w:val="00525100"/>
    <w:rsid w:val="00525304"/>
    <w:rsid w:val="0052542B"/>
    <w:rsid w:val="00525730"/>
    <w:rsid w:val="0052577E"/>
    <w:rsid w:val="00525866"/>
    <w:rsid w:val="00525A9E"/>
    <w:rsid w:val="00525E0B"/>
    <w:rsid w:val="005267C1"/>
    <w:rsid w:val="00526A52"/>
    <w:rsid w:val="00526B65"/>
    <w:rsid w:val="00526D30"/>
    <w:rsid w:val="00526F1D"/>
    <w:rsid w:val="00527488"/>
    <w:rsid w:val="005274C5"/>
    <w:rsid w:val="0052773A"/>
    <w:rsid w:val="0052791D"/>
    <w:rsid w:val="00527A42"/>
    <w:rsid w:val="00527AEF"/>
    <w:rsid w:val="00527C1B"/>
    <w:rsid w:val="00527C22"/>
    <w:rsid w:val="00527DAE"/>
    <w:rsid w:val="005301DE"/>
    <w:rsid w:val="00530417"/>
    <w:rsid w:val="005305F1"/>
    <w:rsid w:val="00530F3C"/>
    <w:rsid w:val="005311C5"/>
    <w:rsid w:val="005314D3"/>
    <w:rsid w:val="00531963"/>
    <w:rsid w:val="00531BBD"/>
    <w:rsid w:val="00531BF6"/>
    <w:rsid w:val="00531E69"/>
    <w:rsid w:val="005323C1"/>
    <w:rsid w:val="005323F3"/>
    <w:rsid w:val="00532602"/>
    <w:rsid w:val="00532746"/>
    <w:rsid w:val="00532857"/>
    <w:rsid w:val="00532C8A"/>
    <w:rsid w:val="00532D15"/>
    <w:rsid w:val="00532FF5"/>
    <w:rsid w:val="005330FD"/>
    <w:rsid w:val="00533478"/>
    <w:rsid w:val="00533571"/>
    <w:rsid w:val="005335BE"/>
    <w:rsid w:val="00533D00"/>
    <w:rsid w:val="00533DB0"/>
    <w:rsid w:val="0053404C"/>
    <w:rsid w:val="005344BB"/>
    <w:rsid w:val="005344FF"/>
    <w:rsid w:val="005345F0"/>
    <w:rsid w:val="0053461C"/>
    <w:rsid w:val="005346E5"/>
    <w:rsid w:val="005347B7"/>
    <w:rsid w:val="00534822"/>
    <w:rsid w:val="005348A5"/>
    <w:rsid w:val="005348DA"/>
    <w:rsid w:val="00534E29"/>
    <w:rsid w:val="00535768"/>
    <w:rsid w:val="0053593C"/>
    <w:rsid w:val="005359D1"/>
    <w:rsid w:val="00535C8B"/>
    <w:rsid w:val="00536CC4"/>
    <w:rsid w:val="00536E4C"/>
    <w:rsid w:val="00537504"/>
    <w:rsid w:val="00537598"/>
    <w:rsid w:val="005375D5"/>
    <w:rsid w:val="005375F8"/>
    <w:rsid w:val="00537934"/>
    <w:rsid w:val="00537A9D"/>
    <w:rsid w:val="00537B24"/>
    <w:rsid w:val="00540402"/>
    <w:rsid w:val="00540467"/>
    <w:rsid w:val="005405D9"/>
    <w:rsid w:val="00540932"/>
    <w:rsid w:val="00540A6B"/>
    <w:rsid w:val="00540C18"/>
    <w:rsid w:val="00540CBB"/>
    <w:rsid w:val="00541368"/>
    <w:rsid w:val="005413B8"/>
    <w:rsid w:val="00541893"/>
    <w:rsid w:val="00541AAB"/>
    <w:rsid w:val="00541D0B"/>
    <w:rsid w:val="00541EC0"/>
    <w:rsid w:val="00542330"/>
    <w:rsid w:val="00542562"/>
    <w:rsid w:val="00542C1D"/>
    <w:rsid w:val="00542EBC"/>
    <w:rsid w:val="00543019"/>
    <w:rsid w:val="005433AD"/>
    <w:rsid w:val="0054399C"/>
    <w:rsid w:val="00543BC0"/>
    <w:rsid w:val="00543E42"/>
    <w:rsid w:val="005444DB"/>
    <w:rsid w:val="00544807"/>
    <w:rsid w:val="00544AE5"/>
    <w:rsid w:val="00544BDC"/>
    <w:rsid w:val="00544CFC"/>
    <w:rsid w:val="00544E37"/>
    <w:rsid w:val="00544E72"/>
    <w:rsid w:val="00545179"/>
    <w:rsid w:val="00545290"/>
    <w:rsid w:val="00545445"/>
    <w:rsid w:val="00545BD0"/>
    <w:rsid w:val="00545D24"/>
    <w:rsid w:val="005461E7"/>
    <w:rsid w:val="005463C6"/>
    <w:rsid w:val="005463D4"/>
    <w:rsid w:val="00546466"/>
    <w:rsid w:val="005464EB"/>
    <w:rsid w:val="005466AF"/>
    <w:rsid w:val="005466E8"/>
    <w:rsid w:val="00546B50"/>
    <w:rsid w:val="00547160"/>
    <w:rsid w:val="0054718B"/>
    <w:rsid w:val="00547295"/>
    <w:rsid w:val="00547768"/>
    <w:rsid w:val="00547C90"/>
    <w:rsid w:val="005506CF"/>
    <w:rsid w:val="00550DDC"/>
    <w:rsid w:val="00551586"/>
    <w:rsid w:val="005519BF"/>
    <w:rsid w:val="00551CA0"/>
    <w:rsid w:val="005524A0"/>
    <w:rsid w:val="005524BE"/>
    <w:rsid w:val="005525B7"/>
    <w:rsid w:val="00552620"/>
    <w:rsid w:val="005527EA"/>
    <w:rsid w:val="00552BD5"/>
    <w:rsid w:val="00552D10"/>
    <w:rsid w:val="00553120"/>
    <w:rsid w:val="0055335A"/>
    <w:rsid w:val="0055369F"/>
    <w:rsid w:val="005537DA"/>
    <w:rsid w:val="005539CA"/>
    <w:rsid w:val="00553FA4"/>
    <w:rsid w:val="0055409B"/>
    <w:rsid w:val="00554217"/>
    <w:rsid w:val="005543DF"/>
    <w:rsid w:val="005546EA"/>
    <w:rsid w:val="00554979"/>
    <w:rsid w:val="005549D6"/>
    <w:rsid w:val="00554BBA"/>
    <w:rsid w:val="005558E9"/>
    <w:rsid w:val="00555CC1"/>
    <w:rsid w:val="005561D5"/>
    <w:rsid w:val="0055636D"/>
    <w:rsid w:val="005563AC"/>
    <w:rsid w:val="00556421"/>
    <w:rsid w:val="00556510"/>
    <w:rsid w:val="00556C44"/>
    <w:rsid w:val="00556D6C"/>
    <w:rsid w:val="00557092"/>
    <w:rsid w:val="0055728B"/>
    <w:rsid w:val="005575B1"/>
    <w:rsid w:val="00557AC4"/>
    <w:rsid w:val="005601F6"/>
    <w:rsid w:val="005602DC"/>
    <w:rsid w:val="0056045D"/>
    <w:rsid w:val="0056057B"/>
    <w:rsid w:val="0056080D"/>
    <w:rsid w:val="00560B18"/>
    <w:rsid w:val="00560B63"/>
    <w:rsid w:val="00560E6B"/>
    <w:rsid w:val="00560F32"/>
    <w:rsid w:val="005610E7"/>
    <w:rsid w:val="00561510"/>
    <w:rsid w:val="00561E83"/>
    <w:rsid w:val="0056249F"/>
    <w:rsid w:val="00562BAE"/>
    <w:rsid w:val="00562C68"/>
    <w:rsid w:val="00562FAB"/>
    <w:rsid w:val="005635E8"/>
    <w:rsid w:val="00563978"/>
    <w:rsid w:val="00563CF8"/>
    <w:rsid w:val="00563D56"/>
    <w:rsid w:val="00564051"/>
    <w:rsid w:val="0056438F"/>
    <w:rsid w:val="00564757"/>
    <w:rsid w:val="005647BE"/>
    <w:rsid w:val="0056481F"/>
    <w:rsid w:val="005648D8"/>
    <w:rsid w:val="00564AFD"/>
    <w:rsid w:val="00565294"/>
    <w:rsid w:val="00565429"/>
    <w:rsid w:val="00565470"/>
    <w:rsid w:val="00565798"/>
    <w:rsid w:val="005668C2"/>
    <w:rsid w:val="00566D6C"/>
    <w:rsid w:val="00566E4F"/>
    <w:rsid w:val="00566EB1"/>
    <w:rsid w:val="005671E9"/>
    <w:rsid w:val="0056750A"/>
    <w:rsid w:val="005676F6"/>
    <w:rsid w:val="00567D76"/>
    <w:rsid w:val="00567DCA"/>
    <w:rsid w:val="00567E5F"/>
    <w:rsid w:val="00570173"/>
    <w:rsid w:val="005705F8"/>
    <w:rsid w:val="00570884"/>
    <w:rsid w:val="00570D2D"/>
    <w:rsid w:val="005712B6"/>
    <w:rsid w:val="00571352"/>
    <w:rsid w:val="0057145E"/>
    <w:rsid w:val="005717E0"/>
    <w:rsid w:val="00571A14"/>
    <w:rsid w:val="00571E78"/>
    <w:rsid w:val="00571FD8"/>
    <w:rsid w:val="0057217A"/>
    <w:rsid w:val="005721A3"/>
    <w:rsid w:val="00572375"/>
    <w:rsid w:val="0057253A"/>
    <w:rsid w:val="005726C6"/>
    <w:rsid w:val="0057273E"/>
    <w:rsid w:val="00572869"/>
    <w:rsid w:val="00572AF9"/>
    <w:rsid w:val="00572C58"/>
    <w:rsid w:val="00572C75"/>
    <w:rsid w:val="00572DEA"/>
    <w:rsid w:val="00572FF0"/>
    <w:rsid w:val="00573157"/>
    <w:rsid w:val="00573BC6"/>
    <w:rsid w:val="00573E4B"/>
    <w:rsid w:val="005740C1"/>
    <w:rsid w:val="0057470F"/>
    <w:rsid w:val="00574B39"/>
    <w:rsid w:val="00574CBF"/>
    <w:rsid w:val="0057509D"/>
    <w:rsid w:val="005750E7"/>
    <w:rsid w:val="005751FD"/>
    <w:rsid w:val="00575336"/>
    <w:rsid w:val="00575535"/>
    <w:rsid w:val="005756DE"/>
    <w:rsid w:val="00575723"/>
    <w:rsid w:val="00575AAE"/>
    <w:rsid w:val="00575B9F"/>
    <w:rsid w:val="00575BF5"/>
    <w:rsid w:val="00575D20"/>
    <w:rsid w:val="00575DF9"/>
    <w:rsid w:val="00575F4B"/>
    <w:rsid w:val="005764E2"/>
    <w:rsid w:val="00576531"/>
    <w:rsid w:val="00576B16"/>
    <w:rsid w:val="005771C0"/>
    <w:rsid w:val="0057738F"/>
    <w:rsid w:val="0057742F"/>
    <w:rsid w:val="00577608"/>
    <w:rsid w:val="00577696"/>
    <w:rsid w:val="0057769F"/>
    <w:rsid w:val="00577846"/>
    <w:rsid w:val="00577ECF"/>
    <w:rsid w:val="0058017B"/>
    <w:rsid w:val="005809EF"/>
    <w:rsid w:val="00581392"/>
    <w:rsid w:val="005813BA"/>
    <w:rsid w:val="00581905"/>
    <w:rsid w:val="00581DC7"/>
    <w:rsid w:val="0058214F"/>
    <w:rsid w:val="0058221A"/>
    <w:rsid w:val="005822E1"/>
    <w:rsid w:val="00582786"/>
    <w:rsid w:val="005828F2"/>
    <w:rsid w:val="00582B67"/>
    <w:rsid w:val="00582BDB"/>
    <w:rsid w:val="00582C0C"/>
    <w:rsid w:val="00582EF4"/>
    <w:rsid w:val="00583002"/>
    <w:rsid w:val="0058320C"/>
    <w:rsid w:val="00583CBE"/>
    <w:rsid w:val="00584525"/>
    <w:rsid w:val="005848FE"/>
    <w:rsid w:val="00584EF1"/>
    <w:rsid w:val="005853BB"/>
    <w:rsid w:val="005856CD"/>
    <w:rsid w:val="00585907"/>
    <w:rsid w:val="00585985"/>
    <w:rsid w:val="00585D02"/>
    <w:rsid w:val="00585D34"/>
    <w:rsid w:val="00585E23"/>
    <w:rsid w:val="00586193"/>
    <w:rsid w:val="005869C5"/>
    <w:rsid w:val="00586EF5"/>
    <w:rsid w:val="00587232"/>
    <w:rsid w:val="00587252"/>
    <w:rsid w:val="005875A6"/>
    <w:rsid w:val="0058761A"/>
    <w:rsid w:val="00587B0F"/>
    <w:rsid w:val="00587E5E"/>
    <w:rsid w:val="00590457"/>
    <w:rsid w:val="00590E2A"/>
    <w:rsid w:val="00590FBD"/>
    <w:rsid w:val="005911C8"/>
    <w:rsid w:val="005914E9"/>
    <w:rsid w:val="0059150B"/>
    <w:rsid w:val="00591BE8"/>
    <w:rsid w:val="005923E4"/>
    <w:rsid w:val="0059252B"/>
    <w:rsid w:val="0059264B"/>
    <w:rsid w:val="005929D8"/>
    <w:rsid w:val="00592BA5"/>
    <w:rsid w:val="00592BC0"/>
    <w:rsid w:val="00593412"/>
    <w:rsid w:val="00593417"/>
    <w:rsid w:val="005943FB"/>
    <w:rsid w:val="00594685"/>
    <w:rsid w:val="00594761"/>
    <w:rsid w:val="005947A0"/>
    <w:rsid w:val="00594C5E"/>
    <w:rsid w:val="00594F4F"/>
    <w:rsid w:val="00594F85"/>
    <w:rsid w:val="0059535F"/>
    <w:rsid w:val="00595416"/>
    <w:rsid w:val="00595610"/>
    <w:rsid w:val="00595614"/>
    <w:rsid w:val="005957D8"/>
    <w:rsid w:val="00595939"/>
    <w:rsid w:val="00595DBB"/>
    <w:rsid w:val="005966DA"/>
    <w:rsid w:val="0059677B"/>
    <w:rsid w:val="005967A4"/>
    <w:rsid w:val="0059690C"/>
    <w:rsid w:val="0059695E"/>
    <w:rsid w:val="00596B29"/>
    <w:rsid w:val="00596E1E"/>
    <w:rsid w:val="00597187"/>
    <w:rsid w:val="00597495"/>
    <w:rsid w:val="0059763F"/>
    <w:rsid w:val="005979C7"/>
    <w:rsid w:val="00597A02"/>
    <w:rsid w:val="00597BFF"/>
    <w:rsid w:val="00597FBF"/>
    <w:rsid w:val="005A0071"/>
    <w:rsid w:val="005A0116"/>
    <w:rsid w:val="005A0259"/>
    <w:rsid w:val="005A03C4"/>
    <w:rsid w:val="005A0494"/>
    <w:rsid w:val="005A0B82"/>
    <w:rsid w:val="005A0BC6"/>
    <w:rsid w:val="005A0FE7"/>
    <w:rsid w:val="005A131B"/>
    <w:rsid w:val="005A1882"/>
    <w:rsid w:val="005A1CBF"/>
    <w:rsid w:val="005A211B"/>
    <w:rsid w:val="005A26A3"/>
    <w:rsid w:val="005A26E1"/>
    <w:rsid w:val="005A37B0"/>
    <w:rsid w:val="005A44B8"/>
    <w:rsid w:val="005A4AF2"/>
    <w:rsid w:val="005A4E27"/>
    <w:rsid w:val="005A5468"/>
    <w:rsid w:val="005A54DA"/>
    <w:rsid w:val="005A5BD3"/>
    <w:rsid w:val="005A5D3F"/>
    <w:rsid w:val="005A609D"/>
    <w:rsid w:val="005A64F1"/>
    <w:rsid w:val="005A6501"/>
    <w:rsid w:val="005A6852"/>
    <w:rsid w:val="005A6A7C"/>
    <w:rsid w:val="005A6BD5"/>
    <w:rsid w:val="005A6F33"/>
    <w:rsid w:val="005A7146"/>
    <w:rsid w:val="005A7398"/>
    <w:rsid w:val="005A74A1"/>
    <w:rsid w:val="005A7683"/>
    <w:rsid w:val="005A79EA"/>
    <w:rsid w:val="005A7D57"/>
    <w:rsid w:val="005B0077"/>
    <w:rsid w:val="005B01D4"/>
    <w:rsid w:val="005B05D2"/>
    <w:rsid w:val="005B09EE"/>
    <w:rsid w:val="005B0ABB"/>
    <w:rsid w:val="005B0CBD"/>
    <w:rsid w:val="005B10A0"/>
    <w:rsid w:val="005B12E4"/>
    <w:rsid w:val="005B135F"/>
    <w:rsid w:val="005B13FC"/>
    <w:rsid w:val="005B14D5"/>
    <w:rsid w:val="005B1529"/>
    <w:rsid w:val="005B16D2"/>
    <w:rsid w:val="005B170A"/>
    <w:rsid w:val="005B1B77"/>
    <w:rsid w:val="005B1B90"/>
    <w:rsid w:val="005B1C76"/>
    <w:rsid w:val="005B1E13"/>
    <w:rsid w:val="005B1E29"/>
    <w:rsid w:val="005B27A7"/>
    <w:rsid w:val="005B28B6"/>
    <w:rsid w:val="005B2E5D"/>
    <w:rsid w:val="005B2F70"/>
    <w:rsid w:val="005B35D0"/>
    <w:rsid w:val="005B38EE"/>
    <w:rsid w:val="005B44E4"/>
    <w:rsid w:val="005B4795"/>
    <w:rsid w:val="005B48E9"/>
    <w:rsid w:val="005B49E9"/>
    <w:rsid w:val="005B4A3F"/>
    <w:rsid w:val="005B4DC6"/>
    <w:rsid w:val="005B4E01"/>
    <w:rsid w:val="005B4FA2"/>
    <w:rsid w:val="005B4FB8"/>
    <w:rsid w:val="005B50C7"/>
    <w:rsid w:val="005B51CE"/>
    <w:rsid w:val="005B5456"/>
    <w:rsid w:val="005B5514"/>
    <w:rsid w:val="005B5628"/>
    <w:rsid w:val="005B5A30"/>
    <w:rsid w:val="005B6868"/>
    <w:rsid w:val="005B68A6"/>
    <w:rsid w:val="005B6905"/>
    <w:rsid w:val="005B6B60"/>
    <w:rsid w:val="005B7213"/>
    <w:rsid w:val="005B75B6"/>
    <w:rsid w:val="005B7722"/>
    <w:rsid w:val="005B7A78"/>
    <w:rsid w:val="005B7BD5"/>
    <w:rsid w:val="005B7BE0"/>
    <w:rsid w:val="005B7F61"/>
    <w:rsid w:val="005C00B7"/>
    <w:rsid w:val="005C06C8"/>
    <w:rsid w:val="005C0AB5"/>
    <w:rsid w:val="005C0E15"/>
    <w:rsid w:val="005C12C7"/>
    <w:rsid w:val="005C1775"/>
    <w:rsid w:val="005C1E32"/>
    <w:rsid w:val="005C20F6"/>
    <w:rsid w:val="005C243B"/>
    <w:rsid w:val="005C279F"/>
    <w:rsid w:val="005C280E"/>
    <w:rsid w:val="005C2F1C"/>
    <w:rsid w:val="005C3009"/>
    <w:rsid w:val="005C302D"/>
    <w:rsid w:val="005C33F5"/>
    <w:rsid w:val="005C38D9"/>
    <w:rsid w:val="005C3937"/>
    <w:rsid w:val="005C3BB6"/>
    <w:rsid w:val="005C3E74"/>
    <w:rsid w:val="005C40EC"/>
    <w:rsid w:val="005C4143"/>
    <w:rsid w:val="005C438B"/>
    <w:rsid w:val="005C4488"/>
    <w:rsid w:val="005C4903"/>
    <w:rsid w:val="005C49C2"/>
    <w:rsid w:val="005C4AC2"/>
    <w:rsid w:val="005C4FE3"/>
    <w:rsid w:val="005C53AB"/>
    <w:rsid w:val="005C561F"/>
    <w:rsid w:val="005C5D6A"/>
    <w:rsid w:val="005C5E67"/>
    <w:rsid w:val="005C6433"/>
    <w:rsid w:val="005C670A"/>
    <w:rsid w:val="005C67BD"/>
    <w:rsid w:val="005C6E0B"/>
    <w:rsid w:val="005C7193"/>
    <w:rsid w:val="005C761A"/>
    <w:rsid w:val="005C771C"/>
    <w:rsid w:val="005C79F0"/>
    <w:rsid w:val="005D014C"/>
    <w:rsid w:val="005D02B5"/>
    <w:rsid w:val="005D044E"/>
    <w:rsid w:val="005D07B9"/>
    <w:rsid w:val="005D0802"/>
    <w:rsid w:val="005D0CC1"/>
    <w:rsid w:val="005D0CF4"/>
    <w:rsid w:val="005D1256"/>
    <w:rsid w:val="005D1333"/>
    <w:rsid w:val="005D137B"/>
    <w:rsid w:val="005D1457"/>
    <w:rsid w:val="005D18AC"/>
    <w:rsid w:val="005D194D"/>
    <w:rsid w:val="005D1B06"/>
    <w:rsid w:val="005D1B4A"/>
    <w:rsid w:val="005D1DC8"/>
    <w:rsid w:val="005D2008"/>
    <w:rsid w:val="005D209E"/>
    <w:rsid w:val="005D2A0C"/>
    <w:rsid w:val="005D37FF"/>
    <w:rsid w:val="005D3D06"/>
    <w:rsid w:val="005D4220"/>
    <w:rsid w:val="005D4412"/>
    <w:rsid w:val="005D4488"/>
    <w:rsid w:val="005D4922"/>
    <w:rsid w:val="005D4E92"/>
    <w:rsid w:val="005D5185"/>
    <w:rsid w:val="005D5538"/>
    <w:rsid w:val="005D593F"/>
    <w:rsid w:val="005D5B71"/>
    <w:rsid w:val="005D5DFD"/>
    <w:rsid w:val="005D623E"/>
    <w:rsid w:val="005D62BE"/>
    <w:rsid w:val="005D62DC"/>
    <w:rsid w:val="005D63C1"/>
    <w:rsid w:val="005D6564"/>
    <w:rsid w:val="005D67D4"/>
    <w:rsid w:val="005D6948"/>
    <w:rsid w:val="005D6A60"/>
    <w:rsid w:val="005D6D5C"/>
    <w:rsid w:val="005D6F1C"/>
    <w:rsid w:val="005D71BC"/>
    <w:rsid w:val="005D71F3"/>
    <w:rsid w:val="005D7260"/>
    <w:rsid w:val="005D72B7"/>
    <w:rsid w:val="005D738B"/>
    <w:rsid w:val="005D7F7C"/>
    <w:rsid w:val="005E0603"/>
    <w:rsid w:val="005E08BA"/>
    <w:rsid w:val="005E0D3C"/>
    <w:rsid w:val="005E0FD9"/>
    <w:rsid w:val="005E11EA"/>
    <w:rsid w:val="005E12A9"/>
    <w:rsid w:val="005E13EC"/>
    <w:rsid w:val="005E13EE"/>
    <w:rsid w:val="005E1511"/>
    <w:rsid w:val="005E196A"/>
    <w:rsid w:val="005E19FC"/>
    <w:rsid w:val="005E2527"/>
    <w:rsid w:val="005E28DE"/>
    <w:rsid w:val="005E2A64"/>
    <w:rsid w:val="005E2BF8"/>
    <w:rsid w:val="005E2D6A"/>
    <w:rsid w:val="005E3038"/>
    <w:rsid w:val="005E32FA"/>
    <w:rsid w:val="005E3388"/>
    <w:rsid w:val="005E339C"/>
    <w:rsid w:val="005E34B6"/>
    <w:rsid w:val="005E3788"/>
    <w:rsid w:val="005E3859"/>
    <w:rsid w:val="005E3C97"/>
    <w:rsid w:val="005E434D"/>
    <w:rsid w:val="005E4444"/>
    <w:rsid w:val="005E4B3C"/>
    <w:rsid w:val="005E5106"/>
    <w:rsid w:val="005E540F"/>
    <w:rsid w:val="005E554B"/>
    <w:rsid w:val="005E5770"/>
    <w:rsid w:val="005E5EEB"/>
    <w:rsid w:val="005E601E"/>
    <w:rsid w:val="005E65E5"/>
    <w:rsid w:val="005E68B3"/>
    <w:rsid w:val="005E6971"/>
    <w:rsid w:val="005E6A7A"/>
    <w:rsid w:val="005E71F6"/>
    <w:rsid w:val="005E7B81"/>
    <w:rsid w:val="005E7D7D"/>
    <w:rsid w:val="005F0006"/>
    <w:rsid w:val="005F0343"/>
    <w:rsid w:val="005F0356"/>
    <w:rsid w:val="005F0543"/>
    <w:rsid w:val="005F0C20"/>
    <w:rsid w:val="005F0F20"/>
    <w:rsid w:val="005F1441"/>
    <w:rsid w:val="005F1B1F"/>
    <w:rsid w:val="005F1D06"/>
    <w:rsid w:val="005F1D42"/>
    <w:rsid w:val="005F1DD7"/>
    <w:rsid w:val="005F200B"/>
    <w:rsid w:val="005F21F5"/>
    <w:rsid w:val="005F2223"/>
    <w:rsid w:val="005F255D"/>
    <w:rsid w:val="005F28B1"/>
    <w:rsid w:val="005F2EE1"/>
    <w:rsid w:val="005F2EEB"/>
    <w:rsid w:val="005F2F3B"/>
    <w:rsid w:val="005F3436"/>
    <w:rsid w:val="005F3576"/>
    <w:rsid w:val="005F3C5B"/>
    <w:rsid w:val="005F3ECD"/>
    <w:rsid w:val="005F40E3"/>
    <w:rsid w:val="005F41F2"/>
    <w:rsid w:val="005F42EE"/>
    <w:rsid w:val="005F49FD"/>
    <w:rsid w:val="005F4C54"/>
    <w:rsid w:val="005F509F"/>
    <w:rsid w:val="005F549F"/>
    <w:rsid w:val="005F592A"/>
    <w:rsid w:val="005F5BD0"/>
    <w:rsid w:val="005F659D"/>
    <w:rsid w:val="005F6AF0"/>
    <w:rsid w:val="005F6F46"/>
    <w:rsid w:val="005F723E"/>
    <w:rsid w:val="005F736A"/>
    <w:rsid w:val="005F775B"/>
    <w:rsid w:val="005F77C5"/>
    <w:rsid w:val="005F7A77"/>
    <w:rsid w:val="005F7B26"/>
    <w:rsid w:val="005F7B44"/>
    <w:rsid w:val="005F7CA3"/>
    <w:rsid w:val="005F7D74"/>
    <w:rsid w:val="00600715"/>
    <w:rsid w:val="00600845"/>
    <w:rsid w:val="006008B8"/>
    <w:rsid w:val="00600BD3"/>
    <w:rsid w:val="00600BD8"/>
    <w:rsid w:val="00600DAD"/>
    <w:rsid w:val="00600E50"/>
    <w:rsid w:val="00601575"/>
    <w:rsid w:val="00601AFE"/>
    <w:rsid w:val="00601DEB"/>
    <w:rsid w:val="00601F08"/>
    <w:rsid w:val="00602280"/>
    <w:rsid w:val="006025F5"/>
    <w:rsid w:val="0060284F"/>
    <w:rsid w:val="006032F2"/>
    <w:rsid w:val="00603371"/>
    <w:rsid w:val="0060405B"/>
    <w:rsid w:val="0060464C"/>
    <w:rsid w:val="006049BD"/>
    <w:rsid w:val="00604A4C"/>
    <w:rsid w:val="00604E4D"/>
    <w:rsid w:val="00605458"/>
    <w:rsid w:val="00605C25"/>
    <w:rsid w:val="00605E18"/>
    <w:rsid w:val="00605FEE"/>
    <w:rsid w:val="00606467"/>
    <w:rsid w:val="00606490"/>
    <w:rsid w:val="0060649A"/>
    <w:rsid w:val="006065C2"/>
    <w:rsid w:val="00606AD8"/>
    <w:rsid w:val="00606C95"/>
    <w:rsid w:val="00606D98"/>
    <w:rsid w:val="0060719A"/>
    <w:rsid w:val="00607345"/>
    <w:rsid w:val="00607356"/>
    <w:rsid w:val="0060777A"/>
    <w:rsid w:val="00607A48"/>
    <w:rsid w:val="00607BD0"/>
    <w:rsid w:val="00607C71"/>
    <w:rsid w:val="006101ED"/>
    <w:rsid w:val="00610605"/>
    <w:rsid w:val="006108D1"/>
    <w:rsid w:val="006109FE"/>
    <w:rsid w:val="00610C5C"/>
    <w:rsid w:val="00610E05"/>
    <w:rsid w:val="00611023"/>
    <w:rsid w:val="0061103C"/>
    <w:rsid w:val="0061172B"/>
    <w:rsid w:val="00611747"/>
    <w:rsid w:val="006117A1"/>
    <w:rsid w:val="006117CB"/>
    <w:rsid w:val="006118C3"/>
    <w:rsid w:val="00611DB5"/>
    <w:rsid w:val="00612104"/>
    <w:rsid w:val="006128B7"/>
    <w:rsid w:val="006128C1"/>
    <w:rsid w:val="006128FE"/>
    <w:rsid w:val="00612C4C"/>
    <w:rsid w:val="00612F8F"/>
    <w:rsid w:val="00613449"/>
    <w:rsid w:val="00613E26"/>
    <w:rsid w:val="00613F84"/>
    <w:rsid w:val="0061444F"/>
    <w:rsid w:val="006144D6"/>
    <w:rsid w:val="00614599"/>
    <w:rsid w:val="0061460B"/>
    <w:rsid w:val="0061462A"/>
    <w:rsid w:val="006146F6"/>
    <w:rsid w:val="00614811"/>
    <w:rsid w:val="0061512A"/>
    <w:rsid w:val="0061546F"/>
    <w:rsid w:val="00615526"/>
    <w:rsid w:val="006156B2"/>
    <w:rsid w:val="006159C6"/>
    <w:rsid w:val="006159F4"/>
    <w:rsid w:val="00615C0D"/>
    <w:rsid w:val="00615CA5"/>
    <w:rsid w:val="00615D9F"/>
    <w:rsid w:val="00615E44"/>
    <w:rsid w:val="00616538"/>
    <w:rsid w:val="00616674"/>
    <w:rsid w:val="00616B25"/>
    <w:rsid w:val="006174A8"/>
    <w:rsid w:val="0061757C"/>
    <w:rsid w:val="00617733"/>
    <w:rsid w:val="00620336"/>
    <w:rsid w:val="00620717"/>
    <w:rsid w:val="00620A02"/>
    <w:rsid w:val="00620D3D"/>
    <w:rsid w:val="00620F49"/>
    <w:rsid w:val="0062165B"/>
    <w:rsid w:val="0062196B"/>
    <w:rsid w:val="00622066"/>
    <w:rsid w:val="0062285C"/>
    <w:rsid w:val="00622A42"/>
    <w:rsid w:val="00622C91"/>
    <w:rsid w:val="00622CCF"/>
    <w:rsid w:val="00622D89"/>
    <w:rsid w:val="00622FA5"/>
    <w:rsid w:val="00622FE9"/>
    <w:rsid w:val="00623275"/>
    <w:rsid w:val="0062337B"/>
    <w:rsid w:val="0062402C"/>
    <w:rsid w:val="006241B0"/>
    <w:rsid w:val="00624426"/>
    <w:rsid w:val="00624528"/>
    <w:rsid w:val="0062469C"/>
    <w:rsid w:val="006246EF"/>
    <w:rsid w:val="00624AB0"/>
    <w:rsid w:val="00624C7C"/>
    <w:rsid w:val="00624E4D"/>
    <w:rsid w:val="006251B2"/>
    <w:rsid w:val="0062562B"/>
    <w:rsid w:val="0062587F"/>
    <w:rsid w:val="006258EC"/>
    <w:rsid w:val="00625A31"/>
    <w:rsid w:val="00625D00"/>
    <w:rsid w:val="00625E80"/>
    <w:rsid w:val="00626137"/>
    <w:rsid w:val="006261D7"/>
    <w:rsid w:val="00626484"/>
    <w:rsid w:val="006264BE"/>
    <w:rsid w:val="00626546"/>
    <w:rsid w:val="006266B4"/>
    <w:rsid w:val="0062673D"/>
    <w:rsid w:val="006269F7"/>
    <w:rsid w:val="00626AFE"/>
    <w:rsid w:val="00626DFB"/>
    <w:rsid w:val="00627073"/>
    <w:rsid w:val="00627194"/>
    <w:rsid w:val="00627260"/>
    <w:rsid w:val="006275AC"/>
    <w:rsid w:val="0062782B"/>
    <w:rsid w:val="00627F2D"/>
    <w:rsid w:val="00630014"/>
    <w:rsid w:val="0063018A"/>
    <w:rsid w:val="006303E0"/>
    <w:rsid w:val="006306DA"/>
    <w:rsid w:val="006307B8"/>
    <w:rsid w:val="0063090A"/>
    <w:rsid w:val="0063096D"/>
    <w:rsid w:val="00630AE3"/>
    <w:rsid w:val="00630CB6"/>
    <w:rsid w:val="00631399"/>
    <w:rsid w:val="00631A6D"/>
    <w:rsid w:val="00631AB3"/>
    <w:rsid w:val="006325B2"/>
    <w:rsid w:val="00632A32"/>
    <w:rsid w:val="00632D2D"/>
    <w:rsid w:val="00632E5C"/>
    <w:rsid w:val="00633010"/>
    <w:rsid w:val="00633011"/>
    <w:rsid w:val="006338FA"/>
    <w:rsid w:val="00633C38"/>
    <w:rsid w:val="00633C5C"/>
    <w:rsid w:val="00633C74"/>
    <w:rsid w:val="0063424A"/>
    <w:rsid w:val="0063432A"/>
    <w:rsid w:val="00634904"/>
    <w:rsid w:val="00634B99"/>
    <w:rsid w:val="0063577F"/>
    <w:rsid w:val="006358BA"/>
    <w:rsid w:val="00636586"/>
    <w:rsid w:val="0063664A"/>
    <w:rsid w:val="0063738D"/>
    <w:rsid w:val="00637B4F"/>
    <w:rsid w:val="00637F42"/>
    <w:rsid w:val="00637F4E"/>
    <w:rsid w:val="0064001C"/>
    <w:rsid w:val="0064010C"/>
    <w:rsid w:val="00640150"/>
    <w:rsid w:val="0064074E"/>
    <w:rsid w:val="00640AD1"/>
    <w:rsid w:val="00640DD6"/>
    <w:rsid w:val="00640E90"/>
    <w:rsid w:val="00640FED"/>
    <w:rsid w:val="00641211"/>
    <w:rsid w:val="006416EF"/>
    <w:rsid w:val="00641929"/>
    <w:rsid w:val="00641AEA"/>
    <w:rsid w:val="00641DBF"/>
    <w:rsid w:val="00642306"/>
    <w:rsid w:val="00642491"/>
    <w:rsid w:val="00642874"/>
    <w:rsid w:val="00642A41"/>
    <w:rsid w:val="00642C77"/>
    <w:rsid w:val="00642FF3"/>
    <w:rsid w:val="00643276"/>
    <w:rsid w:val="006433EF"/>
    <w:rsid w:val="00643435"/>
    <w:rsid w:val="00643679"/>
    <w:rsid w:val="00643C5F"/>
    <w:rsid w:val="00643E92"/>
    <w:rsid w:val="00643FE0"/>
    <w:rsid w:val="006440ED"/>
    <w:rsid w:val="0064415C"/>
    <w:rsid w:val="006441F5"/>
    <w:rsid w:val="00644275"/>
    <w:rsid w:val="006445CD"/>
    <w:rsid w:val="00644691"/>
    <w:rsid w:val="00644F7D"/>
    <w:rsid w:val="00645067"/>
    <w:rsid w:val="006453B8"/>
    <w:rsid w:val="006453F7"/>
    <w:rsid w:val="006454BD"/>
    <w:rsid w:val="006455B1"/>
    <w:rsid w:val="00645623"/>
    <w:rsid w:val="00645712"/>
    <w:rsid w:val="0064574B"/>
    <w:rsid w:val="00645CBE"/>
    <w:rsid w:val="006460C5"/>
    <w:rsid w:val="006462F8"/>
    <w:rsid w:val="006465A9"/>
    <w:rsid w:val="00646778"/>
    <w:rsid w:val="00646991"/>
    <w:rsid w:val="00646BE2"/>
    <w:rsid w:val="00646D81"/>
    <w:rsid w:val="00646E30"/>
    <w:rsid w:val="00646F19"/>
    <w:rsid w:val="00647137"/>
    <w:rsid w:val="00647598"/>
    <w:rsid w:val="00647654"/>
    <w:rsid w:val="00647B8A"/>
    <w:rsid w:val="00647D2A"/>
    <w:rsid w:val="0064EE11"/>
    <w:rsid w:val="006501B3"/>
    <w:rsid w:val="00650410"/>
    <w:rsid w:val="00650832"/>
    <w:rsid w:val="00651310"/>
    <w:rsid w:val="00651312"/>
    <w:rsid w:val="006513FB"/>
    <w:rsid w:val="0065144A"/>
    <w:rsid w:val="00651DDA"/>
    <w:rsid w:val="00651E7D"/>
    <w:rsid w:val="00651F36"/>
    <w:rsid w:val="00651FA6"/>
    <w:rsid w:val="00652189"/>
    <w:rsid w:val="0065219C"/>
    <w:rsid w:val="006522A6"/>
    <w:rsid w:val="006525B1"/>
    <w:rsid w:val="00652B2F"/>
    <w:rsid w:val="00652DFC"/>
    <w:rsid w:val="00652E2F"/>
    <w:rsid w:val="006530CD"/>
    <w:rsid w:val="00653179"/>
    <w:rsid w:val="00653719"/>
    <w:rsid w:val="0065374B"/>
    <w:rsid w:val="006539B1"/>
    <w:rsid w:val="006539CA"/>
    <w:rsid w:val="00653A03"/>
    <w:rsid w:val="00653B86"/>
    <w:rsid w:val="00653BB4"/>
    <w:rsid w:val="00653C88"/>
    <w:rsid w:val="00653CDC"/>
    <w:rsid w:val="00653F53"/>
    <w:rsid w:val="00653FC4"/>
    <w:rsid w:val="00654101"/>
    <w:rsid w:val="006542E1"/>
    <w:rsid w:val="00654526"/>
    <w:rsid w:val="00654BA9"/>
    <w:rsid w:val="006551AF"/>
    <w:rsid w:val="00655322"/>
    <w:rsid w:val="00655352"/>
    <w:rsid w:val="00655718"/>
    <w:rsid w:val="00655A57"/>
    <w:rsid w:val="00655A9C"/>
    <w:rsid w:val="00655EED"/>
    <w:rsid w:val="00656462"/>
    <w:rsid w:val="00656A09"/>
    <w:rsid w:val="00656C87"/>
    <w:rsid w:val="00656D6E"/>
    <w:rsid w:val="00656DD9"/>
    <w:rsid w:val="00656FAB"/>
    <w:rsid w:val="006572BB"/>
    <w:rsid w:val="0065738B"/>
    <w:rsid w:val="00657CBB"/>
    <w:rsid w:val="00657DC8"/>
    <w:rsid w:val="006600D6"/>
    <w:rsid w:val="00660268"/>
    <w:rsid w:val="006602CF"/>
    <w:rsid w:val="00660686"/>
    <w:rsid w:val="006609C4"/>
    <w:rsid w:val="00660BA0"/>
    <w:rsid w:val="00660BFD"/>
    <w:rsid w:val="00660F7D"/>
    <w:rsid w:val="00661329"/>
    <w:rsid w:val="00661516"/>
    <w:rsid w:val="006615B1"/>
    <w:rsid w:val="00661661"/>
    <w:rsid w:val="00661A34"/>
    <w:rsid w:val="00661AE7"/>
    <w:rsid w:val="00661B43"/>
    <w:rsid w:val="006620EC"/>
    <w:rsid w:val="00662AC1"/>
    <w:rsid w:val="00662CE7"/>
    <w:rsid w:val="006630D1"/>
    <w:rsid w:val="006633BD"/>
    <w:rsid w:val="0066370A"/>
    <w:rsid w:val="00663FE5"/>
    <w:rsid w:val="00664053"/>
    <w:rsid w:val="00664187"/>
    <w:rsid w:val="006641E7"/>
    <w:rsid w:val="006642F3"/>
    <w:rsid w:val="006643FD"/>
    <w:rsid w:val="0066443E"/>
    <w:rsid w:val="00664777"/>
    <w:rsid w:val="006647E7"/>
    <w:rsid w:val="0066496E"/>
    <w:rsid w:val="006649E5"/>
    <w:rsid w:val="00664EE7"/>
    <w:rsid w:val="00665149"/>
    <w:rsid w:val="00665561"/>
    <w:rsid w:val="00665713"/>
    <w:rsid w:val="0066580D"/>
    <w:rsid w:val="006659E1"/>
    <w:rsid w:val="00665CC6"/>
    <w:rsid w:val="00665E44"/>
    <w:rsid w:val="00665EA6"/>
    <w:rsid w:val="006660FF"/>
    <w:rsid w:val="00666336"/>
    <w:rsid w:val="00666728"/>
    <w:rsid w:val="00666D9C"/>
    <w:rsid w:val="006671B8"/>
    <w:rsid w:val="00667241"/>
    <w:rsid w:val="00667375"/>
    <w:rsid w:val="006678D0"/>
    <w:rsid w:val="00667A00"/>
    <w:rsid w:val="00667BFD"/>
    <w:rsid w:val="00667CDE"/>
    <w:rsid w:val="00667F43"/>
    <w:rsid w:val="00670058"/>
    <w:rsid w:val="006702C1"/>
    <w:rsid w:val="0067071C"/>
    <w:rsid w:val="00670999"/>
    <w:rsid w:val="00671007"/>
    <w:rsid w:val="0067116C"/>
    <w:rsid w:val="0067144C"/>
    <w:rsid w:val="006714B0"/>
    <w:rsid w:val="00671737"/>
    <w:rsid w:val="00671759"/>
    <w:rsid w:val="00671A9F"/>
    <w:rsid w:val="0067210E"/>
    <w:rsid w:val="00672125"/>
    <w:rsid w:val="00672406"/>
    <w:rsid w:val="00672623"/>
    <w:rsid w:val="00672758"/>
    <w:rsid w:val="00672A21"/>
    <w:rsid w:val="00672AD6"/>
    <w:rsid w:val="00672D8F"/>
    <w:rsid w:val="00672FFF"/>
    <w:rsid w:val="0067302C"/>
    <w:rsid w:val="006733AF"/>
    <w:rsid w:val="00673847"/>
    <w:rsid w:val="00674514"/>
    <w:rsid w:val="0067460A"/>
    <w:rsid w:val="00674CD7"/>
    <w:rsid w:val="006750AD"/>
    <w:rsid w:val="00675482"/>
    <w:rsid w:val="0067549F"/>
    <w:rsid w:val="006755D2"/>
    <w:rsid w:val="006757E7"/>
    <w:rsid w:val="00675F5A"/>
    <w:rsid w:val="006764A6"/>
    <w:rsid w:val="0067656F"/>
    <w:rsid w:val="0067658A"/>
    <w:rsid w:val="006765EA"/>
    <w:rsid w:val="006766FA"/>
    <w:rsid w:val="00676F21"/>
    <w:rsid w:val="00676FE7"/>
    <w:rsid w:val="00677170"/>
    <w:rsid w:val="0067754A"/>
    <w:rsid w:val="0067762B"/>
    <w:rsid w:val="006777AD"/>
    <w:rsid w:val="00677AEF"/>
    <w:rsid w:val="00677BBD"/>
    <w:rsid w:val="00677E89"/>
    <w:rsid w:val="0068048B"/>
    <w:rsid w:val="00680A67"/>
    <w:rsid w:val="00680DCC"/>
    <w:rsid w:val="00680EB1"/>
    <w:rsid w:val="0068114E"/>
    <w:rsid w:val="00681305"/>
    <w:rsid w:val="006815F3"/>
    <w:rsid w:val="00681956"/>
    <w:rsid w:val="00681C84"/>
    <w:rsid w:val="00681DC7"/>
    <w:rsid w:val="00681FE3"/>
    <w:rsid w:val="0068210B"/>
    <w:rsid w:val="006822A1"/>
    <w:rsid w:val="006825AA"/>
    <w:rsid w:val="006827B7"/>
    <w:rsid w:val="00683140"/>
    <w:rsid w:val="006833B9"/>
    <w:rsid w:val="00683CB4"/>
    <w:rsid w:val="0068456D"/>
    <w:rsid w:val="006847CC"/>
    <w:rsid w:val="00685DED"/>
    <w:rsid w:val="0068612A"/>
    <w:rsid w:val="006862B2"/>
    <w:rsid w:val="00686535"/>
    <w:rsid w:val="00686748"/>
    <w:rsid w:val="0068691A"/>
    <w:rsid w:val="006875D3"/>
    <w:rsid w:val="006876FA"/>
    <w:rsid w:val="0068791E"/>
    <w:rsid w:val="00687A79"/>
    <w:rsid w:val="00687AE9"/>
    <w:rsid w:val="00687DD6"/>
    <w:rsid w:val="00687E74"/>
    <w:rsid w:val="00687FAB"/>
    <w:rsid w:val="00690101"/>
    <w:rsid w:val="006907F7"/>
    <w:rsid w:val="0069086E"/>
    <w:rsid w:val="006909F8"/>
    <w:rsid w:val="00690BAB"/>
    <w:rsid w:val="00690BB1"/>
    <w:rsid w:val="00690E72"/>
    <w:rsid w:val="006911AF"/>
    <w:rsid w:val="00691CC1"/>
    <w:rsid w:val="00691DAA"/>
    <w:rsid w:val="00691EDC"/>
    <w:rsid w:val="00692378"/>
    <w:rsid w:val="006928E5"/>
    <w:rsid w:val="00692F22"/>
    <w:rsid w:val="00693568"/>
    <w:rsid w:val="00693621"/>
    <w:rsid w:val="00693859"/>
    <w:rsid w:val="006939EE"/>
    <w:rsid w:val="00693B9C"/>
    <w:rsid w:val="00694D36"/>
    <w:rsid w:val="0069501C"/>
    <w:rsid w:val="00695030"/>
    <w:rsid w:val="00695253"/>
    <w:rsid w:val="0069540D"/>
    <w:rsid w:val="00695598"/>
    <w:rsid w:val="006955F3"/>
    <w:rsid w:val="006959E9"/>
    <w:rsid w:val="00695A3C"/>
    <w:rsid w:val="00695D83"/>
    <w:rsid w:val="00695DAF"/>
    <w:rsid w:val="00695F48"/>
    <w:rsid w:val="00696015"/>
    <w:rsid w:val="00696328"/>
    <w:rsid w:val="006968CB"/>
    <w:rsid w:val="00696C4F"/>
    <w:rsid w:val="00696E5F"/>
    <w:rsid w:val="00696ECD"/>
    <w:rsid w:val="006970D9"/>
    <w:rsid w:val="00697603"/>
    <w:rsid w:val="00697759"/>
    <w:rsid w:val="006977D8"/>
    <w:rsid w:val="00697CE1"/>
    <w:rsid w:val="00697E88"/>
    <w:rsid w:val="006A0092"/>
    <w:rsid w:val="006A01CC"/>
    <w:rsid w:val="006A09F5"/>
    <w:rsid w:val="006A0B98"/>
    <w:rsid w:val="006A132D"/>
    <w:rsid w:val="006A14F1"/>
    <w:rsid w:val="006A15D7"/>
    <w:rsid w:val="006A16FF"/>
    <w:rsid w:val="006A1929"/>
    <w:rsid w:val="006A1CC5"/>
    <w:rsid w:val="006A1D75"/>
    <w:rsid w:val="006A1D77"/>
    <w:rsid w:val="006A1DA9"/>
    <w:rsid w:val="006A1F82"/>
    <w:rsid w:val="006A21BA"/>
    <w:rsid w:val="006A230B"/>
    <w:rsid w:val="006A2367"/>
    <w:rsid w:val="006A26B9"/>
    <w:rsid w:val="006A28D8"/>
    <w:rsid w:val="006A2B65"/>
    <w:rsid w:val="006A2CBE"/>
    <w:rsid w:val="006A2CFB"/>
    <w:rsid w:val="006A2D36"/>
    <w:rsid w:val="006A2F04"/>
    <w:rsid w:val="006A2F26"/>
    <w:rsid w:val="006A3496"/>
    <w:rsid w:val="006A3549"/>
    <w:rsid w:val="006A35F6"/>
    <w:rsid w:val="006A39B4"/>
    <w:rsid w:val="006A3A28"/>
    <w:rsid w:val="006A3AA1"/>
    <w:rsid w:val="006A40B8"/>
    <w:rsid w:val="006A43F0"/>
    <w:rsid w:val="006A445D"/>
    <w:rsid w:val="006A44D5"/>
    <w:rsid w:val="006A452F"/>
    <w:rsid w:val="006A456D"/>
    <w:rsid w:val="006A477E"/>
    <w:rsid w:val="006A492E"/>
    <w:rsid w:val="006A4BD5"/>
    <w:rsid w:val="006A518F"/>
    <w:rsid w:val="006A53AB"/>
    <w:rsid w:val="006A5E4E"/>
    <w:rsid w:val="006A633D"/>
    <w:rsid w:val="006A66E4"/>
    <w:rsid w:val="006A6CDE"/>
    <w:rsid w:val="006A6D0E"/>
    <w:rsid w:val="006A700E"/>
    <w:rsid w:val="006A71D3"/>
    <w:rsid w:val="006A726F"/>
    <w:rsid w:val="006A77FF"/>
    <w:rsid w:val="006A79CA"/>
    <w:rsid w:val="006A7A36"/>
    <w:rsid w:val="006A7DE8"/>
    <w:rsid w:val="006A7F3E"/>
    <w:rsid w:val="006A7FCF"/>
    <w:rsid w:val="006B014E"/>
    <w:rsid w:val="006B07AD"/>
    <w:rsid w:val="006B07E5"/>
    <w:rsid w:val="006B0B44"/>
    <w:rsid w:val="006B105D"/>
    <w:rsid w:val="006B1531"/>
    <w:rsid w:val="006B1AA6"/>
    <w:rsid w:val="006B1AE2"/>
    <w:rsid w:val="006B1C32"/>
    <w:rsid w:val="006B1E39"/>
    <w:rsid w:val="006B2465"/>
    <w:rsid w:val="006B2612"/>
    <w:rsid w:val="006B2758"/>
    <w:rsid w:val="006B2774"/>
    <w:rsid w:val="006B299D"/>
    <w:rsid w:val="006B2A9B"/>
    <w:rsid w:val="006B2C69"/>
    <w:rsid w:val="006B2F7F"/>
    <w:rsid w:val="006B302D"/>
    <w:rsid w:val="006B3FB0"/>
    <w:rsid w:val="006B435C"/>
    <w:rsid w:val="006B4842"/>
    <w:rsid w:val="006B49A7"/>
    <w:rsid w:val="006B4C5B"/>
    <w:rsid w:val="006B4E21"/>
    <w:rsid w:val="006B4E5E"/>
    <w:rsid w:val="006B52C1"/>
    <w:rsid w:val="006B54CD"/>
    <w:rsid w:val="006B55F3"/>
    <w:rsid w:val="006B5642"/>
    <w:rsid w:val="006B5A4E"/>
    <w:rsid w:val="006B5AC7"/>
    <w:rsid w:val="006B5D2F"/>
    <w:rsid w:val="006B6305"/>
    <w:rsid w:val="006B63A9"/>
    <w:rsid w:val="006B643A"/>
    <w:rsid w:val="006B66AA"/>
    <w:rsid w:val="006B6722"/>
    <w:rsid w:val="006B67A8"/>
    <w:rsid w:val="006B6B3C"/>
    <w:rsid w:val="006B6D0D"/>
    <w:rsid w:val="006B70D2"/>
    <w:rsid w:val="006B7722"/>
    <w:rsid w:val="006B7F4D"/>
    <w:rsid w:val="006C026A"/>
    <w:rsid w:val="006C040F"/>
    <w:rsid w:val="006C068A"/>
    <w:rsid w:val="006C15D5"/>
    <w:rsid w:val="006C1911"/>
    <w:rsid w:val="006C1AFB"/>
    <w:rsid w:val="006C1B3E"/>
    <w:rsid w:val="006C1DF5"/>
    <w:rsid w:val="006C1E00"/>
    <w:rsid w:val="006C1EB4"/>
    <w:rsid w:val="006C31F3"/>
    <w:rsid w:val="006C35AC"/>
    <w:rsid w:val="006C35AF"/>
    <w:rsid w:val="006C4464"/>
    <w:rsid w:val="006C44EF"/>
    <w:rsid w:val="006C45FF"/>
    <w:rsid w:val="006C4E37"/>
    <w:rsid w:val="006C5004"/>
    <w:rsid w:val="006C51A4"/>
    <w:rsid w:val="006C5492"/>
    <w:rsid w:val="006C57E9"/>
    <w:rsid w:val="006C59EF"/>
    <w:rsid w:val="006C5A08"/>
    <w:rsid w:val="006C5EF1"/>
    <w:rsid w:val="006C656C"/>
    <w:rsid w:val="006C6594"/>
    <w:rsid w:val="006C6607"/>
    <w:rsid w:val="006C6A08"/>
    <w:rsid w:val="006C702D"/>
    <w:rsid w:val="006C723B"/>
    <w:rsid w:val="006C79CC"/>
    <w:rsid w:val="006D016F"/>
    <w:rsid w:val="006D04FE"/>
    <w:rsid w:val="006D0C8E"/>
    <w:rsid w:val="006D0F0F"/>
    <w:rsid w:val="006D1042"/>
    <w:rsid w:val="006D1059"/>
    <w:rsid w:val="006D14EB"/>
    <w:rsid w:val="006D18C3"/>
    <w:rsid w:val="006D19FA"/>
    <w:rsid w:val="006D1A32"/>
    <w:rsid w:val="006D1AE6"/>
    <w:rsid w:val="006D1BFD"/>
    <w:rsid w:val="006D1D52"/>
    <w:rsid w:val="006D2197"/>
    <w:rsid w:val="006D2CE5"/>
    <w:rsid w:val="006D2FD3"/>
    <w:rsid w:val="006D3159"/>
    <w:rsid w:val="006D3338"/>
    <w:rsid w:val="006D3A12"/>
    <w:rsid w:val="006D40FE"/>
    <w:rsid w:val="006D4164"/>
    <w:rsid w:val="006D449E"/>
    <w:rsid w:val="006D4543"/>
    <w:rsid w:val="006D4C7F"/>
    <w:rsid w:val="006D5067"/>
    <w:rsid w:val="006D515E"/>
    <w:rsid w:val="006D582E"/>
    <w:rsid w:val="006D5BEA"/>
    <w:rsid w:val="006D5D5D"/>
    <w:rsid w:val="006D5D7F"/>
    <w:rsid w:val="006D5ED0"/>
    <w:rsid w:val="006D631F"/>
    <w:rsid w:val="006D6435"/>
    <w:rsid w:val="006D6B19"/>
    <w:rsid w:val="006D6DE2"/>
    <w:rsid w:val="006D705A"/>
    <w:rsid w:val="006D7358"/>
    <w:rsid w:val="006D761C"/>
    <w:rsid w:val="006D7806"/>
    <w:rsid w:val="006D789A"/>
    <w:rsid w:val="006D7949"/>
    <w:rsid w:val="006D7DFA"/>
    <w:rsid w:val="006D7E12"/>
    <w:rsid w:val="006D7F7D"/>
    <w:rsid w:val="006E03A9"/>
    <w:rsid w:val="006E040B"/>
    <w:rsid w:val="006E0601"/>
    <w:rsid w:val="006E0AD6"/>
    <w:rsid w:val="006E0DFF"/>
    <w:rsid w:val="006E0E33"/>
    <w:rsid w:val="006E1407"/>
    <w:rsid w:val="006E154A"/>
    <w:rsid w:val="006E15D8"/>
    <w:rsid w:val="006E1722"/>
    <w:rsid w:val="006E1A8E"/>
    <w:rsid w:val="006E1B2B"/>
    <w:rsid w:val="006E1B59"/>
    <w:rsid w:val="006E2116"/>
    <w:rsid w:val="006E25AD"/>
    <w:rsid w:val="006E30C7"/>
    <w:rsid w:val="006E3211"/>
    <w:rsid w:val="006E32E9"/>
    <w:rsid w:val="006E3401"/>
    <w:rsid w:val="006E359A"/>
    <w:rsid w:val="006E36B5"/>
    <w:rsid w:val="006E39DE"/>
    <w:rsid w:val="006E3A35"/>
    <w:rsid w:val="006E3B96"/>
    <w:rsid w:val="006E3E5C"/>
    <w:rsid w:val="006E3ED8"/>
    <w:rsid w:val="006E44B5"/>
    <w:rsid w:val="006E44EC"/>
    <w:rsid w:val="006E47D7"/>
    <w:rsid w:val="006E4A38"/>
    <w:rsid w:val="006E4BDB"/>
    <w:rsid w:val="006E4C24"/>
    <w:rsid w:val="006E4D2D"/>
    <w:rsid w:val="006E4D76"/>
    <w:rsid w:val="006E4F72"/>
    <w:rsid w:val="006E54CC"/>
    <w:rsid w:val="006E566D"/>
    <w:rsid w:val="006E60A1"/>
    <w:rsid w:val="006E6108"/>
    <w:rsid w:val="006E655A"/>
    <w:rsid w:val="006E670C"/>
    <w:rsid w:val="006E6A16"/>
    <w:rsid w:val="006E6A6B"/>
    <w:rsid w:val="006E6D16"/>
    <w:rsid w:val="006E71E8"/>
    <w:rsid w:val="006E72BA"/>
    <w:rsid w:val="006E79D5"/>
    <w:rsid w:val="006E7D3C"/>
    <w:rsid w:val="006F0207"/>
    <w:rsid w:val="006F0561"/>
    <w:rsid w:val="006F0733"/>
    <w:rsid w:val="006F07EE"/>
    <w:rsid w:val="006F0B15"/>
    <w:rsid w:val="006F0CC8"/>
    <w:rsid w:val="006F1151"/>
    <w:rsid w:val="006F15A3"/>
    <w:rsid w:val="006F176F"/>
    <w:rsid w:val="006F1903"/>
    <w:rsid w:val="006F19ED"/>
    <w:rsid w:val="006F1D91"/>
    <w:rsid w:val="006F219F"/>
    <w:rsid w:val="006F2215"/>
    <w:rsid w:val="006F23FE"/>
    <w:rsid w:val="006F2665"/>
    <w:rsid w:val="006F2677"/>
    <w:rsid w:val="006F2BB7"/>
    <w:rsid w:val="006F2E4F"/>
    <w:rsid w:val="006F34F0"/>
    <w:rsid w:val="006F3A0D"/>
    <w:rsid w:val="006F3B91"/>
    <w:rsid w:val="006F3C31"/>
    <w:rsid w:val="006F3DC9"/>
    <w:rsid w:val="006F3F2D"/>
    <w:rsid w:val="006F431E"/>
    <w:rsid w:val="006F476E"/>
    <w:rsid w:val="006F49C9"/>
    <w:rsid w:val="006F4B29"/>
    <w:rsid w:val="006F4D48"/>
    <w:rsid w:val="006F4DF8"/>
    <w:rsid w:val="006F4FBC"/>
    <w:rsid w:val="006F50CC"/>
    <w:rsid w:val="006F5612"/>
    <w:rsid w:val="006F596A"/>
    <w:rsid w:val="006F5DF4"/>
    <w:rsid w:val="006F5EC7"/>
    <w:rsid w:val="006F6184"/>
    <w:rsid w:val="006F61BD"/>
    <w:rsid w:val="006F64D7"/>
    <w:rsid w:val="006F6723"/>
    <w:rsid w:val="006F6885"/>
    <w:rsid w:val="006F6C6E"/>
    <w:rsid w:val="006F6C97"/>
    <w:rsid w:val="006F6CC1"/>
    <w:rsid w:val="006F7178"/>
    <w:rsid w:val="006F7C24"/>
    <w:rsid w:val="006F7DCB"/>
    <w:rsid w:val="006F7E12"/>
    <w:rsid w:val="007001C9"/>
    <w:rsid w:val="00700222"/>
    <w:rsid w:val="007002B4"/>
    <w:rsid w:val="00700552"/>
    <w:rsid w:val="00700671"/>
    <w:rsid w:val="00700788"/>
    <w:rsid w:val="0070088D"/>
    <w:rsid w:val="00701618"/>
    <w:rsid w:val="0070187C"/>
    <w:rsid w:val="00701899"/>
    <w:rsid w:val="00701E2A"/>
    <w:rsid w:val="00702060"/>
    <w:rsid w:val="00702247"/>
    <w:rsid w:val="0070268C"/>
    <w:rsid w:val="007027DE"/>
    <w:rsid w:val="00702A3D"/>
    <w:rsid w:val="00702B19"/>
    <w:rsid w:val="00702C06"/>
    <w:rsid w:val="00702D15"/>
    <w:rsid w:val="00703145"/>
    <w:rsid w:val="007032D5"/>
    <w:rsid w:val="007032F8"/>
    <w:rsid w:val="00703444"/>
    <w:rsid w:val="00703677"/>
    <w:rsid w:val="007036C3"/>
    <w:rsid w:val="0070381D"/>
    <w:rsid w:val="0070382A"/>
    <w:rsid w:val="007038BB"/>
    <w:rsid w:val="00703D3B"/>
    <w:rsid w:val="00703E3A"/>
    <w:rsid w:val="00704790"/>
    <w:rsid w:val="007047A4"/>
    <w:rsid w:val="00704F37"/>
    <w:rsid w:val="007050D3"/>
    <w:rsid w:val="0070538D"/>
    <w:rsid w:val="00705396"/>
    <w:rsid w:val="00705588"/>
    <w:rsid w:val="00705837"/>
    <w:rsid w:val="00705CFA"/>
    <w:rsid w:val="00705D6D"/>
    <w:rsid w:val="00705DB1"/>
    <w:rsid w:val="00705F29"/>
    <w:rsid w:val="007060EA"/>
    <w:rsid w:val="00706116"/>
    <w:rsid w:val="0070617E"/>
    <w:rsid w:val="007065F3"/>
    <w:rsid w:val="0070669F"/>
    <w:rsid w:val="007066F9"/>
    <w:rsid w:val="0070670C"/>
    <w:rsid w:val="00706B2A"/>
    <w:rsid w:val="00706C0E"/>
    <w:rsid w:val="007072F7"/>
    <w:rsid w:val="007073DD"/>
    <w:rsid w:val="00707706"/>
    <w:rsid w:val="00707F32"/>
    <w:rsid w:val="00707F79"/>
    <w:rsid w:val="00710064"/>
    <w:rsid w:val="0071022F"/>
    <w:rsid w:val="007105CD"/>
    <w:rsid w:val="007105F3"/>
    <w:rsid w:val="00710A68"/>
    <w:rsid w:val="00710D2B"/>
    <w:rsid w:val="00710D42"/>
    <w:rsid w:val="00710EDC"/>
    <w:rsid w:val="00710FBD"/>
    <w:rsid w:val="0071110B"/>
    <w:rsid w:val="00711139"/>
    <w:rsid w:val="00711154"/>
    <w:rsid w:val="007115CA"/>
    <w:rsid w:val="007117B3"/>
    <w:rsid w:val="007117B8"/>
    <w:rsid w:val="0071195C"/>
    <w:rsid w:val="00711F61"/>
    <w:rsid w:val="007120D6"/>
    <w:rsid w:val="007124FD"/>
    <w:rsid w:val="00712916"/>
    <w:rsid w:val="00712AA1"/>
    <w:rsid w:val="00712B11"/>
    <w:rsid w:val="00712C43"/>
    <w:rsid w:val="007130C4"/>
    <w:rsid w:val="00713138"/>
    <w:rsid w:val="0071330D"/>
    <w:rsid w:val="0071334D"/>
    <w:rsid w:val="0071376A"/>
    <w:rsid w:val="00713780"/>
    <w:rsid w:val="0071393B"/>
    <w:rsid w:val="0071426C"/>
    <w:rsid w:val="00714319"/>
    <w:rsid w:val="00714558"/>
    <w:rsid w:val="007145DB"/>
    <w:rsid w:val="00714653"/>
    <w:rsid w:val="00714B12"/>
    <w:rsid w:val="00714BC6"/>
    <w:rsid w:val="00714C7A"/>
    <w:rsid w:val="007152D1"/>
    <w:rsid w:val="007156A5"/>
    <w:rsid w:val="007156EC"/>
    <w:rsid w:val="0071596C"/>
    <w:rsid w:val="00715ACF"/>
    <w:rsid w:val="00715C11"/>
    <w:rsid w:val="00715E43"/>
    <w:rsid w:val="00715EAD"/>
    <w:rsid w:val="0071615E"/>
    <w:rsid w:val="007161EF"/>
    <w:rsid w:val="00716A17"/>
    <w:rsid w:val="00716A2D"/>
    <w:rsid w:val="00716B68"/>
    <w:rsid w:val="00716C5F"/>
    <w:rsid w:val="0071728A"/>
    <w:rsid w:val="007172B1"/>
    <w:rsid w:val="007173B7"/>
    <w:rsid w:val="007176EA"/>
    <w:rsid w:val="00717BFF"/>
    <w:rsid w:val="00717C2A"/>
    <w:rsid w:val="00717E5D"/>
    <w:rsid w:val="00717E78"/>
    <w:rsid w:val="007200FC"/>
    <w:rsid w:val="00720637"/>
    <w:rsid w:val="00720754"/>
    <w:rsid w:val="007208FD"/>
    <w:rsid w:val="0072092B"/>
    <w:rsid w:val="00720E30"/>
    <w:rsid w:val="0072104B"/>
    <w:rsid w:val="00721096"/>
    <w:rsid w:val="0072213F"/>
    <w:rsid w:val="00722246"/>
    <w:rsid w:val="00722304"/>
    <w:rsid w:val="0072230C"/>
    <w:rsid w:val="00722460"/>
    <w:rsid w:val="0072253B"/>
    <w:rsid w:val="00722817"/>
    <w:rsid w:val="00722A6A"/>
    <w:rsid w:val="00722D41"/>
    <w:rsid w:val="00722D9B"/>
    <w:rsid w:val="00722F5E"/>
    <w:rsid w:val="0072315B"/>
    <w:rsid w:val="00723175"/>
    <w:rsid w:val="00723185"/>
    <w:rsid w:val="00723523"/>
    <w:rsid w:val="0072373B"/>
    <w:rsid w:val="007237DF"/>
    <w:rsid w:val="00723A31"/>
    <w:rsid w:val="00723CAB"/>
    <w:rsid w:val="00724017"/>
    <w:rsid w:val="007240E9"/>
    <w:rsid w:val="007243E1"/>
    <w:rsid w:val="00724680"/>
    <w:rsid w:val="0072488D"/>
    <w:rsid w:val="00724B2E"/>
    <w:rsid w:val="00724F32"/>
    <w:rsid w:val="00724F95"/>
    <w:rsid w:val="00724FC4"/>
    <w:rsid w:val="007252F9"/>
    <w:rsid w:val="0072561E"/>
    <w:rsid w:val="00725CE1"/>
    <w:rsid w:val="00726359"/>
    <w:rsid w:val="00726A2F"/>
    <w:rsid w:val="00726F54"/>
    <w:rsid w:val="007271E3"/>
    <w:rsid w:val="007271F0"/>
    <w:rsid w:val="007272F2"/>
    <w:rsid w:val="007279DF"/>
    <w:rsid w:val="00730183"/>
    <w:rsid w:val="0073018E"/>
    <w:rsid w:val="007301FE"/>
    <w:rsid w:val="007305CF"/>
    <w:rsid w:val="007307AF"/>
    <w:rsid w:val="007309FB"/>
    <w:rsid w:val="00730D9E"/>
    <w:rsid w:val="007313D2"/>
    <w:rsid w:val="007313E9"/>
    <w:rsid w:val="00731730"/>
    <w:rsid w:val="0073196B"/>
    <w:rsid w:val="00731C7F"/>
    <w:rsid w:val="00731DEC"/>
    <w:rsid w:val="00731FCE"/>
    <w:rsid w:val="0073214B"/>
    <w:rsid w:val="007323AB"/>
    <w:rsid w:val="007326E4"/>
    <w:rsid w:val="00732B4E"/>
    <w:rsid w:val="00733500"/>
    <w:rsid w:val="0073355A"/>
    <w:rsid w:val="00733BFE"/>
    <w:rsid w:val="0073414F"/>
    <w:rsid w:val="00734203"/>
    <w:rsid w:val="00734CF5"/>
    <w:rsid w:val="00734D8A"/>
    <w:rsid w:val="007350DF"/>
    <w:rsid w:val="00735B3F"/>
    <w:rsid w:val="00735B4C"/>
    <w:rsid w:val="0073619D"/>
    <w:rsid w:val="007361F9"/>
    <w:rsid w:val="007366A4"/>
    <w:rsid w:val="007366DA"/>
    <w:rsid w:val="00736C58"/>
    <w:rsid w:val="00736E73"/>
    <w:rsid w:val="0073701C"/>
    <w:rsid w:val="007372C1"/>
    <w:rsid w:val="00737472"/>
    <w:rsid w:val="0073754E"/>
    <w:rsid w:val="00737903"/>
    <w:rsid w:val="00737A2C"/>
    <w:rsid w:val="00737B87"/>
    <w:rsid w:val="00737E8E"/>
    <w:rsid w:val="00740123"/>
    <w:rsid w:val="0074038C"/>
    <w:rsid w:val="007407F0"/>
    <w:rsid w:val="00740A7A"/>
    <w:rsid w:val="00740BCD"/>
    <w:rsid w:val="00740C5F"/>
    <w:rsid w:val="00740D30"/>
    <w:rsid w:val="0074102F"/>
    <w:rsid w:val="007411AC"/>
    <w:rsid w:val="00741AD2"/>
    <w:rsid w:val="00742381"/>
    <w:rsid w:val="00742398"/>
    <w:rsid w:val="007429D8"/>
    <w:rsid w:val="00742A51"/>
    <w:rsid w:val="00742B61"/>
    <w:rsid w:val="00743B12"/>
    <w:rsid w:val="00743CE7"/>
    <w:rsid w:val="00743FE3"/>
    <w:rsid w:val="007440E0"/>
    <w:rsid w:val="007441AD"/>
    <w:rsid w:val="00744434"/>
    <w:rsid w:val="00744773"/>
    <w:rsid w:val="00744937"/>
    <w:rsid w:val="00744B5A"/>
    <w:rsid w:val="00744C95"/>
    <w:rsid w:val="00744CE6"/>
    <w:rsid w:val="007450D1"/>
    <w:rsid w:val="00745559"/>
    <w:rsid w:val="007455E8"/>
    <w:rsid w:val="00745BFF"/>
    <w:rsid w:val="00745EF9"/>
    <w:rsid w:val="00745FD8"/>
    <w:rsid w:val="0074610C"/>
    <w:rsid w:val="00746168"/>
    <w:rsid w:val="00746588"/>
    <w:rsid w:val="007466A6"/>
    <w:rsid w:val="00746848"/>
    <w:rsid w:val="0074688B"/>
    <w:rsid w:val="007472FC"/>
    <w:rsid w:val="007474C7"/>
    <w:rsid w:val="00747677"/>
    <w:rsid w:val="007476DF"/>
    <w:rsid w:val="00747A50"/>
    <w:rsid w:val="00747C3B"/>
    <w:rsid w:val="00747CDD"/>
    <w:rsid w:val="00750028"/>
    <w:rsid w:val="007507A1"/>
    <w:rsid w:val="00750955"/>
    <w:rsid w:val="007509FD"/>
    <w:rsid w:val="00750C7D"/>
    <w:rsid w:val="00750CCB"/>
    <w:rsid w:val="00751328"/>
    <w:rsid w:val="007514B7"/>
    <w:rsid w:val="007516F5"/>
    <w:rsid w:val="00751915"/>
    <w:rsid w:val="00751B23"/>
    <w:rsid w:val="00751C28"/>
    <w:rsid w:val="00751DA2"/>
    <w:rsid w:val="007520F7"/>
    <w:rsid w:val="00752574"/>
    <w:rsid w:val="007527DE"/>
    <w:rsid w:val="00752944"/>
    <w:rsid w:val="00752BF0"/>
    <w:rsid w:val="00752CB9"/>
    <w:rsid w:val="00752FB8"/>
    <w:rsid w:val="00752FD5"/>
    <w:rsid w:val="0075368A"/>
    <w:rsid w:val="00753A14"/>
    <w:rsid w:val="00753EBB"/>
    <w:rsid w:val="00753EDC"/>
    <w:rsid w:val="00753FD6"/>
    <w:rsid w:val="00754426"/>
    <w:rsid w:val="007544CE"/>
    <w:rsid w:val="00754678"/>
    <w:rsid w:val="00754D49"/>
    <w:rsid w:val="00754FCA"/>
    <w:rsid w:val="00755001"/>
    <w:rsid w:val="007551BF"/>
    <w:rsid w:val="007558BC"/>
    <w:rsid w:val="00755BBD"/>
    <w:rsid w:val="00755C0D"/>
    <w:rsid w:val="00755E9B"/>
    <w:rsid w:val="00756368"/>
    <w:rsid w:val="0075681C"/>
    <w:rsid w:val="0075691C"/>
    <w:rsid w:val="00756AF0"/>
    <w:rsid w:val="00757660"/>
    <w:rsid w:val="00757920"/>
    <w:rsid w:val="00757D62"/>
    <w:rsid w:val="007602A0"/>
    <w:rsid w:val="0076072D"/>
    <w:rsid w:val="00760787"/>
    <w:rsid w:val="007608E3"/>
    <w:rsid w:val="00760931"/>
    <w:rsid w:val="00761170"/>
    <w:rsid w:val="007612BE"/>
    <w:rsid w:val="00761BF3"/>
    <w:rsid w:val="00761C31"/>
    <w:rsid w:val="00762195"/>
    <w:rsid w:val="00762405"/>
    <w:rsid w:val="00762436"/>
    <w:rsid w:val="007624AE"/>
    <w:rsid w:val="00762A1C"/>
    <w:rsid w:val="00762E53"/>
    <w:rsid w:val="007632B8"/>
    <w:rsid w:val="00763532"/>
    <w:rsid w:val="007639F2"/>
    <w:rsid w:val="00763B2D"/>
    <w:rsid w:val="00764042"/>
    <w:rsid w:val="00764913"/>
    <w:rsid w:val="0076498D"/>
    <w:rsid w:val="007649C6"/>
    <w:rsid w:val="00764B61"/>
    <w:rsid w:val="00764E2A"/>
    <w:rsid w:val="007654D7"/>
    <w:rsid w:val="00765DCF"/>
    <w:rsid w:val="00766093"/>
    <w:rsid w:val="007661E5"/>
    <w:rsid w:val="00766503"/>
    <w:rsid w:val="00766572"/>
    <w:rsid w:val="00766695"/>
    <w:rsid w:val="00766703"/>
    <w:rsid w:val="00766710"/>
    <w:rsid w:val="00766835"/>
    <w:rsid w:val="00766858"/>
    <w:rsid w:val="00766B49"/>
    <w:rsid w:val="00766E89"/>
    <w:rsid w:val="007672AA"/>
    <w:rsid w:val="007674B0"/>
    <w:rsid w:val="00770066"/>
    <w:rsid w:val="0077031C"/>
    <w:rsid w:val="00770A60"/>
    <w:rsid w:val="00770D64"/>
    <w:rsid w:val="0077122E"/>
    <w:rsid w:val="0077133A"/>
    <w:rsid w:val="007716A9"/>
    <w:rsid w:val="007718BE"/>
    <w:rsid w:val="00771A04"/>
    <w:rsid w:val="00771C56"/>
    <w:rsid w:val="00771C66"/>
    <w:rsid w:val="00771F68"/>
    <w:rsid w:val="00772471"/>
    <w:rsid w:val="0077271C"/>
    <w:rsid w:val="00772786"/>
    <w:rsid w:val="00772872"/>
    <w:rsid w:val="00772B68"/>
    <w:rsid w:val="00773AF8"/>
    <w:rsid w:val="00773E31"/>
    <w:rsid w:val="00774270"/>
    <w:rsid w:val="0077429C"/>
    <w:rsid w:val="007742CA"/>
    <w:rsid w:val="007742D6"/>
    <w:rsid w:val="0077433F"/>
    <w:rsid w:val="007749BC"/>
    <w:rsid w:val="00774A48"/>
    <w:rsid w:val="00774B10"/>
    <w:rsid w:val="00774E69"/>
    <w:rsid w:val="00774F86"/>
    <w:rsid w:val="00775105"/>
    <w:rsid w:val="007754CF"/>
    <w:rsid w:val="00775963"/>
    <w:rsid w:val="007759F4"/>
    <w:rsid w:val="00775C20"/>
    <w:rsid w:val="00775EA3"/>
    <w:rsid w:val="0077601C"/>
    <w:rsid w:val="0077635B"/>
    <w:rsid w:val="0077646B"/>
    <w:rsid w:val="007765BE"/>
    <w:rsid w:val="00777201"/>
    <w:rsid w:val="00777469"/>
    <w:rsid w:val="0077751F"/>
    <w:rsid w:val="0077758C"/>
    <w:rsid w:val="00777EE8"/>
    <w:rsid w:val="0078010B"/>
    <w:rsid w:val="0078024D"/>
    <w:rsid w:val="007809EC"/>
    <w:rsid w:val="007809EF"/>
    <w:rsid w:val="0078108A"/>
    <w:rsid w:val="00781681"/>
    <w:rsid w:val="00781877"/>
    <w:rsid w:val="00781A37"/>
    <w:rsid w:val="00781BE0"/>
    <w:rsid w:val="00781E63"/>
    <w:rsid w:val="00781E9F"/>
    <w:rsid w:val="007826DF"/>
    <w:rsid w:val="00782894"/>
    <w:rsid w:val="00782971"/>
    <w:rsid w:val="00782BC1"/>
    <w:rsid w:val="00782C8B"/>
    <w:rsid w:val="00782E4F"/>
    <w:rsid w:val="00782F90"/>
    <w:rsid w:val="00782FD2"/>
    <w:rsid w:val="007832BC"/>
    <w:rsid w:val="007832F5"/>
    <w:rsid w:val="0078348C"/>
    <w:rsid w:val="00783600"/>
    <w:rsid w:val="00783710"/>
    <w:rsid w:val="00783C18"/>
    <w:rsid w:val="00783CE5"/>
    <w:rsid w:val="00783CF0"/>
    <w:rsid w:val="00783EC6"/>
    <w:rsid w:val="0078491E"/>
    <w:rsid w:val="00784A32"/>
    <w:rsid w:val="00784A5F"/>
    <w:rsid w:val="00784B85"/>
    <w:rsid w:val="00784E40"/>
    <w:rsid w:val="00785001"/>
    <w:rsid w:val="0078535E"/>
    <w:rsid w:val="00785532"/>
    <w:rsid w:val="00785630"/>
    <w:rsid w:val="00785C78"/>
    <w:rsid w:val="00786256"/>
    <w:rsid w:val="00786747"/>
    <w:rsid w:val="0078696B"/>
    <w:rsid w:val="00786977"/>
    <w:rsid w:val="00786CFC"/>
    <w:rsid w:val="00786F10"/>
    <w:rsid w:val="007870C9"/>
    <w:rsid w:val="007871DE"/>
    <w:rsid w:val="00787231"/>
    <w:rsid w:val="00787306"/>
    <w:rsid w:val="00787503"/>
    <w:rsid w:val="0078752B"/>
    <w:rsid w:val="0078784D"/>
    <w:rsid w:val="00787F00"/>
    <w:rsid w:val="007903A4"/>
    <w:rsid w:val="00790779"/>
    <w:rsid w:val="00790C4D"/>
    <w:rsid w:val="00790D80"/>
    <w:rsid w:val="00791A46"/>
    <w:rsid w:val="00791B38"/>
    <w:rsid w:val="00791B70"/>
    <w:rsid w:val="00791EEB"/>
    <w:rsid w:val="00792240"/>
    <w:rsid w:val="007926B9"/>
    <w:rsid w:val="007929C9"/>
    <w:rsid w:val="007929CD"/>
    <w:rsid w:val="00792A64"/>
    <w:rsid w:val="00792C47"/>
    <w:rsid w:val="00792E1D"/>
    <w:rsid w:val="007934AF"/>
    <w:rsid w:val="007934EF"/>
    <w:rsid w:val="00793948"/>
    <w:rsid w:val="007939D3"/>
    <w:rsid w:val="00793CD1"/>
    <w:rsid w:val="007941F2"/>
    <w:rsid w:val="007942BA"/>
    <w:rsid w:val="00794845"/>
    <w:rsid w:val="007948D7"/>
    <w:rsid w:val="00794A5F"/>
    <w:rsid w:val="00794C28"/>
    <w:rsid w:val="007953E3"/>
    <w:rsid w:val="00795510"/>
    <w:rsid w:val="0079561C"/>
    <w:rsid w:val="0079652D"/>
    <w:rsid w:val="00796663"/>
    <w:rsid w:val="007967FC"/>
    <w:rsid w:val="00796BF6"/>
    <w:rsid w:val="00796F5B"/>
    <w:rsid w:val="00797CAE"/>
    <w:rsid w:val="00797DFF"/>
    <w:rsid w:val="00797F52"/>
    <w:rsid w:val="00798AF1"/>
    <w:rsid w:val="007A0228"/>
    <w:rsid w:val="007A029E"/>
    <w:rsid w:val="007A05F6"/>
    <w:rsid w:val="007A087B"/>
    <w:rsid w:val="007A09F7"/>
    <w:rsid w:val="007A0ABB"/>
    <w:rsid w:val="007A0B01"/>
    <w:rsid w:val="007A1142"/>
    <w:rsid w:val="007A11E1"/>
    <w:rsid w:val="007A135B"/>
    <w:rsid w:val="007A1407"/>
    <w:rsid w:val="007A1CEB"/>
    <w:rsid w:val="007A1D2A"/>
    <w:rsid w:val="007A1F3E"/>
    <w:rsid w:val="007A20B1"/>
    <w:rsid w:val="007A20CD"/>
    <w:rsid w:val="007A2340"/>
    <w:rsid w:val="007A2524"/>
    <w:rsid w:val="007A2A2C"/>
    <w:rsid w:val="007A2D9E"/>
    <w:rsid w:val="007A2EEE"/>
    <w:rsid w:val="007A30CB"/>
    <w:rsid w:val="007A3326"/>
    <w:rsid w:val="007A344C"/>
    <w:rsid w:val="007A346B"/>
    <w:rsid w:val="007A357A"/>
    <w:rsid w:val="007A35C9"/>
    <w:rsid w:val="007A3F4A"/>
    <w:rsid w:val="007A424A"/>
    <w:rsid w:val="007A47BE"/>
    <w:rsid w:val="007A49E4"/>
    <w:rsid w:val="007A4E28"/>
    <w:rsid w:val="007A5369"/>
    <w:rsid w:val="007A53A2"/>
    <w:rsid w:val="007A55C9"/>
    <w:rsid w:val="007A5ACB"/>
    <w:rsid w:val="007A5ADF"/>
    <w:rsid w:val="007A5F0D"/>
    <w:rsid w:val="007A611E"/>
    <w:rsid w:val="007A64D6"/>
    <w:rsid w:val="007A6C8D"/>
    <w:rsid w:val="007A70D6"/>
    <w:rsid w:val="007A71BD"/>
    <w:rsid w:val="007A7256"/>
    <w:rsid w:val="007A7994"/>
    <w:rsid w:val="007A7C84"/>
    <w:rsid w:val="007A865D"/>
    <w:rsid w:val="007B000A"/>
    <w:rsid w:val="007B00CB"/>
    <w:rsid w:val="007B02E8"/>
    <w:rsid w:val="007B0860"/>
    <w:rsid w:val="007B09A1"/>
    <w:rsid w:val="007B0A3F"/>
    <w:rsid w:val="007B0FF7"/>
    <w:rsid w:val="007B1386"/>
    <w:rsid w:val="007B14A6"/>
    <w:rsid w:val="007B187F"/>
    <w:rsid w:val="007B1D33"/>
    <w:rsid w:val="007B1E55"/>
    <w:rsid w:val="007B2324"/>
    <w:rsid w:val="007B2769"/>
    <w:rsid w:val="007B2961"/>
    <w:rsid w:val="007B32B9"/>
    <w:rsid w:val="007B32CE"/>
    <w:rsid w:val="007B33AF"/>
    <w:rsid w:val="007B3756"/>
    <w:rsid w:val="007B39A8"/>
    <w:rsid w:val="007B39B6"/>
    <w:rsid w:val="007B3E69"/>
    <w:rsid w:val="007B40E5"/>
    <w:rsid w:val="007B44DB"/>
    <w:rsid w:val="007B4CA5"/>
    <w:rsid w:val="007B4D02"/>
    <w:rsid w:val="007B5160"/>
    <w:rsid w:val="007B518E"/>
    <w:rsid w:val="007B5275"/>
    <w:rsid w:val="007B53D1"/>
    <w:rsid w:val="007B5541"/>
    <w:rsid w:val="007B57DD"/>
    <w:rsid w:val="007B5A71"/>
    <w:rsid w:val="007B5C26"/>
    <w:rsid w:val="007B6197"/>
    <w:rsid w:val="007B62AC"/>
    <w:rsid w:val="007B6385"/>
    <w:rsid w:val="007B6442"/>
    <w:rsid w:val="007B6544"/>
    <w:rsid w:val="007B6B41"/>
    <w:rsid w:val="007B6EF5"/>
    <w:rsid w:val="007B7190"/>
    <w:rsid w:val="007B76EE"/>
    <w:rsid w:val="007B7877"/>
    <w:rsid w:val="007B7B4A"/>
    <w:rsid w:val="007B9279"/>
    <w:rsid w:val="007C03E9"/>
    <w:rsid w:val="007C0EDC"/>
    <w:rsid w:val="007C1099"/>
    <w:rsid w:val="007C166D"/>
    <w:rsid w:val="007C16C3"/>
    <w:rsid w:val="007C16E2"/>
    <w:rsid w:val="007C18E3"/>
    <w:rsid w:val="007C20E3"/>
    <w:rsid w:val="007C234E"/>
    <w:rsid w:val="007C236C"/>
    <w:rsid w:val="007C2635"/>
    <w:rsid w:val="007C29AD"/>
    <w:rsid w:val="007C2FB2"/>
    <w:rsid w:val="007C3283"/>
    <w:rsid w:val="007C32B6"/>
    <w:rsid w:val="007C34FC"/>
    <w:rsid w:val="007C383F"/>
    <w:rsid w:val="007C3D27"/>
    <w:rsid w:val="007C3F70"/>
    <w:rsid w:val="007C42BC"/>
    <w:rsid w:val="007C485E"/>
    <w:rsid w:val="007C4B57"/>
    <w:rsid w:val="007C4FD9"/>
    <w:rsid w:val="007C5199"/>
    <w:rsid w:val="007C51D7"/>
    <w:rsid w:val="007C52A0"/>
    <w:rsid w:val="007C53E7"/>
    <w:rsid w:val="007C5F26"/>
    <w:rsid w:val="007C60C9"/>
    <w:rsid w:val="007C63A5"/>
    <w:rsid w:val="007C66D2"/>
    <w:rsid w:val="007C66EA"/>
    <w:rsid w:val="007C7B0E"/>
    <w:rsid w:val="007C7BC9"/>
    <w:rsid w:val="007C7D7B"/>
    <w:rsid w:val="007C7EE6"/>
    <w:rsid w:val="007C7EF0"/>
    <w:rsid w:val="007D0045"/>
    <w:rsid w:val="007D01FF"/>
    <w:rsid w:val="007D103A"/>
    <w:rsid w:val="007D12D2"/>
    <w:rsid w:val="007D14F4"/>
    <w:rsid w:val="007D290C"/>
    <w:rsid w:val="007D29F7"/>
    <w:rsid w:val="007D3657"/>
    <w:rsid w:val="007D392B"/>
    <w:rsid w:val="007D398F"/>
    <w:rsid w:val="007D3E5A"/>
    <w:rsid w:val="007D4B16"/>
    <w:rsid w:val="007D509E"/>
    <w:rsid w:val="007D5927"/>
    <w:rsid w:val="007D5D87"/>
    <w:rsid w:val="007D63B5"/>
    <w:rsid w:val="007D63E2"/>
    <w:rsid w:val="007D68BD"/>
    <w:rsid w:val="007D69AD"/>
    <w:rsid w:val="007D6AA7"/>
    <w:rsid w:val="007D6C7B"/>
    <w:rsid w:val="007D72A8"/>
    <w:rsid w:val="007D73F4"/>
    <w:rsid w:val="007D7422"/>
    <w:rsid w:val="007D7C11"/>
    <w:rsid w:val="007D8664"/>
    <w:rsid w:val="007E00E8"/>
    <w:rsid w:val="007E0784"/>
    <w:rsid w:val="007E07FA"/>
    <w:rsid w:val="007E0BD6"/>
    <w:rsid w:val="007E139A"/>
    <w:rsid w:val="007E1412"/>
    <w:rsid w:val="007E1549"/>
    <w:rsid w:val="007E1A02"/>
    <w:rsid w:val="007E1AAB"/>
    <w:rsid w:val="007E1E23"/>
    <w:rsid w:val="007E202E"/>
    <w:rsid w:val="007E2394"/>
    <w:rsid w:val="007E24AB"/>
    <w:rsid w:val="007E27D1"/>
    <w:rsid w:val="007E28F1"/>
    <w:rsid w:val="007E2AB9"/>
    <w:rsid w:val="007E3170"/>
    <w:rsid w:val="007E34F6"/>
    <w:rsid w:val="007E3663"/>
    <w:rsid w:val="007E36FC"/>
    <w:rsid w:val="007E374E"/>
    <w:rsid w:val="007E3888"/>
    <w:rsid w:val="007E38CC"/>
    <w:rsid w:val="007E3A58"/>
    <w:rsid w:val="007E3D64"/>
    <w:rsid w:val="007E3DB6"/>
    <w:rsid w:val="007E3E38"/>
    <w:rsid w:val="007E3F7A"/>
    <w:rsid w:val="007E40C1"/>
    <w:rsid w:val="007E4120"/>
    <w:rsid w:val="007E43EE"/>
    <w:rsid w:val="007E4874"/>
    <w:rsid w:val="007E4893"/>
    <w:rsid w:val="007E492D"/>
    <w:rsid w:val="007E4EEF"/>
    <w:rsid w:val="007E523B"/>
    <w:rsid w:val="007E55C2"/>
    <w:rsid w:val="007E58AE"/>
    <w:rsid w:val="007E5E4F"/>
    <w:rsid w:val="007E612E"/>
    <w:rsid w:val="007E66C7"/>
    <w:rsid w:val="007E698E"/>
    <w:rsid w:val="007E6D2C"/>
    <w:rsid w:val="007E6E2A"/>
    <w:rsid w:val="007E72A1"/>
    <w:rsid w:val="007E764F"/>
    <w:rsid w:val="007E7AA8"/>
    <w:rsid w:val="007E7D4D"/>
    <w:rsid w:val="007F0110"/>
    <w:rsid w:val="007F05BC"/>
    <w:rsid w:val="007F07BD"/>
    <w:rsid w:val="007F08BA"/>
    <w:rsid w:val="007F0FFB"/>
    <w:rsid w:val="007F12AE"/>
    <w:rsid w:val="007F12D6"/>
    <w:rsid w:val="007F1613"/>
    <w:rsid w:val="007F16DC"/>
    <w:rsid w:val="007F177C"/>
    <w:rsid w:val="007F1F57"/>
    <w:rsid w:val="007F20C2"/>
    <w:rsid w:val="007F2C7D"/>
    <w:rsid w:val="007F31E9"/>
    <w:rsid w:val="007F32B7"/>
    <w:rsid w:val="007F334E"/>
    <w:rsid w:val="007F359E"/>
    <w:rsid w:val="007F435E"/>
    <w:rsid w:val="007F4A25"/>
    <w:rsid w:val="007F4AB6"/>
    <w:rsid w:val="007F4B69"/>
    <w:rsid w:val="007F4D34"/>
    <w:rsid w:val="007F4FDA"/>
    <w:rsid w:val="007F5101"/>
    <w:rsid w:val="007F5496"/>
    <w:rsid w:val="007F5537"/>
    <w:rsid w:val="007F56B8"/>
    <w:rsid w:val="007F5A63"/>
    <w:rsid w:val="007F5C0E"/>
    <w:rsid w:val="007F5E50"/>
    <w:rsid w:val="007F5E96"/>
    <w:rsid w:val="007F61C6"/>
    <w:rsid w:val="007F632B"/>
    <w:rsid w:val="007F63EC"/>
    <w:rsid w:val="007F6702"/>
    <w:rsid w:val="007F6749"/>
    <w:rsid w:val="007F6FDF"/>
    <w:rsid w:val="007F7108"/>
    <w:rsid w:val="007F7A95"/>
    <w:rsid w:val="007F7BEF"/>
    <w:rsid w:val="007F7EF2"/>
    <w:rsid w:val="0080075E"/>
    <w:rsid w:val="00800E24"/>
    <w:rsid w:val="008010B0"/>
    <w:rsid w:val="00801111"/>
    <w:rsid w:val="00801606"/>
    <w:rsid w:val="008019A7"/>
    <w:rsid w:val="00801C04"/>
    <w:rsid w:val="00801F7C"/>
    <w:rsid w:val="00802616"/>
    <w:rsid w:val="00802671"/>
    <w:rsid w:val="008028B5"/>
    <w:rsid w:val="0080293F"/>
    <w:rsid w:val="00802BC0"/>
    <w:rsid w:val="00802CD3"/>
    <w:rsid w:val="0080301A"/>
    <w:rsid w:val="00803078"/>
    <w:rsid w:val="0080352D"/>
    <w:rsid w:val="00803785"/>
    <w:rsid w:val="008037A0"/>
    <w:rsid w:val="008038F6"/>
    <w:rsid w:val="00803C9A"/>
    <w:rsid w:val="00803E7F"/>
    <w:rsid w:val="00803E8F"/>
    <w:rsid w:val="00803F91"/>
    <w:rsid w:val="00803FC8"/>
    <w:rsid w:val="00804211"/>
    <w:rsid w:val="00804489"/>
    <w:rsid w:val="008045F9"/>
    <w:rsid w:val="0080482E"/>
    <w:rsid w:val="0080497A"/>
    <w:rsid w:val="008049C5"/>
    <w:rsid w:val="00804A5B"/>
    <w:rsid w:val="00804D9C"/>
    <w:rsid w:val="00804E99"/>
    <w:rsid w:val="00805ACC"/>
    <w:rsid w:val="00805C32"/>
    <w:rsid w:val="00805D4F"/>
    <w:rsid w:val="0080621E"/>
    <w:rsid w:val="0080659D"/>
    <w:rsid w:val="00806743"/>
    <w:rsid w:val="00806934"/>
    <w:rsid w:val="00806BE2"/>
    <w:rsid w:val="00806EC1"/>
    <w:rsid w:val="00806F9E"/>
    <w:rsid w:val="008070B6"/>
    <w:rsid w:val="008079CF"/>
    <w:rsid w:val="00807A26"/>
    <w:rsid w:val="00807A36"/>
    <w:rsid w:val="00807AEA"/>
    <w:rsid w:val="008100A7"/>
    <w:rsid w:val="008101C5"/>
    <w:rsid w:val="0081071B"/>
    <w:rsid w:val="0081087B"/>
    <w:rsid w:val="00810AE3"/>
    <w:rsid w:val="00811DCC"/>
    <w:rsid w:val="0081225E"/>
    <w:rsid w:val="008122CB"/>
    <w:rsid w:val="0081230D"/>
    <w:rsid w:val="008125F7"/>
    <w:rsid w:val="0081265C"/>
    <w:rsid w:val="00812699"/>
    <w:rsid w:val="0081297D"/>
    <w:rsid w:val="00812C34"/>
    <w:rsid w:val="00813012"/>
    <w:rsid w:val="00813020"/>
    <w:rsid w:val="00813456"/>
    <w:rsid w:val="00813538"/>
    <w:rsid w:val="00813571"/>
    <w:rsid w:val="00813A55"/>
    <w:rsid w:val="00814075"/>
    <w:rsid w:val="008141BD"/>
    <w:rsid w:val="00814875"/>
    <w:rsid w:val="00814B5B"/>
    <w:rsid w:val="00814FAC"/>
    <w:rsid w:val="0081512E"/>
    <w:rsid w:val="008152FE"/>
    <w:rsid w:val="0081537C"/>
    <w:rsid w:val="008155A8"/>
    <w:rsid w:val="00815663"/>
    <w:rsid w:val="008156A4"/>
    <w:rsid w:val="00815AC0"/>
    <w:rsid w:val="00815CED"/>
    <w:rsid w:val="00815DB1"/>
    <w:rsid w:val="00815E24"/>
    <w:rsid w:val="00815F66"/>
    <w:rsid w:val="00816038"/>
    <w:rsid w:val="0081643C"/>
    <w:rsid w:val="008165E2"/>
    <w:rsid w:val="0081669F"/>
    <w:rsid w:val="008167FC"/>
    <w:rsid w:val="00816834"/>
    <w:rsid w:val="00816AFF"/>
    <w:rsid w:val="0081701B"/>
    <w:rsid w:val="00817638"/>
    <w:rsid w:val="008177F9"/>
    <w:rsid w:val="0081788A"/>
    <w:rsid w:val="0081789D"/>
    <w:rsid w:val="00817C3D"/>
    <w:rsid w:val="00817C65"/>
    <w:rsid w:val="00820133"/>
    <w:rsid w:val="008202E7"/>
    <w:rsid w:val="00820391"/>
    <w:rsid w:val="008203F5"/>
    <w:rsid w:val="00820406"/>
    <w:rsid w:val="0082040C"/>
    <w:rsid w:val="008204FB"/>
    <w:rsid w:val="00820662"/>
    <w:rsid w:val="00820C64"/>
    <w:rsid w:val="00820C80"/>
    <w:rsid w:val="008211D3"/>
    <w:rsid w:val="008215F8"/>
    <w:rsid w:val="00821618"/>
    <w:rsid w:val="0082173B"/>
    <w:rsid w:val="00821749"/>
    <w:rsid w:val="00821A96"/>
    <w:rsid w:val="00821CA1"/>
    <w:rsid w:val="00821F12"/>
    <w:rsid w:val="00822484"/>
    <w:rsid w:val="008224FA"/>
    <w:rsid w:val="00822831"/>
    <w:rsid w:val="00822ADB"/>
    <w:rsid w:val="00822D3E"/>
    <w:rsid w:val="00822FC8"/>
    <w:rsid w:val="008235AD"/>
    <w:rsid w:val="00823920"/>
    <w:rsid w:val="00823CA6"/>
    <w:rsid w:val="00824025"/>
    <w:rsid w:val="0082497E"/>
    <w:rsid w:val="00824A32"/>
    <w:rsid w:val="00824AE3"/>
    <w:rsid w:val="00824E46"/>
    <w:rsid w:val="0082513E"/>
    <w:rsid w:val="00825574"/>
    <w:rsid w:val="00825FDB"/>
    <w:rsid w:val="008262F1"/>
    <w:rsid w:val="00826368"/>
    <w:rsid w:val="008267CD"/>
    <w:rsid w:val="008269A3"/>
    <w:rsid w:val="00826B78"/>
    <w:rsid w:val="00826BE9"/>
    <w:rsid w:val="00826D85"/>
    <w:rsid w:val="00827053"/>
    <w:rsid w:val="008272D9"/>
    <w:rsid w:val="0082792F"/>
    <w:rsid w:val="00830736"/>
    <w:rsid w:val="00830918"/>
    <w:rsid w:val="0083091E"/>
    <w:rsid w:val="0083098F"/>
    <w:rsid w:val="00830EED"/>
    <w:rsid w:val="00830F8E"/>
    <w:rsid w:val="008312E4"/>
    <w:rsid w:val="00831517"/>
    <w:rsid w:val="00831B6E"/>
    <w:rsid w:val="00831DA9"/>
    <w:rsid w:val="00832369"/>
    <w:rsid w:val="0083276B"/>
    <w:rsid w:val="00832784"/>
    <w:rsid w:val="00832DEA"/>
    <w:rsid w:val="00833261"/>
    <w:rsid w:val="008333AF"/>
    <w:rsid w:val="00833C58"/>
    <w:rsid w:val="00834240"/>
    <w:rsid w:val="008344F7"/>
    <w:rsid w:val="00834890"/>
    <w:rsid w:val="0083489A"/>
    <w:rsid w:val="00834B16"/>
    <w:rsid w:val="00834E48"/>
    <w:rsid w:val="00835059"/>
    <w:rsid w:val="008350BD"/>
    <w:rsid w:val="008356A4"/>
    <w:rsid w:val="0083570E"/>
    <w:rsid w:val="00835883"/>
    <w:rsid w:val="00835CBF"/>
    <w:rsid w:val="00835E1D"/>
    <w:rsid w:val="00835EAC"/>
    <w:rsid w:val="00835F8C"/>
    <w:rsid w:val="008363CB"/>
    <w:rsid w:val="00836724"/>
    <w:rsid w:val="00836A40"/>
    <w:rsid w:val="00836B07"/>
    <w:rsid w:val="0083706C"/>
    <w:rsid w:val="0083734A"/>
    <w:rsid w:val="00837674"/>
    <w:rsid w:val="008377D2"/>
    <w:rsid w:val="0083F8AD"/>
    <w:rsid w:val="00840199"/>
    <w:rsid w:val="008401D6"/>
    <w:rsid w:val="008402A6"/>
    <w:rsid w:val="00840333"/>
    <w:rsid w:val="008403A2"/>
    <w:rsid w:val="00840620"/>
    <w:rsid w:val="00840B37"/>
    <w:rsid w:val="00840CFA"/>
    <w:rsid w:val="00841A76"/>
    <w:rsid w:val="00841D24"/>
    <w:rsid w:val="00841DA9"/>
    <w:rsid w:val="00841F5B"/>
    <w:rsid w:val="0084201A"/>
    <w:rsid w:val="00842170"/>
    <w:rsid w:val="00842AAC"/>
    <w:rsid w:val="00842F91"/>
    <w:rsid w:val="00843182"/>
    <w:rsid w:val="0084335A"/>
    <w:rsid w:val="008437B9"/>
    <w:rsid w:val="00843DF8"/>
    <w:rsid w:val="008447D5"/>
    <w:rsid w:val="008448D8"/>
    <w:rsid w:val="008449CC"/>
    <w:rsid w:val="00844AD4"/>
    <w:rsid w:val="00844AF4"/>
    <w:rsid w:val="00844D0F"/>
    <w:rsid w:val="00844FC6"/>
    <w:rsid w:val="00845115"/>
    <w:rsid w:val="0084526B"/>
    <w:rsid w:val="00845BA2"/>
    <w:rsid w:val="00845C30"/>
    <w:rsid w:val="0084613E"/>
    <w:rsid w:val="008467DA"/>
    <w:rsid w:val="00846992"/>
    <w:rsid w:val="00846D93"/>
    <w:rsid w:val="008473AA"/>
    <w:rsid w:val="008473C3"/>
    <w:rsid w:val="00847CE7"/>
    <w:rsid w:val="008500E7"/>
    <w:rsid w:val="008501FF"/>
    <w:rsid w:val="0085023E"/>
    <w:rsid w:val="00850460"/>
    <w:rsid w:val="008504A7"/>
    <w:rsid w:val="0085055C"/>
    <w:rsid w:val="0085087D"/>
    <w:rsid w:val="00850987"/>
    <w:rsid w:val="00850A8B"/>
    <w:rsid w:val="00850B6A"/>
    <w:rsid w:val="00850CFD"/>
    <w:rsid w:val="00851849"/>
    <w:rsid w:val="008519D7"/>
    <w:rsid w:val="00851AC0"/>
    <w:rsid w:val="00851BBD"/>
    <w:rsid w:val="00851C20"/>
    <w:rsid w:val="00851E46"/>
    <w:rsid w:val="008524DE"/>
    <w:rsid w:val="008527C8"/>
    <w:rsid w:val="00852D63"/>
    <w:rsid w:val="00852D6E"/>
    <w:rsid w:val="00852E09"/>
    <w:rsid w:val="00852EA6"/>
    <w:rsid w:val="00853047"/>
    <w:rsid w:val="00853125"/>
    <w:rsid w:val="008538D2"/>
    <w:rsid w:val="00853E67"/>
    <w:rsid w:val="008541B7"/>
    <w:rsid w:val="0085452E"/>
    <w:rsid w:val="008545B3"/>
    <w:rsid w:val="00854625"/>
    <w:rsid w:val="00854786"/>
    <w:rsid w:val="008547BD"/>
    <w:rsid w:val="00854A0B"/>
    <w:rsid w:val="00854DE7"/>
    <w:rsid w:val="00854E35"/>
    <w:rsid w:val="0085505E"/>
    <w:rsid w:val="00855215"/>
    <w:rsid w:val="008552C7"/>
    <w:rsid w:val="008553C6"/>
    <w:rsid w:val="00855F1C"/>
    <w:rsid w:val="0085600E"/>
    <w:rsid w:val="008561C3"/>
    <w:rsid w:val="008565B7"/>
    <w:rsid w:val="0085667A"/>
    <w:rsid w:val="00856690"/>
    <w:rsid w:val="00856879"/>
    <w:rsid w:val="00856C3C"/>
    <w:rsid w:val="00856D49"/>
    <w:rsid w:val="00857696"/>
    <w:rsid w:val="008577C6"/>
    <w:rsid w:val="00857A10"/>
    <w:rsid w:val="00860057"/>
    <w:rsid w:val="008603E3"/>
    <w:rsid w:val="00860437"/>
    <w:rsid w:val="008606E0"/>
    <w:rsid w:val="008606F5"/>
    <w:rsid w:val="0086079F"/>
    <w:rsid w:val="0086080D"/>
    <w:rsid w:val="0086089A"/>
    <w:rsid w:val="00860CB3"/>
    <w:rsid w:val="00860E3E"/>
    <w:rsid w:val="008618CB"/>
    <w:rsid w:val="008619C9"/>
    <w:rsid w:val="008620A8"/>
    <w:rsid w:val="008623CF"/>
    <w:rsid w:val="008624FE"/>
    <w:rsid w:val="00862C25"/>
    <w:rsid w:val="00862E05"/>
    <w:rsid w:val="0086328B"/>
    <w:rsid w:val="008638E7"/>
    <w:rsid w:val="00863AFF"/>
    <w:rsid w:val="008640A5"/>
    <w:rsid w:val="008643E5"/>
    <w:rsid w:val="00864788"/>
    <w:rsid w:val="0086479C"/>
    <w:rsid w:val="008647CC"/>
    <w:rsid w:val="00864AEE"/>
    <w:rsid w:val="00864BFC"/>
    <w:rsid w:val="00864E17"/>
    <w:rsid w:val="00865002"/>
    <w:rsid w:val="00865021"/>
    <w:rsid w:val="00865245"/>
    <w:rsid w:val="008652ED"/>
    <w:rsid w:val="008658F8"/>
    <w:rsid w:val="0086595E"/>
    <w:rsid w:val="00865A58"/>
    <w:rsid w:val="00865EC0"/>
    <w:rsid w:val="00865F23"/>
    <w:rsid w:val="008660A0"/>
    <w:rsid w:val="008660B4"/>
    <w:rsid w:val="0086612C"/>
    <w:rsid w:val="008663B8"/>
    <w:rsid w:val="0086675B"/>
    <w:rsid w:val="008667FC"/>
    <w:rsid w:val="00866899"/>
    <w:rsid w:val="008668E4"/>
    <w:rsid w:val="00866A09"/>
    <w:rsid w:val="00867162"/>
    <w:rsid w:val="00867168"/>
    <w:rsid w:val="0086721D"/>
    <w:rsid w:val="0086723A"/>
    <w:rsid w:val="008674BB"/>
    <w:rsid w:val="00867FDE"/>
    <w:rsid w:val="00870031"/>
    <w:rsid w:val="008700AE"/>
    <w:rsid w:val="0087015F"/>
    <w:rsid w:val="008705EF"/>
    <w:rsid w:val="00870699"/>
    <w:rsid w:val="008708DC"/>
    <w:rsid w:val="00870BB8"/>
    <w:rsid w:val="00870D2D"/>
    <w:rsid w:val="0087108D"/>
    <w:rsid w:val="008716D9"/>
    <w:rsid w:val="008717EB"/>
    <w:rsid w:val="008718D4"/>
    <w:rsid w:val="00871AFE"/>
    <w:rsid w:val="00871D6A"/>
    <w:rsid w:val="00871DF5"/>
    <w:rsid w:val="00872937"/>
    <w:rsid w:val="008729D3"/>
    <w:rsid w:val="00872AA4"/>
    <w:rsid w:val="00872BC8"/>
    <w:rsid w:val="00872D1E"/>
    <w:rsid w:val="00872D83"/>
    <w:rsid w:val="00872D85"/>
    <w:rsid w:val="00872FA1"/>
    <w:rsid w:val="00872FEB"/>
    <w:rsid w:val="008736C4"/>
    <w:rsid w:val="00873A5A"/>
    <w:rsid w:val="00873AC4"/>
    <w:rsid w:val="00873B77"/>
    <w:rsid w:val="00873F84"/>
    <w:rsid w:val="008740D1"/>
    <w:rsid w:val="0087499B"/>
    <w:rsid w:val="008751A0"/>
    <w:rsid w:val="008751D2"/>
    <w:rsid w:val="00875365"/>
    <w:rsid w:val="00875830"/>
    <w:rsid w:val="00875ACB"/>
    <w:rsid w:val="00875D1E"/>
    <w:rsid w:val="00875D58"/>
    <w:rsid w:val="00875E60"/>
    <w:rsid w:val="008769C0"/>
    <w:rsid w:val="00876ABB"/>
    <w:rsid w:val="00876B45"/>
    <w:rsid w:val="00877643"/>
    <w:rsid w:val="008779DE"/>
    <w:rsid w:val="00877A73"/>
    <w:rsid w:val="00877ABD"/>
    <w:rsid w:val="00877AFE"/>
    <w:rsid w:val="00877B81"/>
    <w:rsid w:val="008806B9"/>
    <w:rsid w:val="0088088D"/>
    <w:rsid w:val="00880940"/>
    <w:rsid w:val="00880999"/>
    <w:rsid w:val="00880C85"/>
    <w:rsid w:val="00880D98"/>
    <w:rsid w:val="00881212"/>
    <w:rsid w:val="0088155B"/>
    <w:rsid w:val="008817DB"/>
    <w:rsid w:val="008819A7"/>
    <w:rsid w:val="00882A05"/>
    <w:rsid w:val="00882E60"/>
    <w:rsid w:val="008830CB"/>
    <w:rsid w:val="00883326"/>
    <w:rsid w:val="008836B2"/>
    <w:rsid w:val="00883850"/>
    <w:rsid w:val="00883B44"/>
    <w:rsid w:val="00883D39"/>
    <w:rsid w:val="00883DC2"/>
    <w:rsid w:val="00883DDA"/>
    <w:rsid w:val="00884488"/>
    <w:rsid w:val="008847FA"/>
    <w:rsid w:val="00884981"/>
    <w:rsid w:val="008849B2"/>
    <w:rsid w:val="00884ABB"/>
    <w:rsid w:val="00884F91"/>
    <w:rsid w:val="0088580E"/>
    <w:rsid w:val="00886110"/>
    <w:rsid w:val="00886181"/>
    <w:rsid w:val="00886294"/>
    <w:rsid w:val="00886498"/>
    <w:rsid w:val="008867E6"/>
    <w:rsid w:val="0088713B"/>
    <w:rsid w:val="00887248"/>
    <w:rsid w:val="0088764F"/>
    <w:rsid w:val="00887877"/>
    <w:rsid w:val="00890095"/>
    <w:rsid w:val="0089018E"/>
    <w:rsid w:val="00890245"/>
    <w:rsid w:val="00890374"/>
    <w:rsid w:val="008904B1"/>
    <w:rsid w:val="0089076A"/>
    <w:rsid w:val="00890B7C"/>
    <w:rsid w:val="00890DE3"/>
    <w:rsid w:val="00890F12"/>
    <w:rsid w:val="00891AB4"/>
    <w:rsid w:val="00891BC1"/>
    <w:rsid w:val="00891ECD"/>
    <w:rsid w:val="00891FB6"/>
    <w:rsid w:val="00891FD7"/>
    <w:rsid w:val="00892092"/>
    <w:rsid w:val="008920B1"/>
    <w:rsid w:val="00892624"/>
    <w:rsid w:val="00892C84"/>
    <w:rsid w:val="00892C92"/>
    <w:rsid w:val="00892D7D"/>
    <w:rsid w:val="00892EDC"/>
    <w:rsid w:val="008930D2"/>
    <w:rsid w:val="00893B65"/>
    <w:rsid w:val="00893DF2"/>
    <w:rsid w:val="00893EEE"/>
    <w:rsid w:val="00894770"/>
    <w:rsid w:val="00894BA2"/>
    <w:rsid w:val="00895428"/>
    <w:rsid w:val="00895804"/>
    <w:rsid w:val="00895827"/>
    <w:rsid w:val="0089592A"/>
    <w:rsid w:val="00895977"/>
    <w:rsid w:val="00895E14"/>
    <w:rsid w:val="00896533"/>
    <w:rsid w:val="00896791"/>
    <w:rsid w:val="00896985"/>
    <w:rsid w:val="00896CF9"/>
    <w:rsid w:val="00896EA1"/>
    <w:rsid w:val="00897033"/>
    <w:rsid w:val="008970B5"/>
    <w:rsid w:val="00897A1B"/>
    <w:rsid w:val="00897E01"/>
    <w:rsid w:val="00897E34"/>
    <w:rsid w:val="008A048A"/>
    <w:rsid w:val="008A0727"/>
    <w:rsid w:val="008A096E"/>
    <w:rsid w:val="008A0D56"/>
    <w:rsid w:val="008A19F7"/>
    <w:rsid w:val="008A1CEB"/>
    <w:rsid w:val="008A1DDC"/>
    <w:rsid w:val="008A20DE"/>
    <w:rsid w:val="008A29AD"/>
    <w:rsid w:val="008A2B94"/>
    <w:rsid w:val="008A3100"/>
    <w:rsid w:val="008A328D"/>
    <w:rsid w:val="008A358B"/>
    <w:rsid w:val="008A3B5D"/>
    <w:rsid w:val="008A3C60"/>
    <w:rsid w:val="008A3D90"/>
    <w:rsid w:val="008A4102"/>
    <w:rsid w:val="008A4355"/>
    <w:rsid w:val="008A4533"/>
    <w:rsid w:val="008A4DF3"/>
    <w:rsid w:val="008A4E20"/>
    <w:rsid w:val="008A56BB"/>
    <w:rsid w:val="008A5734"/>
    <w:rsid w:val="008A597F"/>
    <w:rsid w:val="008A59FE"/>
    <w:rsid w:val="008A5AE7"/>
    <w:rsid w:val="008A5B4E"/>
    <w:rsid w:val="008A606A"/>
    <w:rsid w:val="008A60C5"/>
    <w:rsid w:val="008A654B"/>
    <w:rsid w:val="008A65FE"/>
    <w:rsid w:val="008A6687"/>
    <w:rsid w:val="008A6842"/>
    <w:rsid w:val="008A6FCA"/>
    <w:rsid w:val="008A7025"/>
    <w:rsid w:val="008A731D"/>
    <w:rsid w:val="008A7408"/>
    <w:rsid w:val="008A7450"/>
    <w:rsid w:val="008A763C"/>
    <w:rsid w:val="008A7931"/>
    <w:rsid w:val="008A79C1"/>
    <w:rsid w:val="008A7FE3"/>
    <w:rsid w:val="008B01E6"/>
    <w:rsid w:val="008B0968"/>
    <w:rsid w:val="008B0A62"/>
    <w:rsid w:val="008B0AF5"/>
    <w:rsid w:val="008B0B95"/>
    <w:rsid w:val="008B0DD5"/>
    <w:rsid w:val="008B13EF"/>
    <w:rsid w:val="008B1504"/>
    <w:rsid w:val="008B159B"/>
    <w:rsid w:val="008B1FE0"/>
    <w:rsid w:val="008B20BF"/>
    <w:rsid w:val="008B2286"/>
    <w:rsid w:val="008B22BA"/>
    <w:rsid w:val="008B2374"/>
    <w:rsid w:val="008B23ED"/>
    <w:rsid w:val="008B255A"/>
    <w:rsid w:val="008B2A88"/>
    <w:rsid w:val="008B2AB1"/>
    <w:rsid w:val="008B2F87"/>
    <w:rsid w:val="008B3249"/>
    <w:rsid w:val="008B38C4"/>
    <w:rsid w:val="008B41A6"/>
    <w:rsid w:val="008B41C1"/>
    <w:rsid w:val="008B4363"/>
    <w:rsid w:val="008B51D6"/>
    <w:rsid w:val="008B5A06"/>
    <w:rsid w:val="008B5E61"/>
    <w:rsid w:val="008B63E5"/>
    <w:rsid w:val="008B6552"/>
    <w:rsid w:val="008B6A02"/>
    <w:rsid w:val="008B6A88"/>
    <w:rsid w:val="008B6BA9"/>
    <w:rsid w:val="008B6C60"/>
    <w:rsid w:val="008B6D64"/>
    <w:rsid w:val="008B7413"/>
    <w:rsid w:val="008B7507"/>
    <w:rsid w:val="008B7A4B"/>
    <w:rsid w:val="008C0052"/>
    <w:rsid w:val="008C0057"/>
    <w:rsid w:val="008C03B9"/>
    <w:rsid w:val="008C0419"/>
    <w:rsid w:val="008C08FA"/>
    <w:rsid w:val="008C0925"/>
    <w:rsid w:val="008C0BFF"/>
    <w:rsid w:val="008C0E10"/>
    <w:rsid w:val="008C157F"/>
    <w:rsid w:val="008C1672"/>
    <w:rsid w:val="008C1BAF"/>
    <w:rsid w:val="008C1C56"/>
    <w:rsid w:val="008C1E1E"/>
    <w:rsid w:val="008C1F0C"/>
    <w:rsid w:val="008C20C5"/>
    <w:rsid w:val="008C2112"/>
    <w:rsid w:val="008C22F5"/>
    <w:rsid w:val="008C235E"/>
    <w:rsid w:val="008C25FE"/>
    <w:rsid w:val="008C2854"/>
    <w:rsid w:val="008C28EA"/>
    <w:rsid w:val="008C2A84"/>
    <w:rsid w:val="008C2D01"/>
    <w:rsid w:val="008C3B7A"/>
    <w:rsid w:val="008C3D0A"/>
    <w:rsid w:val="008C3ED6"/>
    <w:rsid w:val="008C400B"/>
    <w:rsid w:val="008C4612"/>
    <w:rsid w:val="008C4832"/>
    <w:rsid w:val="008C4D27"/>
    <w:rsid w:val="008C5314"/>
    <w:rsid w:val="008C537E"/>
    <w:rsid w:val="008C546E"/>
    <w:rsid w:val="008C553B"/>
    <w:rsid w:val="008C61F3"/>
    <w:rsid w:val="008C67B8"/>
    <w:rsid w:val="008C6A90"/>
    <w:rsid w:val="008C6CCF"/>
    <w:rsid w:val="008C6DF2"/>
    <w:rsid w:val="008C7393"/>
    <w:rsid w:val="008C75E2"/>
    <w:rsid w:val="008C764E"/>
    <w:rsid w:val="008D002D"/>
    <w:rsid w:val="008D00FA"/>
    <w:rsid w:val="008D0107"/>
    <w:rsid w:val="008D045D"/>
    <w:rsid w:val="008D0550"/>
    <w:rsid w:val="008D05B4"/>
    <w:rsid w:val="008D06D3"/>
    <w:rsid w:val="008D07FF"/>
    <w:rsid w:val="008D08DC"/>
    <w:rsid w:val="008D0B27"/>
    <w:rsid w:val="008D0D59"/>
    <w:rsid w:val="008D0D6F"/>
    <w:rsid w:val="008D0D87"/>
    <w:rsid w:val="008D10DB"/>
    <w:rsid w:val="008D1238"/>
    <w:rsid w:val="008D1547"/>
    <w:rsid w:val="008D1ADB"/>
    <w:rsid w:val="008D1BE0"/>
    <w:rsid w:val="008D200B"/>
    <w:rsid w:val="008D2296"/>
    <w:rsid w:val="008D22C5"/>
    <w:rsid w:val="008D2761"/>
    <w:rsid w:val="008D28D8"/>
    <w:rsid w:val="008D2CF7"/>
    <w:rsid w:val="008D32CC"/>
    <w:rsid w:val="008D33DF"/>
    <w:rsid w:val="008D354A"/>
    <w:rsid w:val="008D3756"/>
    <w:rsid w:val="008D3827"/>
    <w:rsid w:val="008D38BD"/>
    <w:rsid w:val="008D38BF"/>
    <w:rsid w:val="008D3D30"/>
    <w:rsid w:val="008D3E5A"/>
    <w:rsid w:val="008D3F76"/>
    <w:rsid w:val="008D43D6"/>
    <w:rsid w:val="008D4623"/>
    <w:rsid w:val="008D49DB"/>
    <w:rsid w:val="008D4A4F"/>
    <w:rsid w:val="008D4F6C"/>
    <w:rsid w:val="008D5440"/>
    <w:rsid w:val="008D55A7"/>
    <w:rsid w:val="008D56C3"/>
    <w:rsid w:val="008D5E77"/>
    <w:rsid w:val="008D614E"/>
    <w:rsid w:val="008D6154"/>
    <w:rsid w:val="008D624E"/>
    <w:rsid w:val="008D6483"/>
    <w:rsid w:val="008D655A"/>
    <w:rsid w:val="008D66A2"/>
    <w:rsid w:val="008D6A77"/>
    <w:rsid w:val="008D6F12"/>
    <w:rsid w:val="008D774F"/>
    <w:rsid w:val="008D7C4F"/>
    <w:rsid w:val="008E0080"/>
    <w:rsid w:val="008E0421"/>
    <w:rsid w:val="008E0665"/>
    <w:rsid w:val="008E0AB0"/>
    <w:rsid w:val="008E0C55"/>
    <w:rsid w:val="008E1023"/>
    <w:rsid w:val="008E1145"/>
    <w:rsid w:val="008E1240"/>
    <w:rsid w:val="008E1328"/>
    <w:rsid w:val="008E14FC"/>
    <w:rsid w:val="008E1E30"/>
    <w:rsid w:val="008E1F98"/>
    <w:rsid w:val="008E1FE9"/>
    <w:rsid w:val="008E262E"/>
    <w:rsid w:val="008E2B3A"/>
    <w:rsid w:val="008E3546"/>
    <w:rsid w:val="008E3639"/>
    <w:rsid w:val="008E37E9"/>
    <w:rsid w:val="008E4427"/>
    <w:rsid w:val="008E45BD"/>
    <w:rsid w:val="008E4BB8"/>
    <w:rsid w:val="008E4CD6"/>
    <w:rsid w:val="008E4F2F"/>
    <w:rsid w:val="008E4FFA"/>
    <w:rsid w:val="008E5036"/>
    <w:rsid w:val="008E5886"/>
    <w:rsid w:val="008E5893"/>
    <w:rsid w:val="008E5909"/>
    <w:rsid w:val="008E6118"/>
    <w:rsid w:val="008E646D"/>
    <w:rsid w:val="008E6654"/>
    <w:rsid w:val="008E66D3"/>
    <w:rsid w:val="008E6CE1"/>
    <w:rsid w:val="008E70D8"/>
    <w:rsid w:val="008E71F1"/>
    <w:rsid w:val="008E7569"/>
    <w:rsid w:val="008E797C"/>
    <w:rsid w:val="008E798A"/>
    <w:rsid w:val="008E7AB9"/>
    <w:rsid w:val="008E7AC9"/>
    <w:rsid w:val="008E7BBE"/>
    <w:rsid w:val="008E7C4E"/>
    <w:rsid w:val="008E7CBE"/>
    <w:rsid w:val="008E7DF6"/>
    <w:rsid w:val="008F0133"/>
    <w:rsid w:val="008F031D"/>
    <w:rsid w:val="008F03E1"/>
    <w:rsid w:val="008F0911"/>
    <w:rsid w:val="008F0DDC"/>
    <w:rsid w:val="008F122B"/>
    <w:rsid w:val="008F1413"/>
    <w:rsid w:val="008F1644"/>
    <w:rsid w:val="008F167A"/>
    <w:rsid w:val="008F17C5"/>
    <w:rsid w:val="008F182D"/>
    <w:rsid w:val="008F1863"/>
    <w:rsid w:val="008F195C"/>
    <w:rsid w:val="008F1A0E"/>
    <w:rsid w:val="008F1BCD"/>
    <w:rsid w:val="008F21D9"/>
    <w:rsid w:val="008F2371"/>
    <w:rsid w:val="008F237C"/>
    <w:rsid w:val="008F25EA"/>
    <w:rsid w:val="008F2661"/>
    <w:rsid w:val="008F2C17"/>
    <w:rsid w:val="008F2E61"/>
    <w:rsid w:val="008F2E7F"/>
    <w:rsid w:val="008F312B"/>
    <w:rsid w:val="008F3350"/>
    <w:rsid w:val="008F373A"/>
    <w:rsid w:val="008F3759"/>
    <w:rsid w:val="008F42EF"/>
    <w:rsid w:val="008F46AB"/>
    <w:rsid w:val="008F46BB"/>
    <w:rsid w:val="008F4F28"/>
    <w:rsid w:val="008F527A"/>
    <w:rsid w:val="008F542A"/>
    <w:rsid w:val="008F5431"/>
    <w:rsid w:val="008F5495"/>
    <w:rsid w:val="008F5A0E"/>
    <w:rsid w:val="008F5A9D"/>
    <w:rsid w:val="008F5DA5"/>
    <w:rsid w:val="008F608E"/>
    <w:rsid w:val="008F64BE"/>
    <w:rsid w:val="008F669B"/>
    <w:rsid w:val="008F67C0"/>
    <w:rsid w:val="008F67F6"/>
    <w:rsid w:val="008F6BE0"/>
    <w:rsid w:val="008F6D02"/>
    <w:rsid w:val="008F6E04"/>
    <w:rsid w:val="008F6E60"/>
    <w:rsid w:val="008F7393"/>
    <w:rsid w:val="008F7B68"/>
    <w:rsid w:val="008F7DE6"/>
    <w:rsid w:val="00900134"/>
    <w:rsid w:val="00900409"/>
    <w:rsid w:val="0090061B"/>
    <w:rsid w:val="009006E1"/>
    <w:rsid w:val="00900927"/>
    <w:rsid w:val="00900E8E"/>
    <w:rsid w:val="00901240"/>
    <w:rsid w:val="0090126B"/>
    <w:rsid w:val="009013CC"/>
    <w:rsid w:val="009014B0"/>
    <w:rsid w:val="00901716"/>
    <w:rsid w:val="0090179B"/>
    <w:rsid w:val="00901ACC"/>
    <w:rsid w:val="00901D7B"/>
    <w:rsid w:val="00901DB7"/>
    <w:rsid w:val="00901E0E"/>
    <w:rsid w:val="00901F16"/>
    <w:rsid w:val="009021FF"/>
    <w:rsid w:val="00902712"/>
    <w:rsid w:val="00902B0F"/>
    <w:rsid w:val="00902F6B"/>
    <w:rsid w:val="0090308A"/>
    <w:rsid w:val="009039BD"/>
    <w:rsid w:val="00903AFA"/>
    <w:rsid w:val="00903B1E"/>
    <w:rsid w:val="00903B3A"/>
    <w:rsid w:val="00903F60"/>
    <w:rsid w:val="009040D3"/>
    <w:rsid w:val="009041B1"/>
    <w:rsid w:val="00904211"/>
    <w:rsid w:val="00904302"/>
    <w:rsid w:val="009048B2"/>
    <w:rsid w:val="00904C56"/>
    <w:rsid w:val="00904CB4"/>
    <w:rsid w:val="00904F13"/>
    <w:rsid w:val="00905040"/>
    <w:rsid w:val="009054AA"/>
    <w:rsid w:val="009054E6"/>
    <w:rsid w:val="0090587E"/>
    <w:rsid w:val="00905D27"/>
    <w:rsid w:val="00906062"/>
    <w:rsid w:val="0090614E"/>
    <w:rsid w:val="009063B7"/>
    <w:rsid w:val="00906EE6"/>
    <w:rsid w:val="00906F5E"/>
    <w:rsid w:val="00907002"/>
    <w:rsid w:val="0090773D"/>
    <w:rsid w:val="00910174"/>
    <w:rsid w:val="009103C6"/>
    <w:rsid w:val="0091054D"/>
    <w:rsid w:val="009105E4"/>
    <w:rsid w:val="009108CA"/>
    <w:rsid w:val="00910DB5"/>
    <w:rsid w:val="00910E3F"/>
    <w:rsid w:val="00910E40"/>
    <w:rsid w:val="009112FF"/>
    <w:rsid w:val="00911525"/>
    <w:rsid w:val="0091156F"/>
    <w:rsid w:val="00911CAB"/>
    <w:rsid w:val="00911D64"/>
    <w:rsid w:val="00911D98"/>
    <w:rsid w:val="00911EC1"/>
    <w:rsid w:val="009123B5"/>
    <w:rsid w:val="00912A29"/>
    <w:rsid w:val="00912B63"/>
    <w:rsid w:val="00913227"/>
    <w:rsid w:val="00913303"/>
    <w:rsid w:val="00913427"/>
    <w:rsid w:val="0091371D"/>
    <w:rsid w:val="00913A40"/>
    <w:rsid w:val="00913D9C"/>
    <w:rsid w:val="00913DF0"/>
    <w:rsid w:val="00914295"/>
    <w:rsid w:val="00914310"/>
    <w:rsid w:val="009143E6"/>
    <w:rsid w:val="0091446D"/>
    <w:rsid w:val="00914470"/>
    <w:rsid w:val="00914531"/>
    <w:rsid w:val="00914546"/>
    <w:rsid w:val="00914639"/>
    <w:rsid w:val="0091471A"/>
    <w:rsid w:val="00914E29"/>
    <w:rsid w:val="009152BB"/>
    <w:rsid w:val="0091554B"/>
    <w:rsid w:val="00915727"/>
    <w:rsid w:val="00915A94"/>
    <w:rsid w:val="00915CCB"/>
    <w:rsid w:val="009165AE"/>
    <w:rsid w:val="00916764"/>
    <w:rsid w:val="00916876"/>
    <w:rsid w:val="00916C07"/>
    <w:rsid w:val="00916CCA"/>
    <w:rsid w:val="009170FF"/>
    <w:rsid w:val="009174E7"/>
    <w:rsid w:val="009175EB"/>
    <w:rsid w:val="00917695"/>
    <w:rsid w:val="00917B40"/>
    <w:rsid w:val="00917CDE"/>
    <w:rsid w:val="00917D3B"/>
    <w:rsid w:val="00917D5C"/>
    <w:rsid w:val="00920632"/>
    <w:rsid w:val="00920720"/>
    <w:rsid w:val="00920794"/>
    <w:rsid w:val="0092097F"/>
    <w:rsid w:val="00920F72"/>
    <w:rsid w:val="0092168C"/>
    <w:rsid w:val="0092184F"/>
    <w:rsid w:val="00921A3E"/>
    <w:rsid w:val="00921F56"/>
    <w:rsid w:val="00921FB3"/>
    <w:rsid w:val="00922114"/>
    <w:rsid w:val="00922182"/>
    <w:rsid w:val="009221B7"/>
    <w:rsid w:val="00922539"/>
    <w:rsid w:val="009225B1"/>
    <w:rsid w:val="009225D3"/>
    <w:rsid w:val="00922A35"/>
    <w:rsid w:val="00922EA9"/>
    <w:rsid w:val="009232F6"/>
    <w:rsid w:val="009232FF"/>
    <w:rsid w:val="00923310"/>
    <w:rsid w:val="009233B2"/>
    <w:rsid w:val="009233F7"/>
    <w:rsid w:val="00923639"/>
    <w:rsid w:val="00923851"/>
    <w:rsid w:val="00924045"/>
    <w:rsid w:val="009240D6"/>
    <w:rsid w:val="009241DB"/>
    <w:rsid w:val="00924457"/>
    <w:rsid w:val="0092467F"/>
    <w:rsid w:val="00924A2D"/>
    <w:rsid w:val="009250B6"/>
    <w:rsid w:val="00925131"/>
    <w:rsid w:val="00925275"/>
    <w:rsid w:val="009254EC"/>
    <w:rsid w:val="009254FC"/>
    <w:rsid w:val="00925535"/>
    <w:rsid w:val="0092569A"/>
    <w:rsid w:val="00925B41"/>
    <w:rsid w:val="00925BD0"/>
    <w:rsid w:val="00925C40"/>
    <w:rsid w:val="00925CD6"/>
    <w:rsid w:val="00925D85"/>
    <w:rsid w:val="00925F8E"/>
    <w:rsid w:val="00925FFA"/>
    <w:rsid w:val="009261CA"/>
    <w:rsid w:val="009263BA"/>
    <w:rsid w:val="009263BE"/>
    <w:rsid w:val="0092640F"/>
    <w:rsid w:val="009265DD"/>
    <w:rsid w:val="00926C51"/>
    <w:rsid w:val="00926FC4"/>
    <w:rsid w:val="009270E0"/>
    <w:rsid w:val="00927136"/>
    <w:rsid w:val="00927385"/>
    <w:rsid w:val="0092740A"/>
    <w:rsid w:val="009300F9"/>
    <w:rsid w:val="00930174"/>
    <w:rsid w:val="009309DE"/>
    <w:rsid w:val="00930DED"/>
    <w:rsid w:val="00931B5F"/>
    <w:rsid w:val="00931D84"/>
    <w:rsid w:val="009323CC"/>
    <w:rsid w:val="0093251E"/>
    <w:rsid w:val="00932BF4"/>
    <w:rsid w:val="00932D5B"/>
    <w:rsid w:val="00933322"/>
    <w:rsid w:val="009334D1"/>
    <w:rsid w:val="00933551"/>
    <w:rsid w:val="00933927"/>
    <w:rsid w:val="00933950"/>
    <w:rsid w:val="00933CCB"/>
    <w:rsid w:val="00933E05"/>
    <w:rsid w:val="00933FEE"/>
    <w:rsid w:val="0093402B"/>
    <w:rsid w:val="0093410A"/>
    <w:rsid w:val="009341A7"/>
    <w:rsid w:val="00934B89"/>
    <w:rsid w:val="00934B95"/>
    <w:rsid w:val="00935176"/>
    <w:rsid w:val="00935200"/>
    <w:rsid w:val="00935BF0"/>
    <w:rsid w:val="0093662C"/>
    <w:rsid w:val="00936981"/>
    <w:rsid w:val="00936E3E"/>
    <w:rsid w:val="00936E63"/>
    <w:rsid w:val="0093742F"/>
    <w:rsid w:val="009375C6"/>
    <w:rsid w:val="00937605"/>
    <w:rsid w:val="00937C87"/>
    <w:rsid w:val="00937F6C"/>
    <w:rsid w:val="009406CB"/>
    <w:rsid w:val="00940763"/>
    <w:rsid w:val="00940932"/>
    <w:rsid w:val="00940D19"/>
    <w:rsid w:val="00940E04"/>
    <w:rsid w:val="00940E65"/>
    <w:rsid w:val="0094100E"/>
    <w:rsid w:val="00941145"/>
    <w:rsid w:val="009412B1"/>
    <w:rsid w:val="0094132D"/>
    <w:rsid w:val="009416F2"/>
    <w:rsid w:val="0094184B"/>
    <w:rsid w:val="009418DC"/>
    <w:rsid w:val="00941D98"/>
    <w:rsid w:val="0094240D"/>
    <w:rsid w:val="00942585"/>
    <w:rsid w:val="00942ED8"/>
    <w:rsid w:val="00943059"/>
    <w:rsid w:val="00943076"/>
    <w:rsid w:val="009431D1"/>
    <w:rsid w:val="0094326E"/>
    <w:rsid w:val="00943634"/>
    <w:rsid w:val="00943A60"/>
    <w:rsid w:val="00943F9D"/>
    <w:rsid w:val="009441ED"/>
    <w:rsid w:val="00944494"/>
    <w:rsid w:val="00944C91"/>
    <w:rsid w:val="00944EB6"/>
    <w:rsid w:val="0094501A"/>
    <w:rsid w:val="009455DB"/>
    <w:rsid w:val="0094591F"/>
    <w:rsid w:val="00945CEC"/>
    <w:rsid w:val="00945ECD"/>
    <w:rsid w:val="00946031"/>
    <w:rsid w:val="00946E29"/>
    <w:rsid w:val="00946F1F"/>
    <w:rsid w:val="009475C1"/>
    <w:rsid w:val="0094781C"/>
    <w:rsid w:val="009478AD"/>
    <w:rsid w:val="00947CE9"/>
    <w:rsid w:val="00950618"/>
    <w:rsid w:val="00950904"/>
    <w:rsid w:val="00950A81"/>
    <w:rsid w:val="00950B0E"/>
    <w:rsid w:val="00950B28"/>
    <w:rsid w:val="00950D32"/>
    <w:rsid w:val="00950F1A"/>
    <w:rsid w:val="00950FA8"/>
    <w:rsid w:val="00951224"/>
    <w:rsid w:val="00951257"/>
    <w:rsid w:val="009514C0"/>
    <w:rsid w:val="0095170D"/>
    <w:rsid w:val="00951E74"/>
    <w:rsid w:val="00951E7C"/>
    <w:rsid w:val="0095226E"/>
    <w:rsid w:val="009522F5"/>
    <w:rsid w:val="0095240F"/>
    <w:rsid w:val="00952481"/>
    <w:rsid w:val="009525E3"/>
    <w:rsid w:val="00952600"/>
    <w:rsid w:val="009526D2"/>
    <w:rsid w:val="009528B9"/>
    <w:rsid w:val="00952A9C"/>
    <w:rsid w:val="00952D77"/>
    <w:rsid w:val="00952ED1"/>
    <w:rsid w:val="00952F7D"/>
    <w:rsid w:val="00953323"/>
    <w:rsid w:val="009533DB"/>
    <w:rsid w:val="009534E2"/>
    <w:rsid w:val="009537C9"/>
    <w:rsid w:val="00953B42"/>
    <w:rsid w:val="00953D3F"/>
    <w:rsid w:val="00953E08"/>
    <w:rsid w:val="009540ED"/>
    <w:rsid w:val="0095411C"/>
    <w:rsid w:val="00954536"/>
    <w:rsid w:val="00954602"/>
    <w:rsid w:val="00954BDA"/>
    <w:rsid w:val="00954CBA"/>
    <w:rsid w:val="0095532F"/>
    <w:rsid w:val="0095539A"/>
    <w:rsid w:val="00955645"/>
    <w:rsid w:val="0095576A"/>
    <w:rsid w:val="00955C06"/>
    <w:rsid w:val="00955E69"/>
    <w:rsid w:val="00956025"/>
    <w:rsid w:val="00956173"/>
    <w:rsid w:val="0095617C"/>
    <w:rsid w:val="009566BD"/>
    <w:rsid w:val="00956835"/>
    <w:rsid w:val="009571DA"/>
    <w:rsid w:val="00957435"/>
    <w:rsid w:val="009575AA"/>
    <w:rsid w:val="00957A1F"/>
    <w:rsid w:val="00957EDC"/>
    <w:rsid w:val="009603E2"/>
    <w:rsid w:val="0096065D"/>
    <w:rsid w:val="009609D3"/>
    <w:rsid w:val="00960A69"/>
    <w:rsid w:val="00961423"/>
    <w:rsid w:val="009614FC"/>
    <w:rsid w:val="00961955"/>
    <w:rsid w:val="00961DA9"/>
    <w:rsid w:val="00961DFE"/>
    <w:rsid w:val="0096252F"/>
    <w:rsid w:val="00962A8E"/>
    <w:rsid w:val="00962CEC"/>
    <w:rsid w:val="0096300E"/>
    <w:rsid w:val="0096304C"/>
    <w:rsid w:val="0096313B"/>
    <w:rsid w:val="0096322A"/>
    <w:rsid w:val="009632AD"/>
    <w:rsid w:val="009632E9"/>
    <w:rsid w:val="0096346E"/>
    <w:rsid w:val="0096420F"/>
    <w:rsid w:val="00965068"/>
    <w:rsid w:val="00965181"/>
    <w:rsid w:val="00965454"/>
    <w:rsid w:val="0096555B"/>
    <w:rsid w:val="009657DE"/>
    <w:rsid w:val="00965ACF"/>
    <w:rsid w:val="00966341"/>
    <w:rsid w:val="00966343"/>
    <w:rsid w:val="00966571"/>
    <w:rsid w:val="0096676C"/>
    <w:rsid w:val="00967122"/>
    <w:rsid w:val="009672EC"/>
    <w:rsid w:val="009674B5"/>
    <w:rsid w:val="00967833"/>
    <w:rsid w:val="009678DD"/>
    <w:rsid w:val="00967A48"/>
    <w:rsid w:val="00967E11"/>
    <w:rsid w:val="00970121"/>
    <w:rsid w:val="00970A03"/>
    <w:rsid w:val="00970D24"/>
    <w:rsid w:val="00970F22"/>
    <w:rsid w:val="00970F81"/>
    <w:rsid w:val="00972243"/>
    <w:rsid w:val="0097237B"/>
    <w:rsid w:val="00972DC5"/>
    <w:rsid w:val="0097364B"/>
    <w:rsid w:val="009736A3"/>
    <w:rsid w:val="0097372A"/>
    <w:rsid w:val="00973758"/>
    <w:rsid w:val="00973893"/>
    <w:rsid w:val="00973B10"/>
    <w:rsid w:val="00973B77"/>
    <w:rsid w:val="00974011"/>
    <w:rsid w:val="0097404F"/>
    <w:rsid w:val="009749AB"/>
    <w:rsid w:val="00974AE6"/>
    <w:rsid w:val="00975753"/>
    <w:rsid w:val="009757BB"/>
    <w:rsid w:val="009762ED"/>
    <w:rsid w:val="0097654C"/>
    <w:rsid w:val="009766FA"/>
    <w:rsid w:val="00976724"/>
    <w:rsid w:val="00976915"/>
    <w:rsid w:val="00976B47"/>
    <w:rsid w:val="00976B67"/>
    <w:rsid w:val="00976D57"/>
    <w:rsid w:val="00977292"/>
    <w:rsid w:val="009772EE"/>
    <w:rsid w:val="00977721"/>
    <w:rsid w:val="009777B3"/>
    <w:rsid w:val="00977919"/>
    <w:rsid w:val="00977BF0"/>
    <w:rsid w:val="00977D1B"/>
    <w:rsid w:val="00977D51"/>
    <w:rsid w:val="00977D59"/>
    <w:rsid w:val="00977D5C"/>
    <w:rsid w:val="0098003A"/>
    <w:rsid w:val="009802B2"/>
    <w:rsid w:val="00980A27"/>
    <w:rsid w:val="00980BA2"/>
    <w:rsid w:val="00980CA5"/>
    <w:rsid w:val="00980D0C"/>
    <w:rsid w:val="00981442"/>
    <w:rsid w:val="00981732"/>
    <w:rsid w:val="009819A1"/>
    <w:rsid w:val="00981D8B"/>
    <w:rsid w:val="0098220E"/>
    <w:rsid w:val="00982495"/>
    <w:rsid w:val="00982984"/>
    <w:rsid w:val="00982D8F"/>
    <w:rsid w:val="00982F81"/>
    <w:rsid w:val="00983195"/>
    <w:rsid w:val="00983367"/>
    <w:rsid w:val="00983591"/>
    <w:rsid w:val="00983811"/>
    <w:rsid w:val="00983D45"/>
    <w:rsid w:val="00983E1C"/>
    <w:rsid w:val="009841AA"/>
    <w:rsid w:val="009845DB"/>
    <w:rsid w:val="0098462D"/>
    <w:rsid w:val="00984886"/>
    <w:rsid w:val="0098499C"/>
    <w:rsid w:val="00984CC2"/>
    <w:rsid w:val="00985342"/>
    <w:rsid w:val="0098569B"/>
    <w:rsid w:val="00985EDD"/>
    <w:rsid w:val="009866CF"/>
    <w:rsid w:val="00986A24"/>
    <w:rsid w:val="0098711C"/>
    <w:rsid w:val="009876CB"/>
    <w:rsid w:val="00987807"/>
    <w:rsid w:val="00987A96"/>
    <w:rsid w:val="00987B72"/>
    <w:rsid w:val="0099003C"/>
    <w:rsid w:val="0099048F"/>
    <w:rsid w:val="00990747"/>
    <w:rsid w:val="00990A7D"/>
    <w:rsid w:val="00990C9B"/>
    <w:rsid w:val="00990D27"/>
    <w:rsid w:val="009914EC"/>
    <w:rsid w:val="009916D5"/>
    <w:rsid w:val="00991894"/>
    <w:rsid w:val="009918CE"/>
    <w:rsid w:val="00991B29"/>
    <w:rsid w:val="00992443"/>
    <w:rsid w:val="00992771"/>
    <w:rsid w:val="0099295E"/>
    <w:rsid w:val="00992A4F"/>
    <w:rsid w:val="00992DE6"/>
    <w:rsid w:val="00992E51"/>
    <w:rsid w:val="00993302"/>
    <w:rsid w:val="00993350"/>
    <w:rsid w:val="009938D2"/>
    <w:rsid w:val="00994040"/>
    <w:rsid w:val="00994082"/>
    <w:rsid w:val="009943F4"/>
    <w:rsid w:val="00994A29"/>
    <w:rsid w:val="00994E01"/>
    <w:rsid w:val="00994E43"/>
    <w:rsid w:val="00995041"/>
    <w:rsid w:val="009950C2"/>
    <w:rsid w:val="00995170"/>
    <w:rsid w:val="009952DD"/>
    <w:rsid w:val="0099541D"/>
    <w:rsid w:val="00995837"/>
    <w:rsid w:val="00995855"/>
    <w:rsid w:val="00995976"/>
    <w:rsid w:val="00995D7F"/>
    <w:rsid w:val="009960E5"/>
    <w:rsid w:val="009960F5"/>
    <w:rsid w:val="00996494"/>
    <w:rsid w:val="0099672E"/>
    <w:rsid w:val="00996783"/>
    <w:rsid w:val="00996807"/>
    <w:rsid w:val="00996D7B"/>
    <w:rsid w:val="00996EB3"/>
    <w:rsid w:val="00996F1F"/>
    <w:rsid w:val="00996FED"/>
    <w:rsid w:val="009971BF"/>
    <w:rsid w:val="009975BF"/>
    <w:rsid w:val="00997911"/>
    <w:rsid w:val="00997B3A"/>
    <w:rsid w:val="00997D50"/>
    <w:rsid w:val="00997F7E"/>
    <w:rsid w:val="009A016B"/>
    <w:rsid w:val="009A0186"/>
    <w:rsid w:val="009A059F"/>
    <w:rsid w:val="009A05B3"/>
    <w:rsid w:val="009A07CC"/>
    <w:rsid w:val="009A08E7"/>
    <w:rsid w:val="009A0A13"/>
    <w:rsid w:val="009A0C87"/>
    <w:rsid w:val="009A1029"/>
    <w:rsid w:val="009A1144"/>
    <w:rsid w:val="009A117D"/>
    <w:rsid w:val="009A13DC"/>
    <w:rsid w:val="009A1AF1"/>
    <w:rsid w:val="009A1DED"/>
    <w:rsid w:val="009A1EBC"/>
    <w:rsid w:val="009A2031"/>
    <w:rsid w:val="009A29E0"/>
    <w:rsid w:val="009A2AC9"/>
    <w:rsid w:val="009A2CA4"/>
    <w:rsid w:val="009A2D9D"/>
    <w:rsid w:val="009A31C5"/>
    <w:rsid w:val="009A33D6"/>
    <w:rsid w:val="009A340F"/>
    <w:rsid w:val="009A34F0"/>
    <w:rsid w:val="009A3EAB"/>
    <w:rsid w:val="009A407A"/>
    <w:rsid w:val="009A431B"/>
    <w:rsid w:val="009A46B9"/>
    <w:rsid w:val="009A4829"/>
    <w:rsid w:val="009A4C59"/>
    <w:rsid w:val="009A4ECF"/>
    <w:rsid w:val="009A5292"/>
    <w:rsid w:val="009A5324"/>
    <w:rsid w:val="009A552A"/>
    <w:rsid w:val="009A55CC"/>
    <w:rsid w:val="009A5893"/>
    <w:rsid w:val="009A5EA2"/>
    <w:rsid w:val="009A6191"/>
    <w:rsid w:val="009A6318"/>
    <w:rsid w:val="009A6ACC"/>
    <w:rsid w:val="009A6C0B"/>
    <w:rsid w:val="009A6D5D"/>
    <w:rsid w:val="009A7088"/>
    <w:rsid w:val="009A71A0"/>
    <w:rsid w:val="009A71F7"/>
    <w:rsid w:val="009A75E2"/>
    <w:rsid w:val="009A780E"/>
    <w:rsid w:val="009A79A9"/>
    <w:rsid w:val="009A79F5"/>
    <w:rsid w:val="009A7B52"/>
    <w:rsid w:val="009A7F17"/>
    <w:rsid w:val="009B09E2"/>
    <w:rsid w:val="009B0AD6"/>
    <w:rsid w:val="009B0CAE"/>
    <w:rsid w:val="009B0D06"/>
    <w:rsid w:val="009B1040"/>
    <w:rsid w:val="009B11BD"/>
    <w:rsid w:val="009B1557"/>
    <w:rsid w:val="009B15F6"/>
    <w:rsid w:val="009B26B2"/>
    <w:rsid w:val="009B274E"/>
    <w:rsid w:val="009B2A0E"/>
    <w:rsid w:val="009B2CE9"/>
    <w:rsid w:val="009B2E5A"/>
    <w:rsid w:val="009B3218"/>
    <w:rsid w:val="009B33AF"/>
    <w:rsid w:val="009B3671"/>
    <w:rsid w:val="009B3E54"/>
    <w:rsid w:val="009B4295"/>
    <w:rsid w:val="009B45F5"/>
    <w:rsid w:val="009B4641"/>
    <w:rsid w:val="009B48AE"/>
    <w:rsid w:val="009B492E"/>
    <w:rsid w:val="009B4B86"/>
    <w:rsid w:val="009B4B93"/>
    <w:rsid w:val="009B4F29"/>
    <w:rsid w:val="009B4FC5"/>
    <w:rsid w:val="009B5032"/>
    <w:rsid w:val="009B51C2"/>
    <w:rsid w:val="009B5550"/>
    <w:rsid w:val="009B5601"/>
    <w:rsid w:val="009B5ADE"/>
    <w:rsid w:val="009B5B7B"/>
    <w:rsid w:val="009B5FCF"/>
    <w:rsid w:val="009B61E3"/>
    <w:rsid w:val="009B62DF"/>
    <w:rsid w:val="009B670F"/>
    <w:rsid w:val="009B68BC"/>
    <w:rsid w:val="009B6D10"/>
    <w:rsid w:val="009B6DF3"/>
    <w:rsid w:val="009B6EC2"/>
    <w:rsid w:val="009B702F"/>
    <w:rsid w:val="009B7501"/>
    <w:rsid w:val="009B7895"/>
    <w:rsid w:val="009B7E4D"/>
    <w:rsid w:val="009C048A"/>
    <w:rsid w:val="009C0E36"/>
    <w:rsid w:val="009C0ECC"/>
    <w:rsid w:val="009C0FD6"/>
    <w:rsid w:val="009C15A2"/>
    <w:rsid w:val="009C1818"/>
    <w:rsid w:val="009C1821"/>
    <w:rsid w:val="009C19AA"/>
    <w:rsid w:val="009C1AEE"/>
    <w:rsid w:val="009C1E80"/>
    <w:rsid w:val="009C2914"/>
    <w:rsid w:val="009C303E"/>
    <w:rsid w:val="009C37A5"/>
    <w:rsid w:val="009C3A0F"/>
    <w:rsid w:val="009C3DC9"/>
    <w:rsid w:val="009C3FC3"/>
    <w:rsid w:val="009C4004"/>
    <w:rsid w:val="009C43F7"/>
    <w:rsid w:val="009C450E"/>
    <w:rsid w:val="009C4587"/>
    <w:rsid w:val="009C4C3E"/>
    <w:rsid w:val="009C4DFE"/>
    <w:rsid w:val="009C4E05"/>
    <w:rsid w:val="009C4ED7"/>
    <w:rsid w:val="009C4F8E"/>
    <w:rsid w:val="009C522D"/>
    <w:rsid w:val="009C52E6"/>
    <w:rsid w:val="009C532E"/>
    <w:rsid w:val="009C576F"/>
    <w:rsid w:val="009C5948"/>
    <w:rsid w:val="009C5BB2"/>
    <w:rsid w:val="009C682C"/>
    <w:rsid w:val="009C6AB9"/>
    <w:rsid w:val="009C6EA9"/>
    <w:rsid w:val="009C6F85"/>
    <w:rsid w:val="009C7593"/>
    <w:rsid w:val="009C75D8"/>
    <w:rsid w:val="009C782E"/>
    <w:rsid w:val="009C7FBA"/>
    <w:rsid w:val="009D05A4"/>
    <w:rsid w:val="009D083E"/>
    <w:rsid w:val="009D0912"/>
    <w:rsid w:val="009D0C16"/>
    <w:rsid w:val="009D0C7B"/>
    <w:rsid w:val="009D0D84"/>
    <w:rsid w:val="009D1112"/>
    <w:rsid w:val="009D125C"/>
    <w:rsid w:val="009D1390"/>
    <w:rsid w:val="009D1678"/>
    <w:rsid w:val="009D1802"/>
    <w:rsid w:val="009D18F1"/>
    <w:rsid w:val="009D1949"/>
    <w:rsid w:val="009D1A49"/>
    <w:rsid w:val="009D1A60"/>
    <w:rsid w:val="009D2163"/>
    <w:rsid w:val="009D2DF2"/>
    <w:rsid w:val="009D2F7B"/>
    <w:rsid w:val="009D311B"/>
    <w:rsid w:val="009D36BD"/>
    <w:rsid w:val="009D3821"/>
    <w:rsid w:val="009D3A43"/>
    <w:rsid w:val="009D46D1"/>
    <w:rsid w:val="009D4BB5"/>
    <w:rsid w:val="009D5201"/>
    <w:rsid w:val="009D5461"/>
    <w:rsid w:val="009D569B"/>
    <w:rsid w:val="009D5785"/>
    <w:rsid w:val="009D5B82"/>
    <w:rsid w:val="009D5CA4"/>
    <w:rsid w:val="009D64AF"/>
    <w:rsid w:val="009D67EF"/>
    <w:rsid w:val="009D689A"/>
    <w:rsid w:val="009D692C"/>
    <w:rsid w:val="009D69F7"/>
    <w:rsid w:val="009D70C5"/>
    <w:rsid w:val="009D7320"/>
    <w:rsid w:val="009D746C"/>
    <w:rsid w:val="009D7898"/>
    <w:rsid w:val="009D7921"/>
    <w:rsid w:val="009D7A34"/>
    <w:rsid w:val="009D7E85"/>
    <w:rsid w:val="009D7F05"/>
    <w:rsid w:val="009E0103"/>
    <w:rsid w:val="009E01F7"/>
    <w:rsid w:val="009E02AD"/>
    <w:rsid w:val="009E0881"/>
    <w:rsid w:val="009E08C0"/>
    <w:rsid w:val="009E0BE7"/>
    <w:rsid w:val="009E0BED"/>
    <w:rsid w:val="009E1BF8"/>
    <w:rsid w:val="009E2173"/>
    <w:rsid w:val="009E2186"/>
    <w:rsid w:val="009E29B8"/>
    <w:rsid w:val="009E2BED"/>
    <w:rsid w:val="009E2C29"/>
    <w:rsid w:val="009E2DEF"/>
    <w:rsid w:val="009E2EC0"/>
    <w:rsid w:val="009E2F47"/>
    <w:rsid w:val="009E3A14"/>
    <w:rsid w:val="009E3B53"/>
    <w:rsid w:val="009E40D0"/>
    <w:rsid w:val="009E44A2"/>
    <w:rsid w:val="009E4516"/>
    <w:rsid w:val="009E46EB"/>
    <w:rsid w:val="009E4CC8"/>
    <w:rsid w:val="009E5414"/>
    <w:rsid w:val="009E57AD"/>
    <w:rsid w:val="009E593E"/>
    <w:rsid w:val="009E6017"/>
    <w:rsid w:val="009E6358"/>
    <w:rsid w:val="009E6A10"/>
    <w:rsid w:val="009E6B5E"/>
    <w:rsid w:val="009E6F5C"/>
    <w:rsid w:val="009E744F"/>
    <w:rsid w:val="009E76A8"/>
    <w:rsid w:val="009E7DED"/>
    <w:rsid w:val="009F007C"/>
    <w:rsid w:val="009F02B9"/>
    <w:rsid w:val="009F037D"/>
    <w:rsid w:val="009F0403"/>
    <w:rsid w:val="009F042D"/>
    <w:rsid w:val="009F063D"/>
    <w:rsid w:val="009F0DE6"/>
    <w:rsid w:val="009F11E1"/>
    <w:rsid w:val="009F15F6"/>
    <w:rsid w:val="009F181D"/>
    <w:rsid w:val="009F1A4A"/>
    <w:rsid w:val="009F1AAD"/>
    <w:rsid w:val="009F1C74"/>
    <w:rsid w:val="009F20AC"/>
    <w:rsid w:val="009F2692"/>
    <w:rsid w:val="009F26FA"/>
    <w:rsid w:val="009F276E"/>
    <w:rsid w:val="009F289E"/>
    <w:rsid w:val="009F2CA1"/>
    <w:rsid w:val="009F2F0D"/>
    <w:rsid w:val="009F2FF4"/>
    <w:rsid w:val="009F304C"/>
    <w:rsid w:val="009F309C"/>
    <w:rsid w:val="009F313D"/>
    <w:rsid w:val="009F3667"/>
    <w:rsid w:val="009F38D4"/>
    <w:rsid w:val="009F39E7"/>
    <w:rsid w:val="009F3EBE"/>
    <w:rsid w:val="009F42CC"/>
    <w:rsid w:val="009F46DC"/>
    <w:rsid w:val="009F48A5"/>
    <w:rsid w:val="009F4C34"/>
    <w:rsid w:val="009F4DF8"/>
    <w:rsid w:val="009F53F3"/>
    <w:rsid w:val="009F545B"/>
    <w:rsid w:val="009F5E5D"/>
    <w:rsid w:val="009F6287"/>
    <w:rsid w:val="009F6507"/>
    <w:rsid w:val="009F661A"/>
    <w:rsid w:val="009F6C79"/>
    <w:rsid w:val="009F6E75"/>
    <w:rsid w:val="009F6EC9"/>
    <w:rsid w:val="009F6ECC"/>
    <w:rsid w:val="009F7054"/>
    <w:rsid w:val="009F71BD"/>
    <w:rsid w:val="009F71E2"/>
    <w:rsid w:val="009F72A0"/>
    <w:rsid w:val="009F74A7"/>
    <w:rsid w:val="009F78E3"/>
    <w:rsid w:val="009F7C62"/>
    <w:rsid w:val="009F7E2F"/>
    <w:rsid w:val="009F7EFD"/>
    <w:rsid w:val="00A003AD"/>
    <w:rsid w:val="00A006FB"/>
    <w:rsid w:val="00A009A1"/>
    <w:rsid w:val="00A00A71"/>
    <w:rsid w:val="00A00E81"/>
    <w:rsid w:val="00A016FC"/>
    <w:rsid w:val="00A01EFF"/>
    <w:rsid w:val="00A01F78"/>
    <w:rsid w:val="00A0266A"/>
    <w:rsid w:val="00A02CD5"/>
    <w:rsid w:val="00A033F2"/>
    <w:rsid w:val="00A03753"/>
    <w:rsid w:val="00A03981"/>
    <w:rsid w:val="00A03F3F"/>
    <w:rsid w:val="00A03FC0"/>
    <w:rsid w:val="00A03FC7"/>
    <w:rsid w:val="00A043A3"/>
    <w:rsid w:val="00A04833"/>
    <w:rsid w:val="00A050CF"/>
    <w:rsid w:val="00A05256"/>
    <w:rsid w:val="00A055C1"/>
    <w:rsid w:val="00A05CB1"/>
    <w:rsid w:val="00A05CE0"/>
    <w:rsid w:val="00A05F94"/>
    <w:rsid w:val="00A060E1"/>
    <w:rsid w:val="00A06293"/>
    <w:rsid w:val="00A064FF"/>
    <w:rsid w:val="00A06916"/>
    <w:rsid w:val="00A06C60"/>
    <w:rsid w:val="00A06F4A"/>
    <w:rsid w:val="00A07329"/>
    <w:rsid w:val="00A073E0"/>
    <w:rsid w:val="00A07491"/>
    <w:rsid w:val="00A07636"/>
    <w:rsid w:val="00A076DE"/>
    <w:rsid w:val="00A078F5"/>
    <w:rsid w:val="00A07CB6"/>
    <w:rsid w:val="00A07D94"/>
    <w:rsid w:val="00A07F7C"/>
    <w:rsid w:val="00A100D5"/>
    <w:rsid w:val="00A1043A"/>
    <w:rsid w:val="00A10463"/>
    <w:rsid w:val="00A1069C"/>
    <w:rsid w:val="00A10A19"/>
    <w:rsid w:val="00A11005"/>
    <w:rsid w:val="00A11388"/>
    <w:rsid w:val="00A113A5"/>
    <w:rsid w:val="00A117FD"/>
    <w:rsid w:val="00A11E77"/>
    <w:rsid w:val="00A1224D"/>
    <w:rsid w:val="00A12319"/>
    <w:rsid w:val="00A12903"/>
    <w:rsid w:val="00A12921"/>
    <w:rsid w:val="00A12B49"/>
    <w:rsid w:val="00A12C24"/>
    <w:rsid w:val="00A12E8D"/>
    <w:rsid w:val="00A130D3"/>
    <w:rsid w:val="00A13432"/>
    <w:rsid w:val="00A13601"/>
    <w:rsid w:val="00A137C6"/>
    <w:rsid w:val="00A13A2E"/>
    <w:rsid w:val="00A14828"/>
    <w:rsid w:val="00A149C0"/>
    <w:rsid w:val="00A14B09"/>
    <w:rsid w:val="00A14DD2"/>
    <w:rsid w:val="00A1509A"/>
    <w:rsid w:val="00A15474"/>
    <w:rsid w:val="00A15608"/>
    <w:rsid w:val="00A1614B"/>
    <w:rsid w:val="00A16233"/>
    <w:rsid w:val="00A16433"/>
    <w:rsid w:val="00A1672B"/>
    <w:rsid w:val="00A16782"/>
    <w:rsid w:val="00A16994"/>
    <w:rsid w:val="00A16B00"/>
    <w:rsid w:val="00A16C9B"/>
    <w:rsid w:val="00A16D94"/>
    <w:rsid w:val="00A16FD1"/>
    <w:rsid w:val="00A17437"/>
    <w:rsid w:val="00A176C9"/>
    <w:rsid w:val="00A17739"/>
    <w:rsid w:val="00A1798A"/>
    <w:rsid w:val="00A179FD"/>
    <w:rsid w:val="00A202F7"/>
    <w:rsid w:val="00A20546"/>
    <w:rsid w:val="00A20571"/>
    <w:rsid w:val="00A20577"/>
    <w:rsid w:val="00A20674"/>
    <w:rsid w:val="00A20777"/>
    <w:rsid w:val="00A20862"/>
    <w:rsid w:val="00A20B98"/>
    <w:rsid w:val="00A20EF3"/>
    <w:rsid w:val="00A21079"/>
    <w:rsid w:val="00A21578"/>
    <w:rsid w:val="00A2161A"/>
    <w:rsid w:val="00A21AD3"/>
    <w:rsid w:val="00A21BBB"/>
    <w:rsid w:val="00A21DA6"/>
    <w:rsid w:val="00A22174"/>
    <w:rsid w:val="00A22346"/>
    <w:rsid w:val="00A223EA"/>
    <w:rsid w:val="00A227F6"/>
    <w:rsid w:val="00A22AF4"/>
    <w:rsid w:val="00A232AE"/>
    <w:rsid w:val="00A237CB"/>
    <w:rsid w:val="00A23A4C"/>
    <w:rsid w:val="00A23B26"/>
    <w:rsid w:val="00A23C4B"/>
    <w:rsid w:val="00A23DFD"/>
    <w:rsid w:val="00A23F8F"/>
    <w:rsid w:val="00A24050"/>
    <w:rsid w:val="00A2418F"/>
    <w:rsid w:val="00A241DF"/>
    <w:rsid w:val="00A24460"/>
    <w:rsid w:val="00A245B0"/>
    <w:rsid w:val="00A24EF7"/>
    <w:rsid w:val="00A24F17"/>
    <w:rsid w:val="00A251BD"/>
    <w:rsid w:val="00A25681"/>
    <w:rsid w:val="00A25952"/>
    <w:rsid w:val="00A25BBC"/>
    <w:rsid w:val="00A25C27"/>
    <w:rsid w:val="00A25CFF"/>
    <w:rsid w:val="00A25D4F"/>
    <w:rsid w:val="00A25E32"/>
    <w:rsid w:val="00A25F48"/>
    <w:rsid w:val="00A26280"/>
    <w:rsid w:val="00A265F6"/>
    <w:rsid w:val="00A26777"/>
    <w:rsid w:val="00A26B04"/>
    <w:rsid w:val="00A27201"/>
    <w:rsid w:val="00A27371"/>
    <w:rsid w:val="00A27417"/>
    <w:rsid w:val="00A275E0"/>
    <w:rsid w:val="00A27ADC"/>
    <w:rsid w:val="00A30012"/>
    <w:rsid w:val="00A30144"/>
    <w:rsid w:val="00A3023D"/>
    <w:rsid w:val="00A30490"/>
    <w:rsid w:val="00A305AC"/>
    <w:rsid w:val="00A30A36"/>
    <w:rsid w:val="00A30B68"/>
    <w:rsid w:val="00A30DEC"/>
    <w:rsid w:val="00A30E1B"/>
    <w:rsid w:val="00A30ECF"/>
    <w:rsid w:val="00A30F51"/>
    <w:rsid w:val="00A31010"/>
    <w:rsid w:val="00A310FB"/>
    <w:rsid w:val="00A31368"/>
    <w:rsid w:val="00A3144D"/>
    <w:rsid w:val="00A3166C"/>
    <w:rsid w:val="00A317BB"/>
    <w:rsid w:val="00A317D8"/>
    <w:rsid w:val="00A31E10"/>
    <w:rsid w:val="00A31E8C"/>
    <w:rsid w:val="00A3244C"/>
    <w:rsid w:val="00A32AE3"/>
    <w:rsid w:val="00A32B25"/>
    <w:rsid w:val="00A32B34"/>
    <w:rsid w:val="00A32C04"/>
    <w:rsid w:val="00A32C92"/>
    <w:rsid w:val="00A332A6"/>
    <w:rsid w:val="00A33316"/>
    <w:rsid w:val="00A3333D"/>
    <w:rsid w:val="00A33385"/>
    <w:rsid w:val="00A3357B"/>
    <w:rsid w:val="00A3369A"/>
    <w:rsid w:val="00A336C8"/>
    <w:rsid w:val="00A33D42"/>
    <w:rsid w:val="00A33DC1"/>
    <w:rsid w:val="00A33FBC"/>
    <w:rsid w:val="00A343A3"/>
    <w:rsid w:val="00A349FA"/>
    <w:rsid w:val="00A34A31"/>
    <w:rsid w:val="00A34B2F"/>
    <w:rsid w:val="00A34D86"/>
    <w:rsid w:val="00A34D9F"/>
    <w:rsid w:val="00A3523B"/>
    <w:rsid w:val="00A35312"/>
    <w:rsid w:val="00A35E96"/>
    <w:rsid w:val="00A363D4"/>
    <w:rsid w:val="00A36802"/>
    <w:rsid w:val="00A36FFC"/>
    <w:rsid w:val="00A3717A"/>
    <w:rsid w:val="00A3769C"/>
    <w:rsid w:val="00A37AC0"/>
    <w:rsid w:val="00A37E79"/>
    <w:rsid w:val="00A40C9A"/>
    <w:rsid w:val="00A40E6C"/>
    <w:rsid w:val="00A40F9E"/>
    <w:rsid w:val="00A41175"/>
    <w:rsid w:val="00A41400"/>
    <w:rsid w:val="00A4170E"/>
    <w:rsid w:val="00A418D5"/>
    <w:rsid w:val="00A41F4E"/>
    <w:rsid w:val="00A4273C"/>
    <w:rsid w:val="00A42890"/>
    <w:rsid w:val="00A42A44"/>
    <w:rsid w:val="00A43184"/>
    <w:rsid w:val="00A431C4"/>
    <w:rsid w:val="00A433EB"/>
    <w:rsid w:val="00A4397F"/>
    <w:rsid w:val="00A4399C"/>
    <w:rsid w:val="00A43AD5"/>
    <w:rsid w:val="00A44027"/>
    <w:rsid w:val="00A44043"/>
    <w:rsid w:val="00A4414F"/>
    <w:rsid w:val="00A44312"/>
    <w:rsid w:val="00A44469"/>
    <w:rsid w:val="00A445D1"/>
    <w:rsid w:val="00A447CE"/>
    <w:rsid w:val="00A4488E"/>
    <w:rsid w:val="00A44B9C"/>
    <w:rsid w:val="00A452ED"/>
    <w:rsid w:val="00A45359"/>
    <w:rsid w:val="00A4557E"/>
    <w:rsid w:val="00A45BD9"/>
    <w:rsid w:val="00A45C8E"/>
    <w:rsid w:val="00A45F38"/>
    <w:rsid w:val="00A45F47"/>
    <w:rsid w:val="00A4617E"/>
    <w:rsid w:val="00A46D19"/>
    <w:rsid w:val="00A47057"/>
    <w:rsid w:val="00A473A6"/>
    <w:rsid w:val="00A47420"/>
    <w:rsid w:val="00A47730"/>
    <w:rsid w:val="00A47A4C"/>
    <w:rsid w:val="00A47B54"/>
    <w:rsid w:val="00A47D34"/>
    <w:rsid w:val="00A47E80"/>
    <w:rsid w:val="00A4EC2B"/>
    <w:rsid w:val="00A50ABB"/>
    <w:rsid w:val="00A50BFA"/>
    <w:rsid w:val="00A50E15"/>
    <w:rsid w:val="00A50E6A"/>
    <w:rsid w:val="00A51578"/>
    <w:rsid w:val="00A517EE"/>
    <w:rsid w:val="00A519C7"/>
    <w:rsid w:val="00A522FA"/>
    <w:rsid w:val="00A52609"/>
    <w:rsid w:val="00A528F9"/>
    <w:rsid w:val="00A52939"/>
    <w:rsid w:val="00A53062"/>
    <w:rsid w:val="00A530A1"/>
    <w:rsid w:val="00A53927"/>
    <w:rsid w:val="00A53AF2"/>
    <w:rsid w:val="00A545E1"/>
    <w:rsid w:val="00A546EF"/>
    <w:rsid w:val="00A547F2"/>
    <w:rsid w:val="00A54EF3"/>
    <w:rsid w:val="00A54F87"/>
    <w:rsid w:val="00A54FB0"/>
    <w:rsid w:val="00A55033"/>
    <w:rsid w:val="00A554E9"/>
    <w:rsid w:val="00A556E9"/>
    <w:rsid w:val="00A559F9"/>
    <w:rsid w:val="00A55BF3"/>
    <w:rsid w:val="00A55CEA"/>
    <w:rsid w:val="00A5633A"/>
    <w:rsid w:val="00A56673"/>
    <w:rsid w:val="00A573D3"/>
    <w:rsid w:val="00A579BE"/>
    <w:rsid w:val="00A579E8"/>
    <w:rsid w:val="00A57C83"/>
    <w:rsid w:val="00A57CE8"/>
    <w:rsid w:val="00A6026B"/>
    <w:rsid w:val="00A6056B"/>
    <w:rsid w:val="00A6070F"/>
    <w:rsid w:val="00A60C55"/>
    <w:rsid w:val="00A60D56"/>
    <w:rsid w:val="00A610BA"/>
    <w:rsid w:val="00A61353"/>
    <w:rsid w:val="00A6142C"/>
    <w:rsid w:val="00A61451"/>
    <w:rsid w:val="00A61468"/>
    <w:rsid w:val="00A61888"/>
    <w:rsid w:val="00A61A0B"/>
    <w:rsid w:val="00A61C2F"/>
    <w:rsid w:val="00A62592"/>
    <w:rsid w:val="00A6265B"/>
    <w:rsid w:val="00A62741"/>
    <w:rsid w:val="00A629DD"/>
    <w:rsid w:val="00A62C07"/>
    <w:rsid w:val="00A62CC2"/>
    <w:rsid w:val="00A6354A"/>
    <w:rsid w:val="00A6372C"/>
    <w:rsid w:val="00A63F51"/>
    <w:rsid w:val="00A6423E"/>
    <w:rsid w:val="00A642E3"/>
    <w:rsid w:val="00A6445F"/>
    <w:rsid w:val="00A646FA"/>
    <w:rsid w:val="00A64B44"/>
    <w:rsid w:val="00A64BF4"/>
    <w:rsid w:val="00A64DDE"/>
    <w:rsid w:val="00A650A8"/>
    <w:rsid w:val="00A65192"/>
    <w:rsid w:val="00A6532A"/>
    <w:rsid w:val="00A65769"/>
    <w:rsid w:val="00A65803"/>
    <w:rsid w:val="00A658AE"/>
    <w:rsid w:val="00A65B0A"/>
    <w:rsid w:val="00A66015"/>
    <w:rsid w:val="00A6668C"/>
    <w:rsid w:val="00A66730"/>
    <w:rsid w:val="00A66F45"/>
    <w:rsid w:val="00A66FB9"/>
    <w:rsid w:val="00A67DC0"/>
    <w:rsid w:val="00A70025"/>
    <w:rsid w:val="00A70346"/>
    <w:rsid w:val="00A707F6"/>
    <w:rsid w:val="00A70B3F"/>
    <w:rsid w:val="00A70BD6"/>
    <w:rsid w:val="00A70C83"/>
    <w:rsid w:val="00A70E0F"/>
    <w:rsid w:val="00A70F70"/>
    <w:rsid w:val="00A7176A"/>
    <w:rsid w:val="00A7178C"/>
    <w:rsid w:val="00A71A37"/>
    <w:rsid w:val="00A71A48"/>
    <w:rsid w:val="00A71DFE"/>
    <w:rsid w:val="00A7227A"/>
    <w:rsid w:val="00A72335"/>
    <w:rsid w:val="00A7235F"/>
    <w:rsid w:val="00A72532"/>
    <w:rsid w:val="00A729F8"/>
    <w:rsid w:val="00A72E12"/>
    <w:rsid w:val="00A72F61"/>
    <w:rsid w:val="00A731C9"/>
    <w:rsid w:val="00A731F1"/>
    <w:rsid w:val="00A73330"/>
    <w:rsid w:val="00A73373"/>
    <w:rsid w:val="00A73570"/>
    <w:rsid w:val="00A73633"/>
    <w:rsid w:val="00A736E2"/>
    <w:rsid w:val="00A736E6"/>
    <w:rsid w:val="00A73995"/>
    <w:rsid w:val="00A73B40"/>
    <w:rsid w:val="00A73DA9"/>
    <w:rsid w:val="00A73DD6"/>
    <w:rsid w:val="00A73E13"/>
    <w:rsid w:val="00A744BE"/>
    <w:rsid w:val="00A74B14"/>
    <w:rsid w:val="00A75035"/>
    <w:rsid w:val="00A751CB"/>
    <w:rsid w:val="00A75402"/>
    <w:rsid w:val="00A75DAD"/>
    <w:rsid w:val="00A76244"/>
    <w:rsid w:val="00A7673B"/>
    <w:rsid w:val="00A767B9"/>
    <w:rsid w:val="00A76A75"/>
    <w:rsid w:val="00A76E90"/>
    <w:rsid w:val="00A77072"/>
    <w:rsid w:val="00A772B1"/>
    <w:rsid w:val="00A77401"/>
    <w:rsid w:val="00A774AB"/>
    <w:rsid w:val="00A774E8"/>
    <w:rsid w:val="00A7767C"/>
    <w:rsid w:val="00A7768C"/>
    <w:rsid w:val="00A7798C"/>
    <w:rsid w:val="00A77A39"/>
    <w:rsid w:val="00A77A58"/>
    <w:rsid w:val="00A77CBB"/>
    <w:rsid w:val="00A77D19"/>
    <w:rsid w:val="00A81D29"/>
    <w:rsid w:val="00A81F15"/>
    <w:rsid w:val="00A82231"/>
    <w:rsid w:val="00A822CA"/>
    <w:rsid w:val="00A8248C"/>
    <w:rsid w:val="00A82709"/>
    <w:rsid w:val="00A82EEB"/>
    <w:rsid w:val="00A82F94"/>
    <w:rsid w:val="00A8319A"/>
    <w:rsid w:val="00A831BC"/>
    <w:rsid w:val="00A835C0"/>
    <w:rsid w:val="00A83B9D"/>
    <w:rsid w:val="00A84019"/>
    <w:rsid w:val="00A84A48"/>
    <w:rsid w:val="00A84AD9"/>
    <w:rsid w:val="00A85007"/>
    <w:rsid w:val="00A8505C"/>
    <w:rsid w:val="00A854BE"/>
    <w:rsid w:val="00A85668"/>
    <w:rsid w:val="00A856F0"/>
    <w:rsid w:val="00A85A5A"/>
    <w:rsid w:val="00A85A78"/>
    <w:rsid w:val="00A85C32"/>
    <w:rsid w:val="00A85D9B"/>
    <w:rsid w:val="00A86062"/>
    <w:rsid w:val="00A8699E"/>
    <w:rsid w:val="00A86C3B"/>
    <w:rsid w:val="00A8703E"/>
    <w:rsid w:val="00A87474"/>
    <w:rsid w:val="00A87613"/>
    <w:rsid w:val="00A87756"/>
    <w:rsid w:val="00A90312"/>
    <w:rsid w:val="00A90447"/>
    <w:rsid w:val="00A904E2"/>
    <w:rsid w:val="00A9063A"/>
    <w:rsid w:val="00A906C5"/>
    <w:rsid w:val="00A90E8B"/>
    <w:rsid w:val="00A91102"/>
    <w:rsid w:val="00A912CD"/>
    <w:rsid w:val="00A912F0"/>
    <w:rsid w:val="00A91306"/>
    <w:rsid w:val="00A91327"/>
    <w:rsid w:val="00A91A23"/>
    <w:rsid w:val="00A91A28"/>
    <w:rsid w:val="00A92141"/>
    <w:rsid w:val="00A922BB"/>
    <w:rsid w:val="00A92785"/>
    <w:rsid w:val="00A92BA2"/>
    <w:rsid w:val="00A92E6D"/>
    <w:rsid w:val="00A930EC"/>
    <w:rsid w:val="00A930FB"/>
    <w:rsid w:val="00A9316C"/>
    <w:rsid w:val="00A932E3"/>
    <w:rsid w:val="00A93622"/>
    <w:rsid w:val="00A9372B"/>
    <w:rsid w:val="00A937A9"/>
    <w:rsid w:val="00A93CBD"/>
    <w:rsid w:val="00A940B7"/>
    <w:rsid w:val="00A940C9"/>
    <w:rsid w:val="00A942C9"/>
    <w:rsid w:val="00A94776"/>
    <w:rsid w:val="00A947DE"/>
    <w:rsid w:val="00A94C3A"/>
    <w:rsid w:val="00A95159"/>
    <w:rsid w:val="00A95262"/>
    <w:rsid w:val="00A95458"/>
    <w:rsid w:val="00A95AF4"/>
    <w:rsid w:val="00A95C53"/>
    <w:rsid w:val="00A9622B"/>
    <w:rsid w:val="00A963B5"/>
    <w:rsid w:val="00A965DB"/>
    <w:rsid w:val="00A96AA9"/>
    <w:rsid w:val="00A96DE6"/>
    <w:rsid w:val="00A97163"/>
    <w:rsid w:val="00A9726A"/>
    <w:rsid w:val="00A9758B"/>
    <w:rsid w:val="00A97621"/>
    <w:rsid w:val="00A976E1"/>
    <w:rsid w:val="00A97A2F"/>
    <w:rsid w:val="00A97DE6"/>
    <w:rsid w:val="00A97E42"/>
    <w:rsid w:val="00A97F49"/>
    <w:rsid w:val="00AA01D9"/>
    <w:rsid w:val="00AA0359"/>
    <w:rsid w:val="00AA12A0"/>
    <w:rsid w:val="00AA14E9"/>
    <w:rsid w:val="00AA19F5"/>
    <w:rsid w:val="00AA1BC2"/>
    <w:rsid w:val="00AA29AD"/>
    <w:rsid w:val="00AA2B01"/>
    <w:rsid w:val="00AA2D62"/>
    <w:rsid w:val="00AA2D87"/>
    <w:rsid w:val="00AA2F2F"/>
    <w:rsid w:val="00AA2FCF"/>
    <w:rsid w:val="00AA2FE9"/>
    <w:rsid w:val="00AA35A9"/>
    <w:rsid w:val="00AA3B22"/>
    <w:rsid w:val="00AA3E68"/>
    <w:rsid w:val="00AA425F"/>
    <w:rsid w:val="00AA4266"/>
    <w:rsid w:val="00AA451C"/>
    <w:rsid w:val="00AA47AF"/>
    <w:rsid w:val="00AA4CDB"/>
    <w:rsid w:val="00AA4D17"/>
    <w:rsid w:val="00AA4D26"/>
    <w:rsid w:val="00AA4E70"/>
    <w:rsid w:val="00AA5645"/>
    <w:rsid w:val="00AA59EE"/>
    <w:rsid w:val="00AA600C"/>
    <w:rsid w:val="00AA665A"/>
    <w:rsid w:val="00AA6B82"/>
    <w:rsid w:val="00AA72CD"/>
    <w:rsid w:val="00AA785D"/>
    <w:rsid w:val="00AA7967"/>
    <w:rsid w:val="00AA7995"/>
    <w:rsid w:val="00AB0051"/>
    <w:rsid w:val="00AB012C"/>
    <w:rsid w:val="00AB052A"/>
    <w:rsid w:val="00AB09C5"/>
    <w:rsid w:val="00AB11EC"/>
    <w:rsid w:val="00AB12F6"/>
    <w:rsid w:val="00AB1498"/>
    <w:rsid w:val="00AB1604"/>
    <w:rsid w:val="00AB16D3"/>
    <w:rsid w:val="00AB1897"/>
    <w:rsid w:val="00AB19A4"/>
    <w:rsid w:val="00AB1B59"/>
    <w:rsid w:val="00AB1FDF"/>
    <w:rsid w:val="00AB2057"/>
    <w:rsid w:val="00AB21FD"/>
    <w:rsid w:val="00AB24D6"/>
    <w:rsid w:val="00AB2A4D"/>
    <w:rsid w:val="00AB3133"/>
    <w:rsid w:val="00AB31AA"/>
    <w:rsid w:val="00AB326D"/>
    <w:rsid w:val="00AB37F9"/>
    <w:rsid w:val="00AB4551"/>
    <w:rsid w:val="00AB47FB"/>
    <w:rsid w:val="00AB49B3"/>
    <w:rsid w:val="00AB516F"/>
    <w:rsid w:val="00AB51EA"/>
    <w:rsid w:val="00AB51FA"/>
    <w:rsid w:val="00AB52A4"/>
    <w:rsid w:val="00AB53B3"/>
    <w:rsid w:val="00AB5527"/>
    <w:rsid w:val="00AB579E"/>
    <w:rsid w:val="00AB58E1"/>
    <w:rsid w:val="00AB5E73"/>
    <w:rsid w:val="00AB6025"/>
    <w:rsid w:val="00AB6076"/>
    <w:rsid w:val="00AB60BC"/>
    <w:rsid w:val="00AB626B"/>
    <w:rsid w:val="00AB633C"/>
    <w:rsid w:val="00AB677A"/>
    <w:rsid w:val="00AB68F3"/>
    <w:rsid w:val="00AB6A8D"/>
    <w:rsid w:val="00AB6D87"/>
    <w:rsid w:val="00AB6DAE"/>
    <w:rsid w:val="00AB6DC7"/>
    <w:rsid w:val="00AB74F4"/>
    <w:rsid w:val="00AB759E"/>
    <w:rsid w:val="00AB7828"/>
    <w:rsid w:val="00AC0671"/>
    <w:rsid w:val="00AC0C3B"/>
    <w:rsid w:val="00AC117E"/>
    <w:rsid w:val="00AC14B1"/>
    <w:rsid w:val="00AC1625"/>
    <w:rsid w:val="00AC1838"/>
    <w:rsid w:val="00AC1A9D"/>
    <w:rsid w:val="00AC1B3E"/>
    <w:rsid w:val="00AC1E08"/>
    <w:rsid w:val="00AC22B4"/>
    <w:rsid w:val="00AC2664"/>
    <w:rsid w:val="00AC27E5"/>
    <w:rsid w:val="00AC2E8C"/>
    <w:rsid w:val="00AC3495"/>
    <w:rsid w:val="00AC3F63"/>
    <w:rsid w:val="00AC4229"/>
    <w:rsid w:val="00AC4522"/>
    <w:rsid w:val="00AC4BC3"/>
    <w:rsid w:val="00AC4F38"/>
    <w:rsid w:val="00AC5054"/>
    <w:rsid w:val="00AC5157"/>
    <w:rsid w:val="00AC51AA"/>
    <w:rsid w:val="00AC58EA"/>
    <w:rsid w:val="00AC5D09"/>
    <w:rsid w:val="00AC5D5A"/>
    <w:rsid w:val="00AC5EC5"/>
    <w:rsid w:val="00AC5EF4"/>
    <w:rsid w:val="00AC608C"/>
    <w:rsid w:val="00AC66A3"/>
    <w:rsid w:val="00AC69C9"/>
    <w:rsid w:val="00AC6B54"/>
    <w:rsid w:val="00AC6D08"/>
    <w:rsid w:val="00AC6E05"/>
    <w:rsid w:val="00AC7430"/>
    <w:rsid w:val="00AC7953"/>
    <w:rsid w:val="00AC7D47"/>
    <w:rsid w:val="00AD04A2"/>
    <w:rsid w:val="00AD1219"/>
    <w:rsid w:val="00AD128C"/>
    <w:rsid w:val="00AD13E6"/>
    <w:rsid w:val="00AD1906"/>
    <w:rsid w:val="00AD193E"/>
    <w:rsid w:val="00AD1C2D"/>
    <w:rsid w:val="00AD1E22"/>
    <w:rsid w:val="00AD1EAA"/>
    <w:rsid w:val="00AD2267"/>
    <w:rsid w:val="00AD2575"/>
    <w:rsid w:val="00AD281A"/>
    <w:rsid w:val="00AD2C22"/>
    <w:rsid w:val="00AD2D36"/>
    <w:rsid w:val="00AD2DDB"/>
    <w:rsid w:val="00AD3089"/>
    <w:rsid w:val="00AD320C"/>
    <w:rsid w:val="00AD3328"/>
    <w:rsid w:val="00AD376F"/>
    <w:rsid w:val="00AD3A08"/>
    <w:rsid w:val="00AD476F"/>
    <w:rsid w:val="00AD481B"/>
    <w:rsid w:val="00AD49FA"/>
    <w:rsid w:val="00AD4A14"/>
    <w:rsid w:val="00AD4C1A"/>
    <w:rsid w:val="00AD4D3C"/>
    <w:rsid w:val="00AD51A4"/>
    <w:rsid w:val="00AD537F"/>
    <w:rsid w:val="00AD5478"/>
    <w:rsid w:val="00AD54C2"/>
    <w:rsid w:val="00AD55C9"/>
    <w:rsid w:val="00AD56ED"/>
    <w:rsid w:val="00AD5A7F"/>
    <w:rsid w:val="00AD5B4D"/>
    <w:rsid w:val="00AD5DF9"/>
    <w:rsid w:val="00AD6018"/>
    <w:rsid w:val="00AD6184"/>
    <w:rsid w:val="00AD6668"/>
    <w:rsid w:val="00AD68A7"/>
    <w:rsid w:val="00AD6981"/>
    <w:rsid w:val="00AD7093"/>
    <w:rsid w:val="00AD74AA"/>
    <w:rsid w:val="00AD75B8"/>
    <w:rsid w:val="00AD7B37"/>
    <w:rsid w:val="00AE04E8"/>
    <w:rsid w:val="00AE0533"/>
    <w:rsid w:val="00AE08F8"/>
    <w:rsid w:val="00AE0983"/>
    <w:rsid w:val="00AE0BC2"/>
    <w:rsid w:val="00AE0EEF"/>
    <w:rsid w:val="00AE0F0C"/>
    <w:rsid w:val="00AE159C"/>
    <w:rsid w:val="00AE1E68"/>
    <w:rsid w:val="00AE23EF"/>
    <w:rsid w:val="00AE2647"/>
    <w:rsid w:val="00AE266A"/>
    <w:rsid w:val="00AE2933"/>
    <w:rsid w:val="00AE29E6"/>
    <w:rsid w:val="00AE2C9D"/>
    <w:rsid w:val="00AE2FBE"/>
    <w:rsid w:val="00AE3115"/>
    <w:rsid w:val="00AE3413"/>
    <w:rsid w:val="00AE346C"/>
    <w:rsid w:val="00AE366C"/>
    <w:rsid w:val="00AE4048"/>
    <w:rsid w:val="00AE40A8"/>
    <w:rsid w:val="00AE4477"/>
    <w:rsid w:val="00AE454B"/>
    <w:rsid w:val="00AE49EA"/>
    <w:rsid w:val="00AE503E"/>
    <w:rsid w:val="00AE5077"/>
    <w:rsid w:val="00AE5CB7"/>
    <w:rsid w:val="00AE5F5F"/>
    <w:rsid w:val="00AE5FE3"/>
    <w:rsid w:val="00AE62C0"/>
    <w:rsid w:val="00AE6583"/>
    <w:rsid w:val="00AE6E21"/>
    <w:rsid w:val="00AE6F01"/>
    <w:rsid w:val="00AE6F26"/>
    <w:rsid w:val="00AE7143"/>
    <w:rsid w:val="00AE757E"/>
    <w:rsid w:val="00AE7646"/>
    <w:rsid w:val="00AE77E6"/>
    <w:rsid w:val="00AE785E"/>
    <w:rsid w:val="00AE7CB6"/>
    <w:rsid w:val="00AF04ED"/>
    <w:rsid w:val="00AF06D5"/>
    <w:rsid w:val="00AF0713"/>
    <w:rsid w:val="00AF07B8"/>
    <w:rsid w:val="00AF0856"/>
    <w:rsid w:val="00AF0D51"/>
    <w:rsid w:val="00AF0DDD"/>
    <w:rsid w:val="00AF154D"/>
    <w:rsid w:val="00AF189D"/>
    <w:rsid w:val="00AF1ECA"/>
    <w:rsid w:val="00AF24E4"/>
    <w:rsid w:val="00AF284F"/>
    <w:rsid w:val="00AF2CE1"/>
    <w:rsid w:val="00AF2DFE"/>
    <w:rsid w:val="00AF324F"/>
    <w:rsid w:val="00AF33E4"/>
    <w:rsid w:val="00AF34B8"/>
    <w:rsid w:val="00AF3CC4"/>
    <w:rsid w:val="00AF4830"/>
    <w:rsid w:val="00AF49D0"/>
    <w:rsid w:val="00AF4C76"/>
    <w:rsid w:val="00AF4D9C"/>
    <w:rsid w:val="00AF4FAB"/>
    <w:rsid w:val="00AF5018"/>
    <w:rsid w:val="00AF512B"/>
    <w:rsid w:val="00AF51AE"/>
    <w:rsid w:val="00AF56C8"/>
    <w:rsid w:val="00AF582A"/>
    <w:rsid w:val="00AF5CBC"/>
    <w:rsid w:val="00AF5FFC"/>
    <w:rsid w:val="00AF637B"/>
    <w:rsid w:val="00AF6671"/>
    <w:rsid w:val="00AF683E"/>
    <w:rsid w:val="00AF6BA2"/>
    <w:rsid w:val="00AF6BA3"/>
    <w:rsid w:val="00AF7327"/>
    <w:rsid w:val="00AF74E1"/>
    <w:rsid w:val="00AF7704"/>
    <w:rsid w:val="00AF7D02"/>
    <w:rsid w:val="00AF7EDB"/>
    <w:rsid w:val="00B000E7"/>
    <w:rsid w:val="00B0030F"/>
    <w:rsid w:val="00B0044C"/>
    <w:rsid w:val="00B00521"/>
    <w:rsid w:val="00B00740"/>
    <w:rsid w:val="00B009EF"/>
    <w:rsid w:val="00B01250"/>
    <w:rsid w:val="00B0146B"/>
    <w:rsid w:val="00B014F2"/>
    <w:rsid w:val="00B01534"/>
    <w:rsid w:val="00B01BE4"/>
    <w:rsid w:val="00B01CCE"/>
    <w:rsid w:val="00B01DC9"/>
    <w:rsid w:val="00B02202"/>
    <w:rsid w:val="00B0273A"/>
    <w:rsid w:val="00B02871"/>
    <w:rsid w:val="00B02C83"/>
    <w:rsid w:val="00B02CFB"/>
    <w:rsid w:val="00B037A3"/>
    <w:rsid w:val="00B03836"/>
    <w:rsid w:val="00B042E8"/>
    <w:rsid w:val="00B043BE"/>
    <w:rsid w:val="00B0448D"/>
    <w:rsid w:val="00B044E4"/>
    <w:rsid w:val="00B045F1"/>
    <w:rsid w:val="00B048D1"/>
    <w:rsid w:val="00B049D7"/>
    <w:rsid w:val="00B04B2B"/>
    <w:rsid w:val="00B04BA2"/>
    <w:rsid w:val="00B0510F"/>
    <w:rsid w:val="00B057D0"/>
    <w:rsid w:val="00B05A6E"/>
    <w:rsid w:val="00B05B8A"/>
    <w:rsid w:val="00B05BEC"/>
    <w:rsid w:val="00B05C47"/>
    <w:rsid w:val="00B05CC0"/>
    <w:rsid w:val="00B05EAA"/>
    <w:rsid w:val="00B065D6"/>
    <w:rsid w:val="00B06A67"/>
    <w:rsid w:val="00B06B48"/>
    <w:rsid w:val="00B072DA"/>
    <w:rsid w:val="00B07578"/>
    <w:rsid w:val="00B07692"/>
    <w:rsid w:val="00B07B8E"/>
    <w:rsid w:val="00B07DEC"/>
    <w:rsid w:val="00B105C6"/>
    <w:rsid w:val="00B1157C"/>
    <w:rsid w:val="00B11B31"/>
    <w:rsid w:val="00B120E1"/>
    <w:rsid w:val="00B12216"/>
    <w:rsid w:val="00B123B0"/>
    <w:rsid w:val="00B1266D"/>
    <w:rsid w:val="00B12A13"/>
    <w:rsid w:val="00B12A78"/>
    <w:rsid w:val="00B12B48"/>
    <w:rsid w:val="00B130C6"/>
    <w:rsid w:val="00B1361A"/>
    <w:rsid w:val="00B138C2"/>
    <w:rsid w:val="00B13914"/>
    <w:rsid w:val="00B139A4"/>
    <w:rsid w:val="00B13FE1"/>
    <w:rsid w:val="00B140FD"/>
    <w:rsid w:val="00B14284"/>
    <w:rsid w:val="00B14E4F"/>
    <w:rsid w:val="00B14FAD"/>
    <w:rsid w:val="00B1506F"/>
    <w:rsid w:val="00B1508D"/>
    <w:rsid w:val="00B150D7"/>
    <w:rsid w:val="00B1522B"/>
    <w:rsid w:val="00B15364"/>
    <w:rsid w:val="00B1544E"/>
    <w:rsid w:val="00B15460"/>
    <w:rsid w:val="00B15B7F"/>
    <w:rsid w:val="00B160A1"/>
    <w:rsid w:val="00B16646"/>
    <w:rsid w:val="00B166C7"/>
    <w:rsid w:val="00B16A18"/>
    <w:rsid w:val="00B16BE2"/>
    <w:rsid w:val="00B16BF8"/>
    <w:rsid w:val="00B16E5F"/>
    <w:rsid w:val="00B16F42"/>
    <w:rsid w:val="00B16FCB"/>
    <w:rsid w:val="00B1716F"/>
    <w:rsid w:val="00B176AC"/>
    <w:rsid w:val="00B17B5E"/>
    <w:rsid w:val="00B17EEB"/>
    <w:rsid w:val="00B17F8C"/>
    <w:rsid w:val="00B20140"/>
    <w:rsid w:val="00B20388"/>
    <w:rsid w:val="00B2071C"/>
    <w:rsid w:val="00B2087A"/>
    <w:rsid w:val="00B209C4"/>
    <w:rsid w:val="00B20A4E"/>
    <w:rsid w:val="00B21209"/>
    <w:rsid w:val="00B213A3"/>
    <w:rsid w:val="00B21635"/>
    <w:rsid w:val="00B21695"/>
    <w:rsid w:val="00B2182E"/>
    <w:rsid w:val="00B2184B"/>
    <w:rsid w:val="00B219ED"/>
    <w:rsid w:val="00B21D58"/>
    <w:rsid w:val="00B21D60"/>
    <w:rsid w:val="00B2233D"/>
    <w:rsid w:val="00B2234F"/>
    <w:rsid w:val="00B22842"/>
    <w:rsid w:val="00B22ADE"/>
    <w:rsid w:val="00B22BB0"/>
    <w:rsid w:val="00B22C25"/>
    <w:rsid w:val="00B22CA1"/>
    <w:rsid w:val="00B22CA2"/>
    <w:rsid w:val="00B23251"/>
    <w:rsid w:val="00B2328E"/>
    <w:rsid w:val="00B233D2"/>
    <w:rsid w:val="00B2369B"/>
    <w:rsid w:val="00B23833"/>
    <w:rsid w:val="00B2394F"/>
    <w:rsid w:val="00B239A2"/>
    <w:rsid w:val="00B23C48"/>
    <w:rsid w:val="00B23DB7"/>
    <w:rsid w:val="00B241BB"/>
    <w:rsid w:val="00B24678"/>
    <w:rsid w:val="00B24D13"/>
    <w:rsid w:val="00B24F79"/>
    <w:rsid w:val="00B25032"/>
    <w:rsid w:val="00B258A8"/>
    <w:rsid w:val="00B25996"/>
    <w:rsid w:val="00B25A88"/>
    <w:rsid w:val="00B25E0A"/>
    <w:rsid w:val="00B2649B"/>
    <w:rsid w:val="00B2674B"/>
    <w:rsid w:val="00B274D3"/>
    <w:rsid w:val="00B27764"/>
    <w:rsid w:val="00B278BE"/>
    <w:rsid w:val="00B279C2"/>
    <w:rsid w:val="00B27BFE"/>
    <w:rsid w:val="00B27E0D"/>
    <w:rsid w:val="00B300DB"/>
    <w:rsid w:val="00B3016E"/>
    <w:rsid w:val="00B301CC"/>
    <w:rsid w:val="00B30B69"/>
    <w:rsid w:val="00B30C7A"/>
    <w:rsid w:val="00B30CE8"/>
    <w:rsid w:val="00B30ED0"/>
    <w:rsid w:val="00B311DF"/>
    <w:rsid w:val="00B3128E"/>
    <w:rsid w:val="00B31357"/>
    <w:rsid w:val="00B31B9E"/>
    <w:rsid w:val="00B31C49"/>
    <w:rsid w:val="00B31C5E"/>
    <w:rsid w:val="00B31DD0"/>
    <w:rsid w:val="00B31E0C"/>
    <w:rsid w:val="00B31E85"/>
    <w:rsid w:val="00B3206C"/>
    <w:rsid w:val="00B3208A"/>
    <w:rsid w:val="00B323AA"/>
    <w:rsid w:val="00B32496"/>
    <w:rsid w:val="00B32647"/>
    <w:rsid w:val="00B3265F"/>
    <w:rsid w:val="00B3279C"/>
    <w:rsid w:val="00B32956"/>
    <w:rsid w:val="00B3348C"/>
    <w:rsid w:val="00B33531"/>
    <w:rsid w:val="00B337A9"/>
    <w:rsid w:val="00B3397A"/>
    <w:rsid w:val="00B33DC7"/>
    <w:rsid w:val="00B34135"/>
    <w:rsid w:val="00B3425C"/>
    <w:rsid w:val="00B3496E"/>
    <w:rsid w:val="00B34A6A"/>
    <w:rsid w:val="00B34FAD"/>
    <w:rsid w:val="00B35238"/>
    <w:rsid w:val="00B35711"/>
    <w:rsid w:val="00B35C0D"/>
    <w:rsid w:val="00B35D76"/>
    <w:rsid w:val="00B36403"/>
    <w:rsid w:val="00B36B04"/>
    <w:rsid w:val="00B36D5B"/>
    <w:rsid w:val="00B36FB3"/>
    <w:rsid w:val="00B37075"/>
    <w:rsid w:val="00B373D9"/>
    <w:rsid w:val="00B377C1"/>
    <w:rsid w:val="00B40091"/>
    <w:rsid w:val="00B400BD"/>
    <w:rsid w:val="00B40192"/>
    <w:rsid w:val="00B40359"/>
    <w:rsid w:val="00B406A2"/>
    <w:rsid w:val="00B4079B"/>
    <w:rsid w:val="00B40944"/>
    <w:rsid w:val="00B40BF9"/>
    <w:rsid w:val="00B40D0E"/>
    <w:rsid w:val="00B412AA"/>
    <w:rsid w:val="00B41322"/>
    <w:rsid w:val="00B41674"/>
    <w:rsid w:val="00B41886"/>
    <w:rsid w:val="00B41A10"/>
    <w:rsid w:val="00B41E04"/>
    <w:rsid w:val="00B420EA"/>
    <w:rsid w:val="00B42404"/>
    <w:rsid w:val="00B426CA"/>
    <w:rsid w:val="00B42AAD"/>
    <w:rsid w:val="00B42D82"/>
    <w:rsid w:val="00B430AE"/>
    <w:rsid w:val="00B431CB"/>
    <w:rsid w:val="00B431E9"/>
    <w:rsid w:val="00B43794"/>
    <w:rsid w:val="00B4387A"/>
    <w:rsid w:val="00B43DE4"/>
    <w:rsid w:val="00B44044"/>
    <w:rsid w:val="00B448C1"/>
    <w:rsid w:val="00B45517"/>
    <w:rsid w:val="00B45CC8"/>
    <w:rsid w:val="00B45DED"/>
    <w:rsid w:val="00B45E2A"/>
    <w:rsid w:val="00B460DE"/>
    <w:rsid w:val="00B46549"/>
    <w:rsid w:val="00B46935"/>
    <w:rsid w:val="00B469C7"/>
    <w:rsid w:val="00B46A30"/>
    <w:rsid w:val="00B46A3C"/>
    <w:rsid w:val="00B47094"/>
    <w:rsid w:val="00B470EF"/>
    <w:rsid w:val="00B47553"/>
    <w:rsid w:val="00B475C5"/>
    <w:rsid w:val="00B477F1"/>
    <w:rsid w:val="00B479DA"/>
    <w:rsid w:val="00B47A08"/>
    <w:rsid w:val="00B4B449"/>
    <w:rsid w:val="00B501C6"/>
    <w:rsid w:val="00B50474"/>
    <w:rsid w:val="00B50524"/>
    <w:rsid w:val="00B508A9"/>
    <w:rsid w:val="00B50A17"/>
    <w:rsid w:val="00B50C4C"/>
    <w:rsid w:val="00B50E61"/>
    <w:rsid w:val="00B50FDA"/>
    <w:rsid w:val="00B510C0"/>
    <w:rsid w:val="00B511C1"/>
    <w:rsid w:val="00B517C4"/>
    <w:rsid w:val="00B518D6"/>
    <w:rsid w:val="00B51D3B"/>
    <w:rsid w:val="00B51E16"/>
    <w:rsid w:val="00B52052"/>
    <w:rsid w:val="00B5223A"/>
    <w:rsid w:val="00B52300"/>
    <w:rsid w:val="00B5264B"/>
    <w:rsid w:val="00B52A97"/>
    <w:rsid w:val="00B52AA2"/>
    <w:rsid w:val="00B5334C"/>
    <w:rsid w:val="00B536DD"/>
    <w:rsid w:val="00B53D26"/>
    <w:rsid w:val="00B53E4E"/>
    <w:rsid w:val="00B5420B"/>
    <w:rsid w:val="00B54243"/>
    <w:rsid w:val="00B5453C"/>
    <w:rsid w:val="00B54729"/>
    <w:rsid w:val="00B54B51"/>
    <w:rsid w:val="00B5516C"/>
    <w:rsid w:val="00B551F4"/>
    <w:rsid w:val="00B55297"/>
    <w:rsid w:val="00B553E4"/>
    <w:rsid w:val="00B558C8"/>
    <w:rsid w:val="00B558FC"/>
    <w:rsid w:val="00B55971"/>
    <w:rsid w:val="00B55F0A"/>
    <w:rsid w:val="00B560DF"/>
    <w:rsid w:val="00B5618F"/>
    <w:rsid w:val="00B56685"/>
    <w:rsid w:val="00B56830"/>
    <w:rsid w:val="00B56D07"/>
    <w:rsid w:val="00B57206"/>
    <w:rsid w:val="00B576CF"/>
    <w:rsid w:val="00B577F5"/>
    <w:rsid w:val="00B57BFA"/>
    <w:rsid w:val="00B57D6E"/>
    <w:rsid w:val="00B57E60"/>
    <w:rsid w:val="00B600E4"/>
    <w:rsid w:val="00B60701"/>
    <w:rsid w:val="00B60769"/>
    <w:rsid w:val="00B608C9"/>
    <w:rsid w:val="00B60E93"/>
    <w:rsid w:val="00B60F05"/>
    <w:rsid w:val="00B60FDD"/>
    <w:rsid w:val="00B6112D"/>
    <w:rsid w:val="00B6136C"/>
    <w:rsid w:val="00B613CB"/>
    <w:rsid w:val="00B6147A"/>
    <w:rsid w:val="00B6162B"/>
    <w:rsid w:val="00B626DA"/>
    <w:rsid w:val="00B62B94"/>
    <w:rsid w:val="00B62CC0"/>
    <w:rsid w:val="00B62D3C"/>
    <w:rsid w:val="00B636FF"/>
    <w:rsid w:val="00B63872"/>
    <w:rsid w:val="00B64364"/>
    <w:rsid w:val="00B646D2"/>
    <w:rsid w:val="00B64862"/>
    <w:rsid w:val="00B64AB4"/>
    <w:rsid w:val="00B64CEE"/>
    <w:rsid w:val="00B64D74"/>
    <w:rsid w:val="00B64F27"/>
    <w:rsid w:val="00B64F3D"/>
    <w:rsid w:val="00B65238"/>
    <w:rsid w:val="00B653ED"/>
    <w:rsid w:val="00B657BF"/>
    <w:rsid w:val="00B65ECF"/>
    <w:rsid w:val="00B66036"/>
    <w:rsid w:val="00B662AF"/>
    <w:rsid w:val="00B66D21"/>
    <w:rsid w:val="00B66FB6"/>
    <w:rsid w:val="00B6714A"/>
    <w:rsid w:val="00B67239"/>
    <w:rsid w:val="00B672F1"/>
    <w:rsid w:val="00B67342"/>
    <w:rsid w:val="00B67692"/>
    <w:rsid w:val="00B67C0B"/>
    <w:rsid w:val="00B67C70"/>
    <w:rsid w:val="00B67CFA"/>
    <w:rsid w:val="00B67FBA"/>
    <w:rsid w:val="00B701C4"/>
    <w:rsid w:val="00B70985"/>
    <w:rsid w:val="00B709A1"/>
    <w:rsid w:val="00B717E2"/>
    <w:rsid w:val="00B71922"/>
    <w:rsid w:val="00B719CA"/>
    <w:rsid w:val="00B7202A"/>
    <w:rsid w:val="00B72058"/>
    <w:rsid w:val="00B7240C"/>
    <w:rsid w:val="00B7278E"/>
    <w:rsid w:val="00B72B8F"/>
    <w:rsid w:val="00B73497"/>
    <w:rsid w:val="00B73920"/>
    <w:rsid w:val="00B73C47"/>
    <w:rsid w:val="00B73D5B"/>
    <w:rsid w:val="00B74062"/>
    <w:rsid w:val="00B7415C"/>
    <w:rsid w:val="00B7439A"/>
    <w:rsid w:val="00B743A2"/>
    <w:rsid w:val="00B7448F"/>
    <w:rsid w:val="00B745D0"/>
    <w:rsid w:val="00B746ED"/>
    <w:rsid w:val="00B74740"/>
    <w:rsid w:val="00B74D91"/>
    <w:rsid w:val="00B74DD4"/>
    <w:rsid w:val="00B74EB4"/>
    <w:rsid w:val="00B7520A"/>
    <w:rsid w:val="00B7556C"/>
    <w:rsid w:val="00B756F8"/>
    <w:rsid w:val="00B75763"/>
    <w:rsid w:val="00B7579B"/>
    <w:rsid w:val="00B75CC2"/>
    <w:rsid w:val="00B75E24"/>
    <w:rsid w:val="00B75F6C"/>
    <w:rsid w:val="00B76094"/>
    <w:rsid w:val="00B76146"/>
    <w:rsid w:val="00B762D1"/>
    <w:rsid w:val="00B7669A"/>
    <w:rsid w:val="00B76973"/>
    <w:rsid w:val="00B76FA3"/>
    <w:rsid w:val="00B77586"/>
    <w:rsid w:val="00B778A0"/>
    <w:rsid w:val="00B778AE"/>
    <w:rsid w:val="00B77D34"/>
    <w:rsid w:val="00B77E85"/>
    <w:rsid w:val="00B8000F"/>
    <w:rsid w:val="00B80332"/>
    <w:rsid w:val="00B805CA"/>
    <w:rsid w:val="00B806B5"/>
    <w:rsid w:val="00B80800"/>
    <w:rsid w:val="00B808AB"/>
    <w:rsid w:val="00B808B2"/>
    <w:rsid w:val="00B80A5D"/>
    <w:rsid w:val="00B80A85"/>
    <w:rsid w:val="00B80DB3"/>
    <w:rsid w:val="00B80E49"/>
    <w:rsid w:val="00B81286"/>
    <w:rsid w:val="00B816AF"/>
    <w:rsid w:val="00B82CE1"/>
    <w:rsid w:val="00B82F27"/>
    <w:rsid w:val="00B836B1"/>
    <w:rsid w:val="00B838AD"/>
    <w:rsid w:val="00B838F2"/>
    <w:rsid w:val="00B83AA2"/>
    <w:rsid w:val="00B840BF"/>
    <w:rsid w:val="00B841D7"/>
    <w:rsid w:val="00B84396"/>
    <w:rsid w:val="00B84822"/>
    <w:rsid w:val="00B84A46"/>
    <w:rsid w:val="00B84C25"/>
    <w:rsid w:val="00B84C8D"/>
    <w:rsid w:val="00B84D3D"/>
    <w:rsid w:val="00B85069"/>
    <w:rsid w:val="00B85264"/>
    <w:rsid w:val="00B85393"/>
    <w:rsid w:val="00B853ED"/>
    <w:rsid w:val="00B856F8"/>
    <w:rsid w:val="00B859E7"/>
    <w:rsid w:val="00B85CCD"/>
    <w:rsid w:val="00B85D10"/>
    <w:rsid w:val="00B85F5C"/>
    <w:rsid w:val="00B86179"/>
    <w:rsid w:val="00B861E9"/>
    <w:rsid w:val="00B862A0"/>
    <w:rsid w:val="00B86746"/>
    <w:rsid w:val="00B868EA"/>
    <w:rsid w:val="00B8699C"/>
    <w:rsid w:val="00B87252"/>
    <w:rsid w:val="00B8729E"/>
    <w:rsid w:val="00B874B8"/>
    <w:rsid w:val="00B874B9"/>
    <w:rsid w:val="00B87775"/>
    <w:rsid w:val="00B87AA2"/>
    <w:rsid w:val="00B902D2"/>
    <w:rsid w:val="00B9068E"/>
    <w:rsid w:val="00B90692"/>
    <w:rsid w:val="00B90717"/>
    <w:rsid w:val="00B90C4F"/>
    <w:rsid w:val="00B9106C"/>
    <w:rsid w:val="00B9124B"/>
    <w:rsid w:val="00B91EB6"/>
    <w:rsid w:val="00B92589"/>
    <w:rsid w:val="00B928B0"/>
    <w:rsid w:val="00B92921"/>
    <w:rsid w:val="00B92DC9"/>
    <w:rsid w:val="00B92ED2"/>
    <w:rsid w:val="00B936DF"/>
    <w:rsid w:val="00B9378D"/>
    <w:rsid w:val="00B938C0"/>
    <w:rsid w:val="00B94113"/>
    <w:rsid w:val="00B94243"/>
    <w:rsid w:val="00B943A1"/>
    <w:rsid w:val="00B94442"/>
    <w:rsid w:val="00B948F1"/>
    <w:rsid w:val="00B94B3B"/>
    <w:rsid w:val="00B94C3A"/>
    <w:rsid w:val="00B9510C"/>
    <w:rsid w:val="00B9518E"/>
    <w:rsid w:val="00B959DE"/>
    <w:rsid w:val="00B95B44"/>
    <w:rsid w:val="00B95E18"/>
    <w:rsid w:val="00B95E22"/>
    <w:rsid w:val="00B95E8B"/>
    <w:rsid w:val="00B95F10"/>
    <w:rsid w:val="00B95F58"/>
    <w:rsid w:val="00B9601E"/>
    <w:rsid w:val="00B96048"/>
    <w:rsid w:val="00B96103"/>
    <w:rsid w:val="00B96505"/>
    <w:rsid w:val="00B965F0"/>
    <w:rsid w:val="00B96611"/>
    <w:rsid w:val="00B96D60"/>
    <w:rsid w:val="00B9710E"/>
    <w:rsid w:val="00B97CF8"/>
    <w:rsid w:val="00BA0012"/>
    <w:rsid w:val="00BA0952"/>
    <w:rsid w:val="00BA0BC5"/>
    <w:rsid w:val="00BA0DC1"/>
    <w:rsid w:val="00BA1308"/>
    <w:rsid w:val="00BA1992"/>
    <w:rsid w:val="00BA1B5E"/>
    <w:rsid w:val="00BA1CDF"/>
    <w:rsid w:val="00BA1F08"/>
    <w:rsid w:val="00BA1FEC"/>
    <w:rsid w:val="00BA2468"/>
    <w:rsid w:val="00BA267C"/>
    <w:rsid w:val="00BA2A60"/>
    <w:rsid w:val="00BA2C41"/>
    <w:rsid w:val="00BA2CA5"/>
    <w:rsid w:val="00BA2F06"/>
    <w:rsid w:val="00BA2F2A"/>
    <w:rsid w:val="00BA301C"/>
    <w:rsid w:val="00BA3030"/>
    <w:rsid w:val="00BA326C"/>
    <w:rsid w:val="00BA34C3"/>
    <w:rsid w:val="00BA379F"/>
    <w:rsid w:val="00BA386B"/>
    <w:rsid w:val="00BA39CE"/>
    <w:rsid w:val="00BA3A8C"/>
    <w:rsid w:val="00BA3AC8"/>
    <w:rsid w:val="00BA3AF0"/>
    <w:rsid w:val="00BA3B70"/>
    <w:rsid w:val="00BA3CF0"/>
    <w:rsid w:val="00BA3DA4"/>
    <w:rsid w:val="00BA4377"/>
    <w:rsid w:val="00BA440A"/>
    <w:rsid w:val="00BA4970"/>
    <w:rsid w:val="00BA4993"/>
    <w:rsid w:val="00BA4CD3"/>
    <w:rsid w:val="00BA4DB4"/>
    <w:rsid w:val="00BA50A8"/>
    <w:rsid w:val="00BA5470"/>
    <w:rsid w:val="00BA55CD"/>
    <w:rsid w:val="00BA59CE"/>
    <w:rsid w:val="00BA64C4"/>
    <w:rsid w:val="00BA655B"/>
    <w:rsid w:val="00BA65BE"/>
    <w:rsid w:val="00BA66BF"/>
    <w:rsid w:val="00BA6C82"/>
    <w:rsid w:val="00BA6D0A"/>
    <w:rsid w:val="00BA6D6B"/>
    <w:rsid w:val="00BA712F"/>
    <w:rsid w:val="00BA7496"/>
    <w:rsid w:val="00BA74FA"/>
    <w:rsid w:val="00BB003B"/>
    <w:rsid w:val="00BB037A"/>
    <w:rsid w:val="00BB0C15"/>
    <w:rsid w:val="00BB0F67"/>
    <w:rsid w:val="00BB1314"/>
    <w:rsid w:val="00BB13E6"/>
    <w:rsid w:val="00BB15F8"/>
    <w:rsid w:val="00BB165E"/>
    <w:rsid w:val="00BB172D"/>
    <w:rsid w:val="00BB1792"/>
    <w:rsid w:val="00BB1BCC"/>
    <w:rsid w:val="00BB264F"/>
    <w:rsid w:val="00BB26C0"/>
    <w:rsid w:val="00BB2744"/>
    <w:rsid w:val="00BB28B4"/>
    <w:rsid w:val="00BB293B"/>
    <w:rsid w:val="00BB2A19"/>
    <w:rsid w:val="00BB3075"/>
    <w:rsid w:val="00BB3131"/>
    <w:rsid w:val="00BB335C"/>
    <w:rsid w:val="00BB3EDE"/>
    <w:rsid w:val="00BB443E"/>
    <w:rsid w:val="00BB4ED0"/>
    <w:rsid w:val="00BB54A6"/>
    <w:rsid w:val="00BB5793"/>
    <w:rsid w:val="00BB57D3"/>
    <w:rsid w:val="00BB5B56"/>
    <w:rsid w:val="00BB6835"/>
    <w:rsid w:val="00BB6975"/>
    <w:rsid w:val="00BB6A98"/>
    <w:rsid w:val="00BB6D1D"/>
    <w:rsid w:val="00BB6FD5"/>
    <w:rsid w:val="00BB7061"/>
    <w:rsid w:val="00BB73AA"/>
    <w:rsid w:val="00BB76B9"/>
    <w:rsid w:val="00BB7753"/>
    <w:rsid w:val="00BB77C9"/>
    <w:rsid w:val="00BB799A"/>
    <w:rsid w:val="00BB7B8D"/>
    <w:rsid w:val="00BB7BFF"/>
    <w:rsid w:val="00BB7C23"/>
    <w:rsid w:val="00BB7D7D"/>
    <w:rsid w:val="00BC0576"/>
    <w:rsid w:val="00BC0B8D"/>
    <w:rsid w:val="00BC0DAD"/>
    <w:rsid w:val="00BC10F4"/>
    <w:rsid w:val="00BC11D7"/>
    <w:rsid w:val="00BC14AF"/>
    <w:rsid w:val="00BC169A"/>
    <w:rsid w:val="00BC1AF3"/>
    <w:rsid w:val="00BC1C5F"/>
    <w:rsid w:val="00BC1DAD"/>
    <w:rsid w:val="00BC2001"/>
    <w:rsid w:val="00BC2081"/>
    <w:rsid w:val="00BC2210"/>
    <w:rsid w:val="00BC2869"/>
    <w:rsid w:val="00BC28BC"/>
    <w:rsid w:val="00BC2AD2"/>
    <w:rsid w:val="00BC2E1B"/>
    <w:rsid w:val="00BC3000"/>
    <w:rsid w:val="00BC320B"/>
    <w:rsid w:val="00BC33A2"/>
    <w:rsid w:val="00BC3753"/>
    <w:rsid w:val="00BC3A18"/>
    <w:rsid w:val="00BC419E"/>
    <w:rsid w:val="00BC44DF"/>
    <w:rsid w:val="00BC4621"/>
    <w:rsid w:val="00BC4AE0"/>
    <w:rsid w:val="00BC4B6C"/>
    <w:rsid w:val="00BC4E33"/>
    <w:rsid w:val="00BC4F81"/>
    <w:rsid w:val="00BC5A89"/>
    <w:rsid w:val="00BC5D0D"/>
    <w:rsid w:val="00BC639A"/>
    <w:rsid w:val="00BC646A"/>
    <w:rsid w:val="00BC646C"/>
    <w:rsid w:val="00BC64A2"/>
    <w:rsid w:val="00BC662C"/>
    <w:rsid w:val="00BC67D0"/>
    <w:rsid w:val="00BC6CA0"/>
    <w:rsid w:val="00BC70A6"/>
    <w:rsid w:val="00BC7327"/>
    <w:rsid w:val="00BC735B"/>
    <w:rsid w:val="00BC7632"/>
    <w:rsid w:val="00BC78AF"/>
    <w:rsid w:val="00BC7998"/>
    <w:rsid w:val="00BD002B"/>
    <w:rsid w:val="00BD014F"/>
    <w:rsid w:val="00BD03D0"/>
    <w:rsid w:val="00BD0576"/>
    <w:rsid w:val="00BD11C3"/>
    <w:rsid w:val="00BD16FA"/>
    <w:rsid w:val="00BD1788"/>
    <w:rsid w:val="00BD17BD"/>
    <w:rsid w:val="00BD1C04"/>
    <w:rsid w:val="00BD1F07"/>
    <w:rsid w:val="00BD20A8"/>
    <w:rsid w:val="00BD2183"/>
    <w:rsid w:val="00BD22A2"/>
    <w:rsid w:val="00BD239C"/>
    <w:rsid w:val="00BD24E3"/>
    <w:rsid w:val="00BD29E2"/>
    <w:rsid w:val="00BD301B"/>
    <w:rsid w:val="00BD35C4"/>
    <w:rsid w:val="00BD398E"/>
    <w:rsid w:val="00BD3B84"/>
    <w:rsid w:val="00BD439E"/>
    <w:rsid w:val="00BD4593"/>
    <w:rsid w:val="00BD4986"/>
    <w:rsid w:val="00BD4A78"/>
    <w:rsid w:val="00BD54D3"/>
    <w:rsid w:val="00BD54E9"/>
    <w:rsid w:val="00BD55A0"/>
    <w:rsid w:val="00BD55A3"/>
    <w:rsid w:val="00BD59E8"/>
    <w:rsid w:val="00BD600A"/>
    <w:rsid w:val="00BD61E8"/>
    <w:rsid w:val="00BD61FC"/>
    <w:rsid w:val="00BD6408"/>
    <w:rsid w:val="00BD6712"/>
    <w:rsid w:val="00BD683E"/>
    <w:rsid w:val="00BD6976"/>
    <w:rsid w:val="00BD6B69"/>
    <w:rsid w:val="00BD6B71"/>
    <w:rsid w:val="00BD6CFE"/>
    <w:rsid w:val="00BD7762"/>
    <w:rsid w:val="00BD7969"/>
    <w:rsid w:val="00BD7991"/>
    <w:rsid w:val="00BD7BE7"/>
    <w:rsid w:val="00BD7D5C"/>
    <w:rsid w:val="00BE01BB"/>
    <w:rsid w:val="00BE04BC"/>
    <w:rsid w:val="00BE0701"/>
    <w:rsid w:val="00BE079A"/>
    <w:rsid w:val="00BE0BE3"/>
    <w:rsid w:val="00BE0F04"/>
    <w:rsid w:val="00BE0F0E"/>
    <w:rsid w:val="00BE1B87"/>
    <w:rsid w:val="00BE2231"/>
    <w:rsid w:val="00BE243E"/>
    <w:rsid w:val="00BE2742"/>
    <w:rsid w:val="00BE297A"/>
    <w:rsid w:val="00BE2A2E"/>
    <w:rsid w:val="00BE2B74"/>
    <w:rsid w:val="00BE2D76"/>
    <w:rsid w:val="00BE2F00"/>
    <w:rsid w:val="00BE30B2"/>
    <w:rsid w:val="00BE3449"/>
    <w:rsid w:val="00BE3CA2"/>
    <w:rsid w:val="00BE3CCF"/>
    <w:rsid w:val="00BE3CD4"/>
    <w:rsid w:val="00BE41FE"/>
    <w:rsid w:val="00BE4281"/>
    <w:rsid w:val="00BE43CC"/>
    <w:rsid w:val="00BE4A26"/>
    <w:rsid w:val="00BE4C57"/>
    <w:rsid w:val="00BE4E6C"/>
    <w:rsid w:val="00BE5063"/>
    <w:rsid w:val="00BE55A8"/>
    <w:rsid w:val="00BE5932"/>
    <w:rsid w:val="00BE59BA"/>
    <w:rsid w:val="00BE59F0"/>
    <w:rsid w:val="00BE5AD6"/>
    <w:rsid w:val="00BE5ADD"/>
    <w:rsid w:val="00BE65D8"/>
    <w:rsid w:val="00BE6863"/>
    <w:rsid w:val="00BE6B21"/>
    <w:rsid w:val="00BE6B6B"/>
    <w:rsid w:val="00BE6BCA"/>
    <w:rsid w:val="00BE6C84"/>
    <w:rsid w:val="00BE7152"/>
    <w:rsid w:val="00BE74B3"/>
    <w:rsid w:val="00BE766B"/>
    <w:rsid w:val="00BE7FBD"/>
    <w:rsid w:val="00BF034D"/>
    <w:rsid w:val="00BF0530"/>
    <w:rsid w:val="00BF0A3E"/>
    <w:rsid w:val="00BF0B13"/>
    <w:rsid w:val="00BF0CCE"/>
    <w:rsid w:val="00BF0D09"/>
    <w:rsid w:val="00BF0D62"/>
    <w:rsid w:val="00BF0FE2"/>
    <w:rsid w:val="00BF12D5"/>
    <w:rsid w:val="00BF1379"/>
    <w:rsid w:val="00BF1EA5"/>
    <w:rsid w:val="00BF25EA"/>
    <w:rsid w:val="00BF377B"/>
    <w:rsid w:val="00BF387A"/>
    <w:rsid w:val="00BF3B77"/>
    <w:rsid w:val="00BF3C6C"/>
    <w:rsid w:val="00BF4499"/>
    <w:rsid w:val="00BF47DC"/>
    <w:rsid w:val="00BF4926"/>
    <w:rsid w:val="00BF4EE8"/>
    <w:rsid w:val="00BF56C6"/>
    <w:rsid w:val="00BF5757"/>
    <w:rsid w:val="00BF57D6"/>
    <w:rsid w:val="00BF58ED"/>
    <w:rsid w:val="00BF5C86"/>
    <w:rsid w:val="00BF5D34"/>
    <w:rsid w:val="00BF5FED"/>
    <w:rsid w:val="00BF61A2"/>
    <w:rsid w:val="00BF62BD"/>
    <w:rsid w:val="00BF659C"/>
    <w:rsid w:val="00BF69EB"/>
    <w:rsid w:val="00BF6EF2"/>
    <w:rsid w:val="00BF7536"/>
    <w:rsid w:val="00BF75C0"/>
    <w:rsid w:val="00BF781D"/>
    <w:rsid w:val="00BF7851"/>
    <w:rsid w:val="00BF7B56"/>
    <w:rsid w:val="00BF7BBB"/>
    <w:rsid w:val="00BF7C46"/>
    <w:rsid w:val="00C00204"/>
    <w:rsid w:val="00C0023B"/>
    <w:rsid w:val="00C0040A"/>
    <w:rsid w:val="00C00B92"/>
    <w:rsid w:val="00C00FF9"/>
    <w:rsid w:val="00C01658"/>
    <w:rsid w:val="00C01C20"/>
    <w:rsid w:val="00C01C96"/>
    <w:rsid w:val="00C01D21"/>
    <w:rsid w:val="00C0286C"/>
    <w:rsid w:val="00C02962"/>
    <w:rsid w:val="00C02F28"/>
    <w:rsid w:val="00C0354E"/>
    <w:rsid w:val="00C0369C"/>
    <w:rsid w:val="00C03A35"/>
    <w:rsid w:val="00C03D8A"/>
    <w:rsid w:val="00C03E9B"/>
    <w:rsid w:val="00C03F61"/>
    <w:rsid w:val="00C03F9E"/>
    <w:rsid w:val="00C042C0"/>
    <w:rsid w:val="00C043B9"/>
    <w:rsid w:val="00C04B84"/>
    <w:rsid w:val="00C05192"/>
    <w:rsid w:val="00C0554E"/>
    <w:rsid w:val="00C05C92"/>
    <w:rsid w:val="00C05EA6"/>
    <w:rsid w:val="00C060E2"/>
    <w:rsid w:val="00C064A9"/>
    <w:rsid w:val="00C0658D"/>
    <w:rsid w:val="00C066CB"/>
    <w:rsid w:val="00C069E4"/>
    <w:rsid w:val="00C06DD6"/>
    <w:rsid w:val="00C07186"/>
    <w:rsid w:val="00C073AF"/>
    <w:rsid w:val="00C105B4"/>
    <w:rsid w:val="00C106D5"/>
    <w:rsid w:val="00C10B59"/>
    <w:rsid w:val="00C10BEF"/>
    <w:rsid w:val="00C10C54"/>
    <w:rsid w:val="00C111F1"/>
    <w:rsid w:val="00C11399"/>
    <w:rsid w:val="00C11A24"/>
    <w:rsid w:val="00C11D62"/>
    <w:rsid w:val="00C12171"/>
    <w:rsid w:val="00C12640"/>
    <w:rsid w:val="00C13555"/>
    <w:rsid w:val="00C135DA"/>
    <w:rsid w:val="00C136AC"/>
    <w:rsid w:val="00C13B00"/>
    <w:rsid w:val="00C13C2D"/>
    <w:rsid w:val="00C13EE3"/>
    <w:rsid w:val="00C13F0C"/>
    <w:rsid w:val="00C14705"/>
    <w:rsid w:val="00C14B29"/>
    <w:rsid w:val="00C14D97"/>
    <w:rsid w:val="00C14E79"/>
    <w:rsid w:val="00C1517D"/>
    <w:rsid w:val="00C1560F"/>
    <w:rsid w:val="00C156FA"/>
    <w:rsid w:val="00C157E6"/>
    <w:rsid w:val="00C1586A"/>
    <w:rsid w:val="00C15D65"/>
    <w:rsid w:val="00C16051"/>
    <w:rsid w:val="00C16606"/>
    <w:rsid w:val="00C166EA"/>
    <w:rsid w:val="00C166F6"/>
    <w:rsid w:val="00C166FA"/>
    <w:rsid w:val="00C16BA7"/>
    <w:rsid w:val="00C16F32"/>
    <w:rsid w:val="00C17159"/>
    <w:rsid w:val="00C174E6"/>
    <w:rsid w:val="00C176F9"/>
    <w:rsid w:val="00C200B8"/>
    <w:rsid w:val="00C20518"/>
    <w:rsid w:val="00C20632"/>
    <w:rsid w:val="00C206B5"/>
    <w:rsid w:val="00C20953"/>
    <w:rsid w:val="00C209E4"/>
    <w:rsid w:val="00C20A0D"/>
    <w:rsid w:val="00C20B9F"/>
    <w:rsid w:val="00C20D71"/>
    <w:rsid w:val="00C20F48"/>
    <w:rsid w:val="00C2130C"/>
    <w:rsid w:val="00C2138C"/>
    <w:rsid w:val="00C21A96"/>
    <w:rsid w:val="00C21E84"/>
    <w:rsid w:val="00C223D2"/>
    <w:rsid w:val="00C22721"/>
    <w:rsid w:val="00C22AC5"/>
    <w:rsid w:val="00C2348A"/>
    <w:rsid w:val="00C23720"/>
    <w:rsid w:val="00C238EB"/>
    <w:rsid w:val="00C23B8B"/>
    <w:rsid w:val="00C24021"/>
    <w:rsid w:val="00C246CC"/>
    <w:rsid w:val="00C24786"/>
    <w:rsid w:val="00C24B13"/>
    <w:rsid w:val="00C24BD4"/>
    <w:rsid w:val="00C24CAC"/>
    <w:rsid w:val="00C252AD"/>
    <w:rsid w:val="00C25F00"/>
    <w:rsid w:val="00C260CA"/>
    <w:rsid w:val="00C2618F"/>
    <w:rsid w:val="00C26452"/>
    <w:rsid w:val="00C2648F"/>
    <w:rsid w:val="00C267D9"/>
    <w:rsid w:val="00C26EC0"/>
    <w:rsid w:val="00C27092"/>
    <w:rsid w:val="00C2726A"/>
    <w:rsid w:val="00C276B1"/>
    <w:rsid w:val="00C2786E"/>
    <w:rsid w:val="00C27982"/>
    <w:rsid w:val="00C27D0C"/>
    <w:rsid w:val="00C27D53"/>
    <w:rsid w:val="00C27D7E"/>
    <w:rsid w:val="00C30717"/>
    <w:rsid w:val="00C307BD"/>
    <w:rsid w:val="00C30816"/>
    <w:rsid w:val="00C31096"/>
    <w:rsid w:val="00C314A7"/>
    <w:rsid w:val="00C31B95"/>
    <w:rsid w:val="00C31DBB"/>
    <w:rsid w:val="00C320C6"/>
    <w:rsid w:val="00C32187"/>
    <w:rsid w:val="00C32CD3"/>
    <w:rsid w:val="00C32D5F"/>
    <w:rsid w:val="00C32F3D"/>
    <w:rsid w:val="00C33051"/>
    <w:rsid w:val="00C330D0"/>
    <w:rsid w:val="00C330D3"/>
    <w:rsid w:val="00C3337B"/>
    <w:rsid w:val="00C33B60"/>
    <w:rsid w:val="00C33CE8"/>
    <w:rsid w:val="00C33F68"/>
    <w:rsid w:val="00C34445"/>
    <w:rsid w:val="00C347EA"/>
    <w:rsid w:val="00C3486F"/>
    <w:rsid w:val="00C34B08"/>
    <w:rsid w:val="00C34D28"/>
    <w:rsid w:val="00C35080"/>
    <w:rsid w:val="00C351C2"/>
    <w:rsid w:val="00C3534E"/>
    <w:rsid w:val="00C355D8"/>
    <w:rsid w:val="00C35614"/>
    <w:rsid w:val="00C356FE"/>
    <w:rsid w:val="00C35A86"/>
    <w:rsid w:val="00C35BC5"/>
    <w:rsid w:val="00C36053"/>
    <w:rsid w:val="00C36105"/>
    <w:rsid w:val="00C361DC"/>
    <w:rsid w:val="00C363F3"/>
    <w:rsid w:val="00C36465"/>
    <w:rsid w:val="00C36626"/>
    <w:rsid w:val="00C3696C"/>
    <w:rsid w:val="00C36F69"/>
    <w:rsid w:val="00C370C2"/>
    <w:rsid w:val="00C372C3"/>
    <w:rsid w:val="00C3788A"/>
    <w:rsid w:val="00C37BD9"/>
    <w:rsid w:val="00C37CB2"/>
    <w:rsid w:val="00C40454"/>
    <w:rsid w:val="00C408EF"/>
    <w:rsid w:val="00C409B6"/>
    <w:rsid w:val="00C40D5E"/>
    <w:rsid w:val="00C414F4"/>
    <w:rsid w:val="00C4161F"/>
    <w:rsid w:val="00C41625"/>
    <w:rsid w:val="00C41B40"/>
    <w:rsid w:val="00C41BE7"/>
    <w:rsid w:val="00C41DA2"/>
    <w:rsid w:val="00C41E9A"/>
    <w:rsid w:val="00C421F9"/>
    <w:rsid w:val="00C42204"/>
    <w:rsid w:val="00C427DD"/>
    <w:rsid w:val="00C42AF0"/>
    <w:rsid w:val="00C42B70"/>
    <w:rsid w:val="00C42C82"/>
    <w:rsid w:val="00C42C9B"/>
    <w:rsid w:val="00C42D69"/>
    <w:rsid w:val="00C432C4"/>
    <w:rsid w:val="00C433D6"/>
    <w:rsid w:val="00C435F8"/>
    <w:rsid w:val="00C43A34"/>
    <w:rsid w:val="00C43BF2"/>
    <w:rsid w:val="00C4448F"/>
    <w:rsid w:val="00C44768"/>
    <w:rsid w:val="00C44C70"/>
    <w:rsid w:val="00C4530A"/>
    <w:rsid w:val="00C454CB"/>
    <w:rsid w:val="00C45603"/>
    <w:rsid w:val="00C45BDC"/>
    <w:rsid w:val="00C462FD"/>
    <w:rsid w:val="00C4637F"/>
    <w:rsid w:val="00C46397"/>
    <w:rsid w:val="00C46646"/>
    <w:rsid w:val="00C46772"/>
    <w:rsid w:val="00C46D74"/>
    <w:rsid w:val="00C46D84"/>
    <w:rsid w:val="00C46E33"/>
    <w:rsid w:val="00C47026"/>
    <w:rsid w:val="00C4735B"/>
    <w:rsid w:val="00C47CB0"/>
    <w:rsid w:val="00C47CDE"/>
    <w:rsid w:val="00C47D48"/>
    <w:rsid w:val="00C47D52"/>
    <w:rsid w:val="00C50201"/>
    <w:rsid w:val="00C5088D"/>
    <w:rsid w:val="00C515E7"/>
    <w:rsid w:val="00C516C9"/>
    <w:rsid w:val="00C517CE"/>
    <w:rsid w:val="00C51D16"/>
    <w:rsid w:val="00C51DA4"/>
    <w:rsid w:val="00C526BB"/>
    <w:rsid w:val="00C529B4"/>
    <w:rsid w:val="00C52B48"/>
    <w:rsid w:val="00C52C42"/>
    <w:rsid w:val="00C53239"/>
    <w:rsid w:val="00C5342F"/>
    <w:rsid w:val="00C53444"/>
    <w:rsid w:val="00C53705"/>
    <w:rsid w:val="00C53772"/>
    <w:rsid w:val="00C53857"/>
    <w:rsid w:val="00C5392B"/>
    <w:rsid w:val="00C5393F"/>
    <w:rsid w:val="00C539DE"/>
    <w:rsid w:val="00C53BEB"/>
    <w:rsid w:val="00C53C49"/>
    <w:rsid w:val="00C53CF2"/>
    <w:rsid w:val="00C53E4A"/>
    <w:rsid w:val="00C53F3E"/>
    <w:rsid w:val="00C5425C"/>
    <w:rsid w:val="00C54CCB"/>
    <w:rsid w:val="00C54FC4"/>
    <w:rsid w:val="00C54FE4"/>
    <w:rsid w:val="00C5513B"/>
    <w:rsid w:val="00C5534E"/>
    <w:rsid w:val="00C55438"/>
    <w:rsid w:val="00C55C69"/>
    <w:rsid w:val="00C55CC5"/>
    <w:rsid w:val="00C565B7"/>
    <w:rsid w:val="00C56A5A"/>
    <w:rsid w:val="00C56E0E"/>
    <w:rsid w:val="00C570ED"/>
    <w:rsid w:val="00C5769D"/>
    <w:rsid w:val="00C57B48"/>
    <w:rsid w:val="00C57C9C"/>
    <w:rsid w:val="00C57CD8"/>
    <w:rsid w:val="00C57F79"/>
    <w:rsid w:val="00C6030E"/>
    <w:rsid w:val="00C60736"/>
    <w:rsid w:val="00C6083D"/>
    <w:rsid w:val="00C609DF"/>
    <w:rsid w:val="00C60E9D"/>
    <w:rsid w:val="00C6179C"/>
    <w:rsid w:val="00C6184A"/>
    <w:rsid w:val="00C61A1E"/>
    <w:rsid w:val="00C61BCE"/>
    <w:rsid w:val="00C61C82"/>
    <w:rsid w:val="00C62599"/>
    <w:rsid w:val="00C6272B"/>
    <w:rsid w:val="00C628DE"/>
    <w:rsid w:val="00C62907"/>
    <w:rsid w:val="00C62931"/>
    <w:rsid w:val="00C6294A"/>
    <w:rsid w:val="00C62B23"/>
    <w:rsid w:val="00C62B82"/>
    <w:rsid w:val="00C62D90"/>
    <w:rsid w:val="00C6314A"/>
    <w:rsid w:val="00C632E0"/>
    <w:rsid w:val="00C6341E"/>
    <w:rsid w:val="00C63B94"/>
    <w:rsid w:val="00C63D71"/>
    <w:rsid w:val="00C64183"/>
    <w:rsid w:val="00C64431"/>
    <w:rsid w:val="00C648CB"/>
    <w:rsid w:val="00C64A18"/>
    <w:rsid w:val="00C64BAF"/>
    <w:rsid w:val="00C64C1F"/>
    <w:rsid w:val="00C652F5"/>
    <w:rsid w:val="00C656ED"/>
    <w:rsid w:val="00C65A6A"/>
    <w:rsid w:val="00C65BF0"/>
    <w:rsid w:val="00C65DB2"/>
    <w:rsid w:val="00C65F9D"/>
    <w:rsid w:val="00C65FC7"/>
    <w:rsid w:val="00C660E6"/>
    <w:rsid w:val="00C66C81"/>
    <w:rsid w:val="00C6701E"/>
    <w:rsid w:val="00C67680"/>
    <w:rsid w:val="00C678EF"/>
    <w:rsid w:val="00C67EC0"/>
    <w:rsid w:val="00C7088A"/>
    <w:rsid w:val="00C70B0B"/>
    <w:rsid w:val="00C70B24"/>
    <w:rsid w:val="00C70B96"/>
    <w:rsid w:val="00C70EB7"/>
    <w:rsid w:val="00C71894"/>
    <w:rsid w:val="00C71EBC"/>
    <w:rsid w:val="00C72214"/>
    <w:rsid w:val="00C7240D"/>
    <w:rsid w:val="00C7265A"/>
    <w:rsid w:val="00C7282B"/>
    <w:rsid w:val="00C728CA"/>
    <w:rsid w:val="00C728ED"/>
    <w:rsid w:val="00C730CF"/>
    <w:rsid w:val="00C73662"/>
    <w:rsid w:val="00C736F4"/>
    <w:rsid w:val="00C73729"/>
    <w:rsid w:val="00C73E9B"/>
    <w:rsid w:val="00C74023"/>
    <w:rsid w:val="00C74116"/>
    <w:rsid w:val="00C7427C"/>
    <w:rsid w:val="00C74445"/>
    <w:rsid w:val="00C7455D"/>
    <w:rsid w:val="00C745F3"/>
    <w:rsid w:val="00C74607"/>
    <w:rsid w:val="00C74617"/>
    <w:rsid w:val="00C746FC"/>
    <w:rsid w:val="00C74ACC"/>
    <w:rsid w:val="00C74B0B"/>
    <w:rsid w:val="00C74C1C"/>
    <w:rsid w:val="00C757EC"/>
    <w:rsid w:val="00C75800"/>
    <w:rsid w:val="00C75818"/>
    <w:rsid w:val="00C75ADC"/>
    <w:rsid w:val="00C76623"/>
    <w:rsid w:val="00C766FE"/>
    <w:rsid w:val="00C767B0"/>
    <w:rsid w:val="00C76F25"/>
    <w:rsid w:val="00C76F29"/>
    <w:rsid w:val="00C76F8E"/>
    <w:rsid w:val="00C77316"/>
    <w:rsid w:val="00C777C0"/>
    <w:rsid w:val="00C777EF"/>
    <w:rsid w:val="00C779DC"/>
    <w:rsid w:val="00C80EDA"/>
    <w:rsid w:val="00C80FEA"/>
    <w:rsid w:val="00C812D2"/>
    <w:rsid w:val="00C81669"/>
    <w:rsid w:val="00C81890"/>
    <w:rsid w:val="00C81B1F"/>
    <w:rsid w:val="00C81C75"/>
    <w:rsid w:val="00C81E5D"/>
    <w:rsid w:val="00C81EDF"/>
    <w:rsid w:val="00C81EE8"/>
    <w:rsid w:val="00C8203A"/>
    <w:rsid w:val="00C8209D"/>
    <w:rsid w:val="00C8262A"/>
    <w:rsid w:val="00C82ACA"/>
    <w:rsid w:val="00C82B8F"/>
    <w:rsid w:val="00C83220"/>
    <w:rsid w:val="00C83323"/>
    <w:rsid w:val="00C83399"/>
    <w:rsid w:val="00C83439"/>
    <w:rsid w:val="00C838C4"/>
    <w:rsid w:val="00C83DD0"/>
    <w:rsid w:val="00C83F2A"/>
    <w:rsid w:val="00C83F50"/>
    <w:rsid w:val="00C844D8"/>
    <w:rsid w:val="00C84601"/>
    <w:rsid w:val="00C8489D"/>
    <w:rsid w:val="00C84971"/>
    <w:rsid w:val="00C84CEF"/>
    <w:rsid w:val="00C84D5F"/>
    <w:rsid w:val="00C84FE7"/>
    <w:rsid w:val="00C854DB"/>
    <w:rsid w:val="00C85763"/>
    <w:rsid w:val="00C8590C"/>
    <w:rsid w:val="00C85EED"/>
    <w:rsid w:val="00C8626C"/>
    <w:rsid w:val="00C86414"/>
    <w:rsid w:val="00C86440"/>
    <w:rsid w:val="00C8668F"/>
    <w:rsid w:val="00C8673C"/>
    <w:rsid w:val="00C867AF"/>
    <w:rsid w:val="00C86B34"/>
    <w:rsid w:val="00C86D67"/>
    <w:rsid w:val="00C871FD"/>
    <w:rsid w:val="00C872F0"/>
    <w:rsid w:val="00C873B7"/>
    <w:rsid w:val="00C87489"/>
    <w:rsid w:val="00C874E8"/>
    <w:rsid w:val="00C87503"/>
    <w:rsid w:val="00C87707"/>
    <w:rsid w:val="00C877C4"/>
    <w:rsid w:val="00C87973"/>
    <w:rsid w:val="00C87A4C"/>
    <w:rsid w:val="00C87EA3"/>
    <w:rsid w:val="00C87FE2"/>
    <w:rsid w:val="00C900DB"/>
    <w:rsid w:val="00C9019E"/>
    <w:rsid w:val="00C90878"/>
    <w:rsid w:val="00C90A77"/>
    <w:rsid w:val="00C90B3C"/>
    <w:rsid w:val="00C90F63"/>
    <w:rsid w:val="00C90F76"/>
    <w:rsid w:val="00C90FA6"/>
    <w:rsid w:val="00C911AA"/>
    <w:rsid w:val="00C9121C"/>
    <w:rsid w:val="00C91595"/>
    <w:rsid w:val="00C91645"/>
    <w:rsid w:val="00C919B9"/>
    <w:rsid w:val="00C91B67"/>
    <w:rsid w:val="00C91EC3"/>
    <w:rsid w:val="00C92290"/>
    <w:rsid w:val="00C9237B"/>
    <w:rsid w:val="00C923DE"/>
    <w:rsid w:val="00C92C68"/>
    <w:rsid w:val="00C92F84"/>
    <w:rsid w:val="00C9322A"/>
    <w:rsid w:val="00C935F6"/>
    <w:rsid w:val="00C9364F"/>
    <w:rsid w:val="00C936AC"/>
    <w:rsid w:val="00C937CB"/>
    <w:rsid w:val="00C93AEE"/>
    <w:rsid w:val="00C93D9D"/>
    <w:rsid w:val="00C94013"/>
    <w:rsid w:val="00C94502"/>
    <w:rsid w:val="00C9471A"/>
    <w:rsid w:val="00C94764"/>
    <w:rsid w:val="00C94948"/>
    <w:rsid w:val="00C95140"/>
    <w:rsid w:val="00C95632"/>
    <w:rsid w:val="00C958AE"/>
    <w:rsid w:val="00C958B5"/>
    <w:rsid w:val="00C95CF0"/>
    <w:rsid w:val="00C95D50"/>
    <w:rsid w:val="00C9624E"/>
    <w:rsid w:val="00C96E94"/>
    <w:rsid w:val="00C970A4"/>
    <w:rsid w:val="00C970C4"/>
    <w:rsid w:val="00C970D1"/>
    <w:rsid w:val="00C972E0"/>
    <w:rsid w:val="00C97318"/>
    <w:rsid w:val="00C977FD"/>
    <w:rsid w:val="00C978B4"/>
    <w:rsid w:val="00C97C5D"/>
    <w:rsid w:val="00C9D913"/>
    <w:rsid w:val="00CA058C"/>
    <w:rsid w:val="00CA0AE7"/>
    <w:rsid w:val="00CA0BC4"/>
    <w:rsid w:val="00CA0C01"/>
    <w:rsid w:val="00CA0CCE"/>
    <w:rsid w:val="00CA0D18"/>
    <w:rsid w:val="00CA0E3E"/>
    <w:rsid w:val="00CA0EEE"/>
    <w:rsid w:val="00CA0F4A"/>
    <w:rsid w:val="00CA159F"/>
    <w:rsid w:val="00CA1642"/>
    <w:rsid w:val="00CA18C2"/>
    <w:rsid w:val="00CA1A68"/>
    <w:rsid w:val="00CA1F7C"/>
    <w:rsid w:val="00CA2024"/>
    <w:rsid w:val="00CA229A"/>
    <w:rsid w:val="00CA23D7"/>
    <w:rsid w:val="00CA2B63"/>
    <w:rsid w:val="00CA2B6C"/>
    <w:rsid w:val="00CA2B8A"/>
    <w:rsid w:val="00CA2CCA"/>
    <w:rsid w:val="00CA2D19"/>
    <w:rsid w:val="00CA2E50"/>
    <w:rsid w:val="00CA2EAA"/>
    <w:rsid w:val="00CA3308"/>
    <w:rsid w:val="00CA3392"/>
    <w:rsid w:val="00CA35FA"/>
    <w:rsid w:val="00CA3655"/>
    <w:rsid w:val="00CA36E2"/>
    <w:rsid w:val="00CA374F"/>
    <w:rsid w:val="00CA3824"/>
    <w:rsid w:val="00CA387E"/>
    <w:rsid w:val="00CA3BE2"/>
    <w:rsid w:val="00CA3C61"/>
    <w:rsid w:val="00CA3C9C"/>
    <w:rsid w:val="00CA3D10"/>
    <w:rsid w:val="00CA3FA3"/>
    <w:rsid w:val="00CA4089"/>
    <w:rsid w:val="00CA40CD"/>
    <w:rsid w:val="00CA41A7"/>
    <w:rsid w:val="00CA41B8"/>
    <w:rsid w:val="00CA42A3"/>
    <w:rsid w:val="00CA42EF"/>
    <w:rsid w:val="00CA43EA"/>
    <w:rsid w:val="00CA46D2"/>
    <w:rsid w:val="00CA4819"/>
    <w:rsid w:val="00CA485D"/>
    <w:rsid w:val="00CA49AB"/>
    <w:rsid w:val="00CA49DC"/>
    <w:rsid w:val="00CA49EE"/>
    <w:rsid w:val="00CA4D50"/>
    <w:rsid w:val="00CA5A9B"/>
    <w:rsid w:val="00CA5C04"/>
    <w:rsid w:val="00CA5E37"/>
    <w:rsid w:val="00CA5E63"/>
    <w:rsid w:val="00CA5EA5"/>
    <w:rsid w:val="00CA5EEF"/>
    <w:rsid w:val="00CA6073"/>
    <w:rsid w:val="00CA60E6"/>
    <w:rsid w:val="00CA6429"/>
    <w:rsid w:val="00CA64E8"/>
    <w:rsid w:val="00CA6553"/>
    <w:rsid w:val="00CA6940"/>
    <w:rsid w:val="00CA6984"/>
    <w:rsid w:val="00CA6BB6"/>
    <w:rsid w:val="00CA6CA4"/>
    <w:rsid w:val="00CA6EBA"/>
    <w:rsid w:val="00CA70E2"/>
    <w:rsid w:val="00CA7487"/>
    <w:rsid w:val="00CA759A"/>
    <w:rsid w:val="00CA7DEC"/>
    <w:rsid w:val="00CB084C"/>
    <w:rsid w:val="00CB0AA8"/>
    <w:rsid w:val="00CB0F9C"/>
    <w:rsid w:val="00CB0FDA"/>
    <w:rsid w:val="00CB1890"/>
    <w:rsid w:val="00CB1919"/>
    <w:rsid w:val="00CB1B8B"/>
    <w:rsid w:val="00CB1CD5"/>
    <w:rsid w:val="00CB1D3D"/>
    <w:rsid w:val="00CB1DFC"/>
    <w:rsid w:val="00CB1E30"/>
    <w:rsid w:val="00CB1F10"/>
    <w:rsid w:val="00CB212C"/>
    <w:rsid w:val="00CB219F"/>
    <w:rsid w:val="00CB2500"/>
    <w:rsid w:val="00CB2983"/>
    <w:rsid w:val="00CB2F96"/>
    <w:rsid w:val="00CB31BD"/>
    <w:rsid w:val="00CB3335"/>
    <w:rsid w:val="00CB34D9"/>
    <w:rsid w:val="00CB35CF"/>
    <w:rsid w:val="00CB3AF3"/>
    <w:rsid w:val="00CB3C2D"/>
    <w:rsid w:val="00CB3D12"/>
    <w:rsid w:val="00CB3DA5"/>
    <w:rsid w:val="00CB4102"/>
    <w:rsid w:val="00CB42F1"/>
    <w:rsid w:val="00CB4FF5"/>
    <w:rsid w:val="00CB5032"/>
    <w:rsid w:val="00CB570C"/>
    <w:rsid w:val="00CB599D"/>
    <w:rsid w:val="00CB5A5E"/>
    <w:rsid w:val="00CB5CBF"/>
    <w:rsid w:val="00CB5E24"/>
    <w:rsid w:val="00CB6006"/>
    <w:rsid w:val="00CB62D6"/>
    <w:rsid w:val="00CB66C2"/>
    <w:rsid w:val="00CB6700"/>
    <w:rsid w:val="00CB7545"/>
    <w:rsid w:val="00CB7CC7"/>
    <w:rsid w:val="00CB7F35"/>
    <w:rsid w:val="00CB7FC7"/>
    <w:rsid w:val="00CC037E"/>
    <w:rsid w:val="00CC038F"/>
    <w:rsid w:val="00CC0CFD"/>
    <w:rsid w:val="00CC0D28"/>
    <w:rsid w:val="00CC1788"/>
    <w:rsid w:val="00CC192B"/>
    <w:rsid w:val="00CC1962"/>
    <w:rsid w:val="00CC1FE0"/>
    <w:rsid w:val="00CC22CB"/>
    <w:rsid w:val="00CC2425"/>
    <w:rsid w:val="00CC259F"/>
    <w:rsid w:val="00CC29C8"/>
    <w:rsid w:val="00CC2AB8"/>
    <w:rsid w:val="00CC3978"/>
    <w:rsid w:val="00CC3AB4"/>
    <w:rsid w:val="00CC3B2C"/>
    <w:rsid w:val="00CC3F27"/>
    <w:rsid w:val="00CC400B"/>
    <w:rsid w:val="00CC49BB"/>
    <w:rsid w:val="00CC4BA6"/>
    <w:rsid w:val="00CC4FFC"/>
    <w:rsid w:val="00CC536F"/>
    <w:rsid w:val="00CC57E0"/>
    <w:rsid w:val="00CC58A5"/>
    <w:rsid w:val="00CC5C02"/>
    <w:rsid w:val="00CC5DA9"/>
    <w:rsid w:val="00CC6CA7"/>
    <w:rsid w:val="00CC6FB2"/>
    <w:rsid w:val="00CC7115"/>
    <w:rsid w:val="00CC73F6"/>
    <w:rsid w:val="00CC7FEC"/>
    <w:rsid w:val="00CD0047"/>
    <w:rsid w:val="00CD0336"/>
    <w:rsid w:val="00CD049B"/>
    <w:rsid w:val="00CD051F"/>
    <w:rsid w:val="00CD070A"/>
    <w:rsid w:val="00CD10F8"/>
    <w:rsid w:val="00CD1168"/>
    <w:rsid w:val="00CD11FF"/>
    <w:rsid w:val="00CD1D63"/>
    <w:rsid w:val="00CD1DDB"/>
    <w:rsid w:val="00CD205E"/>
    <w:rsid w:val="00CD21B6"/>
    <w:rsid w:val="00CD2781"/>
    <w:rsid w:val="00CD282E"/>
    <w:rsid w:val="00CD2BC1"/>
    <w:rsid w:val="00CD3000"/>
    <w:rsid w:val="00CD3391"/>
    <w:rsid w:val="00CD353B"/>
    <w:rsid w:val="00CD380A"/>
    <w:rsid w:val="00CD39EE"/>
    <w:rsid w:val="00CD40AE"/>
    <w:rsid w:val="00CD40AF"/>
    <w:rsid w:val="00CD4239"/>
    <w:rsid w:val="00CD430E"/>
    <w:rsid w:val="00CD46A3"/>
    <w:rsid w:val="00CD48D5"/>
    <w:rsid w:val="00CD4BE4"/>
    <w:rsid w:val="00CD4E87"/>
    <w:rsid w:val="00CD51BC"/>
    <w:rsid w:val="00CD5405"/>
    <w:rsid w:val="00CD553A"/>
    <w:rsid w:val="00CD5640"/>
    <w:rsid w:val="00CD577D"/>
    <w:rsid w:val="00CD5D8B"/>
    <w:rsid w:val="00CD5D9A"/>
    <w:rsid w:val="00CD5F34"/>
    <w:rsid w:val="00CD5F36"/>
    <w:rsid w:val="00CD5FFB"/>
    <w:rsid w:val="00CD61A2"/>
    <w:rsid w:val="00CD647F"/>
    <w:rsid w:val="00CD6664"/>
    <w:rsid w:val="00CD67B1"/>
    <w:rsid w:val="00CD686C"/>
    <w:rsid w:val="00CD6CBB"/>
    <w:rsid w:val="00CD6DB6"/>
    <w:rsid w:val="00CD6DBF"/>
    <w:rsid w:val="00CD6DCF"/>
    <w:rsid w:val="00CD7072"/>
    <w:rsid w:val="00CD74FA"/>
    <w:rsid w:val="00CD79AE"/>
    <w:rsid w:val="00CD7A13"/>
    <w:rsid w:val="00CD7A53"/>
    <w:rsid w:val="00CD7DB9"/>
    <w:rsid w:val="00CD7E5F"/>
    <w:rsid w:val="00CE0942"/>
    <w:rsid w:val="00CE125E"/>
    <w:rsid w:val="00CE13A1"/>
    <w:rsid w:val="00CE1661"/>
    <w:rsid w:val="00CE19A9"/>
    <w:rsid w:val="00CE1C60"/>
    <w:rsid w:val="00CE1DAD"/>
    <w:rsid w:val="00CE2545"/>
    <w:rsid w:val="00CE264F"/>
    <w:rsid w:val="00CE283E"/>
    <w:rsid w:val="00CE2A80"/>
    <w:rsid w:val="00CE2C26"/>
    <w:rsid w:val="00CE2C5D"/>
    <w:rsid w:val="00CE2FE8"/>
    <w:rsid w:val="00CE320A"/>
    <w:rsid w:val="00CE36C6"/>
    <w:rsid w:val="00CE39EB"/>
    <w:rsid w:val="00CE3D5D"/>
    <w:rsid w:val="00CE4162"/>
    <w:rsid w:val="00CE47AE"/>
    <w:rsid w:val="00CE48A0"/>
    <w:rsid w:val="00CE4CF2"/>
    <w:rsid w:val="00CE5552"/>
    <w:rsid w:val="00CE5C4D"/>
    <w:rsid w:val="00CE5C7C"/>
    <w:rsid w:val="00CE60D4"/>
    <w:rsid w:val="00CE61F6"/>
    <w:rsid w:val="00CE6303"/>
    <w:rsid w:val="00CE6326"/>
    <w:rsid w:val="00CE652D"/>
    <w:rsid w:val="00CE67E0"/>
    <w:rsid w:val="00CE6C2A"/>
    <w:rsid w:val="00CE70F6"/>
    <w:rsid w:val="00CE7689"/>
    <w:rsid w:val="00CE78BA"/>
    <w:rsid w:val="00CE78FE"/>
    <w:rsid w:val="00CE7BC8"/>
    <w:rsid w:val="00CE7D93"/>
    <w:rsid w:val="00CE7ECB"/>
    <w:rsid w:val="00CF051C"/>
    <w:rsid w:val="00CF0984"/>
    <w:rsid w:val="00CF138F"/>
    <w:rsid w:val="00CF1501"/>
    <w:rsid w:val="00CF15AE"/>
    <w:rsid w:val="00CF168D"/>
    <w:rsid w:val="00CF187F"/>
    <w:rsid w:val="00CF1ACD"/>
    <w:rsid w:val="00CF1D28"/>
    <w:rsid w:val="00CF1DEF"/>
    <w:rsid w:val="00CF2296"/>
    <w:rsid w:val="00CF26EB"/>
    <w:rsid w:val="00CF2738"/>
    <w:rsid w:val="00CF288D"/>
    <w:rsid w:val="00CF28EA"/>
    <w:rsid w:val="00CF2979"/>
    <w:rsid w:val="00CF298B"/>
    <w:rsid w:val="00CF2C71"/>
    <w:rsid w:val="00CF2D9A"/>
    <w:rsid w:val="00CF2E5F"/>
    <w:rsid w:val="00CF3155"/>
    <w:rsid w:val="00CF31AC"/>
    <w:rsid w:val="00CF33FE"/>
    <w:rsid w:val="00CF3443"/>
    <w:rsid w:val="00CF36A0"/>
    <w:rsid w:val="00CF3941"/>
    <w:rsid w:val="00CF3B1C"/>
    <w:rsid w:val="00CF3D56"/>
    <w:rsid w:val="00CF4390"/>
    <w:rsid w:val="00CF4716"/>
    <w:rsid w:val="00CF47BB"/>
    <w:rsid w:val="00CF47C0"/>
    <w:rsid w:val="00CF4991"/>
    <w:rsid w:val="00CF4B2B"/>
    <w:rsid w:val="00CF4FBC"/>
    <w:rsid w:val="00CF50C2"/>
    <w:rsid w:val="00CF54A6"/>
    <w:rsid w:val="00CF59AC"/>
    <w:rsid w:val="00CF5A5F"/>
    <w:rsid w:val="00CF5CCB"/>
    <w:rsid w:val="00CF5FCB"/>
    <w:rsid w:val="00CF6410"/>
    <w:rsid w:val="00CF6701"/>
    <w:rsid w:val="00CF6A0C"/>
    <w:rsid w:val="00CF6C3D"/>
    <w:rsid w:val="00CF6D11"/>
    <w:rsid w:val="00CF6DE2"/>
    <w:rsid w:val="00CF6DFF"/>
    <w:rsid w:val="00CF6E12"/>
    <w:rsid w:val="00CF6E76"/>
    <w:rsid w:val="00CF729B"/>
    <w:rsid w:val="00CF758A"/>
    <w:rsid w:val="00CF7821"/>
    <w:rsid w:val="00CF7933"/>
    <w:rsid w:val="00CF7BC6"/>
    <w:rsid w:val="00CF7DF2"/>
    <w:rsid w:val="00D0005F"/>
    <w:rsid w:val="00D002E4"/>
    <w:rsid w:val="00D0087F"/>
    <w:rsid w:val="00D00975"/>
    <w:rsid w:val="00D00CE8"/>
    <w:rsid w:val="00D00E08"/>
    <w:rsid w:val="00D0120D"/>
    <w:rsid w:val="00D0139A"/>
    <w:rsid w:val="00D01401"/>
    <w:rsid w:val="00D01790"/>
    <w:rsid w:val="00D01891"/>
    <w:rsid w:val="00D01A87"/>
    <w:rsid w:val="00D01ABB"/>
    <w:rsid w:val="00D020D5"/>
    <w:rsid w:val="00D02529"/>
    <w:rsid w:val="00D02571"/>
    <w:rsid w:val="00D02658"/>
    <w:rsid w:val="00D02767"/>
    <w:rsid w:val="00D028FA"/>
    <w:rsid w:val="00D028FE"/>
    <w:rsid w:val="00D02B2D"/>
    <w:rsid w:val="00D02BE3"/>
    <w:rsid w:val="00D02CB8"/>
    <w:rsid w:val="00D02F58"/>
    <w:rsid w:val="00D0345D"/>
    <w:rsid w:val="00D03597"/>
    <w:rsid w:val="00D0380F"/>
    <w:rsid w:val="00D0397C"/>
    <w:rsid w:val="00D03C63"/>
    <w:rsid w:val="00D03ED6"/>
    <w:rsid w:val="00D04002"/>
    <w:rsid w:val="00D041B4"/>
    <w:rsid w:val="00D046F9"/>
    <w:rsid w:val="00D0486D"/>
    <w:rsid w:val="00D04B76"/>
    <w:rsid w:val="00D0531C"/>
    <w:rsid w:val="00D0538C"/>
    <w:rsid w:val="00D05691"/>
    <w:rsid w:val="00D059D4"/>
    <w:rsid w:val="00D05B2B"/>
    <w:rsid w:val="00D05B87"/>
    <w:rsid w:val="00D05BC2"/>
    <w:rsid w:val="00D05CDB"/>
    <w:rsid w:val="00D05ECF"/>
    <w:rsid w:val="00D05F18"/>
    <w:rsid w:val="00D05FC8"/>
    <w:rsid w:val="00D0684C"/>
    <w:rsid w:val="00D06CE9"/>
    <w:rsid w:val="00D06EBF"/>
    <w:rsid w:val="00D07228"/>
    <w:rsid w:val="00D074A9"/>
    <w:rsid w:val="00D076E6"/>
    <w:rsid w:val="00D07858"/>
    <w:rsid w:val="00D07880"/>
    <w:rsid w:val="00D07B6F"/>
    <w:rsid w:val="00D07C21"/>
    <w:rsid w:val="00D07D95"/>
    <w:rsid w:val="00D100E3"/>
    <w:rsid w:val="00D103C6"/>
    <w:rsid w:val="00D10F12"/>
    <w:rsid w:val="00D10F8E"/>
    <w:rsid w:val="00D1135F"/>
    <w:rsid w:val="00D1155C"/>
    <w:rsid w:val="00D11682"/>
    <w:rsid w:val="00D119D8"/>
    <w:rsid w:val="00D11CD0"/>
    <w:rsid w:val="00D11D5B"/>
    <w:rsid w:val="00D11ED3"/>
    <w:rsid w:val="00D123E2"/>
    <w:rsid w:val="00D12480"/>
    <w:rsid w:val="00D126F2"/>
    <w:rsid w:val="00D131F3"/>
    <w:rsid w:val="00D13396"/>
    <w:rsid w:val="00D1383E"/>
    <w:rsid w:val="00D1396F"/>
    <w:rsid w:val="00D13B32"/>
    <w:rsid w:val="00D13DAD"/>
    <w:rsid w:val="00D13FA0"/>
    <w:rsid w:val="00D146DD"/>
    <w:rsid w:val="00D14806"/>
    <w:rsid w:val="00D14884"/>
    <w:rsid w:val="00D14B61"/>
    <w:rsid w:val="00D14D1F"/>
    <w:rsid w:val="00D14F37"/>
    <w:rsid w:val="00D151A2"/>
    <w:rsid w:val="00D1525C"/>
    <w:rsid w:val="00D1549C"/>
    <w:rsid w:val="00D156C4"/>
    <w:rsid w:val="00D15A22"/>
    <w:rsid w:val="00D15D39"/>
    <w:rsid w:val="00D15E02"/>
    <w:rsid w:val="00D15ED8"/>
    <w:rsid w:val="00D16029"/>
    <w:rsid w:val="00D16588"/>
    <w:rsid w:val="00D1683F"/>
    <w:rsid w:val="00D168B4"/>
    <w:rsid w:val="00D16E1B"/>
    <w:rsid w:val="00D16E28"/>
    <w:rsid w:val="00D16FD1"/>
    <w:rsid w:val="00D17049"/>
    <w:rsid w:val="00D17224"/>
    <w:rsid w:val="00D1733D"/>
    <w:rsid w:val="00D17A8E"/>
    <w:rsid w:val="00D17C3D"/>
    <w:rsid w:val="00D17D99"/>
    <w:rsid w:val="00D200C9"/>
    <w:rsid w:val="00D201A1"/>
    <w:rsid w:val="00D201BF"/>
    <w:rsid w:val="00D202B6"/>
    <w:rsid w:val="00D2044B"/>
    <w:rsid w:val="00D20B15"/>
    <w:rsid w:val="00D20C28"/>
    <w:rsid w:val="00D20CD1"/>
    <w:rsid w:val="00D20EE0"/>
    <w:rsid w:val="00D212F2"/>
    <w:rsid w:val="00D216A0"/>
    <w:rsid w:val="00D219F4"/>
    <w:rsid w:val="00D21E16"/>
    <w:rsid w:val="00D21F76"/>
    <w:rsid w:val="00D2272C"/>
    <w:rsid w:val="00D22E08"/>
    <w:rsid w:val="00D22EF5"/>
    <w:rsid w:val="00D2320A"/>
    <w:rsid w:val="00D234E8"/>
    <w:rsid w:val="00D237F6"/>
    <w:rsid w:val="00D24051"/>
    <w:rsid w:val="00D24CF0"/>
    <w:rsid w:val="00D24DA2"/>
    <w:rsid w:val="00D24F78"/>
    <w:rsid w:val="00D256DE"/>
    <w:rsid w:val="00D257A8"/>
    <w:rsid w:val="00D25880"/>
    <w:rsid w:val="00D25DB4"/>
    <w:rsid w:val="00D25F04"/>
    <w:rsid w:val="00D25F3E"/>
    <w:rsid w:val="00D26036"/>
    <w:rsid w:val="00D260AB"/>
    <w:rsid w:val="00D26315"/>
    <w:rsid w:val="00D26439"/>
    <w:rsid w:val="00D2645E"/>
    <w:rsid w:val="00D264EE"/>
    <w:rsid w:val="00D266D1"/>
    <w:rsid w:val="00D26C21"/>
    <w:rsid w:val="00D26FAF"/>
    <w:rsid w:val="00D27117"/>
    <w:rsid w:val="00D273CF"/>
    <w:rsid w:val="00D27538"/>
    <w:rsid w:val="00D27560"/>
    <w:rsid w:val="00D27B5F"/>
    <w:rsid w:val="00D27CBF"/>
    <w:rsid w:val="00D27E22"/>
    <w:rsid w:val="00D30412"/>
    <w:rsid w:val="00D3070A"/>
    <w:rsid w:val="00D30A0C"/>
    <w:rsid w:val="00D30B3A"/>
    <w:rsid w:val="00D30F62"/>
    <w:rsid w:val="00D31097"/>
    <w:rsid w:val="00D311E8"/>
    <w:rsid w:val="00D3169F"/>
    <w:rsid w:val="00D3172C"/>
    <w:rsid w:val="00D31821"/>
    <w:rsid w:val="00D31852"/>
    <w:rsid w:val="00D31C65"/>
    <w:rsid w:val="00D31CB1"/>
    <w:rsid w:val="00D32B1A"/>
    <w:rsid w:val="00D32CC3"/>
    <w:rsid w:val="00D3304D"/>
    <w:rsid w:val="00D3336C"/>
    <w:rsid w:val="00D33A9E"/>
    <w:rsid w:val="00D33B3F"/>
    <w:rsid w:val="00D33D2D"/>
    <w:rsid w:val="00D34620"/>
    <w:rsid w:val="00D34BEF"/>
    <w:rsid w:val="00D34E83"/>
    <w:rsid w:val="00D35034"/>
    <w:rsid w:val="00D35993"/>
    <w:rsid w:val="00D36293"/>
    <w:rsid w:val="00D364FD"/>
    <w:rsid w:val="00D36E07"/>
    <w:rsid w:val="00D36EE9"/>
    <w:rsid w:val="00D36F0C"/>
    <w:rsid w:val="00D36F8B"/>
    <w:rsid w:val="00D370C2"/>
    <w:rsid w:val="00D37459"/>
    <w:rsid w:val="00D37667"/>
    <w:rsid w:val="00D3794B"/>
    <w:rsid w:val="00D379D8"/>
    <w:rsid w:val="00D401D2"/>
    <w:rsid w:val="00D4037E"/>
    <w:rsid w:val="00D40642"/>
    <w:rsid w:val="00D4090F"/>
    <w:rsid w:val="00D40F15"/>
    <w:rsid w:val="00D40F30"/>
    <w:rsid w:val="00D41315"/>
    <w:rsid w:val="00D41379"/>
    <w:rsid w:val="00D41B93"/>
    <w:rsid w:val="00D42313"/>
    <w:rsid w:val="00D4236F"/>
    <w:rsid w:val="00D4283C"/>
    <w:rsid w:val="00D43009"/>
    <w:rsid w:val="00D4314B"/>
    <w:rsid w:val="00D43298"/>
    <w:rsid w:val="00D43466"/>
    <w:rsid w:val="00D43468"/>
    <w:rsid w:val="00D43CE2"/>
    <w:rsid w:val="00D43CE6"/>
    <w:rsid w:val="00D43DF3"/>
    <w:rsid w:val="00D44132"/>
    <w:rsid w:val="00D44166"/>
    <w:rsid w:val="00D442AF"/>
    <w:rsid w:val="00D44629"/>
    <w:rsid w:val="00D446EC"/>
    <w:rsid w:val="00D447F1"/>
    <w:rsid w:val="00D44871"/>
    <w:rsid w:val="00D44995"/>
    <w:rsid w:val="00D44A35"/>
    <w:rsid w:val="00D44D1E"/>
    <w:rsid w:val="00D4521E"/>
    <w:rsid w:val="00D45798"/>
    <w:rsid w:val="00D46093"/>
    <w:rsid w:val="00D46A79"/>
    <w:rsid w:val="00D47348"/>
    <w:rsid w:val="00D47529"/>
    <w:rsid w:val="00D478DE"/>
    <w:rsid w:val="00D47922"/>
    <w:rsid w:val="00D47A78"/>
    <w:rsid w:val="00D47BA5"/>
    <w:rsid w:val="00D47FC3"/>
    <w:rsid w:val="00D4F13C"/>
    <w:rsid w:val="00D5039E"/>
    <w:rsid w:val="00D50587"/>
    <w:rsid w:val="00D5089D"/>
    <w:rsid w:val="00D50D9B"/>
    <w:rsid w:val="00D5119F"/>
    <w:rsid w:val="00D511DD"/>
    <w:rsid w:val="00D512EC"/>
    <w:rsid w:val="00D5168C"/>
    <w:rsid w:val="00D51A0B"/>
    <w:rsid w:val="00D51B76"/>
    <w:rsid w:val="00D51CB2"/>
    <w:rsid w:val="00D520D3"/>
    <w:rsid w:val="00D5235A"/>
    <w:rsid w:val="00D5310B"/>
    <w:rsid w:val="00D53768"/>
    <w:rsid w:val="00D53AAA"/>
    <w:rsid w:val="00D53AEC"/>
    <w:rsid w:val="00D53F9D"/>
    <w:rsid w:val="00D53FD4"/>
    <w:rsid w:val="00D54931"/>
    <w:rsid w:val="00D54C84"/>
    <w:rsid w:val="00D55078"/>
    <w:rsid w:val="00D550ED"/>
    <w:rsid w:val="00D5513F"/>
    <w:rsid w:val="00D55232"/>
    <w:rsid w:val="00D556F0"/>
    <w:rsid w:val="00D5579B"/>
    <w:rsid w:val="00D55864"/>
    <w:rsid w:val="00D55CED"/>
    <w:rsid w:val="00D55DFF"/>
    <w:rsid w:val="00D561B7"/>
    <w:rsid w:val="00D5624A"/>
    <w:rsid w:val="00D56DE9"/>
    <w:rsid w:val="00D57063"/>
    <w:rsid w:val="00D57157"/>
    <w:rsid w:val="00D573EE"/>
    <w:rsid w:val="00D57737"/>
    <w:rsid w:val="00D57B2B"/>
    <w:rsid w:val="00D57EC8"/>
    <w:rsid w:val="00D57FBF"/>
    <w:rsid w:val="00D6006C"/>
    <w:rsid w:val="00D60277"/>
    <w:rsid w:val="00D60E7E"/>
    <w:rsid w:val="00D60F57"/>
    <w:rsid w:val="00D6105B"/>
    <w:rsid w:val="00D61378"/>
    <w:rsid w:val="00D6161C"/>
    <w:rsid w:val="00D61720"/>
    <w:rsid w:val="00D61CB7"/>
    <w:rsid w:val="00D61D63"/>
    <w:rsid w:val="00D625E8"/>
    <w:rsid w:val="00D6276E"/>
    <w:rsid w:val="00D6292F"/>
    <w:rsid w:val="00D62E47"/>
    <w:rsid w:val="00D62F79"/>
    <w:rsid w:val="00D63098"/>
    <w:rsid w:val="00D63400"/>
    <w:rsid w:val="00D63975"/>
    <w:rsid w:val="00D63976"/>
    <w:rsid w:val="00D63BF3"/>
    <w:rsid w:val="00D63BFF"/>
    <w:rsid w:val="00D63FB4"/>
    <w:rsid w:val="00D63FE3"/>
    <w:rsid w:val="00D647BD"/>
    <w:rsid w:val="00D64A45"/>
    <w:rsid w:val="00D64BF2"/>
    <w:rsid w:val="00D64F2B"/>
    <w:rsid w:val="00D65056"/>
    <w:rsid w:val="00D650F2"/>
    <w:rsid w:val="00D650F5"/>
    <w:rsid w:val="00D65116"/>
    <w:rsid w:val="00D65125"/>
    <w:rsid w:val="00D6518A"/>
    <w:rsid w:val="00D652BF"/>
    <w:rsid w:val="00D65A83"/>
    <w:rsid w:val="00D65BFE"/>
    <w:rsid w:val="00D65CBE"/>
    <w:rsid w:val="00D66726"/>
    <w:rsid w:val="00D667C3"/>
    <w:rsid w:val="00D669B8"/>
    <w:rsid w:val="00D66B63"/>
    <w:rsid w:val="00D66C17"/>
    <w:rsid w:val="00D66CE6"/>
    <w:rsid w:val="00D66DBC"/>
    <w:rsid w:val="00D671F9"/>
    <w:rsid w:val="00D673F5"/>
    <w:rsid w:val="00D67742"/>
    <w:rsid w:val="00D67BFC"/>
    <w:rsid w:val="00D67C2F"/>
    <w:rsid w:val="00D6DB7B"/>
    <w:rsid w:val="00D701BC"/>
    <w:rsid w:val="00D70CE7"/>
    <w:rsid w:val="00D70E30"/>
    <w:rsid w:val="00D712BA"/>
    <w:rsid w:val="00D712EB"/>
    <w:rsid w:val="00D71B6A"/>
    <w:rsid w:val="00D71D34"/>
    <w:rsid w:val="00D727E7"/>
    <w:rsid w:val="00D72906"/>
    <w:rsid w:val="00D72932"/>
    <w:rsid w:val="00D729AC"/>
    <w:rsid w:val="00D72E81"/>
    <w:rsid w:val="00D72EC3"/>
    <w:rsid w:val="00D73027"/>
    <w:rsid w:val="00D73186"/>
    <w:rsid w:val="00D73541"/>
    <w:rsid w:val="00D7394E"/>
    <w:rsid w:val="00D74824"/>
    <w:rsid w:val="00D74910"/>
    <w:rsid w:val="00D749D8"/>
    <w:rsid w:val="00D74A45"/>
    <w:rsid w:val="00D74B9E"/>
    <w:rsid w:val="00D74E28"/>
    <w:rsid w:val="00D75127"/>
    <w:rsid w:val="00D755A4"/>
    <w:rsid w:val="00D7581D"/>
    <w:rsid w:val="00D75974"/>
    <w:rsid w:val="00D76A62"/>
    <w:rsid w:val="00D76E59"/>
    <w:rsid w:val="00D7700A"/>
    <w:rsid w:val="00D77926"/>
    <w:rsid w:val="00D77BF0"/>
    <w:rsid w:val="00D77CA0"/>
    <w:rsid w:val="00D8031A"/>
    <w:rsid w:val="00D806B9"/>
    <w:rsid w:val="00D8077C"/>
    <w:rsid w:val="00D807E6"/>
    <w:rsid w:val="00D80A0C"/>
    <w:rsid w:val="00D80C27"/>
    <w:rsid w:val="00D8100A"/>
    <w:rsid w:val="00D810F0"/>
    <w:rsid w:val="00D8153E"/>
    <w:rsid w:val="00D817C9"/>
    <w:rsid w:val="00D81A0A"/>
    <w:rsid w:val="00D81B42"/>
    <w:rsid w:val="00D8285E"/>
    <w:rsid w:val="00D82B99"/>
    <w:rsid w:val="00D82BCF"/>
    <w:rsid w:val="00D82F1E"/>
    <w:rsid w:val="00D83043"/>
    <w:rsid w:val="00D83090"/>
    <w:rsid w:val="00D83616"/>
    <w:rsid w:val="00D83718"/>
    <w:rsid w:val="00D83ACA"/>
    <w:rsid w:val="00D83D8E"/>
    <w:rsid w:val="00D83E31"/>
    <w:rsid w:val="00D8438C"/>
    <w:rsid w:val="00D8449E"/>
    <w:rsid w:val="00D8484D"/>
    <w:rsid w:val="00D848DC"/>
    <w:rsid w:val="00D8497E"/>
    <w:rsid w:val="00D849B7"/>
    <w:rsid w:val="00D84A00"/>
    <w:rsid w:val="00D84D13"/>
    <w:rsid w:val="00D84DCC"/>
    <w:rsid w:val="00D84E3A"/>
    <w:rsid w:val="00D84E67"/>
    <w:rsid w:val="00D8502D"/>
    <w:rsid w:val="00D8527B"/>
    <w:rsid w:val="00D853DC"/>
    <w:rsid w:val="00D85949"/>
    <w:rsid w:val="00D85C46"/>
    <w:rsid w:val="00D85FC5"/>
    <w:rsid w:val="00D8651A"/>
    <w:rsid w:val="00D86586"/>
    <w:rsid w:val="00D86763"/>
    <w:rsid w:val="00D867A5"/>
    <w:rsid w:val="00D86942"/>
    <w:rsid w:val="00D869EF"/>
    <w:rsid w:val="00D86C9D"/>
    <w:rsid w:val="00D87D61"/>
    <w:rsid w:val="00D87DBC"/>
    <w:rsid w:val="00D9033C"/>
    <w:rsid w:val="00D90419"/>
    <w:rsid w:val="00D9053E"/>
    <w:rsid w:val="00D90A07"/>
    <w:rsid w:val="00D90A43"/>
    <w:rsid w:val="00D90A66"/>
    <w:rsid w:val="00D90CBD"/>
    <w:rsid w:val="00D90D3F"/>
    <w:rsid w:val="00D90DEF"/>
    <w:rsid w:val="00D90EFD"/>
    <w:rsid w:val="00D91078"/>
    <w:rsid w:val="00D9121D"/>
    <w:rsid w:val="00D913FD"/>
    <w:rsid w:val="00D915C8"/>
    <w:rsid w:val="00D91615"/>
    <w:rsid w:val="00D91F3F"/>
    <w:rsid w:val="00D92202"/>
    <w:rsid w:val="00D92808"/>
    <w:rsid w:val="00D92BF4"/>
    <w:rsid w:val="00D92D38"/>
    <w:rsid w:val="00D92E12"/>
    <w:rsid w:val="00D93541"/>
    <w:rsid w:val="00D937D9"/>
    <w:rsid w:val="00D93A2E"/>
    <w:rsid w:val="00D93C15"/>
    <w:rsid w:val="00D93C96"/>
    <w:rsid w:val="00D93D19"/>
    <w:rsid w:val="00D93D60"/>
    <w:rsid w:val="00D941E9"/>
    <w:rsid w:val="00D945A4"/>
    <w:rsid w:val="00D94607"/>
    <w:rsid w:val="00D94630"/>
    <w:rsid w:val="00D948E9"/>
    <w:rsid w:val="00D94C3E"/>
    <w:rsid w:val="00D94E43"/>
    <w:rsid w:val="00D951E3"/>
    <w:rsid w:val="00D95618"/>
    <w:rsid w:val="00D95B6A"/>
    <w:rsid w:val="00D96015"/>
    <w:rsid w:val="00D9603E"/>
    <w:rsid w:val="00D968EF"/>
    <w:rsid w:val="00D968F8"/>
    <w:rsid w:val="00D969D7"/>
    <w:rsid w:val="00D96A39"/>
    <w:rsid w:val="00D96B3A"/>
    <w:rsid w:val="00D96C31"/>
    <w:rsid w:val="00D96D5A"/>
    <w:rsid w:val="00D96D79"/>
    <w:rsid w:val="00D96E9D"/>
    <w:rsid w:val="00D97062"/>
    <w:rsid w:val="00D9719B"/>
    <w:rsid w:val="00D973A8"/>
    <w:rsid w:val="00D97552"/>
    <w:rsid w:val="00D976AF"/>
    <w:rsid w:val="00D977DD"/>
    <w:rsid w:val="00D978C7"/>
    <w:rsid w:val="00D97A6B"/>
    <w:rsid w:val="00D97CFA"/>
    <w:rsid w:val="00DA0361"/>
    <w:rsid w:val="00DA039F"/>
    <w:rsid w:val="00DA05D2"/>
    <w:rsid w:val="00DA09AB"/>
    <w:rsid w:val="00DA11C5"/>
    <w:rsid w:val="00DA1814"/>
    <w:rsid w:val="00DA181E"/>
    <w:rsid w:val="00DA1CF8"/>
    <w:rsid w:val="00DA1D0C"/>
    <w:rsid w:val="00DA23FD"/>
    <w:rsid w:val="00DA25E5"/>
    <w:rsid w:val="00DA2A34"/>
    <w:rsid w:val="00DA2C6D"/>
    <w:rsid w:val="00DA2FEB"/>
    <w:rsid w:val="00DA319B"/>
    <w:rsid w:val="00DA3552"/>
    <w:rsid w:val="00DA36A1"/>
    <w:rsid w:val="00DA3746"/>
    <w:rsid w:val="00DA3E88"/>
    <w:rsid w:val="00DA4024"/>
    <w:rsid w:val="00DA4200"/>
    <w:rsid w:val="00DA4A1A"/>
    <w:rsid w:val="00DA5026"/>
    <w:rsid w:val="00DA50FA"/>
    <w:rsid w:val="00DA541A"/>
    <w:rsid w:val="00DA541E"/>
    <w:rsid w:val="00DA57DD"/>
    <w:rsid w:val="00DA5CF5"/>
    <w:rsid w:val="00DA63C9"/>
    <w:rsid w:val="00DA65B6"/>
    <w:rsid w:val="00DA67D7"/>
    <w:rsid w:val="00DA6838"/>
    <w:rsid w:val="00DA6D7D"/>
    <w:rsid w:val="00DA74D2"/>
    <w:rsid w:val="00DA77B5"/>
    <w:rsid w:val="00DA7B99"/>
    <w:rsid w:val="00DA7BAF"/>
    <w:rsid w:val="00DA7BE1"/>
    <w:rsid w:val="00DA7CD5"/>
    <w:rsid w:val="00DB014E"/>
    <w:rsid w:val="00DB049B"/>
    <w:rsid w:val="00DB0664"/>
    <w:rsid w:val="00DB0B42"/>
    <w:rsid w:val="00DB0CAE"/>
    <w:rsid w:val="00DB0CFF"/>
    <w:rsid w:val="00DB157E"/>
    <w:rsid w:val="00DB162D"/>
    <w:rsid w:val="00DB1700"/>
    <w:rsid w:val="00DB173C"/>
    <w:rsid w:val="00DB17A7"/>
    <w:rsid w:val="00DB17B5"/>
    <w:rsid w:val="00DB19FB"/>
    <w:rsid w:val="00DB1A0E"/>
    <w:rsid w:val="00DB1BC1"/>
    <w:rsid w:val="00DB21B3"/>
    <w:rsid w:val="00DB2248"/>
    <w:rsid w:val="00DB2571"/>
    <w:rsid w:val="00DB2602"/>
    <w:rsid w:val="00DB27FA"/>
    <w:rsid w:val="00DB2D50"/>
    <w:rsid w:val="00DB2EFD"/>
    <w:rsid w:val="00DB2F6F"/>
    <w:rsid w:val="00DB3524"/>
    <w:rsid w:val="00DB3C7A"/>
    <w:rsid w:val="00DB3DBE"/>
    <w:rsid w:val="00DB42CF"/>
    <w:rsid w:val="00DB4415"/>
    <w:rsid w:val="00DB4453"/>
    <w:rsid w:val="00DB461E"/>
    <w:rsid w:val="00DB469E"/>
    <w:rsid w:val="00DB5016"/>
    <w:rsid w:val="00DB52F3"/>
    <w:rsid w:val="00DB5554"/>
    <w:rsid w:val="00DB55D1"/>
    <w:rsid w:val="00DB59E9"/>
    <w:rsid w:val="00DB5D17"/>
    <w:rsid w:val="00DB5D31"/>
    <w:rsid w:val="00DB5DC7"/>
    <w:rsid w:val="00DB630E"/>
    <w:rsid w:val="00DB6589"/>
    <w:rsid w:val="00DB684A"/>
    <w:rsid w:val="00DB68F8"/>
    <w:rsid w:val="00DB6A0B"/>
    <w:rsid w:val="00DB6A7A"/>
    <w:rsid w:val="00DB6E34"/>
    <w:rsid w:val="00DB6F85"/>
    <w:rsid w:val="00DB708C"/>
    <w:rsid w:val="00DB7496"/>
    <w:rsid w:val="00DB7789"/>
    <w:rsid w:val="00DB780B"/>
    <w:rsid w:val="00DB7A44"/>
    <w:rsid w:val="00DB7B95"/>
    <w:rsid w:val="00DB7BC3"/>
    <w:rsid w:val="00DB7E3C"/>
    <w:rsid w:val="00DB7E8D"/>
    <w:rsid w:val="00DB7EA2"/>
    <w:rsid w:val="00DB7EF3"/>
    <w:rsid w:val="00DB7F97"/>
    <w:rsid w:val="00DC0132"/>
    <w:rsid w:val="00DC018E"/>
    <w:rsid w:val="00DC02DD"/>
    <w:rsid w:val="00DC03BB"/>
    <w:rsid w:val="00DC0514"/>
    <w:rsid w:val="00DC0938"/>
    <w:rsid w:val="00DC0AA3"/>
    <w:rsid w:val="00DC0C27"/>
    <w:rsid w:val="00DC0E4C"/>
    <w:rsid w:val="00DC0EE4"/>
    <w:rsid w:val="00DC1011"/>
    <w:rsid w:val="00DC1219"/>
    <w:rsid w:val="00DC1939"/>
    <w:rsid w:val="00DC19F8"/>
    <w:rsid w:val="00DC20CC"/>
    <w:rsid w:val="00DC2184"/>
    <w:rsid w:val="00DC22F8"/>
    <w:rsid w:val="00DC23AF"/>
    <w:rsid w:val="00DC23F2"/>
    <w:rsid w:val="00DC2A4C"/>
    <w:rsid w:val="00DC2B2C"/>
    <w:rsid w:val="00DC2B95"/>
    <w:rsid w:val="00DC2ED2"/>
    <w:rsid w:val="00DC3033"/>
    <w:rsid w:val="00DC31D2"/>
    <w:rsid w:val="00DC3287"/>
    <w:rsid w:val="00DC3B2B"/>
    <w:rsid w:val="00DC41C6"/>
    <w:rsid w:val="00DC4215"/>
    <w:rsid w:val="00DC42C4"/>
    <w:rsid w:val="00DC4327"/>
    <w:rsid w:val="00DC44D1"/>
    <w:rsid w:val="00DC45E9"/>
    <w:rsid w:val="00DC4913"/>
    <w:rsid w:val="00DC49C0"/>
    <w:rsid w:val="00DC4F05"/>
    <w:rsid w:val="00DC5198"/>
    <w:rsid w:val="00DC54E7"/>
    <w:rsid w:val="00DC5675"/>
    <w:rsid w:val="00DC568F"/>
    <w:rsid w:val="00DC56F3"/>
    <w:rsid w:val="00DC584E"/>
    <w:rsid w:val="00DC5878"/>
    <w:rsid w:val="00DC5AF1"/>
    <w:rsid w:val="00DC5C0D"/>
    <w:rsid w:val="00DC5C38"/>
    <w:rsid w:val="00DC5CBF"/>
    <w:rsid w:val="00DC5CFF"/>
    <w:rsid w:val="00DC636E"/>
    <w:rsid w:val="00DC6549"/>
    <w:rsid w:val="00DC6B17"/>
    <w:rsid w:val="00DC6B1F"/>
    <w:rsid w:val="00DC6CB6"/>
    <w:rsid w:val="00DC6D43"/>
    <w:rsid w:val="00DC6D47"/>
    <w:rsid w:val="00DC6F9C"/>
    <w:rsid w:val="00DC714A"/>
    <w:rsid w:val="00DC7212"/>
    <w:rsid w:val="00DC730F"/>
    <w:rsid w:val="00DC7371"/>
    <w:rsid w:val="00DC7971"/>
    <w:rsid w:val="00DD0015"/>
    <w:rsid w:val="00DD0499"/>
    <w:rsid w:val="00DD09A9"/>
    <w:rsid w:val="00DD0C90"/>
    <w:rsid w:val="00DD0E23"/>
    <w:rsid w:val="00DD0EF2"/>
    <w:rsid w:val="00DD0F75"/>
    <w:rsid w:val="00DD133A"/>
    <w:rsid w:val="00DD17D6"/>
    <w:rsid w:val="00DD1EFD"/>
    <w:rsid w:val="00DD1F88"/>
    <w:rsid w:val="00DD21C7"/>
    <w:rsid w:val="00DD2379"/>
    <w:rsid w:val="00DD24D6"/>
    <w:rsid w:val="00DD2B44"/>
    <w:rsid w:val="00DD2B4B"/>
    <w:rsid w:val="00DD2B62"/>
    <w:rsid w:val="00DD2C2B"/>
    <w:rsid w:val="00DD2C90"/>
    <w:rsid w:val="00DD318C"/>
    <w:rsid w:val="00DD378C"/>
    <w:rsid w:val="00DD3A7F"/>
    <w:rsid w:val="00DD3E71"/>
    <w:rsid w:val="00DD3FA5"/>
    <w:rsid w:val="00DD481E"/>
    <w:rsid w:val="00DD4981"/>
    <w:rsid w:val="00DD49B4"/>
    <w:rsid w:val="00DD4D2F"/>
    <w:rsid w:val="00DD4EED"/>
    <w:rsid w:val="00DD52CC"/>
    <w:rsid w:val="00DD536B"/>
    <w:rsid w:val="00DD586E"/>
    <w:rsid w:val="00DD5D62"/>
    <w:rsid w:val="00DD609B"/>
    <w:rsid w:val="00DD651B"/>
    <w:rsid w:val="00DD6753"/>
    <w:rsid w:val="00DD687D"/>
    <w:rsid w:val="00DD6A84"/>
    <w:rsid w:val="00DD6ACF"/>
    <w:rsid w:val="00DD6BC4"/>
    <w:rsid w:val="00DD703E"/>
    <w:rsid w:val="00DD7094"/>
    <w:rsid w:val="00DD77A7"/>
    <w:rsid w:val="00DD7A0C"/>
    <w:rsid w:val="00DD7BC6"/>
    <w:rsid w:val="00DD7CF0"/>
    <w:rsid w:val="00DD7DCE"/>
    <w:rsid w:val="00DE031D"/>
    <w:rsid w:val="00DE0400"/>
    <w:rsid w:val="00DE043F"/>
    <w:rsid w:val="00DE05B5"/>
    <w:rsid w:val="00DE0F60"/>
    <w:rsid w:val="00DE1012"/>
    <w:rsid w:val="00DE17E7"/>
    <w:rsid w:val="00DE17FC"/>
    <w:rsid w:val="00DE1AA6"/>
    <w:rsid w:val="00DE2396"/>
    <w:rsid w:val="00DE24BC"/>
    <w:rsid w:val="00DE2593"/>
    <w:rsid w:val="00DE2FE5"/>
    <w:rsid w:val="00DE38CE"/>
    <w:rsid w:val="00DE39F6"/>
    <w:rsid w:val="00DE4033"/>
    <w:rsid w:val="00DE42AE"/>
    <w:rsid w:val="00DE4496"/>
    <w:rsid w:val="00DE45DD"/>
    <w:rsid w:val="00DE4D26"/>
    <w:rsid w:val="00DE526D"/>
    <w:rsid w:val="00DE5498"/>
    <w:rsid w:val="00DE5512"/>
    <w:rsid w:val="00DE5588"/>
    <w:rsid w:val="00DE56FE"/>
    <w:rsid w:val="00DE5CE6"/>
    <w:rsid w:val="00DE609E"/>
    <w:rsid w:val="00DE6117"/>
    <w:rsid w:val="00DE61DA"/>
    <w:rsid w:val="00DE6239"/>
    <w:rsid w:val="00DE6277"/>
    <w:rsid w:val="00DE663B"/>
    <w:rsid w:val="00DE6D6E"/>
    <w:rsid w:val="00DE7030"/>
    <w:rsid w:val="00DE71D9"/>
    <w:rsid w:val="00DE7215"/>
    <w:rsid w:val="00DE7680"/>
    <w:rsid w:val="00DE7D68"/>
    <w:rsid w:val="00DE7F77"/>
    <w:rsid w:val="00DF00A6"/>
    <w:rsid w:val="00DF07A2"/>
    <w:rsid w:val="00DF0CFA"/>
    <w:rsid w:val="00DF11C6"/>
    <w:rsid w:val="00DF1504"/>
    <w:rsid w:val="00DF167D"/>
    <w:rsid w:val="00DF19D7"/>
    <w:rsid w:val="00DF1BC9"/>
    <w:rsid w:val="00DF21E4"/>
    <w:rsid w:val="00DF24BA"/>
    <w:rsid w:val="00DF2805"/>
    <w:rsid w:val="00DF2866"/>
    <w:rsid w:val="00DF2E12"/>
    <w:rsid w:val="00DF32C0"/>
    <w:rsid w:val="00DF3330"/>
    <w:rsid w:val="00DF3618"/>
    <w:rsid w:val="00DF388D"/>
    <w:rsid w:val="00DF3AD6"/>
    <w:rsid w:val="00DF4107"/>
    <w:rsid w:val="00DF419A"/>
    <w:rsid w:val="00DF4F71"/>
    <w:rsid w:val="00DF4F9B"/>
    <w:rsid w:val="00DF552D"/>
    <w:rsid w:val="00DF56C8"/>
    <w:rsid w:val="00DF5799"/>
    <w:rsid w:val="00DF5803"/>
    <w:rsid w:val="00DF59CE"/>
    <w:rsid w:val="00DF6091"/>
    <w:rsid w:val="00DF625A"/>
    <w:rsid w:val="00DF68A1"/>
    <w:rsid w:val="00DF68B8"/>
    <w:rsid w:val="00DF6A17"/>
    <w:rsid w:val="00DF706D"/>
    <w:rsid w:val="00DF72DB"/>
    <w:rsid w:val="00DF75C6"/>
    <w:rsid w:val="00DF76DC"/>
    <w:rsid w:val="00DF7A67"/>
    <w:rsid w:val="00DF7A75"/>
    <w:rsid w:val="00DF7F0A"/>
    <w:rsid w:val="00DF7FB2"/>
    <w:rsid w:val="00E00320"/>
    <w:rsid w:val="00E005AA"/>
    <w:rsid w:val="00E00766"/>
    <w:rsid w:val="00E00A84"/>
    <w:rsid w:val="00E00BEA"/>
    <w:rsid w:val="00E015F6"/>
    <w:rsid w:val="00E0170C"/>
    <w:rsid w:val="00E0188C"/>
    <w:rsid w:val="00E01AAA"/>
    <w:rsid w:val="00E02186"/>
    <w:rsid w:val="00E023CE"/>
    <w:rsid w:val="00E02436"/>
    <w:rsid w:val="00E024CB"/>
    <w:rsid w:val="00E024CD"/>
    <w:rsid w:val="00E0284E"/>
    <w:rsid w:val="00E0287D"/>
    <w:rsid w:val="00E02F93"/>
    <w:rsid w:val="00E0359F"/>
    <w:rsid w:val="00E0376E"/>
    <w:rsid w:val="00E03770"/>
    <w:rsid w:val="00E03B75"/>
    <w:rsid w:val="00E03C2B"/>
    <w:rsid w:val="00E03FFE"/>
    <w:rsid w:val="00E0463E"/>
    <w:rsid w:val="00E04BE7"/>
    <w:rsid w:val="00E04BEA"/>
    <w:rsid w:val="00E04CDD"/>
    <w:rsid w:val="00E050D2"/>
    <w:rsid w:val="00E055EB"/>
    <w:rsid w:val="00E05795"/>
    <w:rsid w:val="00E05DE4"/>
    <w:rsid w:val="00E065EA"/>
    <w:rsid w:val="00E06957"/>
    <w:rsid w:val="00E06B4D"/>
    <w:rsid w:val="00E06E3F"/>
    <w:rsid w:val="00E06FF9"/>
    <w:rsid w:val="00E070D0"/>
    <w:rsid w:val="00E0743F"/>
    <w:rsid w:val="00E075E3"/>
    <w:rsid w:val="00E0771D"/>
    <w:rsid w:val="00E07A47"/>
    <w:rsid w:val="00E07B4D"/>
    <w:rsid w:val="00E07CA2"/>
    <w:rsid w:val="00E07E47"/>
    <w:rsid w:val="00E10097"/>
    <w:rsid w:val="00E101B9"/>
    <w:rsid w:val="00E102DA"/>
    <w:rsid w:val="00E1032A"/>
    <w:rsid w:val="00E105EC"/>
    <w:rsid w:val="00E10B09"/>
    <w:rsid w:val="00E10E4A"/>
    <w:rsid w:val="00E10E65"/>
    <w:rsid w:val="00E11BA8"/>
    <w:rsid w:val="00E11E80"/>
    <w:rsid w:val="00E12168"/>
    <w:rsid w:val="00E123C3"/>
    <w:rsid w:val="00E1275A"/>
    <w:rsid w:val="00E12CB2"/>
    <w:rsid w:val="00E13034"/>
    <w:rsid w:val="00E131A1"/>
    <w:rsid w:val="00E131C2"/>
    <w:rsid w:val="00E13384"/>
    <w:rsid w:val="00E13667"/>
    <w:rsid w:val="00E1375E"/>
    <w:rsid w:val="00E13C37"/>
    <w:rsid w:val="00E14569"/>
    <w:rsid w:val="00E145D4"/>
    <w:rsid w:val="00E14825"/>
    <w:rsid w:val="00E14AB2"/>
    <w:rsid w:val="00E14AF0"/>
    <w:rsid w:val="00E14FAD"/>
    <w:rsid w:val="00E1536E"/>
    <w:rsid w:val="00E15BFA"/>
    <w:rsid w:val="00E15C7B"/>
    <w:rsid w:val="00E163DB"/>
    <w:rsid w:val="00E16B46"/>
    <w:rsid w:val="00E16EA7"/>
    <w:rsid w:val="00E17199"/>
    <w:rsid w:val="00E172A8"/>
    <w:rsid w:val="00E177C3"/>
    <w:rsid w:val="00E17B99"/>
    <w:rsid w:val="00E17D56"/>
    <w:rsid w:val="00E20386"/>
    <w:rsid w:val="00E20B01"/>
    <w:rsid w:val="00E20DEE"/>
    <w:rsid w:val="00E20F2B"/>
    <w:rsid w:val="00E2104C"/>
    <w:rsid w:val="00E213B5"/>
    <w:rsid w:val="00E21637"/>
    <w:rsid w:val="00E21888"/>
    <w:rsid w:val="00E21AEE"/>
    <w:rsid w:val="00E21C05"/>
    <w:rsid w:val="00E21EA7"/>
    <w:rsid w:val="00E21F1E"/>
    <w:rsid w:val="00E2222A"/>
    <w:rsid w:val="00E22677"/>
    <w:rsid w:val="00E22B6A"/>
    <w:rsid w:val="00E22B9F"/>
    <w:rsid w:val="00E23157"/>
    <w:rsid w:val="00E2386D"/>
    <w:rsid w:val="00E23927"/>
    <w:rsid w:val="00E23EE0"/>
    <w:rsid w:val="00E24677"/>
    <w:rsid w:val="00E246AA"/>
    <w:rsid w:val="00E24AA3"/>
    <w:rsid w:val="00E24B47"/>
    <w:rsid w:val="00E252D5"/>
    <w:rsid w:val="00E252E2"/>
    <w:rsid w:val="00E255FE"/>
    <w:rsid w:val="00E25823"/>
    <w:rsid w:val="00E2585B"/>
    <w:rsid w:val="00E25A34"/>
    <w:rsid w:val="00E25AF4"/>
    <w:rsid w:val="00E25D4D"/>
    <w:rsid w:val="00E25F66"/>
    <w:rsid w:val="00E260D8"/>
    <w:rsid w:val="00E2611D"/>
    <w:rsid w:val="00E2652E"/>
    <w:rsid w:val="00E267EB"/>
    <w:rsid w:val="00E26A62"/>
    <w:rsid w:val="00E26B19"/>
    <w:rsid w:val="00E26E5F"/>
    <w:rsid w:val="00E2735B"/>
    <w:rsid w:val="00E27800"/>
    <w:rsid w:val="00E30040"/>
    <w:rsid w:val="00E30642"/>
    <w:rsid w:val="00E30701"/>
    <w:rsid w:val="00E30708"/>
    <w:rsid w:val="00E3073E"/>
    <w:rsid w:val="00E30A2D"/>
    <w:rsid w:val="00E30A7F"/>
    <w:rsid w:val="00E30A96"/>
    <w:rsid w:val="00E30E87"/>
    <w:rsid w:val="00E311C2"/>
    <w:rsid w:val="00E311FE"/>
    <w:rsid w:val="00E31230"/>
    <w:rsid w:val="00E3130C"/>
    <w:rsid w:val="00E313C2"/>
    <w:rsid w:val="00E31715"/>
    <w:rsid w:val="00E31820"/>
    <w:rsid w:val="00E318C7"/>
    <w:rsid w:val="00E31C30"/>
    <w:rsid w:val="00E31E9F"/>
    <w:rsid w:val="00E320FD"/>
    <w:rsid w:val="00E322B3"/>
    <w:rsid w:val="00E3235B"/>
    <w:rsid w:val="00E3275C"/>
    <w:rsid w:val="00E327CF"/>
    <w:rsid w:val="00E3347D"/>
    <w:rsid w:val="00E33A90"/>
    <w:rsid w:val="00E33A97"/>
    <w:rsid w:val="00E33C65"/>
    <w:rsid w:val="00E33C6B"/>
    <w:rsid w:val="00E33CDC"/>
    <w:rsid w:val="00E33EAC"/>
    <w:rsid w:val="00E34447"/>
    <w:rsid w:val="00E344EB"/>
    <w:rsid w:val="00E34857"/>
    <w:rsid w:val="00E34875"/>
    <w:rsid w:val="00E34884"/>
    <w:rsid w:val="00E349F9"/>
    <w:rsid w:val="00E34C64"/>
    <w:rsid w:val="00E34CDF"/>
    <w:rsid w:val="00E3557F"/>
    <w:rsid w:val="00E35C17"/>
    <w:rsid w:val="00E35F57"/>
    <w:rsid w:val="00E36477"/>
    <w:rsid w:val="00E36677"/>
    <w:rsid w:val="00E36C61"/>
    <w:rsid w:val="00E36E5B"/>
    <w:rsid w:val="00E37274"/>
    <w:rsid w:val="00E37784"/>
    <w:rsid w:val="00E37863"/>
    <w:rsid w:val="00E3792B"/>
    <w:rsid w:val="00E37B32"/>
    <w:rsid w:val="00E404F9"/>
    <w:rsid w:val="00E408CD"/>
    <w:rsid w:val="00E40EDA"/>
    <w:rsid w:val="00E41011"/>
    <w:rsid w:val="00E417D6"/>
    <w:rsid w:val="00E41C43"/>
    <w:rsid w:val="00E41F2E"/>
    <w:rsid w:val="00E4221C"/>
    <w:rsid w:val="00E4255E"/>
    <w:rsid w:val="00E42DA6"/>
    <w:rsid w:val="00E43201"/>
    <w:rsid w:val="00E43287"/>
    <w:rsid w:val="00E432AD"/>
    <w:rsid w:val="00E43983"/>
    <w:rsid w:val="00E43B66"/>
    <w:rsid w:val="00E43DBE"/>
    <w:rsid w:val="00E43E40"/>
    <w:rsid w:val="00E44028"/>
    <w:rsid w:val="00E44A8E"/>
    <w:rsid w:val="00E44C64"/>
    <w:rsid w:val="00E44CDC"/>
    <w:rsid w:val="00E44D9F"/>
    <w:rsid w:val="00E44E0F"/>
    <w:rsid w:val="00E4551B"/>
    <w:rsid w:val="00E45571"/>
    <w:rsid w:val="00E4582A"/>
    <w:rsid w:val="00E458CC"/>
    <w:rsid w:val="00E45C91"/>
    <w:rsid w:val="00E4648F"/>
    <w:rsid w:val="00E46561"/>
    <w:rsid w:val="00E46562"/>
    <w:rsid w:val="00E46655"/>
    <w:rsid w:val="00E46800"/>
    <w:rsid w:val="00E469E5"/>
    <w:rsid w:val="00E46B1F"/>
    <w:rsid w:val="00E46B83"/>
    <w:rsid w:val="00E46C82"/>
    <w:rsid w:val="00E474EC"/>
    <w:rsid w:val="00E476A4"/>
    <w:rsid w:val="00E47851"/>
    <w:rsid w:val="00E47B2F"/>
    <w:rsid w:val="00E47F43"/>
    <w:rsid w:val="00E5133A"/>
    <w:rsid w:val="00E51586"/>
    <w:rsid w:val="00E51B0A"/>
    <w:rsid w:val="00E5212D"/>
    <w:rsid w:val="00E5218B"/>
    <w:rsid w:val="00E5269D"/>
    <w:rsid w:val="00E527DA"/>
    <w:rsid w:val="00E52916"/>
    <w:rsid w:val="00E529EF"/>
    <w:rsid w:val="00E52B88"/>
    <w:rsid w:val="00E52C1C"/>
    <w:rsid w:val="00E52F10"/>
    <w:rsid w:val="00E53781"/>
    <w:rsid w:val="00E53832"/>
    <w:rsid w:val="00E53871"/>
    <w:rsid w:val="00E53A26"/>
    <w:rsid w:val="00E53E1A"/>
    <w:rsid w:val="00E54196"/>
    <w:rsid w:val="00E5449A"/>
    <w:rsid w:val="00E545A2"/>
    <w:rsid w:val="00E547B7"/>
    <w:rsid w:val="00E5483A"/>
    <w:rsid w:val="00E553C8"/>
    <w:rsid w:val="00E5613A"/>
    <w:rsid w:val="00E56245"/>
    <w:rsid w:val="00E56E14"/>
    <w:rsid w:val="00E572CE"/>
    <w:rsid w:val="00E5749D"/>
    <w:rsid w:val="00E5757E"/>
    <w:rsid w:val="00E57688"/>
    <w:rsid w:val="00E6002B"/>
    <w:rsid w:val="00E60174"/>
    <w:rsid w:val="00E606F0"/>
    <w:rsid w:val="00E60719"/>
    <w:rsid w:val="00E6076B"/>
    <w:rsid w:val="00E6139A"/>
    <w:rsid w:val="00E615B0"/>
    <w:rsid w:val="00E6178E"/>
    <w:rsid w:val="00E6185D"/>
    <w:rsid w:val="00E61A5C"/>
    <w:rsid w:val="00E61D2B"/>
    <w:rsid w:val="00E6214C"/>
    <w:rsid w:val="00E625E2"/>
    <w:rsid w:val="00E63085"/>
    <w:rsid w:val="00E63459"/>
    <w:rsid w:val="00E6371D"/>
    <w:rsid w:val="00E63D5A"/>
    <w:rsid w:val="00E63DF8"/>
    <w:rsid w:val="00E63FAC"/>
    <w:rsid w:val="00E640F1"/>
    <w:rsid w:val="00E64801"/>
    <w:rsid w:val="00E64A00"/>
    <w:rsid w:val="00E64B1F"/>
    <w:rsid w:val="00E64DE2"/>
    <w:rsid w:val="00E64E9E"/>
    <w:rsid w:val="00E6522A"/>
    <w:rsid w:val="00E656BB"/>
    <w:rsid w:val="00E659FF"/>
    <w:rsid w:val="00E65BB2"/>
    <w:rsid w:val="00E65C80"/>
    <w:rsid w:val="00E66372"/>
    <w:rsid w:val="00E665A8"/>
    <w:rsid w:val="00E665FF"/>
    <w:rsid w:val="00E6664E"/>
    <w:rsid w:val="00E668F8"/>
    <w:rsid w:val="00E66DC2"/>
    <w:rsid w:val="00E66FE7"/>
    <w:rsid w:val="00E6727B"/>
    <w:rsid w:val="00E67348"/>
    <w:rsid w:val="00E673EC"/>
    <w:rsid w:val="00E67497"/>
    <w:rsid w:val="00E6796F"/>
    <w:rsid w:val="00E679C5"/>
    <w:rsid w:val="00E704FE"/>
    <w:rsid w:val="00E7052D"/>
    <w:rsid w:val="00E70C9A"/>
    <w:rsid w:val="00E70F5C"/>
    <w:rsid w:val="00E71014"/>
    <w:rsid w:val="00E710A2"/>
    <w:rsid w:val="00E716A5"/>
    <w:rsid w:val="00E71970"/>
    <w:rsid w:val="00E71BF4"/>
    <w:rsid w:val="00E71DCA"/>
    <w:rsid w:val="00E71FA4"/>
    <w:rsid w:val="00E7276A"/>
    <w:rsid w:val="00E72A63"/>
    <w:rsid w:val="00E72B1F"/>
    <w:rsid w:val="00E72B3E"/>
    <w:rsid w:val="00E72E59"/>
    <w:rsid w:val="00E733BB"/>
    <w:rsid w:val="00E742EC"/>
    <w:rsid w:val="00E7457C"/>
    <w:rsid w:val="00E748C7"/>
    <w:rsid w:val="00E74976"/>
    <w:rsid w:val="00E74B5F"/>
    <w:rsid w:val="00E74C20"/>
    <w:rsid w:val="00E74F35"/>
    <w:rsid w:val="00E7510D"/>
    <w:rsid w:val="00E75591"/>
    <w:rsid w:val="00E757AC"/>
    <w:rsid w:val="00E757F7"/>
    <w:rsid w:val="00E75A1C"/>
    <w:rsid w:val="00E75CC1"/>
    <w:rsid w:val="00E7601C"/>
    <w:rsid w:val="00E76329"/>
    <w:rsid w:val="00E76DD0"/>
    <w:rsid w:val="00E77897"/>
    <w:rsid w:val="00E7790E"/>
    <w:rsid w:val="00E77919"/>
    <w:rsid w:val="00E800CC"/>
    <w:rsid w:val="00E805B9"/>
    <w:rsid w:val="00E809F6"/>
    <w:rsid w:val="00E80C0E"/>
    <w:rsid w:val="00E815B4"/>
    <w:rsid w:val="00E81B35"/>
    <w:rsid w:val="00E81C4F"/>
    <w:rsid w:val="00E81D29"/>
    <w:rsid w:val="00E81E79"/>
    <w:rsid w:val="00E81FA4"/>
    <w:rsid w:val="00E822AC"/>
    <w:rsid w:val="00E82487"/>
    <w:rsid w:val="00E824CD"/>
    <w:rsid w:val="00E8267A"/>
    <w:rsid w:val="00E82818"/>
    <w:rsid w:val="00E82966"/>
    <w:rsid w:val="00E82AC3"/>
    <w:rsid w:val="00E82B40"/>
    <w:rsid w:val="00E82DA5"/>
    <w:rsid w:val="00E8322F"/>
    <w:rsid w:val="00E8342E"/>
    <w:rsid w:val="00E8350F"/>
    <w:rsid w:val="00E83D5A"/>
    <w:rsid w:val="00E83EC1"/>
    <w:rsid w:val="00E842E4"/>
    <w:rsid w:val="00E84371"/>
    <w:rsid w:val="00E84529"/>
    <w:rsid w:val="00E84595"/>
    <w:rsid w:val="00E85533"/>
    <w:rsid w:val="00E855EF"/>
    <w:rsid w:val="00E85BD1"/>
    <w:rsid w:val="00E85E81"/>
    <w:rsid w:val="00E86445"/>
    <w:rsid w:val="00E86610"/>
    <w:rsid w:val="00E86D24"/>
    <w:rsid w:val="00E8725E"/>
    <w:rsid w:val="00E872F5"/>
    <w:rsid w:val="00E8763F"/>
    <w:rsid w:val="00E87E63"/>
    <w:rsid w:val="00E87EFE"/>
    <w:rsid w:val="00E8B4D1"/>
    <w:rsid w:val="00E90175"/>
    <w:rsid w:val="00E90582"/>
    <w:rsid w:val="00E909CD"/>
    <w:rsid w:val="00E90C8F"/>
    <w:rsid w:val="00E90F22"/>
    <w:rsid w:val="00E90FAA"/>
    <w:rsid w:val="00E91592"/>
    <w:rsid w:val="00E915D3"/>
    <w:rsid w:val="00E917E2"/>
    <w:rsid w:val="00E92221"/>
    <w:rsid w:val="00E924BC"/>
    <w:rsid w:val="00E925E7"/>
    <w:rsid w:val="00E92AA3"/>
    <w:rsid w:val="00E92ACB"/>
    <w:rsid w:val="00E92D4D"/>
    <w:rsid w:val="00E92E10"/>
    <w:rsid w:val="00E9304F"/>
    <w:rsid w:val="00E93754"/>
    <w:rsid w:val="00E937DE"/>
    <w:rsid w:val="00E93987"/>
    <w:rsid w:val="00E93C50"/>
    <w:rsid w:val="00E93DA6"/>
    <w:rsid w:val="00E943D1"/>
    <w:rsid w:val="00E94495"/>
    <w:rsid w:val="00E948E2"/>
    <w:rsid w:val="00E94DDD"/>
    <w:rsid w:val="00E94F8C"/>
    <w:rsid w:val="00E95898"/>
    <w:rsid w:val="00E9595D"/>
    <w:rsid w:val="00E96227"/>
    <w:rsid w:val="00E96837"/>
    <w:rsid w:val="00E9698E"/>
    <w:rsid w:val="00E96A45"/>
    <w:rsid w:val="00E96E19"/>
    <w:rsid w:val="00E96E5E"/>
    <w:rsid w:val="00E96EB4"/>
    <w:rsid w:val="00E9769E"/>
    <w:rsid w:val="00E97970"/>
    <w:rsid w:val="00E97B14"/>
    <w:rsid w:val="00E97B39"/>
    <w:rsid w:val="00E97C31"/>
    <w:rsid w:val="00E97DA8"/>
    <w:rsid w:val="00EA00A9"/>
    <w:rsid w:val="00EA0366"/>
    <w:rsid w:val="00EA0635"/>
    <w:rsid w:val="00EA0906"/>
    <w:rsid w:val="00EA0B12"/>
    <w:rsid w:val="00EA0D0A"/>
    <w:rsid w:val="00EA10F4"/>
    <w:rsid w:val="00EA133F"/>
    <w:rsid w:val="00EA13C8"/>
    <w:rsid w:val="00EA192C"/>
    <w:rsid w:val="00EA221D"/>
    <w:rsid w:val="00EA257D"/>
    <w:rsid w:val="00EA286C"/>
    <w:rsid w:val="00EA2A76"/>
    <w:rsid w:val="00EA2A77"/>
    <w:rsid w:val="00EA2CC1"/>
    <w:rsid w:val="00EA2D77"/>
    <w:rsid w:val="00EA2F92"/>
    <w:rsid w:val="00EA3096"/>
    <w:rsid w:val="00EA34D4"/>
    <w:rsid w:val="00EA3652"/>
    <w:rsid w:val="00EA3A27"/>
    <w:rsid w:val="00EA3B70"/>
    <w:rsid w:val="00EA4409"/>
    <w:rsid w:val="00EA44DD"/>
    <w:rsid w:val="00EA46A1"/>
    <w:rsid w:val="00EA4F24"/>
    <w:rsid w:val="00EA4FE9"/>
    <w:rsid w:val="00EA526C"/>
    <w:rsid w:val="00EA5591"/>
    <w:rsid w:val="00EA57E7"/>
    <w:rsid w:val="00EA5842"/>
    <w:rsid w:val="00EA594A"/>
    <w:rsid w:val="00EA598E"/>
    <w:rsid w:val="00EA5CBF"/>
    <w:rsid w:val="00EA6068"/>
    <w:rsid w:val="00EA6172"/>
    <w:rsid w:val="00EA68A0"/>
    <w:rsid w:val="00EA6B13"/>
    <w:rsid w:val="00EA7A77"/>
    <w:rsid w:val="00EA7AAA"/>
    <w:rsid w:val="00EA7AE7"/>
    <w:rsid w:val="00EA7C14"/>
    <w:rsid w:val="00EA7F59"/>
    <w:rsid w:val="00EB002F"/>
    <w:rsid w:val="00EB0222"/>
    <w:rsid w:val="00EB0546"/>
    <w:rsid w:val="00EB058B"/>
    <w:rsid w:val="00EB06BE"/>
    <w:rsid w:val="00EB099A"/>
    <w:rsid w:val="00EB0AEB"/>
    <w:rsid w:val="00EB0B41"/>
    <w:rsid w:val="00EB0E7F"/>
    <w:rsid w:val="00EB1815"/>
    <w:rsid w:val="00EB1D30"/>
    <w:rsid w:val="00EB1F99"/>
    <w:rsid w:val="00EB2122"/>
    <w:rsid w:val="00EB246A"/>
    <w:rsid w:val="00EB2685"/>
    <w:rsid w:val="00EB26D3"/>
    <w:rsid w:val="00EB2E6A"/>
    <w:rsid w:val="00EB3539"/>
    <w:rsid w:val="00EB357F"/>
    <w:rsid w:val="00EB3780"/>
    <w:rsid w:val="00EB3A87"/>
    <w:rsid w:val="00EB3B3A"/>
    <w:rsid w:val="00EB3F95"/>
    <w:rsid w:val="00EB47B4"/>
    <w:rsid w:val="00EB4839"/>
    <w:rsid w:val="00EB489A"/>
    <w:rsid w:val="00EB4AB3"/>
    <w:rsid w:val="00EB5115"/>
    <w:rsid w:val="00EB5E58"/>
    <w:rsid w:val="00EB5E61"/>
    <w:rsid w:val="00EB66D5"/>
    <w:rsid w:val="00EB66EC"/>
    <w:rsid w:val="00EB67BC"/>
    <w:rsid w:val="00EB6F4E"/>
    <w:rsid w:val="00EB7273"/>
    <w:rsid w:val="00EB7485"/>
    <w:rsid w:val="00EB74A0"/>
    <w:rsid w:val="00EB754B"/>
    <w:rsid w:val="00EB7A33"/>
    <w:rsid w:val="00EB7B5C"/>
    <w:rsid w:val="00EB7C24"/>
    <w:rsid w:val="00EB7C6D"/>
    <w:rsid w:val="00EB7CB2"/>
    <w:rsid w:val="00EB7D14"/>
    <w:rsid w:val="00EB7D9A"/>
    <w:rsid w:val="00EB7DA5"/>
    <w:rsid w:val="00EC0474"/>
    <w:rsid w:val="00EC098D"/>
    <w:rsid w:val="00EC1625"/>
    <w:rsid w:val="00EC16E7"/>
    <w:rsid w:val="00EC171B"/>
    <w:rsid w:val="00EC1988"/>
    <w:rsid w:val="00EC1E96"/>
    <w:rsid w:val="00EC2157"/>
    <w:rsid w:val="00EC276F"/>
    <w:rsid w:val="00EC29F2"/>
    <w:rsid w:val="00EC2A64"/>
    <w:rsid w:val="00EC2B69"/>
    <w:rsid w:val="00EC2D31"/>
    <w:rsid w:val="00EC308A"/>
    <w:rsid w:val="00EC3236"/>
    <w:rsid w:val="00EC343A"/>
    <w:rsid w:val="00EC35AC"/>
    <w:rsid w:val="00EC396D"/>
    <w:rsid w:val="00EC3DA5"/>
    <w:rsid w:val="00EC3E9A"/>
    <w:rsid w:val="00EC4312"/>
    <w:rsid w:val="00EC43AB"/>
    <w:rsid w:val="00EC4AC6"/>
    <w:rsid w:val="00EC4EB9"/>
    <w:rsid w:val="00EC4F7A"/>
    <w:rsid w:val="00EC5780"/>
    <w:rsid w:val="00EC5918"/>
    <w:rsid w:val="00EC5F4D"/>
    <w:rsid w:val="00EC61A6"/>
    <w:rsid w:val="00EC629F"/>
    <w:rsid w:val="00EC653D"/>
    <w:rsid w:val="00EC6685"/>
    <w:rsid w:val="00EC66B4"/>
    <w:rsid w:val="00EC6D89"/>
    <w:rsid w:val="00EC70A1"/>
    <w:rsid w:val="00EC70B8"/>
    <w:rsid w:val="00EC7230"/>
    <w:rsid w:val="00EC7803"/>
    <w:rsid w:val="00EC7878"/>
    <w:rsid w:val="00EC7BF2"/>
    <w:rsid w:val="00EC7E94"/>
    <w:rsid w:val="00EC7F52"/>
    <w:rsid w:val="00ED006B"/>
    <w:rsid w:val="00ED00B1"/>
    <w:rsid w:val="00ED0268"/>
    <w:rsid w:val="00ED04FE"/>
    <w:rsid w:val="00ED0C91"/>
    <w:rsid w:val="00ED0D1E"/>
    <w:rsid w:val="00ED0FBC"/>
    <w:rsid w:val="00ED0FF0"/>
    <w:rsid w:val="00ED10F7"/>
    <w:rsid w:val="00ED11D2"/>
    <w:rsid w:val="00ED1444"/>
    <w:rsid w:val="00ED14E3"/>
    <w:rsid w:val="00ED162A"/>
    <w:rsid w:val="00ED1736"/>
    <w:rsid w:val="00ED1C3C"/>
    <w:rsid w:val="00ED2132"/>
    <w:rsid w:val="00ED237B"/>
    <w:rsid w:val="00ED2556"/>
    <w:rsid w:val="00ED2636"/>
    <w:rsid w:val="00ED2A56"/>
    <w:rsid w:val="00ED2A9D"/>
    <w:rsid w:val="00ED2D0A"/>
    <w:rsid w:val="00ED2D5C"/>
    <w:rsid w:val="00ED3D3C"/>
    <w:rsid w:val="00ED455A"/>
    <w:rsid w:val="00ED4694"/>
    <w:rsid w:val="00ED471A"/>
    <w:rsid w:val="00ED4A31"/>
    <w:rsid w:val="00ED4AB2"/>
    <w:rsid w:val="00ED4CA9"/>
    <w:rsid w:val="00ED4F20"/>
    <w:rsid w:val="00ED5112"/>
    <w:rsid w:val="00ED5122"/>
    <w:rsid w:val="00ED54B9"/>
    <w:rsid w:val="00ED5AC9"/>
    <w:rsid w:val="00ED5FB4"/>
    <w:rsid w:val="00ED645D"/>
    <w:rsid w:val="00ED64CE"/>
    <w:rsid w:val="00ED6BCF"/>
    <w:rsid w:val="00ED6D98"/>
    <w:rsid w:val="00ED6E5C"/>
    <w:rsid w:val="00ED6E76"/>
    <w:rsid w:val="00ED70A0"/>
    <w:rsid w:val="00ED72B8"/>
    <w:rsid w:val="00ED7A56"/>
    <w:rsid w:val="00ED7B0B"/>
    <w:rsid w:val="00EE0184"/>
    <w:rsid w:val="00EE081D"/>
    <w:rsid w:val="00EE09BA"/>
    <w:rsid w:val="00EE1110"/>
    <w:rsid w:val="00EE1A37"/>
    <w:rsid w:val="00EE1CF4"/>
    <w:rsid w:val="00EE1EC7"/>
    <w:rsid w:val="00EE208E"/>
    <w:rsid w:val="00EE2241"/>
    <w:rsid w:val="00EE26E1"/>
    <w:rsid w:val="00EE29AA"/>
    <w:rsid w:val="00EE2B91"/>
    <w:rsid w:val="00EE2D49"/>
    <w:rsid w:val="00EE3C8A"/>
    <w:rsid w:val="00EE3E0B"/>
    <w:rsid w:val="00EE42BB"/>
    <w:rsid w:val="00EE432C"/>
    <w:rsid w:val="00EE43AB"/>
    <w:rsid w:val="00EE4651"/>
    <w:rsid w:val="00EE4DC4"/>
    <w:rsid w:val="00EE5964"/>
    <w:rsid w:val="00EE5AA9"/>
    <w:rsid w:val="00EE6540"/>
    <w:rsid w:val="00EE6D9A"/>
    <w:rsid w:val="00EE6F80"/>
    <w:rsid w:val="00EE6F8E"/>
    <w:rsid w:val="00EE7282"/>
    <w:rsid w:val="00EE7368"/>
    <w:rsid w:val="00EE7549"/>
    <w:rsid w:val="00EE7711"/>
    <w:rsid w:val="00EE7917"/>
    <w:rsid w:val="00EF016A"/>
    <w:rsid w:val="00EF01BA"/>
    <w:rsid w:val="00EF0493"/>
    <w:rsid w:val="00EF06E5"/>
    <w:rsid w:val="00EF08D2"/>
    <w:rsid w:val="00EF09EB"/>
    <w:rsid w:val="00EF0F1F"/>
    <w:rsid w:val="00EF12E9"/>
    <w:rsid w:val="00EF1D63"/>
    <w:rsid w:val="00EF2303"/>
    <w:rsid w:val="00EF23A4"/>
    <w:rsid w:val="00EF2441"/>
    <w:rsid w:val="00EF28D1"/>
    <w:rsid w:val="00EF2CDE"/>
    <w:rsid w:val="00EF2E72"/>
    <w:rsid w:val="00EF36B2"/>
    <w:rsid w:val="00EF3AFD"/>
    <w:rsid w:val="00EF3CD9"/>
    <w:rsid w:val="00EF3E2C"/>
    <w:rsid w:val="00EF4179"/>
    <w:rsid w:val="00EF484E"/>
    <w:rsid w:val="00EF497A"/>
    <w:rsid w:val="00EF49E0"/>
    <w:rsid w:val="00EF4C57"/>
    <w:rsid w:val="00EF50D5"/>
    <w:rsid w:val="00EF51AA"/>
    <w:rsid w:val="00EF5532"/>
    <w:rsid w:val="00EF59CA"/>
    <w:rsid w:val="00EF5F69"/>
    <w:rsid w:val="00EF6424"/>
    <w:rsid w:val="00EF6755"/>
    <w:rsid w:val="00EF6846"/>
    <w:rsid w:val="00EF6EC2"/>
    <w:rsid w:val="00EF736B"/>
    <w:rsid w:val="00EF7445"/>
    <w:rsid w:val="00EF7510"/>
    <w:rsid w:val="00EF7C0D"/>
    <w:rsid w:val="00EF7F28"/>
    <w:rsid w:val="00EFE204"/>
    <w:rsid w:val="00F002F0"/>
    <w:rsid w:val="00F0034A"/>
    <w:rsid w:val="00F005C4"/>
    <w:rsid w:val="00F00C2E"/>
    <w:rsid w:val="00F00F2E"/>
    <w:rsid w:val="00F014A4"/>
    <w:rsid w:val="00F01A4E"/>
    <w:rsid w:val="00F01BA9"/>
    <w:rsid w:val="00F01F15"/>
    <w:rsid w:val="00F01FBC"/>
    <w:rsid w:val="00F02194"/>
    <w:rsid w:val="00F022DD"/>
    <w:rsid w:val="00F022DE"/>
    <w:rsid w:val="00F0242F"/>
    <w:rsid w:val="00F0252D"/>
    <w:rsid w:val="00F026A2"/>
    <w:rsid w:val="00F02721"/>
    <w:rsid w:val="00F029F6"/>
    <w:rsid w:val="00F02B00"/>
    <w:rsid w:val="00F03221"/>
    <w:rsid w:val="00F03663"/>
    <w:rsid w:val="00F03857"/>
    <w:rsid w:val="00F04248"/>
    <w:rsid w:val="00F043AF"/>
    <w:rsid w:val="00F04E6C"/>
    <w:rsid w:val="00F04FF0"/>
    <w:rsid w:val="00F050B3"/>
    <w:rsid w:val="00F05211"/>
    <w:rsid w:val="00F0554B"/>
    <w:rsid w:val="00F05667"/>
    <w:rsid w:val="00F056DE"/>
    <w:rsid w:val="00F05C59"/>
    <w:rsid w:val="00F061C0"/>
    <w:rsid w:val="00F06672"/>
    <w:rsid w:val="00F069E0"/>
    <w:rsid w:val="00F069E7"/>
    <w:rsid w:val="00F06AE0"/>
    <w:rsid w:val="00F06C14"/>
    <w:rsid w:val="00F06C50"/>
    <w:rsid w:val="00F06C96"/>
    <w:rsid w:val="00F0719C"/>
    <w:rsid w:val="00F0731A"/>
    <w:rsid w:val="00F074AD"/>
    <w:rsid w:val="00F0762A"/>
    <w:rsid w:val="00F0786B"/>
    <w:rsid w:val="00F0796F"/>
    <w:rsid w:val="00F07D3C"/>
    <w:rsid w:val="00F10026"/>
    <w:rsid w:val="00F102A6"/>
    <w:rsid w:val="00F10428"/>
    <w:rsid w:val="00F1044B"/>
    <w:rsid w:val="00F10604"/>
    <w:rsid w:val="00F1079F"/>
    <w:rsid w:val="00F10813"/>
    <w:rsid w:val="00F1091A"/>
    <w:rsid w:val="00F10DCF"/>
    <w:rsid w:val="00F11402"/>
    <w:rsid w:val="00F114DC"/>
    <w:rsid w:val="00F11856"/>
    <w:rsid w:val="00F11E85"/>
    <w:rsid w:val="00F11FB2"/>
    <w:rsid w:val="00F124CC"/>
    <w:rsid w:val="00F12831"/>
    <w:rsid w:val="00F12AF5"/>
    <w:rsid w:val="00F12FB4"/>
    <w:rsid w:val="00F138CE"/>
    <w:rsid w:val="00F13960"/>
    <w:rsid w:val="00F13B72"/>
    <w:rsid w:val="00F1416B"/>
    <w:rsid w:val="00F14257"/>
    <w:rsid w:val="00F143D8"/>
    <w:rsid w:val="00F1485F"/>
    <w:rsid w:val="00F14B23"/>
    <w:rsid w:val="00F14D84"/>
    <w:rsid w:val="00F1592F"/>
    <w:rsid w:val="00F15A48"/>
    <w:rsid w:val="00F16030"/>
    <w:rsid w:val="00F1616D"/>
    <w:rsid w:val="00F1693F"/>
    <w:rsid w:val="00F16A25"/>
    <w:rsid w:val="00F16B71"/>
    <w:rsid w:val="00F16DE9"/>
    <w:rsid w:val="00F17292"/>
    <w:rsid w:val="00F17580"/>
    <w:rsid w:val="00F175A8"/>
    <w:rsid w:val="00F17703"/>
    <w:rsid w:val="00F17937"/>
    <w:rsid w:val="00F179E7"/>
    <w:rsid w:val="00F17AD9"/>
    <w:rsid w:val="00F17BDA"/>
    <w:rsid w:val="00F17D2F"/>
    <w:rsid w:val="00F20007"/>
    <w:rsid w:val="00F20163"/>
    <w:rsid w:val="00F206A0"/>
    <w:rsid w:val="00F20AB1"/>
    <w:rsid w:val="00F20DED"/>
    <w:rsid w:val="00F20EDA"/>
    <w:rsid w:val="00F213C5"/>
    <w:rsid w:val="00F21456"/>
    <w:rsid w:val="00F21554"/>
    <w:rsid w:val="00F2163A"/>
    <w:rsid w:val="00F21BEB"/>
    <w:rsid w:val="00F22105"/>
    <w:rsid w:val="00F22392"/>
    <w:rsid w:val="00F2243D"/>
    <w:rsid w:val="00F224E7"/>
    <w:rsid w:val="00F22782"/>
    <w:rsid w:val="00F22A5E"/>
    <w:rsid w:val="00F22C41"/>
    <w:rsid w:val="00F22DCD"/>
    <w:rsid w:val="00F232E9"/>
    <w:rsid w:val="00F2379D"/>
    <w:rsid w:val="00F238E8"/>
    <w:rsid w:val="00F2391F"/>
    <w:rsid w:val="00F23A4A"/>
    <w:rsid w:val="00F243DE"/>
    <w:rsid w:val="00F247C1"/>
    <w:rsid w:val="00F24D26"/>
    <w:rsid w:val="00F24EB6"/>
    <w:rsid w:val="00F25518"/>
    <w:rsid w:val="00F2591D"/>
    <w:rsid w:val="00F25F82"/>
    <w:rsid w:val="00F2647A"/>
    <w:rsid w:val="00F26619"/>
    <w:rsid w:val="00F26692"/>
    <w:rsid w:val="00F2741F"/>
    <w:rsid w:val="00F27706"/>
    <w:rsid w:val="00F27742"/>
    <w:rsid w:val="00F27A74"/>
    <w:rsid w:val="00F27BC7"/>
    <w:rsid w:val="00F30685"/>
    <w:rsid w:val="00F3087E"/>
    <w:rsid w:val="00F30C2E"/>
    <w:rsid w:val="00F30EE2"/>
    <w:rsid w:val="00F30F5E"/>
    <w:rsid w:val="00F30F8C"/>
    <w:rsid w:val="00F31265"/>
    <w:rsid w:val="00F314CC"/>
    <w:rsid w:val="00F31528"/>
    <w:rsid w:val="00F3163E"/>
    <w:rsid w:val="00F3168C"/>
    <w:rsid w:val="00F31C03"/>
    <w:rsid w:val="00F31D8B"/>
    <w:rsid w:val="00F31EC6"/>
    <w:rsid w:val="00F31F5D"/>
    <w:rsid w:val="00F31FA2"/>
    <w:rsid w:val="00F3240A"/>
    <w:rsid w:val="00F3278B"/>
    <w:rsid w:val="00F32ACD"/>
    <w:rsid w:val="00F33035"/>
    <w:rsid w:val="00F331A9"/>
    <w:rsid w:val="00F33447"/>
    <w:rsid w:val="00F335DD"/>
    <w:rsid w:val="00F336E1"/>
    <w:rsid w:val="00F339D3"/>
    <w:rsid w:val="00F33E89"/>
    <w:rsid w:val="00F3444B"/>
    <w:rsid w:val="00F34608"/>
    <w:rsid w:val="00F34A7D"/>
    <w:rsid w:val="00F34B1F"/>
    <w:rsid w:val="00F34D65"/>
    <w:rsid w:val="00F34EDE"/>
    <w:rsid w:val="00F34EE1"/>
    <w:rsid w:val="00F34EEE"/>
    <w:rsid w:val="00F355B6"/>
    <w:rsid w:val="00F35764"/>
    <w:rsid w:val="00F35B3C"/>
    <w:rsid w:val="00F35B4F"/>
    <w:rsid w:val="00F35D9C"/>
    <w:rsid w:val="00F361C6"/>
    <w:rsid w:val="00F36439"/>
    <w:rsid w:val="00F3663B"/>
    <w:rsid w:val="00F368AA"/>
    <w:rsid w:val="00F368BA"/>
    <w:rsid w:val="00F374E8"/>
    <w:rsid w:val="00F3779E"/>
    <w:rsid w:val="00F3785A"/>
    <w:rsid w:val="00F37D27"/>
    <w:rsid w:val="00F40664"/>
    <w:rsid w:val="00F4075B"/>
    <w:rsid w:val="00F40A7C"/>
    <w:rsid w:val="00F40C7A"/>
    <w:rsid w:val="00F40CB8"/>
    <w:rsid w:val="00F40D29"/>
    <w:rsid w:val="00F40EA1"/>
    <w:rsid w:val="00F4101B"/>
    <w:rsid w:val="00F417F3"/>
    <w:rsid w:val="00F419F9"/>
    <w:rsid w:val="00F41DE0"/>
    <w:rsid w:val="00F41DF4"/>
    <w:rsid w:val="00F42006"/>
    <w:rsid w:val="00F42753"/>
    <w:rsid w:val="00F4298A"/>
    <w:rsid w:val="00F4298F"/>
    <w:rsid w:val="00F429E9"/>
    <w:rsid w:val="00F429F1"/>
    <w:rsid w:val="00F42B41"/>
    <w:rsid w:val="00F43064"/>
    <w:rsid w:val="00F430A4"/>
    <w:rsid w:val="00F434ED"/>
    <w:rsid w:val="00F43570"/>
    <w:rsid w:val="00F43721"/>
    <w:rsid w:val="00F43A15"/>
    <w:rsid w:val="00F43BCA"/>
    <w:rsid w:val="00F43C92"/>
    <w:rsid w:val="00F43E50"/>
    <w:rsid w:val="00F44282"/>
    <w:rsid w:val="00F44317"/>
    <w:rsid w:val="00F443A5"/>
    <w:rsid w:val="00F44551"/>
    <w:rsid w:val="00F44A9E"/>
    <w:rsid w:val="00F44B91"/>
    <w:rsid w:val="00F45DB8"/>
    <w:rsid w:val="00F4601B"/>
    <w:rsid w:val="00F4615C"/>
    <w:rsid w:val="00F46ADD"/>
    <w:rsid w:val="00F47035"/>
    <w:rsid w:val="00F470DD"/>
    <w:rsid w:val="00F4718D"/>
    <w:rsid w:val="00F471B2"/>
    <w:rsid w:val="00F47B4E"/>
    <w:rsid w:val="00F47BDC"/>
    <w:rsid w:val="00F47C69"/>
    <w:rsid w:val="00F501D9"/>
    <w:rsid w:val="00F50503"/>
    <w:rsid w:val="00F50512"/>
    <w:rsid w:val="00F51281"/>
    <w:rsid w:val="00F51292"/>
    <w:rsid w:val="00F512D6"/>
    <w:rsid w:val="00F516D4"/>
    <w:rsid w:val="00F519BD"/>
    <w:rsid w:val="00F51A25"/>
    <w:rsid w:val="00F5223F"/>
    <w:rsid w:val="00F5263D"/>
    <w:rsid w:val="00F52810"/>
    <w:rsid w:val="00F529A1"/>
    <w:rsid w:val="00F53212"/>
    <w:rsid w:val="00F5327E"/>
    <w:rsid w:val="00F5329A"/>
    <w:rsid w:val="00F53631"/>
    <w:rsid w:val="00F53647"/>
    <w:rsid w:val="00F538E1"/>
    <w:rsid w:val="00F53D86"/>
    <w:rsid w:val="00F53EED"/>
    <w:rsid w:val="00F54414"/>
    <w:rsid w:val="00F5484A"/>
    <w:rsid w:val="00F54BA3"/>
    <w:rsid w:val="00F54C38"/>
    <w:rsid w:val="00F54D07"/>
    <w:rsid w:val="00F54D54"/>
    <w:rsid w:val="00F5508C"/>
    <w:rsid w:val="00F55D60"/>
    <w:rsid w:val="00F55F65"/>
    <w:rsid w:val="00F55FB8"/>
    <w:rsid w:val="00F56022"/>
    <w:rsid w:val="00F56154"/>
    <w:rsid w:val="00F56318"/>
    <w:rsid w:val="00F56469"/>
    <w:rsid w:val="00F564E8"/>
    <w:rsid w:val="00F5661D"/>
    <w:rsid w:val="00F567DB"/>
    <w:rsid w:val="00F568E0"/>
    <w:rsid w:val="00F56941"/>
    <w:rsid w:val="00F56D8E"/>
    <w:rsid w:val="00F570C6"/>
    <w:rsid w:val="00F5718A"/>
    <w:rsid w:val="00F57594"/>
    <w:rsid w:val="00F579E7"/>
    <w:rsid w:val="00F57A93"/>
    <w:rsid w:val="00F57C5F"/>
    <w:rsid w:val="00F57E72"/>
    <w:rsid w:val="00F602C2"/>
    <w:rsid w:val="00F60486"/>
    <w:rsid w:val="00F60676"/>
    <w:rsid w:val="00F608EA"/>
    <w:rsid w:val="00F60930"/>
    <w:rsid w:val="00F61157"/>
    <w:rsid w:val="00F61211"/>
    <w:rsid w:val="00F61529"/>
    <w:rsid w:val="00F61B76"/>
    <w:rsid w:val="00F61DA2"/>
    <w:rsid w:val="00F61DDF"/>
    <w:rsid w:val="00F61F7C"/>
    <w:rsid w:val="00F62327"/>
    <w:rsid w:val="00F6279E"/>
    <w:rsid w:val="00F6291F"/>
    <w:rsid w:val="00F631DA"/>
    <w:rsid w:val="00F63284"/>
    <w:rsid w:val="00F632FF"/>
    <w:rsid w:val="00F63303"/>
    <w:rsid w:val="00F6390D"/>
    <w:rsid w:val="00F63B1F"/>
    <w:rsid w:val="00F63F3A"/>
    <w:rsid w:val="00F6406C"/>
    <w:rsid w:val="00F64353"/>
    <w:rsid w:val="00F645F1"/>
    <w:rsid w:val="00F64642"/>
    <w:rsid w:val="00F646E2"/>
    <w:rsid w:val="00F64C85"/>
    <w:rsid w:val="00F64D90"/>
    <w:rsid w:val="00F65243"/>
    <w:rsid w:val="00F65440"/>
    <w:rsid w:val="00F6574F"/>
    <w:rsid w:val="00F657A3"/>
    <w:rsid w:val="00F65904"/>
    <w:rsid w:val="00F659C5"/>
    <w:rsid w:val="00F65A55"/>
    <w:rsid w:val="00F65BC8"/>
    <w:rsid w:val="00F65FAB"/>
    <w:rsid w:val="00F6624C"/>
    <w:rsid w:val="00F662D1"/>
    <w:rsid w:val="00F66A5B"/>
    <w:rsid w:val="00F66A82"/>
    <w:rsid w:val="00F66A99"/>
    <w:rsid w:val="00F66E2C"/>
    <w:rsid w:val="00F66F59"/>
    <w:rsid w:val="00F673E3"/>
    <w:rsid w:val="00F6758D"/>
    <w:rsid w:val="00F676AC"/>
    <w:rsid w:val="00F67A7C"/>
    <w:rsid w:val="00F67B4B"/>
    <w:rsid w:val="00F67D22"/>
    <w:rsid w:val="00F67EA1"/>
    <w:rsid w:val="00F70067"/>
    <w:rsid w:val="00F70124"/>
    <w:rsid w:val="00F706B1"/>
    <w:rsid w:val="00F7084B"/>
    <w:rsid w:val="00F70B9F"/>
    <w:rsid w:val="00F70CE9"/>
    <w:rsid w:val="00F70ED9"/>
    <w:rsid w:val="00F70F30"/>
    <w:rsid w:val="00F7117D"/>
    <w:rsid w:val="00F71564"/>
    <w:rsid w:val="00F716E3"/>
    <w:rsid w:val="00F71977"/>
    <w:rsid w:val="00F719A1"/>
    <w:rsid w:val="00F719F0"/>
    <w:rsid w:val="00F71AE6"/>
    <w:rsid w:val="00F72080"/>
    <w:rsid w:val="00F721D7"/>
    <w:rsid w:val="00F7225D"/>
    <w:rsid w:val="00F7235A"/>
    <w:rsid w:val="00F726B4"/>
    <w:rsid w:val="00F72782"/>
    <w:rsid w:val="00F72C7D"/>
    <w:rsid w:val="00F72F65"/>
    <w:rsid w:val="00F734C5"/>
    <w:rsid w:val="00F735EF"/>
    <w:rsid w:val="00F73783"/>
    <w:rsid w:val="00F7386D"/>
    <w:rsid w:val="00F73AA4"/>
    <w:rsid w:val="00F73C85"/>
    <w:rsid w:val="00F73D65"/>
    <w:rsid w:val="00F73E36"/>
    <w:rsid w:val="00F741CE"/>
    <w:rsid w:val="00F744E2"/>
    <w:rsid w:val="00F74788"/>
    <w:rsid w:val="00F7480D"/>
    <w:rsid w:val="00F74E5F"/>
    <w:rsid w:val="00F75245"/>
    <w:rsid w:val="00F75795"/>
    <w:rsid w:val="00F758BC"/>
    <w:rsid w:val="00F7594C"/>
    <w:rsid w:val="00F75D85"/>
    <w:rsid w:val="00F75F53"/>
    <w:rsid w:val="00F75FAA"/>
    <w:rsid w:val="00F75FF2"/>
    <w:rsid w:val="00F76014"/>
    <w:rsid w:val="00F7605F"/>
    <w:rsid w:val="00F7609E"/>
    <w:rsid w:val="00F76283"/>
    <w:rsid w:val="00F76455"/>
    <w:rsid w:val="00F76638"/>
    <w:rsid w:val="00F76C4D"/>
    <w:rsid w:val="00F76FAD"/>
    <w:rsid w:val="00F777D2"/>
    <w:rsid w:val="00F77D8E"/>
    <w:rsid w:val="00F7D97C"/>
    <w:rsid w:val="00F804C3"/>
    <w:rsid w:val="00F81070"/>
    <w:rsid w:val="00F812C2"/>
    <w:rsid w:val="00F81612"/>
    <w:rsid w:val="00F81A85"/>
    <w:rsid w:val="00F81EF8"/>
    <w:rsid w:val="00F82099"/>
    <w:rsid w:val="00F82268"/>
    <w:rsid w:val="00F823B8"/>
    <w:rsid w:val="00F8275A"/>
    <w:rsid w:val="00F828A5"/>
    <w:rsid w:val="00F8303C"/>
    <w:rsid w:val="00F8305C"/>
    <w:rsid w:val="00F83197"/>
    <w:rsid w:val="00F8340C"/>
    <w:rsid w:val="00F83DF5"/>
    <w:rsid w:val="00F8406B"/>
    <w:rsid w:val="00F8454F"/>
    <w:rsid w:val="00F84614"/>
    <w:rsid w:val="00F84A70"/>
    <w:rsid w:val="00F84CD4"/>
    <w:rsid w:val="00F84F1F"/>
    <w:rsid w:val="00F85188"/>
    <w:rsid w:val="00F851B4"/>
    <w:rsid w:val="00F85485"/>
    <w:rsid w:val="00F85602"/>
    <w:rsid w:val="00F859FD"/>
    <w:rsid w:val="00F85F29"/>
    <w:rsid w:val="00F861DA"/>
    <w:rsid w:val="00F865F7"/>
    <w:rsid w:val="00F8660C"/>
    <w:rsid w:val="00F86AB6"/>
    <w:rsid w:val="00F86AF8"/>
    <w:rsid w:val="00F86C29"/>
    <w:rsid w:val="00F86DB1"/>
    <w:rsid w:val="00F87286"/>
    <w:rsid w:val="00F87697"/>
    <w:rsid w:val="00F8793E"/>
    <w:rsid w:val="00F87A44"/>
    <w:rsid w:val="00F87B64"/>
    <w:rsid w:val="00F90084"/>
    <w:rsid w:val="00F90465"/>
    <w:rsid w:val="00F9053E"/>
    <w:rsid w:val="00F90678"/>
    <w:rsid w:val="00F906B1"/>
    <w:rsid w:val="00F90755"/>
    <w:rsid w:val="00F908A0"/>
    <w:rsid w:val="00F90B0E"/>
    <w:rsid w:val="00F90D48"/>
    <w:rsid w:val="00F90FCE"/>
    <w:rsid w:val="00F9102D"/>
    <w:rsid w:val="00F91949"/>
    <w:rsid w:val="00F91DE3"/>
    <w:rsid w:val="00F91F3B"/>
    <w:rsid w:val="00F926B9"/>
    <w:rsid w:val="00F92B25"/>
    <w:rsid w:val="00F92BFC"/>
    <w:rsid w:val="00F92CDA"/>
    <w:rsid w:val="00F9315E"/>
    <w:rsid w:val="00F93715"/>
    <w:rsid w:val="00F93721"/>
    <w:rsid w:val="00F9393A"/>
    <w:rsid w:val="00F93F99"/>
    <w:rsid w:val="00F93FC0"/>
    <w:rsid w:val="00F943D8"/>
    <w:rsid w:val="00F94552"/>
    <w:rsid w:val="00F945B4"/>
    <w:rsid w:val="00F947A2"/>
    <w:rsid w:val="00F94B80"/>
    <w:rsid w:val="00F94E1D"/>
    <w:rsid w:val="00F95354"/>
    <w:rsid w:val="00F95554"/>
    <w:rsid w:val="00F9567C"/>
    <w:rsid w:val="00F95758"/>
    <w:rsid w:val="00F9581A"/>
    <w:rsid w:val="00F95846"/>
    <w:rsid w:val="00F95A6B"/>
    <w:rsid w:val="00F9643D"/>
    <w:rsid w:val="00F96F51"/>
    <w:rsid w:val="00F97303"/>
    <w:rsid w:val="00F97913"/>
    <w:rsid w:val="00F979DB"/>
    <w:rsid w:val="00F97B22"/>
    <w:rsid w:val="00F97CB2"/>
    <w:rsid w:val="00F97D6B"/>
    <w:rsid w:val="00F97DF8"/>
    <w:rsid w:val="00FA0497"/>
    <w:rsid w:val="00FA0582"/>
    <w:rsid w:val="00FA0700"/>
    <w:rsid w:val="00FA0808"/>
    <w:rsid w:val="00FA093D"/>
    <w:rsid w:val="00FA0EC8"/>
    <w:rsid w:val="00FA11C5"/>
    <w:rsid w:val="00FA13A1"/>
    <w:rsid w:val="00FA1BAB"/>
    <w:rsid w:val="00FA2658"/>
    <w:rsid w:val="00FA2D35"/>
    <w:rsid w:val="00FA2D37"/>
    <w:rsid w:val="00FA3042"/>
    <w:rsid w:val="00FA3095"/>
    <w:rsid w:val="00FA3168"/>
    <w:rsid w:val="00FA3894"/>
    <w:rsid w:val="00FA3BB0"/>
    <w:rsid w:val="00FA3BC9"/>
    <w:rsid w:val="00FA3E46"/>
    <w:rsid w:val="00FA41C5"/>
    <w:rsid w:val="00FA422B"/>
    <w:rsid w:val="00FA451D"/>
    <w:rsid w:val="00FA4841"/>
    <w:rsid w:val="00FA49D1"/>
    <w:rsid w:val="00FA4AD9"/>
    <w:rsid w:val="00FA4B6A"/>
    <w:rsid w:val="00FA4D9C"/>
    <w:rsid w:val="00FA5024"/>
    <w:rsid w:val="00FA5165"/>
    <w:rsid w:val="00FA558C"/>
    <w:rsid w:val="00FA59EF"/>
    <w:rsid w:val="00FA5A78"/>
    <w:rsid w:val="00FA5DF3"/>
    <w:rsid w:val="00FA6327"/>
    <w:rsid w:val="00FA65FF"/>
    <w:rsid w:val="00FA6823"/>
    <w:rsid w:val="00FA684D"/>
    <w:rsid w:val="00FA6B4A"/>
    <w:rsid w:val="00FA6EF3"/>
    <w:rsid w:val="00FA6F0A"/>
    <w:rsid w:val="00FA6F5A"/>
    <w:rsid w:val="00FA71A5"/>
    <w:rsid w:val="00FA731F"/>
    <w:rsid w:val="00FA733E"/>
    <w:rsid w:val="00FA7397"/>
    <w:rsid w:val="00FA740E"/>
    <w:rsid w:val="00FA741B"/>
    <w:rsid w:val="00FA7692"/>
    <w:rsid w:val="00FA7C0E"/>
    <w:rsid w:val="00FA7F2D"/>
    <w:rsid w:val="00FB069D"/>
    <w:rsid w:val="00FB06AF"/>
    <w:rsid w:val="00FB089F"/>
    <w:rsid w:val="00FB0A56"/>
    <w:rsid w:val="00FB0A5A"/>
    <w:rsid w:val="00FB0BDB"/>
    <w:rsid w:val="00FB0C78"/>
    <w:rsid w:val="00FB0ECA"/>
    <w:rsid w:val="00FB178C"/>
    <w:rsid w:val="00FB187A"/>
    <w:rsid w:val="00FB1A0C"/>
    <w:rsid w:val="00FB1E3B"/>
    <w:rsid w:val="00FB1F8F"/>
    <w:rsid w:val="00FB20C2"/>
    <w:rsid w:val="00FB2253"/>
    <w:rsid w:val="00FB2913"/>
    <w:rsid w:val="00FB2A56"/>
    <w:rsid w:val="00FB2F1B"/>
    <w:rsid w:val="00FB2F6E"/>
    <w:rsid w:val="00FB323D"/>
    <w:rsid w:val="00FB36A0"/>
    <w:rsid w:val="00FB398F"/>
    <w:rsid w:val="00FB4393"/>
    <w:rsid w:val="00FB4462"/>
    <w:rsid w:val="00FB4574"/>
    <w:rsid w:val="00FB461D"/>
    <w:rsid w:val="00FB463D"/>
    <w:rsid w:val="00FB471C"/>
    <w:rsid w:val="00FB4EF6"/>
    <w:rsid w:val="00FB519C"/>
    <w:rsid w:val="00FB521B"/>
    <w:rsid w:val="00FB5426"/>
    <w:rsid w:val="00FB547C"/>
    <w:rsid w:val="00FB5979"/>
    <w:rsid w:val="00FB59C3"/>
    <w:rsid w:val="00FB5BD1"/>
    <w:rsid w:val="00FB5FD7"/>
    <w:rsid w:val="00FB616E"/>
    <w:rsid w:val="00FB6242"/>
    <w:rsid w:val="00FB624F"/>
    <w:rsid w:val="00FB675E"/>
    <w:rsid w:val="00FB68F9"/>
    <w:rsid w:val="00FB69EA"/>
    <w:rsid w:val="00FB6AAB"/>
    <w:rsid w:val="00FB6AF2"/>
    <w:rsid w:val="00FB6B7E"/>
    <w:rsid w:val="00FB6E19"/>
    <w:rsid w:val="00FB7209"/>
    <w:rsid w:val="00FB7CF1"/>
    <w:rsid w:val="00FC021D"/>
    <w:rsid w:val="00FC0D9D"/>
    <w:rsid w:val="00FC0E7E"/>
    <w:rsid w:val="00FC116A"/>
    <w:rsid w:val="00FC11A8"/>
    <w:rsid w:val="00FC11BA"/>
    <w:rsid w:val="00FC19D6"/>
    <w:rsid w:val="00FC19E7"/>
    <w:rsid w:val="00FC26D8"/>
    <w:rsid w:val="00FC290C"/>
    <w:rsid w:val="00FC29B4"/>
    <w:rsid w:val="00FC2B8A"/>
    <w:rsid w:val="00FC3485"/>
    <w:rsid w:val="00FC3D94"/>
    <w:rsid w:val="00FC3E86"/>
    <w:rsid w:val="00FC3F4A"/>
    <w:rsid w:val="00FC400B"/>
    <w:rsid w:val="00FC416B"/>
    <w:rsid w:val="00FC4760"/>
    <w:rsid w:val="00FC47B3"/>
    <w:rsid w:val="00FC49E0"/>
    <w:rsid w:val="00FC49ED"/>
    <w:rsid w:val="00FC4A04"/>
    <w:rsid w:val="00FC4B0C"/>
    <w:rsid w:val="00FC4B12"/>
    <w:rsid w:val="00FC4B3F"/>
    <w:rsid w:val="00FC55F5"/>
    <w:rsid w:val="00FC5A59"/>
    <w:rsid w:val="00FC5E1C"/>
    <w:rsid w:val="00FC6253"/>
    <w:rsid w:val="00FC6393"/>
    <w:rsid w:val="00FC644D"/>
    <w:rsid w:val="00FC6486"/>
    <w:rsid w:val="00FC67EA"/>
    <w:rsid w:val="00FC6AC3"/>
    <w:rsid w:val="00FC6E33"/>
    <w:rsid w:val="00FC6F0D"/>
    <w:rsid w:val="00FC6F5F"/>
    <w:rsid w:val="00FC6FCA"/>
    <w:rsid w:val="00FC78F4"/>
    <w:rsid w:val="00FC79C4"/>
    <w:rsid w:val="00FC7A23"/>
    <w:rsid w:val="00FC7D90"/>
    <w:rsid w:val="00FD02B0"/>
    <w:rsid w:val="00FD07E0"/>
    <w:rsid w:val="00FD0DF7"/>
    <w:rsid w:val="00FD0E76"/>
    <w:rsid w:val="00FD0E7C"/>
    <w:rsid w:val="00FD1435"/>
    <w:rsid w:val="00FD153B"/>
    <w:rsid w:val="00FD18AD"/>
    <w:rsid w:val="00FD19E1"/>
    <w:rsid w:val="00FD1A5C"/>
    <w:rsid w:val="00FD22C0"/>
    <w:rsid w:val="00FD2499"/>
    <w:rsid w:val="00FD2541"/>
    <w:rsid w:val="00FD2938"/>
    <w:rsid w:val="00FD2B64"/>
    <w:rsid w:val="00FD2D1E"/>
    <w:rsid w:val="00FD331B"/>
    <w:rsid w:val="00FD3518"/>
    <w:rsid w:val="00FD3682"/>
    <w:rsid w:val="00FD3A63"/>
    <w:rsid w:val="00FD3AEA"/>
    <w:rsid w:val="00FD3E78"/>
    <w:rsid w:val="00FD4136"/>
    <w:rsid w:val="00FD42D2"/>
    <w:rsid w:val="00FD4403"/>
    <w:rsid w:val="00FD47A4"/>
    <w:rsid w:val="00FD4BDB"/>
    <w:rsid w:val="00FD4EA8"/>
    <w:rsid w:val="00FD5000"/>
    <w:rsid w:val="00FD513B"/>
    <w:rsid w:val="00FD552E"/>
    <w:rsid w:val="00FD55F0"/>
    <w:rsid w:val="00FD5BB9"/>
    <w:rsid w:val="00FD5D51"/>
    <w:rsid w:val="00FD5E3B"/>
    <w:rsid w:val="00FD5F17"/>
    <w:rsid w:val="00FD63CA"/>
    <w:rsid w:val="00FD6461"/>
    <w:rsid w:val="00FD6477"/>
    <w:rsid w:val="00FD6CEC"/>
    <w:rsid w:val="00FD7478"/>
    <w:rsid w:val="00FD77EB"/>
    <w:rsid w:val="00FE02E5"/>
    <w:rsid w:val="00FE036B"/>
    <w:rsid w:val="00FE0DDB"/>
    <w:rsid w:val="00FE0EFD"/>
    <w:rsid w:val="00FE1071"/>
    <w:rsid w:val="00FE12F3"/>
    <w:rsid w:val="00FE145F"/>
    <w:rsid w:val="00FE1747"/>
    <w:rsid w:val="00FE1A0C"/>
    <w:rsid w:val="00FE1BE1"/>
    <w:rsid w:val="00FE1C8C"/>
    <w:rsid w:val="00FE2396"/>
    <w:rsid w:val="00FE2A34"/>
    <w:rsid w:val="00FE2F06"/>
    <w:rsid w:val="00FE2F15"/>
    <w:rsid w:val="00FE3142"/>
    <w:rsid w:val="00FE3367"/>
    <w:rsid w:val="00FE33A3"/>
    <w:rsid w:val="00FE392D"/>
    <w:rsid w:val="00FE3A9E"/>
    <w:rsid w:val="00FE3B2F"/>
    <w:rsid w:val="00FE42B5"/>
    <w:rsid w:val="00FE4462"/>
    <w:rsid w:val="00FE49FE"/>
    <w:rsid w:val="00FE4C12"/>
    <w:rsid w:val="00FE4F02"/>
    <w:rsid w:val="00FE5787"/>
    <w:rsid w:val="00FE5946"/>
    <w:rsid w:val="00FE5C31"/>
    <w:rsid w:val="00FE6310"/>
    <w:rsid w:val="00FE6327"/>
    <w:rsid w:val="00FE6A25"/>
    <w:rsid w:val="00FE6E49"/>
    <w:rsid w:val="00FE6E6F"/>
    <w:rsid w:val="00FE731B"/>
    <w:rsid w:val="00FE7929"/>
    <w:rsid w:val="00FE79D2"/>
    <w:rsid w:val="00FE7D61"/>
    <w:rsid w:val="00FE7DA2"/>
    <w:rsid w:val="00FF0386"/>
    <w:rsid w:val="00FF05F9"/>
    <w:rsid w:val="00FF08E4"/>
    <w:rsid w:val="00FF0CD1"/>
    <w:rsid w:val="00FF0E7A"/>
    <w:rsid w:val="00FF0F6C"/>
    <w:rsid w:val="00FF0FFB"/>
    <w:rsid w:val="00FF125A"/>
    <w:rsid w:val="00FF143C"/>
    <w:rsid w:val="00FF1716"/>
    <w:rsid w:val="00FF173C"/>
    <w:rsid w:val="00FF174D"/>
    <w:rsid w:val="00FF17E5"/>
    <w:rsid w:val="00FF1A4D"/>
    <w:rsid w:val="00FF1B2A"/>
    <w:rsid w:val="00FF1D34"/>
    <w:rsid w:val="00FF2317"/>
    <w:rsid w:val="00FF2644"/>
    <w:rsid w:val="00FF2896"/>
    <w:rsid w:val="00FF2A67"/>
    <w:rsid w:val="00FF2FAC"/>
    <w:rsid w:val="00FF3204"/>
    <w:rsid w:val="00FF369F"/>
    <w:rsid w:val="00FF3738"/>
    <w:rsid w:val="00FF3B51"/>
    <w:rsid w:val="00FF3C29"/>
    <w:rsid w:val="00FF3EBF"/>
    <w:rsid w:val="00FF3F1F"/>
    <w:rsid w:val="00FF4100"/>
    <w:rsid w:val="00FF46B0"/>
    <w:rsid w:val="00FF4A75"/>
    <w:rsid w:val="00FF5316"/>
    <w:rsid w:val="00FF53D6"/>
    <w:rsid w:val="00FF54AD"/>
    <w:rsid w:val="00FF55FB"/>
    <w:rsid w:val="00FF5755"/>
    <w:rsid w:val="00FF5A25"/>
    <w:rsid w:val="00FF5A6F"/>
    <w:rsid w:val="00FF5AEA"/>
    <w:rsid w:val="00FF626B"/>
    <w:rsid w:val="00FF6586"/>
    <w:rsid w:val="00FF66F0"/>
    <w:rsid w:val="00FF6754"/>
    <w:rsid w:val="00FF67E8"/>
    <w:rsid w:val="00FF6CDA"/>
    <w:rsid w:val="00FF6D66"/>
    <w:rsid w:val="00FF7365"/>
    <w:rsid w:val="00FF7375"/>
    <w:rsid w:val="00FF7381"/>
    <w:rsid w:val="00FF75F2"/>
    <w:rsid w:val="00FF769A"/>
    <w:rsid w:val="00FF79CF"/>
    <w:rsid w:val="0106CABC"/>
    <w:rsid w:val="0109BFBD"/>
    <w:rsid w:val="010C7DDF"/>
    <w:rsid w:val="0110C2E5"/>
    <w:rsid w:val="011C6620"/>
    <w:rsid w:val="011FE1A7"/>
    <w:rsid w:val="012FA70C"/>
    <w:rsid w:val="013260B8"/>
    <w:rsid w:val="013573B7"/>
    <w:rsid w:val="0136DCA2"/>
    <w:rsid w:val="013B8771"/>
    <w:rsid w:val="013CA4D8"/>
    <w:rsid w:val="013E93F6"/>
    <w:rsid w:val="013F4857"/>
    <w:rsid w:val="0143E1D3"/>
    <w:rsid w:val="014F7BEE"/>
    <w:rsid w:val="014F9C55"/>
    <w:rsid w:val="01533C53"/>
    <w:rsid w:val="015A845A"/>
    <w:rsid w:val="016C4C02"/>
    <w:rsid w:val="0171B09F"/>
    <w:rsid w:val="0172152D"/>
    <w:rsid w:val="017EA036"/>
    <w:rsid w:val="018209DF"/>
    <w:rsid w:val="018B4BF9"/>
    <w:rsid w:val="018C6964"/>
    <w:rsid w:val="019E5CA5"/>
    <w:rsid w:val="01AFA148"/>
    <w:rsid w:val="01B6B00E"/>
    <w:rsid w:val="01B859FA"/>
    <w:rsid w:val="01BEEE3E"/>
    <w:rsid w:val="01C0325E"/>
    <w:rsid w:val="01C6A86B"/>
    <w:rsid w:val="01C9AC61"/>
    <w:rsid w:val="01CDCD2A"/>
    <w:rsid w:val="01E1B37C"/>
    <w:rsid w:val="01E37ABF"/>
    <w:rsid w:val="01E86A83"/>
    <w:rsid w:val="01F81315"/>
    <w:rsid w:val="01FEB2B7"/>
    <w:rsid w:val="0202B36C"/>
    <w:rsid w:val="02059405"/>
    <w:rsid w:val="02098D17"/>
    <w:rsid w:val="0211A317"/>
    <w:rsid w:val="0219016F"/>
    <w:rsid w:val="021B904E"/>
    <w:rsid w:val="02207236"/>
    <w:rsid w:val="022258CB"/>
    <w:rsid w:val="0228A47F"/>
    <w:rsid w:val="022EFCBD"/>
    <w:rsid w:val="02315829"/>
    <w:rsid w:val="023583D2"/>
    <w:rsid w:val="02390DBF"/>
    <w:rsid w:val="0262BE17"/>
    <w:rsid w:val="026CBD74"/>
    <w:rsid w:val="026E74F8"/>
    <w:rsid w:val="02789FA2"/>
    <w:rsid w:val="02797BF5"/>
    <w:rsid w:val="02830C8B"/>
    <w:rsid w:val="028549C4"/>
    <w:rsid w:val="02889612"/>
    <w:rsid w:val="028A8706"/>
    <w:rsid w:val="029444C4"/>
    <w:rsid w:val="0296D0E5"/>
    <w:rsid w:val="029E34C8"/>
    <w:rsid w:val="02A5E694"/>
    <w:rsid w:val="02A6399C"/>
    <w:rsid w:val="02A748C7"/>
    <w:rsid w:val="02AACA26"/>
    <w:rsid w:val="02AC247A"/>
    <w:rsid w:val="02BDDA1A"/>
    <w:rsid w:val="02F2882C"/>
    <w:rsid w:val="02FC09E0"/>
    <w:rsid w:val="02FD19B1"/>
    <w:rsid w:val="03001493"/>
    <w:rsid w:val="0300716D"/>
    <w:rsid w:val="03097854"/>
    <w:rsid w:val="030ACE13"/>
    <w:rsid w:val="030D30EE"/>
    <w:rsid w:val="030E0864"/>
    <w:rsid w:val="030F52F3"/>
    <w:rsid w:val="0312E51C"/>
    <w:rsid w:val="0315C5D8"/>
    <w:rsid w:val="0318E149"/>
    <w:rsid w:val="032AA1D0"/>
    <w:rsid w:val="0333B158"/>
    <w:rsid w:val="03480BC6"/>
    <w:rsid w:val="034A36A8"/>
    <w:rsid w:val="034AFCBB"/>
    <w:rsid w:val="036DCF8C"/>
    <w:rsid w:val="037235C4"/>
    <w:rsid w:val="0373443E"/>
    <w:rsid w:val="03740B72"/>
    <w:rsid w:val="03745622"/>
    <w:rsid w:val="03767643"/>
    <w:rsid w:val="037B3FCE"/>
    <w:rsid w:val="037E6165"/>
    <w:rsid w:val="03810562"/>
    <w:rsid w:val="03817187"/>
    <w:rsid w:val="0382E714"/>
    <w:rsid w:val="03869114"/>
    <w:rsid w:val="0389782F"/>
    <w:rsid w:val="038FBED7"/>
    <w:rsid w:val="03925998"/>
    <w:rsid w:val="039AAC6A"/>
    <w:rsid w:val="039C98F8"/>
    <w:rsid w:val="039ED8DC"/>
    <w:rsid w:val="039FC08E"/>
    <w:rsid w:val="03ABC73C"/>
    <w:rsid w:val="03BCE4E9"/>
    <w:rsid w:val="03C239CA"/>
    <w:rsid w:val="03CC0FFC"/>
    <w:rsid w:val="03CD97E2"/>
    <w:rsid w:val="03D1F01A"/>
    <w:rsid w:val="03D625B4"/>
    <w:rsid w:val="03D871B5"/>
    <w:rsid w:val="03DADD14"/>
    <w:rsid w:val="03DB9D1F"/>
    <w:rsid w:val="03EF26A3"/>
    <w:rsid w:val="03EFAB53"/>
    <w:rsid w:val="03F7BD6A"/>
    <w:rsid w:val="03F8F49A"/>
    <w:rsid w:val="04047C35"/>
    <w:rsid w:val="040500BC"/>
    <w:rsid w:val="04176D80"/>
    <w:rsid w:val="041BF305"/>
    <w:rsid w:val="04272F97"/>
    <w:rsid w:val="0427E296"/>
    <w:rsid w:val="042B182F"/>
    <w:rsid w:val="042C8925"/>
    <w:rsid w:val="0430B099"/>
    <w:rsid w:val="044A7FD0"/>
    <w:rsid w:val="0450F9FB"/>
    <w:rsid w:val="045D188A"/>
    <w:rsid w:val="04603C3B"/>
    <w:rsid w:val="046C06AD"/>
    <w:rsid w:val="04746FD4"/>
    <w:rsid w:val="047767C0"/>
    <w:rsid w:val="049436E2"/>
    <w:rsid w:val="0496D020"/>
    <w:rsid w:val="04985136"/>
    <w:rsid w:val="0498C32F"/>
    <w:rsid w:val="04A38FCC"/>
    <w:rsid w:val="04A7A7AF"/>
    <w:rsid w:val="04A9F159"/>
    <w:rsid w:val="04AD8A24"/>
    <w:rsid w:val="04B52F60"/>
    <w:rsid w:val="04B7FCEF"/>
    <w:rsid w:val="04BD8796"/>
    <w:rsid w:val="04BFE68D"/>
    <w:rsid w:val="04C43FC0"/>
    <w:rsid w:val="04C75001"/>
    <w:rsid w:val="04CCCA2F"/>
    <w:rsid w:val="04CDF74A"/>
    <w:rsid w:val="04D4D606"/>
    <w:rsid w:val="04E0742F"/>
    <w:rsid w:val="04F9978E"/>
    <w:rsid w:val="04FAB1D3"/>
    <w:rsid w:val="04FB4099"/>
    <w:rsid w:val="0500B1A5"/>
    <w:rsid w:val="05049626"/>
    <w:rsid w:val="0505FC38"/>
    <w:rsid w:val="050A3C87"/>
    <w:rsid w:val="050E9600"/>
    <w:rsid w:val="0511856C"/>
    <w:rsid w:val="051283F4"/>
    <w:rsid w:val="051EA365"/>
    <w:rsid w:val="05203679"/>
    <w:rsid w:val="0522F1F0"/>
    <w:rsid w:val="05231F2F"/>
    <w:rsid w:val="05240D8C"/>
    <w:rsid w:val="0525AE88"/>
    <w:rsid w:val="052C425B"/>
    <w:rsid w:val="05342E7C"/>
    <w:rsid w:val="0538DED0"/>
    <w:rsid w:val="053F8176"/>
    <w:rsid w:val="05446F0C"/>
    <w:rsid w:val="054C69B2"/>
    <w:rsid w:val="055F07DF"/>
    <w:rsid w:val="0567D155"/>
    <w:rsid w:val="0568B3E2"/>
    <w:rsid w:val="05723797"/>
    <w:rsid w:val="057DD5BF"/>
    <w:rsid w:val="0580327D"/>
    <w:rsid w:val="0582F5D6"/>
    <w:rsid w:val="058CAB4B"/>
    <w:rsid w:val="058CC54C"/>
    <w:rsid w:val="058DE6E8"/>
    <w:rsid w:val="05940FCF"/>
    <w:rsid w:val="05A3EFDD"/>
    <w:rsid w:val="05A4006D"/>
    <w:rsid w:val="05B28DF6"/>
    <w:rsid w:val="05CFDE30"/>
    <w:rsid w:val="05E83EFF"/>
    <w:rsid w:val="05EC4138"/>
    <w:rsid w:val="05EF8CD2"/>
    <w:rsid w:val="05F14A40"/>
    <w:rsid w:val="05FA5C75"/>
    <w:rsid w:val="0601CE71"/>
    <w:rsid w:val="06024AD8"/>
    <w:rsid w:val="06031FB9"/>
    <w:rsid w:val="060ECF55"/>
    <w:rsid w:val="061384D5"/>
    <w:rsid w:val="061CB42B"/>
    <w:rsid w:val="061D23B5"/>
    <w:rsid w:val="0631F4F9"/>
    <w:rsid w:val="0633B57F"/>
    <w:rsid w:val="063D3F2D"/>
    <w:rsid w:val="0642E78A"/>
    <w:rsid w:val="064324F2"/>
    <w:rsid w:val="06437641"/>
    <w:rsid w:val="0648DECC"/>
    <w:rsid w:val="064A801A"/>
    <w:rsid w:val="064D4105"/>
    <w:rsid w:val="065BA340"/>
    <w:rsid w:val="06614F54"/>
    <w:rsid w:val="066968DD"/>
    <w:rsid w:val="0670A704"/>
    <w:rsid w:val="06996F40"/>
    <w:rsid w:val="069995A0"/>
    <w:rsid w:val="069D9210"/>
    <w:rsid w:val="069DFEBC"/>
    <w:rsid w:val="06A00C29"/>
    <w:rsid w:val="06A74CC5"/>
    <w:rsid w:val="06A81DB3"/>
    <w:rsid w:val="06BE1BE8"/>
    <w:rsid w:val="06BE4C6C"/>
    <w:rsid w:val="06C91AE1"/>
    <w:rsid w:val="06CDC934"/>
    <w:rsid w:val="06D03EEE"/>
    <w:rsid w:val="06E252B8"/>
    <w:rsid w:val="06E379F5"/>
    <w:rsid w:val="0701DA2E"/>
    <w:rsid w:val="070861AA"/>
    <w:rsid w:val="0721B958"/>
    <w:rsid w:val="0736718F"/>
    <w:rsid w:val="07376130"/>
    <w:rsid w:val="073CB599"/>
    <w:rsid w:val="0740D385"/>
    <w:rsid w:val="07430C56"/>
    <w:rsid w:val="074666BB"/>
    <w:rsid w:val="074B8363"/>
    <w:rsid w:val="074DB007"/>
    <w:rsid w:val="0758A187"/>
    <w:rsid w:val="0758D289"/>
    <w:rsid w:val="075FF62A"/>
    <w:rsid w:val="07701D5F"/>
    <w:rsid w:val="07726461"/>
    <w:rsid w:val="07775B3E"/>
    <w:rsid w:val="0781A5BB"/>
    <w:rsid w:val="07840815"/>
    <w:rsid w:val="07A27FF5"/>
    <w:rsid w:val="07A62C8D"/>
    <w:rsid w:val="07A680F0"/>
    <w:rsid w:val="07AF9EF0"/>
    <w:rsid w:val="07B19420"/>
    <w:rsid w:val="07B77103"/>
    <w:rsid w:val="07BB3109"/>
    <w:rsid w:val="07CC11E3"/>
    <w:rsid w:val="07D683D7"/>
    <w:rsid w:val="07D684BB"/>
    <w:rsid w:val="07D69B72"/>
    <w:rsid w:val="07D8ED98"/>
    <w:rsid w:val="07D95C9E"/>
    <w:rsid w:val="07DCB934"/>
    <w:rsid w:val="07E62D0D"/>
    <w:rsid w:val="07E69613"/>
    <w:rsid w:val="07E8489E"/>
    <w:rsid w:val="07E86F06"/>
    <w:rsid w:val="07E90048"/>
    <w:rsid w:val="0800AB9B"/>
    <w:rsid w:val="080BFEAE"/>
    <w:rsid w:val="0817D550"/>
    <w:rsid w:val="0818C6DC"/>
    <w:rsid w:val="081EBD51"/>
    <w:rsid w:val="08369D57"/>
    <w:rsid w:val="0841F5D9"/>
    <w:rsid w:val="084443F3"/>
    <w:rsid w:val="084C981D"/>
    <w:rsid w:val="084CCE8C"/>
    <w:rsid w:val="08587209"/>
    <w:rsid w:val="085CC756"/>
    <w:rsid w:val="08658FCF"/>
    <w:rsid w:val="087451C1"/>
    <w:rsid w:val="088D1891"/>
    <w:rsid w:val="088FCF0D"/>
    <w:rsid w:val="089449AF"/>
    <w:rsid w:val="089B2C78"/>
    <w:rsid w:val="089B5A77"/>
    <w:rsid w:val="08A19B24"/>
    <w:rsid w:val="08A41294"/>
    <w:rsid w:val="08A4A051"/>
    <w:rsid w:val="08B03B25"/>
    <w:rsid w:val="08B1FACD"/>
    <w:rsid w:val="08B510A1"/>
    <w:rsid w:val="08B688CE"/>
    <w:rsid w:val="08BD6118"/>
    <w:rsid w:val="08BEF750"/>
    <w:rsid w:val="08BFB451"/>
    <w:rsid w:val="08C1E865"/>
    <w:rsid w:val="08CF2F64"/>
    <w:rsid w:val="08D23F06"/>
    <w:rsid w:val="08D69726"/>
    <w:rsid w:val="08D9CC49"/>
    <w:rsid w:val="08D9CC67"/>
    <w:rsid w:val="08E45EF6"/>
    <w:rsid w:val="08EE12DD"/>
    <w:rsid w:val="08F1290F"/>
    <w:rsid w:val="08F5DDC1"/>
    <w:rsid w:val="08F629A6"/>
    <w:rsid w:val="08F709D2"/>
    <w:rsid w:val="08F77539"/>
    <w:rsid w:val="08FD5576"/>
    <w:rsid w:val="08FE4A71"/>
    <w:rsid w:val="0907AD51"/>
    <w:rsid w:val="090E7B7D"/>
    <w:rsid w:val="09115E7E"/>
    <w:rsid w:val="0916D59B"/>
    <w:rsid w:val="091D5FA1"/>
    <w:rsid w:val="091F5095"/>
    <w:rsid w:val="0920286B"/>
    <w:rsid w:val="0926D4CF"/>
    <w:rsid w:val="092FD861"/>
    <w:rsid w:val="0933AB40"/>
    <w:rsid w:val="093BC01D"/>
    <w:rsid w:val="0941867F"/>
    <w:rsid w:val="09420FBF"/>
    <w:rsid w:val="094CB74C"/>
    <w:rsid w:val="094E6843"/>
    <w:rsid w:val="0955CACC"/>
    <w:rsid w:val="09575CED"/>
    <w:rsid w:val="0969EDAF"/>
    <w:rsid w:val="096F5639"/>
    <w:rsid w:val="0974ABA8"/>
    <w:rsid w:val="0979E2D5"/>
    <w:rsid w:val="097DC994"/>
    <w:rsid w:val="097E6D2D"/>
    <w:rsid w:val="09804EE2"/>
    <w:rsid w:val="09855DDA"/>
    <w:rsid w:val="09918136"/>
    <w:rsid w:val="099C6F94"/>
    <w:rsid w:val="09A32109"/>
    <w:rsid w:val="09A57BDC"/>
    <w:rsid w:val="09A59D89"/>
    <w:rsid w:val="09A80A84"/>
    <w:rsid w:val="09B147D1"/>
    <w:rsid w:val="09B31B02"/>
    <w:rsid w:val="09B57D16"/>
    <w:rsid w:val="09C2D89D"/>
    <w:rsid w:val="09D324A7"/>
    <w:rsid w:val="09D98825"/>
    <w:rsid w:val="09E362CE"/>
    <w:rsid w:val="09E36719"/>
    <w:rsid w:val="09E5A2C1"/>
    <w:rsid w:val="09E5FA2F"/>
    <w:rsid w:val="09EB7458"/>
    <w:rsid w:val="09EB96C7"/>
    <w:rsid w:val="09EEBA03"/>
    <w:rsid w:val="09F4899E"/>
    <w:rsid w:val="09F5D222"/>
    <w:rsid w:val="09FACB73"/>
    <w:rsid w:val="09FC3601"/>
    <w:rsid w:val="0A0F04A5"/>
    <w:rsid w:val="0A1A0A3E"/>
    <w:rsid w:val="0A301323"/>
    <w:rsid w:val="0A395D41"/>
    <w:rsid w:val="0A402964"/>
    <w:rsid w:val="0A433DAA"/>
    <w:rsid w:val="0A439BE4"/>
    <w:rsid w:val="0A4630CE"/>
    <w:rsid w:val="0A4A591A"/>
    <w:rsid w:val="0A4C5B6D"/>
    <w:rsid w:val="0A506AE0"/>
    <w:rsid w:val="0A54D531"/>
    <w:rsid w:val="0A65445C"/>
    <w:rsid w:val="0A664B75"/>
    <w:rsid w:val="0A6F3E9D"/>
    <w:rsid w:val="0A702BA4"/>
    <w:rsid w:val="0A74B55B"/>
    <w:rsid w:val="0A7B579F"/>
    <w:rsid w:val="0A7C6E7E"/>
    <w:rsid w:val="0A7D316D"/>
    <w:rsid w:val="0A7FFA46"/>
    <w:rsid w:val="0A8765B7"/>
    <w:rsid w:val="0A8ECEA2"/>
    <w:rsid w:val="0A903213"/>
    <w:rsid w:val="0A991ED7"/>
    <w:rsid w:val="0A997B6D"/>
    <w:rsid w:val="0A9C4722"/>
    <w:rsid w:val="0AA03313"/>
    <w:rsid w:val="0AA47803"/>
    <w:rsid w:val="0AA4C092"/>
    <w:rsid w:val="0AADC690"/>
    <w:rsid w:val="0ABF4033"/>
    <w:rsid w:val="0AC33B53"/>
    <w:rsid w:val="0AC6BAD1"/>
    <w:rsid w:val="0AC75868"/>
    <w:rsid w:val="0AC8C8E7"/>
    <w:rsid w:val="0ACC6578"/>
    <w:rsid w:val="0AD2F7BF"/>
    <w:rsid w:val="0AD49B47"/>
    <w:rsid w:val="0AD92856"/>
    <w:rsid w:val="0AE46F26"/>
    <w:rsid w:val="0AE8DB2F"/>
    <w:rsid w:val="0AEB18FD"/>
    <w:rsid w:val="0AF1EE3E"/>
    <w:rsid w:val="0AFA839A"/>
    <w:rsid w:val="0AFE35A6"/>
    <w:rsid w:val="0B061E87"/>
    <w:rsid w:val="0B073B65"/>
    <w:rsid w:val="0B07726A"/>
    <w:rsid w:val="0B096C44"/>
    <w:rsid w:val="0B0B8B62"/>
    <w:rsid w:val="0B0EDD63"/>
    <w:rsid w:val="0B114897"/>
    <w:rsid w:val="0B116646"/>
    <w:rsid w:val="0B296D19"/>
    <w:rsid w:val="0B2A001B"/>
    <w:rsid w:val="0B2F63B1"/>
    <w:rsid w:val="0B339AF4"/>
    <w:rsid w:val="0B33FAB8"/>
    <w:rsid w:val="0B358CA4"/>
    <w:rsid w:val="0B42D791"/>
    <w:rsid w:val="0B4BCA00"/>
    <w:rsid w:val="0B5047E2"/>
    <w:rsid w:val="0B511413"/>
    <w:rsid w:val="0B544A1A"/>
    <w:rsid w:val="0B6049F8"/>
    <w:rsid w:val="0B74F449"/>
    <w:rsid w:val="0B7CFE43"/>
    <w:rsid w:val="0B813206"/>
    <w:rsid w:val="0B8585AD"/>
    <w:rsid w:val="0B8D3ED3"/>
    <w:rsid w:val="0B8D5AC3"/>
    <w:rsid w:val="0B8F53FA"/>
    <w:rsid w:val="0BA6F24B"/>
    <w:rsid w:val="0BA857DD"/>
    <w:rsid w:val="0BA85A85"/>
    <w:rsid w:val="0BA9A956"/>
    <w:rsid w:val="0BBAF5F5"/>
    <w:rsid w:val="0BBBF21F"/>
    <w:rsid w:val="0BC85AEF"/>
    <w:rsid w:val="0BC993AB"/>
    <w:rsid w:val="0BCD8175"/>
    <w:rsid w:val="0BE24AF2"/>
    <w:rsid w:val="0BED3597"/>
    <w:rsid w:val="0BFC4651"/>
    <w:rsid w:val="0BFE5491"/>
    <w:rsid w:val="0BFFECE4"/>
    <w:rsid w:val="0C029A5B"/>
    <w:rsid w:val="0C07C802"/>
    <w:rsid w:val="0C103FF0"/>
    <w:rsid w:val="0C172CB1"/>
    <w:rsid w:val="0C180279"/>
    <w:rsid w:val="0C19EB0E"/>
    <w:rsid w:val="0C1F1F9B"/>
    <w:rsid w:val="0C51E655"/>
    <w:rsid w:val="0C56549D"/>
    <w:rsid w:val="0C75F485"/>
    <w:rsid w:val="0C8AFA2C"/>
    <w:rsid w:val="0C9E3014"/>
    <w:rsid w:val="0CA0F6F9"/>
    <w:rsid w:val="0CA383A7"/>
    <w:rsid w:val="0CA3A60C"/>
    <w:rsid w:val="0CA4687B"/>
    <w:rsid w:val="0CA8A273"/>
    <w:rsid w:val="0CAE877E"/>
    <w:rsid w:val="0CB2630C"/>
    <w:rsid w:val="0CB2702E"/>
    <w:rsid w:val="0CBA0EBE"/>
    <w:rsid w:val="0CCEC446"/>
    <w:rsid w:val="0CD2499C"/>
    <w:rsid w:val="0CDB7180"/>
    <w:rsid w:val="0CDDDA62"/>
    <w:rsid w:val="0CE25CDF"/>
    <w:rsid w:val="0CE28BAD"/>
    <w:rsid w:val="0CE3BE8F"/>
    <w:rsid w:val="0CF4C97F"/>
    <w:rsid w:val="0CF4EBD9"/>
    <w:rsid w:val="0CFAAAD7"/>
    <w:rsid w:val="0D003681"/>
    <w:rsid w:val="0D023D2F"/>
    <w:rsid w:val="0D031056"/>
    <w:rsid w:val="0D083D55"/>
    <w:rsid w:val="0D10C4AA"/>
    <w:rsid w:val="0D14B49D"/>
    <w:rsid w:val="0D1AC033"/>
    <w:rsid w:val="0D1B8CBA"/>
    <w:rsid w:val="0D21627E"/>
    <w:rsid w:val="0D2335DC"/>
    <w:rsid w:val="0D311177"/>
    <w:rsid w:val="0D39F674"/>
    <w:rsid w:val="0D3B3ADC"/>
    <w:rsid w:val="0D452A79"/>
    <w:rsid w:val="0D49390D"/>
    <w:rsid w:val="0D495171"/>
    <w:rsid w:val="0D49F0A9"/>
    <w:rsid w:val="0D4DC698"/>
    <w:rsid w:val="0D525216"/>
    <w:rsid w:val="0D5B4F9C"/>
    <w:rsid w:val="0D688B3A"/>
    <w:rsid w:val="0D6900DE"/>
    <w:rsid w:val="0D69EEC0"/>
    <w:rsid w:val="0D7B445F"/>
    <w:rsid w:val="0D81F760"/>
    <w:rsid w:val="0D85CEB1"/>
    <w:rsid w:val="0D8EF2D2"/>
    <w:rsid w:val="0D9AF04E"/>
    <w:rsid w:val="0DA149E9"/>
    <w:rsid w:val="0DA27E3D"/>
    <w:rsid w:val="0DB8C958"/>
    <w:rsid w:val="0DC4F5E9"/>
    <w:rsid w:val="0DCFFF0D"/>
    <w:rsid w:val="0DD4F591"/>
    <w:rsid w:val="0DDDFF18"/>
    <w:rsid w:val="0DDE1C3A"/>
    <w:rsid w:val="0DE37FC6"/>
    <w:rsid w:val="0DF1D1E6"/>
    <w:rsid w:val="0DF2C9F5"/>
    <w:rsid w:val="0DF38C01"/>
    <w:rsid w:val="0DF56E13"/>
    <w:rsid w:val="0DF78556"/>
    <w:rsid w:val="0DFC4C55"/>
    <w:rsid w:val="0DFD9DBD"/>
    <w:rsid w:val="0E00D642"/>
    <w:rsid w:val="0E02093D"/>
    <w:rsid w:val="0E070E61"/>
    <w:rsid w:val="0E09C2F3"/>
    <w:rsid w:val="0E119215"/>
    <w:rsid w:val="0E15DD8D"/>
    <w:rsid w:val="0E17B5C6"/>
    <w:rsid w:val="0E1E5F49"/>
    <w:rsid w:val="0E1FB325"/>
    <w:rsid w:val="0E2E35CB"/>
    <w:rsid w:val="0E40E52B"/>
    <w:rsid w:val="0E42C20B"/>
    <w:rsid w:val="0E61EA78"/>
    <w:rsid w:val="0E724537"/>
    <w:rsid w:val="0E73F3C3"/>
    <w:rsid w:val="0E816655"/>
    <w:rsid w:val="0E82E652"/>
    <w:rsid w:val="0E85B542"/>
    <w:rsid w:val="0E86E84F"/>
    <w:rsid w:val="0E89183A"/>
    <w:rsid w:val="0E96F296"/>
    <w:rsid w:val="0EBA6D4A"/>
    <w:rsid w:val="0EBA9E34"/>
    <w:rsid w:val="0EC69F23"/>
    <w:rsid w:val="0ED95752"/>
    <w:rsid w:val="0EDC50C5"/>
    <w:rsid w:val="0EE07994"/>
    <w:rsid w:val="0EE1C60C"/>
    <w:rsid w:val="0EE6048E"/>
    <w:rsid w:val="0EE84952"/>
    <w:rsid w:val="0EE87DB8"/>
    <w:rsid w:val="0EED15E2"/>
    <w:rsid w:val="0EF281BB"/>
    <w:rsid w:val="0EF4B4A7"/>
    <w:rsid w:val="0EFD769B"/>
    <w:rsid w:val="0F035BCF"/>
    <w:rsid w:val="0F04BBBB"/>
    <w:rsid w:val="0F082B2D"/>
    <w:rsid w:val="0F090C3B"/>
    <w:rsid w:val="0F131FE2"/>
    <w:rsid w:val="0F243D0C"/>
    <w:rsid w:val="0F2D24A4"/>
    <w:rsid w:val="0F2DBD43"/>
    <w:rsid w:val="0F2E5D23"/>
    <w:rsid w:val="0F3D2CFA"/>
    <w:rsid w:val="0F483247"/>
    <w:rsid w:val="0F48C6D5"/>
    <w:rsid w:val="0F4C4741"/>
    <w:rsid w:val="0F511902"/>
    <w:rsid w:val="0F568B76"/>
    <w:rsid w:val="0F64768B"/>
    <w:rsid w:val="0F670755"/>
    <w:rsid w:val="0F70DBA7"/>
    <w:rsid w:val="0F743887"/>
    <w:rsid w:val="0F7AD125"/>
    <w:rsid w:val="0F7AD8FB"/>
    <w:rsid w:val="0F7B337D"/>
    <w:rsid w:val="0F7F18AB"/>
    <w:rsid w:val="0F84D088"/>
    <w:rsid w:val="0F87B371"/>
    <w:rsid w:val="0F8AB18A"/>
    <w:rsid w:val="0F8DA43D"/>
    <w:rsid w:val="0F986A78"/>
    <w:rsid w:val="0FA08151"/>
    <w:rsid w:val="0FA2516F"/>
    <w:rsid w:val="0FA35F59"/>
    <w:rsid w:val="0FA83135"/>
    <w:rsid w:val="0FAFCA75"/>
    <w:rsid w:val="0FBAD4E5"/>
    <w:rsid w:val="0FC59232"/>
    <w:rsid w:val="0FC910CE"/>
    <w:rsid w:val="0FCD7EBD"/>
    <w:rsid w:val="0FCF4D35"/>
    <w:rsid w:val="0FD41B81"/>
    <w:rsid w:val="0FDA1761"/>
    <w:rsid w:val="0FDF82A2"/>
    <w:rsid w:val="0FEE9F22"/>
    <w:rsid w:val="0FF3D83C"/>
    <w:rsid w:val="0FFD1B60"/>
    <w:rsid w:val="0FFDC2AB"/>
    <w:rsid w:val="0FFEA0F4"/>
    <w:rsid w:val="0FFF99CB"/>
    <w:rsid w:val="1002725E"/>
    <w:rsid w:val="10074CDC"/>
    <w:rsid w:val="100CC27B"/>
    <w:rsid w:val="100EA207"/>
    <w:rsid w:val="100F31EE"/>
    <w:rsid w:val="1016B0C6"/>
    <w:rsid w:val="1016E387"/>
    <w:rsid w:val="101E90F7"/>
    <w:rsid w:val="102880AA"/>
    <w:rsid w:val="102F55D3"/>
    <w:rsid w:val="102FE44A"/>
    <w:rsid w:val="1031C756"/>
    <w:rsid w:val="10369BC6"/>
    <w:rsid w:val="103CB0D6"/>
    <w:rsid w:val="10456DE2"/>
    <w:rsid w:val="104CA5B7"/>
    <w:rsid w:val="105707F4"/>
    <w:rsid w:val="105AC30A"/>
    <w:rsid w:val="10623A84"/>
    <w:rsid w:val="106AC2A7"/>
    <w:rsid w:val="1071DB60"/>
    <w:rsid w:val="1072F9ED"/>
    <w:rsid w:val="108C603C"/>
    <w:rsid w:val="108D2025"/>
    <w:rsid w:val="1091EF3D"/>
    <w:rsid w:val="109780EB"/>
    <w:rsid w:val="109D0B22"/>
    <w:rsid w:val="109E60D8"/>
    <w:rsid w:val="10A5B9E6"/>
    <w:rsid w:val="10AD4278"/>
    <w:rsid w:val="10B6EA62"/>
    <w:rsid w:val="10BD3366"/>
    <w:rsid w:val="10C085EA"/>
    <w:rsid w:val="10CBFFCC"/>
    <w:rsid w:val="10D21B0A"/>
    <w:rsid w:val="10D555F2"/>
    <w:rsid w:val="10D622BB"/>
    <w:rsid w:val="10E44F78"/>
    <w:rsid w:val="10E698BC"/>
    <w:rsid w:val="10E8CA87"/>
    <w:rsid w:val="10F02C0C"/>
    <w:rsid w:val="10F7B010"/>
    <w:rsid w:val="1103EEFE"/>
    <w:rsid w:val="110526B0"/>
    <w:rsid w:val="110E8B5E"/>
    <w:rsid w:val="110FEEBC"/>
    <w:rsid w:val="11277567"/>
    <w:rsid w:val="112AD421"/>
    <w:rsid w:val="112D6900"/>
    <w:rsid w:val="112D76D4"/>
    <w:rsid w:val="113CC150"/>
    <w:rsid w:val="113E4B42"/>
    <w:rsid w:val="11413534"/>
    <w:rsid w:val="114CCA30"/>
    <w:rsid w:val="114D2AF6"/>
    <w:rsid w:val="1157DDF8"/>
    <w:rsid w:val="115E4FFD"/>
    <w:rsid w:val="11633DAB"/>
    <w:rsid w:val="1165C0C1"/>
    <w:rsid w:val="116F6F1B"/>
    <w:rsid w:val="117EABEE"/>
    <w:rsid w:val="11805366"/>
    <w:rsid w:val="1186D2E0"/>
    <w:rsid w:val="1194481C"/>
    <w:rsid w:val="1197FCF3"/>
    <w:rsid w:val="1199DDA2"/>
    <w:rsid w:val="11A21CB7"/>
    <w:rsid w:val="11A36B91"/>
    <w:rsid w:val="11A3F5C9"/>
    <w:rsid w:val="11B26334"/>
    <w:rsid w:val="11B56B08"/>
    <w:rsid w:val="11B86F9F"/>
    <w:rsid w:val="11B8CAB7"/>
    <w:rsid w:val="11C23E59"/>
    <w:rsid w:val="11C387BA"/>
    <w:rsid w:val="11C39E54"/>
    <w:rsid w:val="11D15A4D"/>
    <w:rsid w:val="11DADC60"/>
    <w:rsid w:val="11DE4907"/>
    <w:rsid w:val="11EA2207"/>
    <w:rsid w:val="11EB3ADA"/>
    <w:rsid w:val="11EBE018"/>
    <w:rsid w:val="11EBE7E9"/>
    <w:rsid w:val="11F213D5"/>
    <w:rsid w:val="11F3A1D2"/>
    <w:rsid w:val="11FA5BB9"/>
    <w:rsid w:val="11FB4000"/>
    <w:rsid w:val="11FDA79A"/>
    <w:rsid w:val="1205E3D5"/>
    <w:rsid w:val="1207AE60"/>
    <w:rsid w:val="120913F3"/>
    <w:rsid w:val="120D192E"/>
    <w:rsid w:val="120D4D7E"/>
    <w:rsid w:val="120E368B"/>
    <w:rsid w:val="120FA81E"/>
    <w:rsid w:val="12124CDD"/>
    <w:rsid w:val="121D5118"/>
    <w:rsid w:val="12208B46"/>
    <w:rsid w:val="1223B2AE"/>
    <w:rsid w:val="122DEE3F"/>
    <w:rsid w:val="12398BDB"/>
    <w:rsid w:val="12449F67"/>
    <w:rsid w:val="1262690D"/>
    <w:rsid w:val="1263B213"/>
    <w:rsid w:val="126986AF"/>
    <w:rsid w:val="126A58E9"/>
    <w:rsid w:val="126D9615"/>
    <w:rsid w:val="12705F71"/>
    <w:rsid w:val="1270BA55"/>
    <w:rsid w:val="127D7C36"/>
    <w:rsid w:val="128A3D32"/>
    <w:rsid w:val="12962228"/>
    <w:rsid w:val="12990355"/>
    <w:rsid w:val="1299C9A0"/>
    <w:rsid w:val="129E7E61"/>
    <w:rsid w:val="12A22D6D"/>
    <w:rsid w:val="12A23A96"/>
    <w:rsid w:val="12AF0E92"/>
    <w:rsid w:val="12B47847"/>
    <w:rsid w:val="12B7FF3E"/>
    <w:rsid w:val="12B8A99B"/>
    <w:rsid w:val="12BEE285"/>
    <w:rsid w:val="12C19ECB"/>
    <w:rsid w:val="12C88A9A"/>
    <w:rsid w:val="12D40610"/>
    <w:rsid w:val="12D50368"/>
    <w:rsid w:val="12DA0290"/>
    <w:rsid w:val="12DF80A4"/>
    <w:rsid w:val="12E37015"/>
    <w:rsid w:val="12E8D754"/>
    <w:rsid w:val="12EC3C47"/>
    <w:rsid w:val="12EE280E"/>
    <w:rsid w:val="12EEC470"/>
    <w:rsid w:val="12FC1164"/>
    <w:rsid w:val="1303EAA0"/>
    <w:rsid w:val="13131251"/>
    <w:rsid w:val="13138BB8"/>
    <w:rsid w:val="131ACD70"/>
    <w:rsid w:val="131D5D03"/>
    <w:rsid w:val="1327E395"/>
    <w:rsid w:val="132AECCC"/>
    <w:rsid w:val="1332EA87"/>
    <w:rsid w:val="133E2BC7"/>
    <w:rsid w:val="1341D3A3"/>
    <w:rsid w:val="134809C7"/>
    <w:rsid w:val="134B6F70"/>
    <w:rsid w:val="135726E9"/>
    <w:rsid w:val="135BFB38"/>
    <w:rsid w:val="135D6712"/>
    <w:rsid w:val="1368D0A0"/>
    <w:rsid w:val="136FCFDC"/>
    <w:rsid w:val="13742FB3"/>
    <w:rsid w:val="137A4D16"/>
    <w:rsid w:val="137AA484"/>
    <w:rsid w:val="137D5E06"/>
    <w:rsid w:val="1383F356"/>
    <w:rsid w:val="13843B2D"/>
    <w:rsid w:val="13865689"/>
    <w:rsid w:val="138BF903"/>
    <w:rsid w:val="138E440F"/>
    <w:rsid w:val="138F1D7D"/>
    <w:rsid w:val="13AAE630"/>
    <w:rsid w:val="13B2C52C"/>
    <w:rsid w:val="13B4F7C2"/>
    <w:rsid w:val="13BA73CA"/>
    <w:rsid w:val="13C8917E"/>
    <w:rsid w:val="13CFDBA8"/>
    <w:rsid w:val="13D8060A"/>
    <w:rsid w:val="13E2EAD7"/>
    <w:rsid w:val="13EF150D"/>
    <w:rsid w:val="13FDBE10"/>
    <w:rsid w:val="140E8EFE"/>
    <w:rsid w:val="1411D522"/>
    <w:rsid w:val="14134ADC"/>
    <w:rsid w:val="141507D8"/>
    <w:rsid w:val="1418EF62"/>
    <w:rsid w:val="141D584C"/>
    <w:rsid w:val="141E764B"/>
    <w:rsid w:val="142B6BD1"/>
    <w:rsid w:val="143A7471"/>
    <w:rsid w:val="143CE5DB"/>
    <w:rsid w:val="1449335B"/>
    <w:rsid w:val="144FF256"/>
    <w:rsid w:val="1457D31C"/>
    <w:rsid w:val="145F5DB7"/>
    <w:rsid w:val="14677533"/>
    <w:rsid w:val="146A5D79"/>
    <w:rsid w:val="1470B0BE"/>
    <w:rsid w:val="14792A6B"/>
    <w:rsid w:val="147B7608"/>
    <w:rsid w:val="147C7E02"/>
    <w:rsid w:val="147DB749"/>
    <w:rsid w:val="147EC249"/>
    <w:rsid w:val="148406F1"/>
    <w:rsid w:val="148C9AA7"/>
    <w:rsid w:val="149654D6"/>
    <w:rsid w:val="149AD99A"/>
    <w:rsid w:val="14A004C0"/>
    <w:rsid w:val="14A3DD20"/>
    <w:rsid w:val="14B43F87"/>
    <w:rsid w:val="14B595B5"/>
    <w:rsid w:val="14B5D5ED"/>
    <w:rsid w:val="14BA3A66"/>
    <w:rsid w:val="14C23CF6"/>
    <w:rsid w:val="14C2E4A0"/>
    <w:rsid w:val="14C54ACD"/>
    <w:rsid w:val="14C7CEAB"/>
    <w:rsid w:val="14D64EDE"/>
    <w:rsid w:val="14E3C950"/>
    <w:rsid w:val="14E7EAC1"/>
    <w:rsid w:val="14F9EC3D"/>
    <w:rsid w:val="14FBB8FA"/>
    <w:rsid w:val="14FFF76B"/>
    <w:rsid w:val="1510FF57"/>
    <w:rsid w:val="1513B866"/>
    <w:rsid w:val="151AF75F"/>
    <w:rsid w:val="151BD68F"/>
    <w:rsid w:val="151E1B01"/>
    <w:rsid w:val="15390E2B"/>
    <w:rsid w:val="153B1F9B"/>
    <w:rsid w:val="153EE32C"/>
    <w:rsid w:val="1546AF7C"/>
    <w:rsid w:val="154FBF69"/>
    <w:rsid w:val="15547B68"/>
    <w:rsid w:val="1559A9B8"/>
    <w:rsid w:val="1563053A"/>
    <w:rsid w:val="156353CF"/>
    <w:rsid w:val="156C04D9"/>
    <w:rsid w:val="15781400"/>
    <w:rsid w:val="1581F5BE"/>
    <w:rsid w:val="158310C2"/>
    <w:rsid w:val="158F3798"/>
    <w:rsid w:val="1590BAF7"/>
    <w:rsid w:val="1593408C"/>
    <w:rsid w:val="159B4592"/>
    <w:rsid w:val="159F97E0"/>
    <w:rsid w:val="15A0A387"/>
    <w:rsid w:val="15AA7B3F"/>
    <w:rsid w:val="15B038B7"/>
    <w:rsid w:val="15B0EEDF"/>
    <w:rsid w:val="15B1BEE3"/>
    <w:rsid w:val="15B3F42A"/>
    <w:rsid w:val="15B9A99A"/>
    <w:rsid w:val="15C60BD3"/>
    <w:rsid w:val="15CC9487"/>
    <w:rsid w:val="15CDAC44"/>
    <w:rsid w:val="15D4A45B"/>
    <w:rsid w:val="15E8190C"/>
    <w:rsid w:val="15E899E4"/>
    <w:rsid w:val="15EA03E2"/>
    <w:rsid w:val="15EF9F7E"/>
    <w:rsid w:val="160AF68E"/>
    <w:rsid w:val="1615E49B"/>
    <w:rsid w:val="16181CFC"/>
    <w:rsid w:val="161AA84F"/>
    <w:rsid w:val="1620C0CF"/>
    <w:rsid w:val="1624E886"/>
    <w:rsid w:val="162A90AB"/>
    <w:rsid w:val="162B08AC"/>
    <w:rsid w:val="1631AC3C"/>
    <w:rsid w:val="1633ACA9"/>
    <w:rsid w:val="1635C421"/>
    <w:rsid w:val="16375879"/>
    <w:rsid w:val="163C6648"/>
    <w:rsid w:val="16432773"/>
    <w:rsid w:val="1644E607"/>
    <w:rsid w:val="1649092C"/>
    <w:rsid w:val="165BB2B3"/>
    <w:rsid w:val="1661CEB0"/>
    <w:rsid w:val="16646D31"/>
    <w:rsid w:val="1668E27D"/>
    <w:rsid w:val="16709F46"/>
    <w:rsid w:val="1675CE3D"/>
    <w:rsid w:val="1681013F"/>
    <w:rsid w:val="16865BB6"/>
    <w:rsid w:val="1687444E"/>
    <w:rsid w:val="16907D8D"/>
    <w:rsid w:val="1691B21A"/>
    <w:rsid w:val="1696A289"/>
    <w:rsid w:val="169B1C45"/>
    <w:rsid w:val="169F21C0"/>
    <w:rsid w:val="16A2045A"/>
    <w:rsid w:val="16A6C59F"/>
    <w:rsid w:val="16C60E85"/>
    <w:rsid w:val="16E15354"/>
    <w:rsid w:val="16E238A6"/>
    <w:rsid w:val="16EC20D6"/>
    <w:rsid w:val="16F6DBC6"/>
    <w:rsid w:val="16F99FEE"/>
    <w:rsid w:val="16FB81AC"/>
    <w:rsid w:val="17026C21"/>
    <w:rsid w:val="1703EA37"/>
    <w:rsid w:val="1715A6E8"/>
    <w:rsid w:val="17173B95"/>
    <w:rsid w:val="171D6092"/>
    <w:rsid w:val="17265BB5"/>
    <w:rsid w:val="172781DC"/>
    <w:rsid w:val="1729A66D"/>
    <w:rsid w:val="172F29D3"/>
    <w:rsid w:val="173BC718"/>
    <w:rsid w:val="173F74FB"/>
    <w:rsid w:val="1740A05B"/>
    <w:rsid w:val="1759A03E"/>
    <w:rsid w:val="17606C4D"/>
    <w:rsid w:val="17628E03"/>
    <w:rsid w:val="17664C50"/>
    <w:rsid w:val="1775CE17"/>
    <w:rsid w:val="17857B19"/>
    <w:rsid w:val="1792918F"/>
    <w:rsid w:val="179FEF4F"/>
    <w:rsid w:val="17AF3751"/>
    <w:rsid w:val="17C2FD25"/>
    <w:rsid w:val="17C4A2F7"/>
    <w:rsid w:val="17C5AE78"/>
    <w:rsid w:val="17CF7D0A"/>
    <w:rsid w:val="17D539F5"/>
    <w:rsid w:val="17DA36EB"/>
    <w:rsid w:val="17DFAEDA"/>
    <w:rsid w:val="17DFFD4C"/>
    <w:rsid w:val="17EDFDAA"/>
    <w:rsid w:val="17F1B689"/>
    <w:rsid w:val="18027CD9"/>
    <w:rsid w:val="1813F024"/>
    <w:rsid w:val="18173F9C"/>
    <w:rsid w:val="18202F13"/>
    <w:rsid w:val="1821DB65"/>
    <w:rsid w:val="182F0000"/>
    <w:rsid w:val="182F6C5B"/>
    <w:rsid w:val="183247D8"/>
    <w:rsid w:val="1836933D"/>
    <w:rsid w:val="1837F2BD"/>
    <w:rsid w:val="1838CB74"/>
    <w:rsid w:val="183BC8DD"/>
    <w:rsid w:val="18456D19"/>
    <w:rsid w:val="18483B82"/>
    <w:rsid w:val="185A468D"/>
    <w:rsid w:val="185AD646"/>
    <w:rsid w:val="18727950"/>
    <w:rsid w:val="1880E722"/>
    <w:rsid w:val="1881126A"/>
    <w:rsid w:val="188B30DB"/>
    <w:rsid w:val="188E43C9"/>
    <w:rsid w:val="189DFF19"/>
    <w:rsid w:val="18A2B344"/>
    <w:rsid w:val="18A41CA1"/>
    <w:rsid w:val="18A4B3FB"/>
    <w:rsid w:val="18A71879"/>
    <w:rsid w:val="18A8FC20"/>
    <w:rsid w:val="18A9BC15"/>
    <w:rsid w:val="18B42A68"/>
    <w:rsid w:val="18B8E761"/>
    <w:rsid w:val="18B8EF69"/>
    <w:rsid w:val="18D14C78"/>
    <w:rsid w:val="18D1F21F"/>
    <w:rsid w:val="18D29674"/>
    <w:rsid w:val="18D376D2"/>
    <w:rsid w:val="18E0FFCC"/>
    <w:rsid w:val="18EA1E5B"/>
    <w:rsid w:val="18EC94EB"/>
    <w:rsid w:val="18FD17A1"/>
    <w:rsid w:val="190EEDDC"/>
    <w:rsid w:val="1919CA88"/>
    <w:rsid w:val="191F7C78"/>
    <w:rsid w:val="192021F8"/>
    <w:rsid w:val="19337722"/>
    <w:rsid w:val="193463C3"/>
    <w:rsid w:val="193580C9"/>
    <w:rsid w:val="193E8046"/>
    <w:rsid w:val="193F4CBE"/>
    <w:rsid w:val="1944ABC1"/>
    <w:rsid w:val="1949A088"/>
    <w:rsid w:val="1953F2AC"/>
    <w:rsid w:val="195C5F32"/>
    <w:rsid w:val="195EC70B"/>
    <w:rsid w:val="196227C6"/>
    <w:rsid w:val="196FA38E"/>
    <w:rsid w:val="197159B9"/>
    <w:rsid w:val="197AC38B"/>
    <w:rsid w:val="1982189E"/>
    <w:rsid w:val="19830133"/>
    <w:rsid w:val="1984FEA4"/>
    <w:rsid w:val="1986DF5E"/>
    <w:rsid w:val="1989D284"/>
    <w:rsid w:val="1991DD37"/>
    <w:rsid w:val="1993E110"/>
    <w:rsid w:val="19A0DDE6"/>
    <w:rsid w:val="19A374DF"/>
    <w:rsid w:val="19AAE34F"/>
    <w:rsid w:val="19BA31A6"/>
    <w:rsid w:val="19C03260"/>
    <w:rsid w:val="19DAA977"/>
    <w:rsid w:val="19ED1123"/>
    <w:rsid w:val="19EDEE57"/>
    <w:rsid w:val="19EEC727"/>
    <w:rsid w:val="19EF912C"/>
    <w:rsid w:val="1A05546A"/>
    <w:rsid w:val="1A18333D"/>
    <w:rsid w:val="1A200D39"/>
    <w:rsid w:val="1A319CF3"/>
    <w:rsid w:val="1A3F6F43"/>
    <w:rsid w:val="1A3F755D"/>
    <w:rsid w:val="1A450417"/>
    <w:rsid w:val="1A47F518"/>
    <w:rsid w:val="1A5A77F1"/>
    <w:rsid w:val="1A5AF056"/>
    <w:rsid w:val="1A642889"/>
    <w:rsid w:val="1A65D962"/>
    <w:rsid w:val="1A6CF39D"/>
    <w:rsid w:val="1A7BC91D"/>
    <w:rsid w:val="1A8582D1"/>
    <w:rsid w:val="1A85DEDF"/>
    <w:rsid w:val="1A86B7C0"/>
    <w:rsid w:val="1A886371"/>
    <w:rsid w:val="1A8DFEF7"/>
    <w:rsid w:val="1A9C422D"/>
    <w:rsid w:val="1A9E9998"/>
    <w:rsid w:val="1AB1454C"/>
    <w:rsid w:val="1AB47027"/>
    <w:rsid w:val="1AB5390B"/>
    <w:rsid w:val="1AB79F22"/>
    <w:rsid w:val="1ABB5CEF"/>
    <w:rsid w:val="1ABC0F16"/>
    <w:rsid w:val="1AC01A06"/>
    <w:rsid w:val="1AC02FF1"/>
    <w:rsid w:val="1AC5AF5E"/>
    <w:rsid w:val="1ACAABC2"/>
    <w:rsid w:val="1AD260D9"/>
    <w:rsid w:val="1AD53E0B"/>
    <w:rsid w:val="1AD577A4"/>
    <w:rsid w:val="1AE60332"/>
    <w:rsid w:val="1AEFAEA1"/>
    <w:rsid w:val="1AF55499"/>
    <w:rsid w:val="1AFBA785"/>
    <w:rsid w:val="1B0951F7"/>
    <w:rsid w:val="1B0A6F8F"/>
    <w:rsid w:val="1B102443"/>
    <w:rsid w:val="1B111FE0"/>
    <w:rsid w:val="1B1BEF88"/>
    <w:rsid w:val="1B29A926"/>
    <w:rsid w:val="1B32F521"/>
    <w:rsid w:val="1B34B4BF"/>
    <w:rsid w:val="1B38E88E"/>
    <w:rsid w:val="1B3B119B"/>
    <w:rsid w:val="1B3D37D5"/>
    <w:rsid w:val="1B3DCE6E"/>
    <w:rsid w:val="1B3EFD5E"/>
    <w:rsid w:val="1B40E11F"/>
    <w:rsid w:val="1B432061"/>
    <w:rsid w:val="1B445223"/>
    <w:rsid w:val="1B457892"/>
    <w:rsid w:val="1B45F5DA"/>
    <w:rsid w:val="1B4A8A40"/>
    <w:rsid w:val="1B4E105E"/>
    <w:rsid w:val="1B5AEF05"/>
    <w:rsid w:val="1B5B8F0B"/>
    <w:rsid w:val="1B60424E"/>
    <w:rsid w:val="1B61DBBC"/>
    <w:rsid w:val="1B63A968"/>
    <w:rsid w:val="1B6792BC"/>
    <w:rsid w:val="1B6DC2C2"/>
    <w:rsid w:val="1B7B501E"/>
    <w:rsid w:val="1B8370E9"/>
    <w:rsid w:val="1B935EC0"/>
    <w:rsid w:val="1B93C2B8"/>
    <w:rsid w:val="1B970E55"/>
    <w:rsid w:val="1B9A754D"/>
    <w:rsid w:val="1B9B1B01"/>
    <w:rsid w:val="1B9C8984"/>
    <w:rsid w:val="1BAE6B08"/>
    <w:rsid w:val="1BC658BD"/>
    <w:rsid w:val="1BC7C53B"/>
    <w:rsid w:val="1BCE6CFC"/>
    <w:rsid w:val="1BD47601"/>
    <w:rsid w:val="1BDD8C45"/>
    <w:rsid w:val="1BDE9C1F"/>
    <w:rsid w:val="1BE43753"/>
    <w:rsid w:val="1BEB39AD"/>
    <w:rsid w:val="1BECDB7E"/>
    <w:rsid w:val="1BF4197B"/>
    <w:rsid w:val="1BFDE2B8"/>
    <w:rsid w:val="1C040E9A"/>
    <w:rsid w:val="1C0B6377"/>
    <w:rsid w:val="1C0DDDC8"/>
    <w:rsid w:val="1C0EDFDA"/>
    <w:rsid w:val="1C0F881F"/>
    <w:rsid w:val="1C269EBB"/>
    <w:rsid w:val="1C26E19F"/>
    <w:rsid w:val="1C26E579"/>
    <w:rsid w:val="1C2F7FA7"/>
    <w:rsid w:val="1C3889DD"/>
    <w:rsid w:val="1C3AD744"/>
    <w:rsid w:val="1C4A996A"/>
    <w:rsid w:val="1C4ABF51"/>
    <w:rsid w:val="1C4DC30F"/>
    <w:rsid w:val="1C54D1B1"/>
    <w:rsid w:val="1C56FEEF"/>
    <w:rsid w:val="1C63B67A"/>
    <w:rsid w:val="1C7B3C8A"/>
    <w:rsid w:val="1C7DEB94"/>
    <w:rsid w:val="1C8396FE"/>
    <w:rsid w:val="1C8DE1DC"/>
    <w:rsid w:val="1C90AADB"/>
    <w:rsid w:val="1C9501DE"/>
    <w:rsid w:val="1C9933DD"/>
    <w:rsid w:val="1C99974B"/>
    <w:rsid w:val="1C9A8D35"/>
    <w:rsid w:val="1C9D1FFF"/>
    <w:rsid w:val="1C9DBE75"/>
    <w:rsid w:val="1CA12DBD"/>
    <w:rsid w:val="1CADB31B"/>
    <w:rsid w:val="1CAF5F89"/>
    <w:rsid w:val="1CB18C18"/>
    <w:rsid w:val="1CB6D05D"/>
    <w:rsid w:val="1CB811FC"/>
    <w:rsid w:val="1CC10190"/>
    <w:rsid w:val="1CC23CAA"/>
    <w:rsid w:val="1CC4C522"/>
    <w:rsid w:val="1CC8F360"/>
    <w:rsid w:val="1CD2CC5B"/>
    <w:rsid w:val="1CD2D8CB"/>
    <w:rsid w:val="1CDDF19C"/>
    <w:rsid w:val="1CE44673"/>
    <w:rsid w:val="1CEF2763"/>
    <w:rsid w:val="1CEF6258"/>
    <w:rsid w:val="1CEF6E55"/>
    <w:rsid w:val="1CF15E56"/>
    <w:rsid w:val="1CF40BB4"/>
    <w:rsid w:val="1CF8028E"/>
    <w:rsid w:val="1CFB3FDE"/>
    <w:rsid w:val="1D084FB8"/>
    <w:rsid w:val="1D0AB3A0"/>
    <w:rsid w:val="1D127702"/>
    <w:rsid w:val="1D15D6DA"/>
    <w:rsid w:val="1D19ABE3"/>
    <w:rsid w:val="1D1C739E"/>
    <w:rsid w:val="1D22E035"/>
    <w:rsid w:val="1D2DEC94"/>
    <w:rsid w:val="1D2E4769"/>
    <w:rsid w:val="1D3425DA"/>
    <w:rsid w:val="1D39B967"/>
    <w:rsid w:val="1D3D2F9C"/>
    <w:rsid w:val="1D41576E"/>
    <w:rsid w:val="1D456B61"/>
    <w:rsid w:val="1D46883E"/>
    <w:rsid w:val="1D4D389F"/>
    <w:rsid w:val="1D4DC8EE"/>
    <w:rsid w:val="1D5621D2"/>
    <w:rsid w:val="1D5CC6A9"/>
    <w:rsid w:val="1D66F0F5"/>
    <w:rsid w:val="1D6B0120"/>
    <w:rsid w:val="1D75C67D"/>
    <w:rsid w:val="1D76A470"/>
    <w:rsid w:val="1D77952C"/>
    <w:rsid w:val="1D78D83F"/>
    <w:rsid w:val="1D79AC3E"/>
    <w:rsid w:val="1D80C956"/>
    <w:rsid w:val="1D8CE586"/>
    <w:rsid w:val="1D8E5488"/>
    <w:rsid w:val="1D913F9F"/>
    <w:rsid w:val="1DA7BC37"/>
    <w:rsid w:val="1DAB92DD"/>
    <w:rsid w:val="1DAD6E69"/>
    <w:rsid w:val="1DAEBDBF"/>
    <w:rsid w:val="1DB1C16F"/>
    <w:rsid w:val="1DB35F5F"/>
    <w:rsid w:val="1DBB6F7C"/>
    <w:rsid w:val="1DBE2D5A"/>
    <w:rsid w:val="1DC25BA3"/>
    <w:rsid w:val="1DC78F48"/>
    <w:rsid w:val="1DCE239C"/>
    <w:rsid w:val="1DDD26D6"/>
    <w:rsid w:val="1DE14DDD"/>
    <w:rsid w:val="1DF1A93C"/>
    <w:rsid w:val="1DF5A994"/>
    <w:rsid w:val="1DF8A83F"/>
    <w:rsid w:val="1DFD738D"/>
    <w:rsid w:val="1DFE53C9"/>
    <w:rsid w:val="1DFF0BA3"/>
    <w:rsid w:val="1E11BCBF"/>
    <w:rsid w:val="1E16A7F8"/>
    <w:rsid w:val="1E1D79A9"/>
    <w:rsid w:val="1E1E98F9"/>
    <w:rsid w:val="1E205D6F"/>
    <w:rsid w:val="1E21933A"/>
    <w:rsid w:val="1E362EEC"/>
    <w:rsid w:val="1E3AF2B4"/>
    <w:rsid w:val="1E428749"/>
    <w:rsid w:val="1E43730E"/>
    <w:rsid w:val="1E5F316F"/>
    <w:rsid w:val="1E6305F2"/>
    <w:rsid w:val="1E6B7766"/>
    <w:rsid w:val="1E6E2EAB"/>
    <w:rsid w:val="1E7954BF"/>
    <w:rsid w:val="1E91165C"/>
    <w:rsid w:val="1E9A0122"/>
    <w:rsid w:val="1E9A22D8"/>
    <w:rsid w:val="1EA55D24"/>
    <w:rsid w:val="1EA8F76E"/>
    <w:rsid w:val="1EAAB447"/>
    <w:rsid w:val="1EAB5DC7"/>
    <w:rsid w:val="1EAB67D3"/>
    <w:rsid w:val="1EBFC9D2"/>
    <w:rsid w:val="1EC1E9A0"/>
    <w:rsid w:val="1EC9E356"/>
    <w:rsid w:val="1ECBF359"/>
    <w:rsid w:val="1ED48FF2"/>
    <w:rsid w:val="1EE3D05E"/>
    <w:rsid w:val="1EE4D9E1"/>
    <w:rsid w:val="1EE9E151"/>
    <w:rsid w:val="1EEB04DC"/>
    <w:rsid w:val="1EEC3EFC"/>
    <w:rsid w:val="1EED27AA"/>
    <w:rsid w:val="1EF17C36"/>
    <w:rsid w:val="1EF3D4A3"/>
    <w:rsid w:val="1EFCED28"/>
    <w:rsid w:val="1EFFEC1D"/>
    <w:rsid w:val="1F012684"/>
    <w:rsid w:val="1F03C57A"/>
    <w:rsid w:val="1F0816F0"/>
    <w:rsid w:val="1F085C7F"/>
    <w:rsid w:val="1F131514"/>
    <w:rsid w:val="1F170F82"/>
    <w:rsid w:val="1F2EA56F"/>
    <w:rsid w:val="1F32EE22"/>
    <w:rsid w:val="1F414CC9"/>
    <w:rsid w:val="1F4A0003"/>
    <w:rsid w:val="1F516C10"/>
    <w:rsid w:val="1F5EBF6C"/>
    <w:rsid w:val="1F6CD17F"/>
    <w:rsid w:val="1F96A3F9"/>
    <w:rsid w:val="1F97B72F"/>
    <w:rsid w:val="1F97CAF8"/>
    <w:rsid w:val="1F9C6C5A"/>
    <w:rsid w:val="1FA740B6"/>
    <w:rsid w:val="1FACA3EA"/>
    <w:rsid w:val="1FB2D2A2"/>
    <w:rsid w:val="1FB71ED9"/>
    <w:rsid w:val="1FC3815A"/>
    <w:rsid w:val="1FC6DBB6"/>
    <w:rsid w:val="1FD39025"/>
    <w:rsid w:val="1FD71399"/>
    <w:rsid w:val="1FD8DEB2"/>
    <w:rsid w:val="1FE0B921"/>
    <w:rsid w:val="1FE47CF0"/>
    <w:rsid w:val="1FE5A7ED"/>
    <w:rsid w:val="1FF17FB7"/>
    <w:rsid w:val="1FF1FB71"/>
    <w:rsid w:val="20018B9A"/>
    <w:rsid w:val="20081888"/>
    <w:rsid w:val="2009C69C"/>
    <w:rsid w:val="200CAB14"/>
    <w:rsid w:val="201DE744"/>
    <w:rsid w:val="201FCB34"/>
    <w:rsid w:val="2024447C"/>
    <w:rsid w:val="2040FAB4"/>
    <w:rsid w:val="20416C02"/>
    <w:rsid w:val="20425D95"/>
    <w:rsid w:val="205B4188"/>
    <w:rsid w:val="2060797D"/>
    <w:rsid w:val="2060E49C"/>
    <w:rsid w:val="206B5EA7"/>
    <w:rsid w:val="20703BB2"/>
    <w:rsid w:val="207109E7"/>
    <w:rsid w:val="20754AC1"/>
    <w:rsid w:val="20788FBD"/>
    <w:rsid w:val="2086DABB"/>
    <w:rsid w:val="20900BFB"/>
    <w:rsid w:val="209BDA4C"/>
    <w:rsid w:val="20B0C42D"/>
    <w:rsid w:val="20B61B52"/>
    <w:rsid w:val="20B784F1"/>
    <w:rsid w:val="20C2A533"/>
    <w:rsid w:val="20C5D0F3"/>
    <w:rsid w:val="20CEAEA6"/>
    <w:rsid w:val="20D500B2"/>
    <w:rsid w:val="20DA60F1"/>
    <w:rsid w:val="20DA6DAA"/>
    <w:rsid w:val="20DB1446"/>
    <w:rsid w:val="20E875E9"/>
    <w:rsid w:val="20EA5EF6"/>
    <w:rsid w:val="20F4DC1F"/>
    <w:rsid w:val="20F86954"/>
    <w:rsid w:val="20FA5659"/>
    <w:rsid w:val="2104963A"/>
    <w:rsid w:val="210B8352"/>
    <w:rsid w:val="21121FD9"/>
    <w:rsid w:val="2112283F"/>
    <w:rsid w:val="211892D2"/>
    <w:rsid w:val="2119B4CC"/>
    <w:rsid w:val="211D8068"/>
    <w:rsid w:val="21203660"/>
    <w:rsid w:val="21219AAC"/>
    <w:rsid w:val="21245A36"/>
    <w:rsid w:val="212D216E"/>
    <w:rsid w:val="213185E3"/>
    <w:rsid w:val="2140A171"/>
    <w:rsid w:val="2143BAC4"/>
    <w:rsid w:val="2146A863"/>
    <w:rsid w:val="21517A6F"/>
    <w:rsid w:val="215218CF"/>
    <w:rsid w:val="215219DF"/>
    <w:rsid w:val="215B797D"/>
    <w:rsid w:val="216BC672"/>
    <w:rsid w:val="2171F9E1"/>
    <w:rsid w:val="2173A5E5"/>
    <w:rsid w:val="217C30DA"/>
    <w:rsid w:val="2182CD91"/>
    <w:rsid w:val="21929979"/>
    <w:rsid w:val="2193C2A7"/>
    <w:rsid w:val="2194DC9F"/>
    <w:rsid w:val="219BCAF6"/>
    <w:rsid w:val="21A32E10"/>
    <w:rsid w:val="21A7B7AC"/>
    <w:rsid w:val="21AFA943"/>
    <w:rsid w:val="21BFE726"/>
    <w:rsid w:val="21C11B3A"/>
    <w:rsid w:val="21C2DF78"/>
    <w:rsid w:val="21C5A677"/>
    <w:rsid w:val="21C60F66"/>
    <w:rsid w:val="21C6FD3A"/>
    <w:rsid w:val="21D1AC4F"/>
    <w:rsid w:val="21D6282C"/>
    <w:rsid w:val="21D685AB"/>
    <w:rsid w:val="21DB7789"/>
    <w:rsid w:val="21F84663"/>
    <w:rsid w:val="21F85E2F"/>
    <w:rsid w:val="21FC822C"/>
    <w:rsid w:val="21FE12F1"/>
    <w:rsid w:val="2208A199"/>
    <w:rsid w:val="221546D8"/>
    <w:rsid w:val="22164636"/>
    <w:rsid w:val="2217E459"/>
    <w:rsid w:val="221D77FD"/>
    <w:rsid w:val="221DE126"/>
    <w:rsid w:val="22212FCB"/>
    <w:rsid w:val="222D53CC"/>
    <w:rsid w:val="222DDC4A"/>
    <w:rsid w:val="223041F1"/>
    <w:rsid w:val="22324DA0"/>
    <w:rsid w:val="223B81E7"/>
    <w:rsid w:val="223F9188"/>
    <w:rsid w:val="22437E6B"/>
    <w:rsid w:val="224E58C1"/>
    <w:rsid w:val="225B5F34"/>
    <w:rsid w:val="225B9F9C"/>
    <w:rsid w:val="225D4FC2"/>
    <w:rsid w:val="2265B7B5"/>
    <w:rsid w:val="22665669"/>
    <w:rsid w:val="2266CB58"/>
    <w:rsid w:val="226A34B6"/>
    <w:rsid w:val="226C7840"/>
    <w:rsid w:val="22867D77"/>
    <w:rsid w:val="2294536F"/>
    <w:rsid w:val="22A3D39A"/>
    <w:rsid w:val="22AC05D9"/>
    <w:rsid w:val="22B2605D"/>
    <w:rsid w:val="22B3377B"/>
    <w:rsid w:val="22B45973"/>
    <w:rsid w:val="22B8BBB7"/>
    <w:rsid w:val="22B9A484"/>
    <w:rsid w:val="22DA6323"/>
    <w:rsid w:val="22E80974"/>
    <w:rsid w:val="22E9794D"/>
    <w:rsid w:val="22ED7C79"/>
    <w:rsid w:val="22EE23CE"/>
    <w:rsid w:val="22F25AE5"/>
    <w:rsid w:val="22F269B6"/>
    <w:rsid w:val="22F6771B"/>
    <w:rsid w:val="22FA2AE3"/>
    <w:rsid w:val="230F6DE0"/>
    <w:rsid w:val="231099A6"/>
    <w:rsid w:val="2319EB1C"/>
    <w:rsid w:val="231C4F1B"/>
    <w:rsid w:val="23212944"/>
    <w:rsid w:val="232C63AF"/>
    <w:rsid w:val="23307D56"/>
    <w:rsid w:val="23332430"/>
    <w:rsid w:val="233F686E"/>
    <w:rsid w:val="236D9BD4"/>
    <w:rsid w:val="23735E6E"/>
    <w:rsid w:val="237551A2"/>
    <w:rsid w:val="23786E86"/>
    <w:rsid w:val="2379D6C0"/>
    <w:rsid w:val="2380E590"/>
    <w:rsid w:val="2385A4E5"/>
    <w:rsid w:val="238D6DB2"/>
    <w:rsid w:val="238EE520"/>
    <w:rsid w:val="23935C50"/>
    <w:rsid w:val="2394396F"/>
    <w:rsid w:val="239E2379"/>
    <w:rsid w:val="23AB791E"/>
    <w:rsid w:val="23BE265A"/>
    <w:rsid w:val="23BE4772"/>
    <w:rsid w:val="23C649E3"/>
    <w:rsid w:val="23C6D038"/>
    <w:rsid w:val="23CEA810"/>
    <w:rsid w:val="23DA1909"/>
    <w:rsid w:val="23DE7585"/>
    <w:rsid w:val="23E151AD"/>
    <w:rsid w:val="23F28A63"/>
    <w:rsid w:val="23F8D2DE"/>
    <w:rsid w:val="24031D49"/>
    <w:rsid w:val="240E2398"/>
    <w:rsid w:val="241050ED"/>
    <w:rsid w:val="2410BDD5"/>
    <w:rsid w:val="2412D813"/>
    <w:rsid w:val="2415517A"/>
    <w:rsid w:val="2417DC92"/>
    <w:rsid w:val="241BABEF"/>
    <w:rsid w:val="241D554F"/>
    <w:rsid w:val="242C8E49"/>
    <w:rsid w:val="24308290"/>
    <w:rsid w:val="2436014D"/>
    <w:rsid w:val="244D4C2C"/>
    <w:rsid w:val="2452A1D4"/>
    <w:rsid w:val="2452A293"/>
    <w:rsid w:val="2453C643"/>
    <w:rsid w:val="245D1DEB"/>
    <w:rsid w:val="2462CE67"/>
    <w:rsid w:val="2464C66B"/>
    <w:rsid w:val="2479F190"/>
    <w:rsid w:val="247E1301"/>
    <w:rsid w:val="2488C6F0"/>
    <w:rsid w:val="248A78E3"/>
    <w:rsid w:val="2490A9FD"/>
    <w:rsid w:val="24927188"/>
    <w:rsid w:val="2493ED85"/>
    <w:rsid w:val="2499AAFE"/>
    <w:rsid w:val="249FA8DF"/>
    <w:rsid w:val="24AA7D9F"/>
    <w:rsid w:val="24ACE5FB"/>
    <w:rsid w:val="24B05AF3"/>
    <w:rsid w:val="24B18949"/>
    <w:rsid w:val="24B821C1"/>
    <w:rsid w:val="24B87EE7"/>
    <w:rsid w:val="24BCAB33"/>
    <w:rsid w:val="24BE79D8"/>
    <w:rsid w:val="24C89E7E"/>
    <w:rsid w:val="24CE0607"/>
    <w:rsid w:val="24DB126D"/>
    <w:rsid w:val="24DFDCE2"/>
    <w:rsid w:val="24DFFBD0"/>
    <w:rsid w:val="24E944C4"/>
    <w:rsid w:val="24F10E41"/>
    <w:rsid w:val="24F44CC2"/>
    <w:rsid w:val="24F70291"/>
    <w:rsid w:val="24FC3D11"/>
    <w:rsid w:val="25076CBA"/>
    <w:rsid w:val="2507E85A"/>
    <w:rsid w:val="25110F4E"/>
    <w:rsid w:val="2516F0C8"/>
    <w:rsid w:val="25201323"/>
    <w:rsid w:val="25227F80"/>
    <w:rsid w:val="252641F0"/>
    <w:rsid w:val="25269EF0"/>
    <w:rsid w:val="252CE79A"/>
    <w:rsid w:val="252D9C28"/>
    <w:rsid w:val="2536C1E4"/>
    <w:rsid w:val="253E6BE2"/>
    <w:rsid w:val="2541BB06"/>
    <w:rsid w:val="25501D14"/>
    <w:rsid w:val="255B1790"/>
    <w:rsid w:val="255B5444"/>
    <w:rsid w:val="255BBE4A"/>
    <w:rsid w:val="25641257"/>
    <w:rsid w:val="256840B8"/>
    <w:rsid w:val="256D6AA9"/>
    <w:rsid w:val="256DF074"/>
    <w:rsid w:val="25759C26"/>
    <w:rsid w:val="257CAE15"/>
    <w:rsid w:val="2588D695"/>
    <w:rsid w:val="2588E0C0"/>
    <w:rsid w:val="258CF01A"/>
    <w:rsid w:val="258F805F"/>
    <w:rsid w:val="2593B756"/>
    <w:rsid w:val="2596075B"/>
    <w:rsid w:val="2597FD3E"/>
    <w:rsid w:val="259D5D96"/>
    <w:rsid w:val="25A15701"/>
    <w:rsid w:val="25B0FD76"/>
    <w:rsid w:val="25BB8BF4"/>
    <w:rsid w:val="25C34E89"/>
    <w:rsid w:val="25C4CAEC"/>
    <w:rsid w:val="25D0E965"/>
    <w:rsid w:val="25D7479C"/>
    <w:rsid w:val="25DCF42D"/>
    <w:rsid w:val="25DE0253"/>
    <w:rsid w:val="25E123F1"/>
    <w:rsid w:val="25E3860B"/>
    <w:rsid w:val="25E4F9F7"/>
    <w:rsid w:val="25F222FB"/>
    <w:rsid w:val="25F4040A"/>
    <w:rsid w:val="25F9B79A"/>
    <w:rsid w:val="260451AD"/>
    <w:rsid w:val="26070DA5"/>
    <w:rsid w:val="261291A2"/>
    <w:rsid w:val="26157F70"/>
    <w:rsid w:val="26163458"/>
    <w:rsid w:val="26180241"/>
    <w:rsid w:val="26197290"/>
    <w:rsid w:val="261BCEEF"/>
    <w:rsid w:val="2623324F"/>
    <w:rsid w:val="26270D7A"/>
    <w:rsid w:val="2632F9BE"/>
    <w:rsid w:val="2635FD37"/>
    <w:rsid w:val="26370890"/>
    <w:rsid w:val="263964CC"/>
    <w:rsid w:val="2639A7E6"/>
    <w:rsid w:val="26519042"/>
    <w:rsid w:val="26559A4E"/>
    <w:rsid w:val="2657E2F6"/>
    <w:rsid w:val="266008E9"/>
    <w:rsid w:val="26609AFF"/>
    <w:rsid w:val="2660A11E"/>
    <w:rsid w:val="2661D21D"/>
    <w:rsid w:val="26647575"/>
    <w:rsid w:val="2664FB23"/>
    <w:rsid w:val="266A6855"/>
    <w:rsid w:val="266D5205"/>
    <w:rsid w:val="2677D330"/>
    <w:rsid w:val="268B5772"/>
    <w:rsid w:val="26984F54"/>
    <w:rsid w:val="26A17378"/>
    <w:rsid w:val="26AA5E0F"/>
    <w:rsid w:val="26B1D055"/>
    <w:rsid w:val="26B5264B"/>
    <w:rsid w:val="26B8C749"/>
    <w:rsid w:val="26C0871D"/>
    <w:rsid w:val="26C1E9BF"/>
    <w:rsid w:val="26C204E8"/>
    <w:rsid w:val="26C2442D"/>
    <w:rsid w:val="26C7B6B1"/>
    <w:rsid w:val="26C9E909"/>
    <w:rsid w:val="26CCCB34"/>
    <w:rsid w:val="26CEFEFA"/>
    <w:rsid w:val="26D48290"/>
    <w:rsid w:val="26DDFD0E"/>
    <w:rsid w:val="26DEEABD"/>
    <w:rsid w:val="26E41189"/>
    <w:rsid w:val="26E6F09D"/>
    <w:rsid w:val="26E9B6D1"/>
    <w:rsid w:val="26EEC995"/>
    <w:rsid w:val="26F0C292"/>
    <w:rsid w:val="26F93E57"/>
    <w:rsid w:val="2704D1AB"/>
    <w:rsid w:val="270DFCE8"/>
    <w:rsid w:val="27120712"/>
    <w:rsid w:val="2713745B"/>
    <w:rsid w:val="2719901C"/>
    <w:rsid w:val="271C23FA"/>
    <w:rsid w:val="2730C6C1"/>
    <w:rsid w:val="2735AB60"/>
    <w:rsid w:val="273E4525"/>
    <w:rsid w:val="273F938C"/>
    <w:rsid w:val="274FB9F9"/>
    <w:rsid w:val="27533964"/>
    <w:rsid w:val="275782DD"/>
    <w:rsid w:val="275A2BBB"/>
    <w:rsid w:val="275AC856"/>
    <w:rsid w:val="276A7799"/>
    <w:rsid w:val="276F3299"/>
    <w:rsid w:val="276FA7EB"/>
    <w:rsid w:val="2770FA58"/>
    <w:rsid w:val="277F0846"/>
    <w:rsid w:val="2781737E"/>
    <w:rsid w:val="278ED84C"/>
    <w:rsid w:val="278ED878"/>
    <w:rsid w:val="279562D8"/>
    <w:rsid w:val="279EB4BB"/>
    <w:rsid w:val="27A67EEE"/>
    <w:rsid w:val="27AE2BF7"/>
    <w:rsid w:val="27AEDB40"/>
    <w:rsid w:val="27B27CBA"/>
    <w:rsid w:val="27B298BC"/>
    <w:rsid w:val="27B3B8A0"/>
    <w:rsid w:val="27C4915D"/>
    <w:rsid w:val="27C9C254"/>
    <w:rsid w:val="27D0FF32"/>
    <w:rsid w:val="27D89BB4"/>
    <w:rsid w:val="27E5CBC2"/>
    <w:rsid w:val="27F0FC60"/>
    <w:rsid w:val="27F75961"/>
    <w:rsid w:val="27F8035A"/>
    <w:rsid w:val="27FDD0D3"/>
    <w:rsid w:val="28066C13"/>
    <w:rsid w:val="2806E73C"/>
    <w:rsid w:val="28070A30"/>
    <w:rsid w:val="281DAE51"/>
    <w:rsid w:val="28231240"/>
    <w:rsid w:val="2824D147"/>
    <w:rsid w:val="282AAAD2"/>
    <w:rsid w:val="282D2A23"/>
    <w:rsid w:val="282DF210"/>
    <w:rsid w:val="28343C49"/>
    <w:rsid w:val="2835BFF0"/>
    <w:rsid w:val="2836AC31"/>
    <w:rsid w:val="28423D83"/>
    <w:rsid w:val="28458CBD"/>
    <w:rsid w:val="284DD40A"/>
    <w:rsid w:val="28543197"/>
    <w:rsid w:val="285A4BBD"/>
    <w:rsid w:val="285D2337"/>
    <w:rsid w:val="2861FFAD"/>
    <w:rsid w:val="2863D725"/>
    <w:rsid w:val="2867C827"/>
    <w:rsid w:val="286FCF6A"/>
    <w:rsid w:val="28750F15"/>
    <w:rsid w:val="28762393"/>
    <w:rsid w:val="2876765A"/>
    <w:rsid w:val="287AA09B"/>
    <w:rsid w:val="2880F83B"/>
    <w:rsid w:val="288CB507"/>
    <w:rsid w:val="28928BA5"/>
    <w:rsid w:val="2897BE9B"/>
    <w:rsid w:val="28AFCFC2"/>
    <w:rsid w:val="28B07798"/>
    <w:rsid w:val="28B0C678"/>
    <w:rsid w:val="28B69328"/>
    <w:rsid w:val="28BDFE82"/>
    <w:rsid w:val="28CF96F9"/>
    <w:rsid w:val="28D7B066"/>
    <w:rsid w:val="28D7D94C"/>
    <w:rsid w:val="28E60B42"/>
    <w:rsid w:val="28E774FC"/>
    <w:rsid w:val="28EA131E"/>
    <w:rsid w:val="28EFC212"/>
    <w:rsid w:val="2900E0CD"/>
    <w:rsid w:val="29024000"/>
    <w:rsid w:val="29091F39"/>
    <w:rsid w:val="290AD180"/>
    <w:rsid w:val="290B05FF"/>
    <w:rsid w:val="2911D8E0"/>
    <w:rsid w:val="2912B66D"/>
    <w:rsid w:val="291F963E"/>
    <w:rsid w:val="2927AB4F"/>
    <w:rsid w:val="292FF57B"/>
    <w:rsid w:val="29498E39"/>
    <w:rsid w:val="294CE2C4"/>
    <w:rsid w:val="29512DBA"/>
    <w:rsid w:val="295295E7"/>
    <w:rsid w:val="2953CB0F"/>
    <w:rsid w:val="2956CFCF"/>
    <w:rsid w:val="2969E58B"/>
    <w:rsid w:val="297139C1"/>
    <w:rsid w:val="297AC8E3"/>
    <w:rsid w:val="298E4B83"/>
    <w:rsid w:val="29912843"/>
    <w:rsid w:val="299F570C"/>
    <w:rsid w:val="299FA59E"/>
    <w:rsid w:val="29A70CD8"/>
    <w:rsid w:val="29AB6B2C"/>
    <w:rsid w:val="29B11673"/>
    <w:rsid w:val="29B76099"/>
    <w:rsid w:val="29BC0EEB"/>
    <w:rsid w:val="29C2D891"/>
    <w:rsid w:val="29C9595D"/>
    <w:rsid w:val="29D2684E"/>
    <w:rsid w:val="29ECA88C"/>
    <w:rsid w:val="29F0418C"/>
    <w:rsid w:val="29F04C3C"/>
    <w:rsid w:val="29F18BF7"/>
    <w:rsid w:val="29F6C2E0"/>
    <w:rsid w:val="2A0335E7"/>
    <w:rsid w:val="2A0AF852"/>
    <w:rsid w:val="2A183B43"/>
    <w:rsid w:val="2A1935B4"/>
    <w:rsid w:val="2A1C9A17"/>
    <w:rsid w:val="2A2695A7"/>
    <w:rsid w:val="2A29A709"/>
    <w:rsid w:val="2A2B2A51"/>
    <w:rsid w:val="2A2B6508"/>
    <w:rsid w:val="2A2F33BD"/>
    <w:rsid w:val="2A33F176"/>
    <w:rsid w:val="2A43B868"/>
    <w:rsid w:val="2A46C49E"/>
    <w:rsid w:val="2A4C9071"/>
    <w:rsid w:val="2A4DEDB7"/>
    <w:rsid w:val="2A4EBB0E"/>
    <w:rsid w:val="2A5273AC"/>
    <w:rsid w:val="2A527F4D"/>
    <w:rsid w:val="2A553FF9"/>
    <w:rsid w:val="2A5A77B1"/>
    <w:rsid w:val="2A5F58EE"/>
    <w:rsid w:val="2A602FE1"/>
    <w:rsid w:val="2A64FE8C"/>
    <w:rsid w:val="2A6DF0D0"/>
    <w:rsid w:val="2A741DBE"/>
    <w:rsid w:val="2A75528C"/>
    <w:rsid w:val="2A7D90ED"/>
    <w:rsid w:val="2A7FF883"/>
    <w:rsid w:val="2A808282"/>
    <w:rsid w:val="2A87ECC1"/>
    <w:rsid w:val="2A8E0496"/>
    <w:rsid w:val="2A959EC4"/>
    <w:rsid w:val="2A96873B"/>
    <w:rsid w:val="2A97B040"/>
    <w:rsid w:val="2AA2366E"/>
    <w:rsid w:val="2AA5FD97"/>
    <w:rsid w:val="2AAAED2F"/>
    <w:rsid w:val="2AADD660"/>
    <w:rsid w:val="2AB2E4E3"/>
    <w:rsid w:val="2AC24F59"/>
    <w:rsid w:val="2AC5A5BD"/>
    <w:rsid w:val="2AC83A2E"/>
    <w:rsid w:val="2ACD28BD"/>
    <w:rsid w:val="2ACD2F91"/>
    <w:rsid w:val="2ACE648C"/>
    <w:rsid w:val="2ADA45C9"/>
    <w:rsid w:val="2ADD3519"/>
    <w:rsid w:val="2ADE7C36"/>
    <w:rsid w:val="2AE00612"/>
    <w:rsid w:val="2AE13D81"/>
    <w:rsid w:val="2AEA50A8"/>
    <w:rsid w:val="2AF11657"/>
    <w:rsid w:val="2AF32BA5"/>
    <w:rsid w:val="2AFD12DE"/>
    <w:rsid w:val="2B04FD2A"/>
    <w:rsid w:val="2B0E11E8"/>
    <w:rsid w:val="2B11D9EB"/>
    <w:rsid w:val="2B1DE0DB"/>
    <w:rsid w:val="2B1E8EAB"/>
    <w:rsid w:val="2B1FEF71"/>
    <w:rsid w:val="2B2F5690"/>
    <w:rsid w:val="2B31B4E8"/>
    <w:rsid w:val="2B345D73"/>
    <w:rsid w:val="2B355928"/>
    <w:rsid w:val="2B384314"/>
    <w:rsid w:val="2B38708A"/>
    <w:rsid w:val="2B3AD258"/>
    <w:rsid w:val="2B3BB880"/>
    <w:rsid w:val="2B3EDC69"/>
    <w:rsid w:val="2B4A8119"/>
    <w:rsid w:val="2B4B0D41"/>
    <w:rsid w:val="2B558261"/>
    <w:rsid w:val="2B62AA1E"/>
    <w:rsid w:val="2B6835EE"/>
    <w:rsid w:val="2B6D2785"/>
    <w:rsid w:val="2B73C62A"/>
    <w:rsid w:val="2B74B600"/>
    <w:rsid w:val="2B74FFB2"/>
    <w:rsid w:val="2B7EE408"/>
    <w:rsid w:val="2BA1860A"/>
    <w:rsid w:val="2BA1FD34"/>
    <w:rsid w:val="2BA6109F"/>
    <w:rsid w:val="2BA9ADFE"/>
    <w:rsid w:val="2BB085FD"/>
    <w:rsid w:val="2BB1C0BE"/>
    <w:rsid w:val="2BC8FE16"/>
    <w:rsid w:val="2BC9EBA7"/>
    <w:rsid w:val="2BD004E7"/>
    <w:rsid w:val="2BD98EB1"/>
    <w:rsid w:val="2BDDFABA"/>
    <w:rsid w:val="2BE1E514"/>
    <w:rsid w:val="2BEAC78E"/>
    <w:rsid w:val="2C03FCD9"/>
    <w:rsid w:val="2C11E19E"/>
    <w:rsid w:val="2C11F1DA"/>
    <w:rsid w:val="2C15198E"/>
    <w:rsid w:val="2C1722AC"/>
    <w:rsid w:val="2C1E4288"/>
    <w:rsid w:val="2C217AF8"/>
    <w:rsid w:val="2C293488"/>
    <w:rsid w:val="2C3CCCCD"/>
    <w:rsid w:val="2C3D8221"/>
    <w:rsid w:val="2C424B01"/>
    <w:rsid w:val="2C488BB4"/>
    <w:rsid w:val="2C4F025D"/>
    <w:rsid w:val="2C4FCB84"/>
    <w:rsid w:val="2C5A1689"/>
    <w:rsid w:val="2C65205E"/>
    <w:rsid w:val="2C694702"/>
    <w:rsid w:val="2C6CBB8A"/>
    <w:rsid w:val="2C6CF877"/>
    <w:rsid w:val="2C799CF2"/>
    <w:rsid w:val="2C7C9A52"/>
    <w:rsid w:val="2C7CF1D9"/>
    <w:rsid w:val="2C8085FB"/>
    <w:rsid w:val="2C83998E"/>
    <w:rsid w:val="2C901DEA"/>
    <w:rsid w:val="2C9D1B0F"/>
    <w:rsid w:val="2CA03673"/>
    <w:rsid w:val="2CA56767"/>
    <w:rsid w:val="2CAC296F"/>
    <w:rsid w:val="2CB06FFC"/>
    <w:rsid w:val="2CCB3C9A"/>
    <w:rsid w:val="2CD264E9"/>
    <w:rsid w:val="2CD3FD23"/>
    <w:rsid w:val="2CD5F309"/>
    <w:rsid w:val="2CD861CC"/>
    <w:rsid w:val="2CD8E299"/>
    <w:rsid w:val="2CD9BB61"/>
    <w:rsid w:val="2CDFC868"/>
    <w:rsid w:val="2CFD383B"/>
    <w:rsid w:val="2D0428A7"/>
    <w:rsid w:val="2D09933B"/>
    <w:rsid w:val="2D0C3C19"/>
    <w:rsid w:val="2D0C7D00"/>
    <w:rsid w:val="2D0F3369"/>
    <w:rsid w:val="2D0FAB48"/>
    <w:rsid w:val="2D2082CA"/>
    <w:rsid w:val="2D2D7422"/>
    <w:rsid w:val="2D339155"/>
    <w:rsid w:val="2D381036"/>
    <w:rsid w:val="2D3A1751"/>
    <w:rsid w:val="2D4A8164"/>
    <w:rsid w:val="2D4E6C08"/>
    <w:rsid w:val="2D4EB422"/>
    <w:rsid w:val="2D50C266"/>
    <w:rsid w:val="2D635E28"/>
    <w:rsid w:val="2D6D142B"/>
    <w:rsid w:val="2D712811"/>
    <w:rsid w:val="2D7486A0"/>
    <w:rsid w:val="2D761D7E"/>
    <w:rsid w:val="2D7AB068"/>
    <w:rsid w:val="2D7E5461"/>
    <w:rsid w:val="2D7ECC06"/>
    <w:rsid w:val="2D825009"/>
    <w:rsid w:val="2D851E5F"/>
    <w:rsid w:val="2D8D449F"/>
    <w:rsid w:val="2D91BEAC"/>
    <w:rsid w:val="2D9C6F21"/>
    <w:rsid w:val="2DA1DC9A"/>
    <w:rsid w:val="2DBCD130"/>
    <w:rsid w:val="2DBF5EAE"/>
    <w:rsid w:val="2DC9C73B"/>
    <w:rsid w:val="2DD649DE"/>
    <w:rsid w:val="2DD82529"/>
    <w:rsid w:val="2DDC3F31"/>
    <w:rsid w:val="2DEDF887"/>
    <w:rsid w:val="2DEE4654"/>
    <w:rsid w:val="2DF1004E"/>
    <w:rsid w:val="2DFA6498"/>
    <w:rsid w:val="2E09A1C9"/>
    <w:rsid w:val="2E0B54A7"/>
    <w:rsid w:val="2E18BD3B"/>
    <w:rsid w:val="2E20E196"/>
    <w:rsid w:val="2E334069"/>
    <w:rsid w:val="2E34D3E5"/>
    <w:rsid w:val="2E34FD6C"/>
    <w:rsid w:val="2E3748FA"/>
    <w:rsid w:val="2E422777"/>
    <w:rsid w:val="2E502710"/>
    <w:rsid w:val="2E590404"/>
    <w:rsid w:val="2E592516"/>
    <w:rsid w:val="2E651741"/>
    <w:rsid w:val="2E67120D"/>
    <w:rsid w:val="2E68DD82"/>
    <w:rsid w:val="2E70C7B9"/>
    <w:rsid w:val="2E73D64F"/>
    <w:rsid w:val="2E788346"/>
    <w:rsid w:val="2E78BC04"/>
    <w:rsid w:val="2E8724AB"/>
    <w:rsid w:val="2E932C07"/>
    <w:rsid w:val="2E951DFF"/>
    <w:rsid w:val="2E962182"/>
    <w:rsid w:val="2E9B722B"/>
    <w:rsid w:val="2E9C3563"/>
    <w:rsid w:val="2E9D9143"/>
    <w:rsid w:val="2E9DB815"/>
    <w:rsid w:val="2E9E2299"/>
    <w:rsid w:val="2EA93906"/>
    <w:rsid w:val="2EADD0DD"/>
    <w:rsid w:val="2EB1D49D"/>
    <w:rsid w:val="2EB61829"/>
    <w:rsid w:val="2EBCBF2F"/>
    <w:rsid w:val="2EBFBB61"/>
    <w:rsid w:val="2EC0AA0D"/>
    <w:rsid w:val="2EC3EA28"/>
    <w:rsid w:val="2EC9AB5C"/>
    <w:rsid w:val="2ECB6D64"/>
    <w:rsid w:val="2ED3F76F"/>
    <w:rsid w:val="2EE01BDD"/>
    <w:rsid w:val="2EE4EFF7"/>
    <w:rsid w:val="2EEFDF80"/>
    <w:rsid w:val="2EFD21B0"/>
    <w:rsid w:val="2EFD3106"/>
    <w:rsid w:val="2F00E478"/>
    <w:rsid w:val="2F06ABF1"/>
    <w:rsid w:val="2F07CF0B"/>
    <w:rsid w:val="2F0D0BFC"/>
    <w:rsid w:val="2F140B39"/>
    <w:rsid w:val="2F244BC9"/>
    <w:rsid w:val="2F27D674"/>
    <w:rsid w:val="2F2C3B96"/>
    <w:rsid w:val="2F30DB0A"/>
    <w:rsid w:val="2F39CFDA"/>
    <w:rsid w:val="2F3B13A8"/>
    <w:rsid w:val="2F3C4536"/>
    <w:rsid w:val="2F3D350C"/>
    <w:rsid w:val="2F483E30"/>
    <w:rsid w:val="2F4B7D45"/>
    <w:rsid w:val="2F4F0CE8"/>
    <w:rsid w:val="2F535E72"/>
    <w:rsid w:val="2F54A2F9"/>
    <w:rsid w:val="2F585837"/>
    <w:rsid w:val="2F5A7759"/>
    <w:rsid w:val="2F5B2008"/>
    <w:rsid w:val="2F69B57A"/>
    <w:rsid w:val="2F6FF9C2"/>
    <w:rsid w:val="2F74B55D"/>
    <w:rsid w:val="2F78C542"/>
    <w:rsid w:val="2F7BB389"/>
    <w:rsid w:val="2F83A84B"/>
    <w:rsid w:val="2F848175"/>
    <w:rsid w:val="2F8D1521"/>
    <w:rsid w:val="2F926AB3"/>
    <w:rsid w:val="2F9FE66F"/>
    <w:rsid w:val="2FA5C889"/>
    <w:rsid w:val="2FAD3973"/>
    <w:rsid w:val="2FB3A16D"/>
    <w:rsid w:val="2FB72E84"/>
    <w:rsid w:val="2FBD1862"/>
    <w:rsid w:val="2FC5EB17"/>
    <w:rsid w:val="2FC72CE5"/>
    <w:rsid w:val="2FC7F4BB"/>
    <w:rsid w:val="2FCCF03F"/>
    <w:rsid w:val="2FD78D40"/>
    <w:rsid w:val="2FD7D265"/>
    <w:rsid w:val="2FD81B32"/>
    <w:rsid w:val="2FDA5AB0"/>
    <w:rsid w:val="2FDBE24E"/>
    <w:rsid w:val="2FE88AF3"/>
    <w:rsid w:val="2FE9FD18"/>
    <w:rsid w:val="2FFAB87A"/>
    <w:rsid w:val="3001049F"/>
    <w:rsid w:val="300A7219"/>
    <w:rsid w:val="30113DD5"/>
    <w:rsid w:val="30140DD8"/>
    <w:rsid w:val="3020EE59"/>
    <w:rsid w:val="3022F21A"/>
    <w:rsid w:val="30286231"/>
    <w:rsid w:val="30362A6E"/>
    <w:rsid w:val="30376BDA"/>
    <w:rsid w:val="303EA9F9"/>
    <w:rsid w:val="3045ED1C"/>
    <w:rsid w:val="304B61BE"/>
    <w:rsid w:val="3057C5FD"/>
    <w:rsid w:val="306475CF"/>
    <w:rsid w:val="3066C9AE"/>
    <w:rsid w:val="3077474E"/>
    <w:rsid w:val="3079A7B5"/>
    <w:rsid w:val="307E70D6"/>
    <w:rsid w:val="3083F97B"/>
    <w:rsid w:val="3088535E"/>
    <w:rsid w:val="3089C4BB"/>
    <w:rsid w:val="309810B0"/>
    <w:rsid w:val="309C7C2F"/>
    <w:rsid w:val="30A39813"/>
    <w:rsid w:val="30A60017"/>
    <w:rsid w:val="30ADCE53"/>
    <w:rsid w:val="30B34DF9"/>
    <w:rsid w:val="30BB0336"/>
    <w:rsid w:val="30C8E6C6"/>
    <w:rsid w:val="30C9B0C9"/>
    <w:rsid w:val="30D65B46"/>
    <w:rsid w:val="30DACBD5"/>
    <w:rsid w:val="30DBB46D"/>
    <w:rsid w:val="30E4FC21"/>
    <w:rsid w:val="30EE6630"/>
    <w:rsid w:val="30EF9D19"/>
    <w:rsid w:val="30F16AE1"/>
    <w:rsid w:val="30FEF6E2"/>
    <w:rsid w:val="3101E0D7"/>
    <w:rsid w:val="3106AECE"/>
    <w:rsid w:val="3108EAB2"/>
    <w:rsid w:val="311545E6"/>
    <w:rsid w:val="3119CDEE"/>
    <w:rsid w:val="3119DAA4"/>
    <w:rsid w:val="3136E658"/>
    <w:rsid w:val="313BAFD8"/>
    <w:rsid w:val="314E1EAE"/>
    <w:rsid w:val="3154482A"/>
    <w:rsid w:val="3158BAD1"/>
    <w:rsid w:val="315A547C"/>
    <w:rsid w:val="3160BECD"/>
    <w:rsid w:val="3165AD6C"/>
    <w:rsid w:val="316820F7"/>
    <w:rsid w:val="316C5163"/>
    <w:rsid w:val="31742222"/>
    <w:rsid w:val="317545AE"/>
    <w:rsid w:val="317C804F"/>
    <w:rsid w:val="318112DB"/>
    <w:rsid w:val="3186D11C"/>
    <w:rsid w:val="31980907"/>
    <w:rsid w:val="319D1EAC"/>
    <w:rsid w:val="31A955F3"/>
    <w:rsid w:val="31BB8212"/>
    <w:rsid w:val="31BC18C5"/>
    <w:rsid w:val="31C5C629"/>
    <w:rsid w:val="31C609CA"/>
    <w:rsid w:val="31D15712"/>
    <w:rsid w:val="31D18325"/>
    <w:rsid w:val="31D1A49E"/>
    <w:rsid w:val="31DDD2EE"/>
    <w:rsid w:val="31EF44CC"/>
    <w:rsid w:val="31F6D059"/>
    <w:rsid w:val="31FF20C6"/>
    <w:rsid w:val="320ACDE8"/>
    <w:rsid w:val="3218734B"/>
    <w:rsid w:val="321D9608"/>
    <w:rsid w:val="321DBC67"/>
    <w:rsid w:val="32302FFF"/>
    <w:rsid w:val="32330150"/>
    <w:rsid w:val="3238C5C0"/>
    <w:rsid w:val="3238E6D3"/>
    <w:rsid w:val="323F920E"/>
    <w:rsid w:val="3241AF46"/>
    <w:rsid w:val="324BE7A9"/>
    <w:rsid w:val="32511E32"/>
    <w:rsid w:val="3252046B"/>
    <w:rsid w:val="325B2242"/>
    <w:rsid w:val="325C079C"/>
    <w:rsid w:val="325E024D"/>
    <w:rsid w:val="326A3D2A"/>
    <w:rsid w:val="3272F7BB"/>
    <w:rsid w:val="3274C136"/>
    <w:rsid w:val="3275C5AD"/>
    <w:rsid w:val="328AB655"/>
    <w:rsid w:val="329B7454"/>
    <w:rsid w:val="329BDDCA"/>
    <w:rsid w:val="32A43A09"/>
    <w:rsid w:val="32A80EC1"/>
    <w:rsid w:val="32AA025C"/>
    <w:rsid w:val="32B7D621"/>
    <w:rsid w:val="32CBD7CE"/>
    <w:rsid w:val="32D0631D"/>
    <w:rsid w:val="32D99F2E"/>
    <w:rsid w:val="32ECCAD5"/>
    <w:rsid w:val="32ED24F2"/>
    <w:rsid w:val="32EF31FC"/>
    <w:rsid w:val="32F0CCAA"/>
    <w:rsid w:val="32F4E414"/>
    <w:rsid w:val="32F707CC"/>
    <w:rsid w:val="32FDCDF2"/>
    <w:rsid w:val="32FF29A8"/>
    <w:rsid w:val="330E482F"/>
    <w:rsid w:val="332783DF"/>
    <w:rsid w:val="332A7A31"/>
    <w:rsid w:val="332B1173"/>
    <w:rsid w:val="332E9F0E"/>
    <w:rsid w:val="333C330F"/>
    <w:rsid w:val="3340B09F"/>
    <w:rsid w:val="334739BD"/>
    <w:rsid w:val="335C2FF6"/>
    <w:rsid w:val="3364270C"/>
    <w:rsid w:val="3383BFBD"/>
    <w:rsid w:val="33863B3D"/>
    <w:rsid w:val="33884A4C"/>
    <w:rsid w:val="33886E40"/>
    <w:rsid w:val="3390674A"/>
    <w:rsid w:val="339151BB"/>
    <w:rsid w:val="3393EAC2"/>
    <w:rsid w:val="33975CAB"/>
    <w:rsid w:val="339D1CA7"/>
    <w:rsid w:val="33A2B83E"/>
    <w:rsid w:val="33A38364"/>
    <w:rsid w:val="33A93B27"/>
    <w:rsid w:val="33AB511A"/>
    <w:rsid w:val="33D15A6A"/>
    <w:rsid w:val="33D2585E"/>
    <w:rsid w:val="33D480FB"/>
    <w:rsid w:val="33D6435B"/>
    <w:rsid w:val="33D8E1B1"/>
    <w:rsid w:val="33DAA413"/>
    <w:rsid w:val="33DB6EF3"/>
    <w:rsid w:val="33DF8864"/>
    <w:rsid w:val="33E23068"/>
    <w:rsid w:val="33E58655"/>
    <w:rsid w:val="33E80137"/>
    <w:rsid w:val="33EA0418"/>
    <w:rsid w:val="33F7CFED"/>
    <w:rsid w:val="33F9AD7C"/>
    <w:rsid w:val="33FAC867"/>
    <w:rsid w:val="341074C2"/>
    <w:rsid w:val="34198B9E"/>
    <w:rsid w:val="341F9F1F"/>
    <w:rsid w:val="342065E2"/>
    <w:rsid w:val="3429355A"/>
    <w:rsid w:val="34303E61"/>
    <w:rsid w:val="344B4EEC"/>
    <w:rsid w:val="344C16F4"/>
    <w:rsid w:val="34506A6D"/>
    <w:rsid w:val="34519820"/>
    <w:rsid w:val="34527E86"/>
    <w:rsid w:val="3452C22A"/>
    <w:rsid w:val="3459B00F"/>
    <w:rsid w:val="345DF033"/>
    <w:rsid w:val="34652E0C"/>
    <w:rsid w:val="347B5C6E"/>
    <w:rsid w:val="347D7547"/>
    <w:rsid w:val="348C5477"/>
    <w:rsid w:val="34979EB5"/>
    <w:rsid w:val="349C3792"/>
    <w:rsid w:val="34A456DA"/>
    <w:rsid w:val="34A6738B"/>
    <w:rsid w:val="34AA3A01"/>
    <w:rsid w:val="34AC4CBE"/>
    <w:rsid w:val="34ACB4C8"/>
    <w:rsid w:val="34B97EAC"/>
    <w:rsid w:val="34C6DF88"/>
    <w:rsid w:val="34C7EFFE"/>
    <w:rsid w:val="34D19E38"/>
    <w:rsid w:val="34D4D938"/>
    <w:rsid w:val="34D6C6EF"/>
    <w:rsid w:val="34DAE782"/>
    <w:rsid w:val="34DD6297"/>
    <w:rsid w:val="34E3AF9F"/>
    <w:rsid w:val="34E92A68"/>
    <w:rsid w:val="34E9C468"/>
    <w:rsid w:val="34F28508"/>
    <w:rsid w:val="34F6B1BA"/>
    <w:rsid w:val="350D4472"/>
    <w:rsid w:val="3512D856"/>
    <w:rsid w:val="35144333"/>
    <w:rsid w:val="3516FD5B"/>
    <w:rsid w:val="351987F9"/>
    <w:rsid w:val="351B6DA6"/>
    <w:rsid w:val="3521D645"/>
    <w:rsid w:val="352A18A6"/>
    <w:rsid w:val="352A96E4"/>
    <w:rsid w:val="352C42F7"/>
    <w:rsid w:val="3532E148"/>
    <w:rsid w:val="35387294"/>
    <w:rsid w:val="3538D6EE"/>
    <w:rsid w:val="35429C0D"/>
    <w:rsid w:val="354CDA1B"/>
    <w:rsid w:val="354D1969"/>
    <w:rsid w:val="354FDA0B"/>
    <w:rsid w:val="35591B1B"/>
    <w:rsid w:val="3559EB8E"/>
    <w:rsid w:val="355B29FA"/>
    <w:rsid w:val="35600D6E"/>
    <w:rsid w:val="35682F3F"/>
    <w:rsid w:val="3579B428"/>
    <w:rsid w:val="357D6CF6"/>
    <w:rsid w:val="358D70C7"/>
    <w:rsid w:val="35918E08"/>
    <w:rsid w:val="3594CAF2"/>
    <w:rsid w:val="359CECA9"/>
    <w:rsid w:val="359CF1E9"/>
    <w:rsid w:val="35A000EF"/>
    <w:rsid w:val="35AD9D1A"/>
    <w:rsid w:val="35B36F0B"/>
    <w:rsid w:val="35B41AF5"/>
    <w:rsid w:val="35B4C2B5"/>
    <w:rsid w:val="35B85C4C"/>
    <w:rsid w:val="35BCD476"/>
    <w:rsid w:val="35C4406C"/>
    <w:rsid w:val="35CB5F1D"/>
    <w:rsid w:val="35CBCCDD"/>
    <w:rsid w:val="35D38A7A"/>
    <w:rsid w:val="35DB3A2F"/>
    <w:rsid w:val="35DBAC5D"/>
    <w:rsid w:val="35E21088"/>
    <w:rsid w:val="35E67815"/>
    <w:rsid w:val="35F50925"/>
    <w:rsid w:val="35F97603"/>
    <w:rsid w:val="35FA3CC6"/>
    <w:rsid w:val="35FA511C"/>
    <w:rsid w:val="35FA6C16"/>
    <w:rsid w:val="3603452B"/>
    <w:rsid w:val="3609B35F"/>
    <w:rsid w:val="360F8F82"/>
    <w:rsid w:val="36170B24"/>
    <w:rsid w:val="3617D4A8"/>
    <w:rsid w:val="36209DCF"/>
    <w:rsid w:val="3622C040"/>
    <w:rsid w:val="3627196F"/>
    <w:rsid w:val="36274E9E"/>
    <w:rsid w:val="3633C941"/>
    <w:rsid w:val="3638C5ED"/>
    <w:rsid w:val="363D929E"/>
    <w:rsid w:val="363DABAD"/>
    <w:rsid w:val="36447C77"/>
    <w:rsid w:val="3656B24D"/>
    <w:rsid w:val="365748E3"/>
    <w:rsid w:val="366B1306"/>
    <w:rsid w:val="3672689C"/>
    <w:rsid w:val="367D1BB2"/>
    <w:rsid w:val="367D23C5"/>
    <w:rsid w:val="367DD13D"/>
    <w:rsid w:val="368127E5"/>
    <w:rsid w:val="3681CF57"/>
    <w:rsid w:val="368E1D18"/>
    <w:rsid w:val="3690BEFC"/>
    <w:rsid w:val="369BF0F4"/>
    <w:rsid w:val="369D6C64"/>
    <w:rsid w:val="36A8AD0D"/>
    <w:rsid w:val="36A92F10"/>
    <w:rsid w:val="36AEA8B7"/>
    <w:rsid w:val="36B008BD"/>
    <w:rsid w:val="36B23DA8"/>
    <w:rsid w:val="36CC631D"/>
    <w:rsid w:val="36CCBA8B"/>
    <w:rsid w:val="36CE1808"/>
    <w:rsid w:val="36D32778"/>
    <w:rsid w:val="36DB32C4"/>
    <w:rsid w:val="36E33739"/>
    <w:rsid w:val="36E7948F"/>
    <w:rsid w:val="36EE7CA3"/>
    <w:rsid w:val="36F71D54"/>
    <w:rsid w:val="37024BAC"/>
    <w:rsid w:val="370CF685"/>
    <w:rsid w:val="370D1D98"/>
    <w:rsid w:val="370F7136"/>
    <w:rsid w:val="37355CEC"/>
    <w:rsid w:val="373C2BC9"/>
    <w:rsid w:val="373C8F11"/>
    <w:rsid w:val="37412B14"/>
    <w:rsid w:val="3741FCEA"/>
    <w:rsid w:val="375205A1"/>
    <w:rsid w:val="37526DFE"/>
    <w:rsid w:val="3753CA55"/>
    <w:rsid w:val="3755F001"/>
    <w:rsid w:val="376B751D"/>
    <w:rsid w:val="376BD147"/>
    <w:rsid w:val="376DE219"/>
    <w:rsid w:val="3770926F"/>
    <w:rsid w:val="377524EB"/>
    <w:rsid w:val="378EFBE2"/>
    <w:rsid w:val="37AED950"/>
    <w:rsid w:val="37B9A3EA"/>
    <w:rsid w:val="37BD5DDE"/>
    <w:rsid w:val="37BE891A"/>
    <w:rsid w:val="37C98A43"/>
    <w:rsid w:val="37CACC62"/>
    <w:rsid w:val="37D3F2D1"/>
    <w:rsid w:val="37DA0DD3"/>
    <w:rsid w:val="37E12138"/>
    <w:rsid w:val="38063DCE"/>
    <w:rsid w:val="381BDD94"/>
    <w:rsid w:val="382071A4"/>
    <w:rsid w:val="3826D453"/>
    <w:rsid w:val="3828832C"/>
    <w:rsid w:val="383F2D4B"/>
    <w:rsid w:val="3840F199"/>
    <w:rsid w:val="3845E458"/>
    <w:rsid w:val="384A94F1"/>
    <w:rsid w:val="384D1910"/>
    <w:rsid w:val="384E8E1D"/>
    <w:rsid w:val="38530F9C"/>
    <w:rsid w:val="3853BD48"/>
    <w:rsid w:val="3856BDBC"/>
    <w:rsid w:val="385E91E3"/>
    <w:rsid w:val="3860E9C9"/>
    <w:rsid w:val="3861444F"/>
    <w:rsid w:val="386180BE"/>
    <w:rsid w:val="3862FCEB"/>
    <w:rsid w:val="3867352E"/>
    <w:rsid w:val="386F85D9"/>
    <w:rsid w:val="38739E0C"/>
    <w:rsid w:val="38756864"/>
    <w:rsid w:val="3879D126"/>
    <w:rsid w:val="387A5AB0"/>
    <w:rsid w:val="387DF09B"/>
    <w:rsid w:val="387FCF15"/>
    <w:rsid w:val="3884BB43"/>
    <w:rsid w:val="388BF89C"/>
    <w:rsid w:val="388EB3D9"/>
    <w:rsid w:val="3890436C"/>
    <w:rsid w:val="3894CB66"/>
    <w:rsid w:val="38BD7798"/>
    <w:rsid w:val="38BEA928"/>
    <w:rsid w:val="38C0CFB6"/>
    <w:rsid w:val="38C89C0E"/>
    <w:rsid w:val="38CF483F"/>
    <w:rsid w:val="38D643F2"/>
    <w:rsid w:val="38E054D2"/>
    <w:rsid w:val="38EA0991"/>
    <w:rsid w:val="38EA4B66"/>
    <w:rsid w:val="38EB11BC"/>
    <w:rsid w:val="38EDD2B3"/>
    <w:rsid w:val="38EE0D76"/>
    <w:rsid w:val="3911B38C"/>
    <w:rsid w:val="391DFCBE"/>
    <w:rsid w:val="3923A906"/>
    <w:rsid w:val="3929CC1F"/>
    <w:rsid w:val="392FA200"/>
    <w:rsid w:val="39304D26"/>
    <w:rsid w:val="3937C513"/>
    <w:rsid w:val="39380A42"/>
    <w:rsid w:val="394172B6"/>
    <w:rsid w:val="39427B4D"/>
    <w:rsid w:val="394A5BD4"/>
    <w:rsid w:val="394B09D3"/>
    <w:rsid w:val="3972E3ED"/>
    <w:rsid w:val="397DA40A"/>
    <w:rsid w:val="39802530"/>
    <w:rsid w:val="39815FE2"/>
    <w:rsid w:val="3991A433"/>
    <w:rsid w:val="3992A72D"/>
    <w:rsid w:val="399F3CE0"/>
    <w:rsid w:val="39A5BD4E"/>
    <w:rsid w:val="39C3D2B0"/>
    <w:rsid w:val="39D345DF"/>
    <w:rsid w:val="39D79122"/>
    <w:rsid w:val="39D9C75F"/>
    <w:rsid w:val="39E37AE1"/>
    <w:rsid w:val="3A0213B6"/>
    <w:rsid w:val="3A16FC91"/>
    <w:rsid w:val="3A1C95FD"/>
    <w:rsid w:val="3A20E72F"/>
    <w:rsid w:val="3A271339"/>
    <w:rsid w:val="3A35070F"/>
    <w:rsid w:val="3A41DD8B"/>
    <w:rsid w:val="3A420FCB"/>
    <w:rsid w:val="3A46A71F"/>
    <w:rsid w:val="3A4BB5F5"/>
    <w:rsid w:val="3A537FBC"/>
    <w:rsid w:val="3A5FB3F5"/>
    <w:rsid w:val="3A63848E"/>
    <w:rsid w:val="3A67E83E"/>
    <w:rsid w:val="3A698EEC"/>
    <w:rsid w:val="3A6B5B25"/>
    <w:rsid w:val="3A7756FA"/>
    <w:rsid w:val="3A777EBE"/>
    <w:rsid w:val="3A7BDDCF"/>
    <w:rsid w:val="3A7CF366"/>
    <w:rsid w:val="3A8D84EA"/>
    <w:rsid w:val="3A9A67E7"/>
    <w:rsid w:val="3A9F6904"/>
    <w:rsid w:val="3AACFFBD"/>
    <w:rsid w:val="3AC08424"/>
    <w:rsid w:val="3AC21F7D"/>
    <w:rsid w:val="3AC58FDA"/>
    <w:rsid w:val="3ACC33B5"/>
    <w:rsid w:val="3ACF0B45"/>
    <w:rsid w:val="3AD68A0D"/>
    <w:rsid w:val="3AD6BBAF"/>
    <w:rsid w:val="3AD836B3"/>
    <w:rsid w:val="3AD9D918"/>
    <w:rsid w:val="3AE655D9"/>
    <w:rsid w:val="3AEFF400"/>
    <w:rsid w:val="3AF060A0"/>
    <w:rsid w:val="3AF0E125"/>
    <w:rsid w:val="3AF407CC"/>
    <w:rsid w:val="3AF655AF"/>
    <w:rsid w:val="3AFBBB75"/>
    <w:rsid w:val="3AFCA03F"/>
    <w:rsid w:val="3AFF28A9"/>
    <w:rsid w:val="3B00EBEC"/>
    <w:rsid w:val="3B1283FF"/>
    <w:rsid w:val="3B13D541"/>
    <w:rsid w:val="3B160F6A"/>
    <w:rsid w:val="3B227C5C"/>
    <w:rsid w:val="3B299EE4"/>
    <w:rsid w:val="3B2B3330"/>
    <w:rsid w:val="3B39CBA9"/>
    <w:rsid w:val="3B3D80E5"/>
    <w:rsid w:val="3B426C4F"/>
    <w:rsid w:val="3B4784BD"/>
    <w:rsid w:val="3B4E626A"/>
    <w:rsid w:val="3B555845"/>
    <w:rsid w:val="3B6D0F0A"/>
    <w:rsid w:val="3B6DFBE8"/>
    <w:rsid w:val="3B768BF1"/>
    <w:rsid w:val="3B784421"/>
    <w:rsid w:val="3B858768"/>
    <w:rsid w:val="3B8A0A74"/>
    <w:rsid w:val="3B8B2B26"/>
    <w:rsid w:val="3B90CC84"/>
    <w:rsid w:val="3B951066"/>
    <w:rsid w:val="3B984C5C"/>
    <w:rsid w:val="3B98A3CA"/>
    <w:rsid w:val="3B9A1941"/>
    <w:rsid w:val="3B9E5097"/>
    <w:rsid w:val="3BA455CF"/>
    <w:rsid w:val="3BA71B80"/>
    <w:rsid w:val="3BAA3407"/>
    <w:rsid w:val="3BB48E34"/>
    <w:rsid w:val="3BC860B8"/>
    <w:rsid w:val="3BCB2A75"/>
    <w:rsid w:val="3BCCFBB2"/>
    <w:rsid w:val="3BD67802"/>
    <w:rsid w:val="3BDB2D46"/>
    <w:rsid w:val="3BDB7616"/>
    <w:rsid w:val="3BE21E90"/>
    <w:rsid w:val="3C00F1CB"/>
    <w:rsid w:val="3C0A303D"/>
    <w:rsid w:val="3C0EF246"/>
    <w:rsid w:val="3C1110FE"/>
    <w:rsid w:val="3C11D4AE"/>
    <w:rsid w:val="3C1C4F8C"/>
    <w:rsid w:val="3C1E87D7"/>
    <w:rsid w:val="3C2149A8"/>
    <w:rsid w:val="3C258CD9"/>
    <w:rsid w:val="3C27157F"/>
    <w:rsid w:val="3C28079A"/>
    <w:rsid w:val="3C295912"/>
    <w:rsid w:val="3C2BA906"/>
    <w:rsid w:val="3C2F74DD"/>
    <w:rsid w:val="3C4938BE"/>
    <w:rsid w:val="3C4A35A6"/>
    <w:rsid w:val="3C5331A8"/>
    <w:rsid w:val="3C57DDD1"/>
    <w:rsid w:val="3C5AB250"/>
    <w:rsid w:val="3C5C5A0A"/>
    <w:rsid w:val="3C5C6356"/>
    <w:rsid w:val="3C6B516C"/>
    <w:rsid w:val="3C6B9007"/>
    <w:rsid w:val="3C6CE14F"/>
    <w:rsid w:val="3C6D93BC"/>
    <w:rsid w:val="3C6E2E37"/>
    <w:rsid w:val="3C6FCFA9"/>
    <w:rsid w:val="3C71BE6D"/>
    <w:rsid w:val="3C756618"/>
    <w:rsid w:val="3C82131D"/>
    <w:rsid w:val="3C82556E"/>
    <w:rsid w:val="3C829F10"/>
    <w:rsid w:val="3C858D29"/>
    <w:rsid w:val="3C8675C1"/>
    <w:rsid w:val="3C89B6E2"/>
    <w:rsid w:val="3C94D547"/>
    <w:rsid w:val="3C95DDD8"/>
    <w:rsid w:val="3C9C0DFD"/>
    <w:rsid w:val="3CA468ED"/>
    <w:rsid w:val="3CA9A273"/>
    <w:rsid w:val="3CAD2EBA"/>
    <w:rsid w:val="3CAEB03E"/>
    <w:rsid w:val="3CB8BFC9"/>
    <w:rsid w:val="3CB935BA"/>
    <w:rsid w:val="3CC6B1EB"/>
    <w:rsid w:val="3CCA5B80"/>
    <w:rsid w:val="3CCB6CB0"/>
    <w:rsid w:val="3CD612E9"/>
    <w:rsid w:val="3CDCF850"/>
    <w:rsid w:val="3CDE8EB2"/>
    <w:rsid w:val="3CE108DD"/>
    <w:rsid w:val="3CED82AA"/>
    <w:rsid w:val="3CF0C459"/>
    <w:rsid w:val="3CF95F33"/>
    <w:rsid w:val="3D02B2C7"/>
    <w:rsid w:val="3D135E23"/>
    <w:rsid w:val="3D14883D"/>
    <w:rsid w:val="3D1EB83A"/>
    <w:rsid w:val="3D1FB9BF"/>
    <w:rsid w:val="3D25680D"/>
    <w:rsid w:val="3D25DC79"/>
    <w:rsid w:val="3D2E9F49"/>
    <w:rsid w:val="3D3157D7"/>
    <w:rsid w:val="3D3712D7"/>
    <w:rsid w:val="3D3FDFC4"/>
    <w:rsid w:val="3D45B936"/>
    <w:rsid w:val="3D559ADE"/>
    <w:rsid w:val="3D6112DC"/>
    <w:rsid w:val="3D7ABEAD"/>
    <w:rsid w:val="3D80E367"/>
    <w:rsid w:val="3D81A2A3"/>
    <w:rsid w:val="3D88A291"/>
    <w:rsid w:val="3D8D4FF2"/>
    <w:rsid w:val="3DA3C3CE"/>
    <w:rsid w:val="3DA4D370"/>
    <w:rsid w:val="3DA84ADB"/>
    <w:rsid w:val="3DAB3EFB"/>
    <w:rsid w:val="3DB68B99"/>
    <w:rsid w:val="3DC2E68F"/>
    <w:rsid w:val="3DC323A2"/>
    <w:rsid w:val="3DC543C0"/>
    <w:rsid w:val="3DD798D8"/>
    <w:rsid w:val="3DDE762C"/>
    <w:rsid w:val="3DE25893"/>
    <w:rsid w:val="3DE8AA3C"/>
    <w:rsid w:val="3DEDC9AB"/>
    <w:rsid w:val="3DEE92A5"/>
    <w:rsid w:val="3DF07C69"/>
    <w:rsid w:val="3DFE835F"/>
    <w:rsid w:val="3DFF63BD"/>
    <w:rsid w:val="3E029AEF"/>
    <w:rsid w:val="3E0DCA15"/>
    <w:rsid w:val="3E16136A"/>
    <w:rsid w:val="3E261AAD"/>
    <w:rsid w:val="3E289E20"/>
    <w:rsid w:val="3E2BC473"/>
    <w:rsid w:val="3E388B75"/>
    <w:rsid w:val="3E3A4786"/>
    <w:rsid w:val="3E4236B3"/>
    <w:rsid w:val="3E43E080"/>
    <w:rsid w:val="3E4566EB"/>
    <w:rsid w:val="3E53F8EC"/>
    <w:rsid w:val="3E59612F"/>
    <w:rsid w:val="3E6130B7"/>
    <w:rsid w:val="3E6E57E5"/>
    <w:rsid w:val="3E71E34A"/>
    <w:rsid w:val="3E76ABA4"/>
    <w:rsid w:val="3E7AFF7B"/>
    <w:rsid w:val="3E7D304C"/>
    <w:rsid w:val="3E7D86DD"/>
    <w:rsid w:val="3E7FE17D"/>
    <w:rsid w:val="3E8EBE17"/>
    <w:rsid w:val="3E9C7761"/>
    <w:rsid w:val="3E9C8FCE"/>
    <w:rsid w:val="3EA907EC"/>
    <w:rsid w:val="3EB1E8A3"/>
    <w:rsid w:val="3EC71273"/>
    <w:rsid w:val="3ECFAD14"/>
    <w:rsid w:val="3ED895D7"/>
    <w:rsid w:val="3ED8CCC0"/>
    <w:rsid w:val="3EDADADD"/>
    <w:rsid w:val="3EE0BDDC"/>
    <w:rsid w:val="3EE98626"/>
    <w:rsid w:val="3EEAE027"/>
    <w:rsid w:val="3EF43EA9"/>
    <w:rsid w:val="3EF54FB3"/>
    <w:rsid w:val="3EFAB65E"/>
    <w:rsid w:val="3EFE320B"/>
    <w:rsid w:val="3F007FC3"/>
    <w:rsid w:val="3F00B4C7"/>
    <w:rsid w:val="3F01029F"/>
    <w:rsid w:val="3F0693AB"/>
    <w:rsid w:val="3F08008D"/>
    <w:rsid w:val="3F09CADD"/>
    <w:rsid w:val="3F0FCABC"/>
    <w:rsid w:val="3F109A32"/>
    <w:rsid w:val="3F13B884"/>
    <w:rsid w:val="3F24B869"/>
    <w:rsid w:val="3F24CAAC"/>
    <w:rsid w:val="3F2AAE64"/>
    <w:rsid w:val="3F2E2FF8"/>
    <w:rsid w:val="3F31F59C"/>
    <w:rsid w:val="3F35DB80"/>
    <w:rsid w:val="3F3C4801"/>
    <w:rsid w:val="3F426C54"/>
    <w:rsid w:val="3F60E7ED"/>
    <w:rsid w:val="3F665126"/>
    <w:rsid w:val="3F73E56E"/>
    <w:rsid w:val="3F740A98"/>
    <w:rsid w:val="3F7B7F05"/>
    <w:rsid w:val="3F82A8A8"/>
    <w:rsid w:val="3F86A4D0"/>
    <w:rsid w:val="3F8CB89D"/>
    <w:rsid w:val="3F933443"/>
    <w:rsid w:val="3F98D572"/>
    <w:rsid w:val="3F9CFB39"/>
    <w:rsid w:val="3FA178ED"/>
    <w:rsid w:val="3FA40793"/>
    <w:rsid w:val="3FA65880"/>
    <w:rsid w:val="3FA8CE9F"/>
    <w:rsid w:val="3FC63E5F"/>
    <w:rsid w:val="3FC64100"/>
    <w:rsid w:val="3FCAA4C6"/>
    <w:rsid w:val="3FCCD52B"/>
    <w:rsid w:val="3FD7BD94"/>
    <w:rsid w:val="3FDC922D"/>
    <w:rsid w:val="3FF085F6"/>
    <w:rsid w:val="3FF9A7CD"/>
    <w:rsid w:val="40042CE6"/>
    <w:rsid w:val="400AEE4B"/>
    <w:rsid w:val="400B37EF"/>
    <w:rsid w:val="400ED75C"/>
    <w:rsid w:val="40102016"/>
    <w:rsid w:val="4018D1CA"/>
    <w:rsid w:val="401B524F"/>
    <w:rsid w:val="401DA186"/>
    <w:rsid w:val="4024C29F"/>
    <w:rsid w:val="4028AD78"/>
    <w:rsid w:val="402EDE77"/>
    <w:rsid w:val="403334D9"/>
    <w:rsid w:val="4035092B"/>
    <w:rsid w:val="403EC99C"/>
    <w:rsid w:val="40401002"/>
    <w:rsid w:val="404D3CC4"/>
    <w:rsid w:val="4058AE94"/>
    <w:rsid w:val="4063A957"/>
    <w:rsid w:val="40686831"/>
    <w:rsid w:val="40712439"/>
    <w:rsid w:val="4072CDFF"/>
    <w:rsid w:val="407708C9"/>
    <w:rsid w:val="407E60AB"/>
    <w:rsid w:val="4081B4C6"/>
    <w:rsid w:val="4082C46C"/>
    <w:rsid w:val="4085F2BE"/>
    <w:rsid w:val="40864A09"/>
    <w:rsid w:val="4091F18D"/>
    <w:rsid w:val="40926D41"/>
    <w:rsid w:val="409B73A0"/>
    <w:rsid w:val="409C4D81"/>
    <w:rsid w:val="40A43595"/>
    <w:rsid w:val="40A8D473"/>
    <w:rsid w:val="40A9D92E"/>
    <w:rsid w:val="40B57AAD"/>
    <w:rsid w:val="40BA119B"/>
    <w:rsid w:val="40BD1EE4"/>
    <w:rsid w:val="40D3CF6C"/>
    <w:rsid w:val="40D54E6D"/>
    <w:rsid w:val="40DA49C7"/>
    <w:rsid w:val="40DFDC06"/>
    <w:rsid w:val="40E6489E"/>
    <w:rsid w:val="40E7A007"/>
    <w:rsid w:val="40EF4E87"/>
    <w:rsid w:val="40F3D7C1"/>
    <w:rsid w:val="40F4A807"/>
    <w:rsid w:val="40F8078A"/>
    <w:rsid w:val="40FB5F14"/>
    <w:rsid w:val="40FD69A9"/>
    <w:rsid w:val="40FF33D3"/>
    <w:rsid w:val="4100D934"/>
    <w:rsid w:val="4105DA92"/>
    <w:rsid w:val="4107CB19"/>
    <w:rsid w:val="41161EE5"/>
    <w:rsid w:val="41167A74"/>
    <w:rsid w:val="411AB07B"/>
    <w:rsid w:val="412925D6"/>
    <w:rsid w:val="412DDFA5"/>
    <w:rsid w:val="41340CF8"/>
    <w:rsid w:val="413AA24C"/>
    <w:rsid w:val="413D5F05"/>
    <w:rsid w:val="414437CA"/>
    <w:rsid w:val="4145F2AF"/>
    <w:rsid w:val="41592B15"/>
    <w:rsid w:val="4172ABA1"/>
    <w:rsid w:val="417535C8"/>
    <w:rsid w:val="417FC977"/>
    <w:rsid w:val="4180DC8C"/>
    <w:rsid w:val="41851EF9"/>
    <w:rsid w:val="4185DC37"/>
    <w:rsid w:val="4189ED45"/>
    <w:rsid w:val="418BC60A"/>
    <w:rsid w:val="418C03FB"/>
    <w:rsid w:val="41A7D2EF"/>
    <w:rsid w:val="41AB88C9"/>
    <w:rsid w:val="41AD2E35"/>
    <w:rsid w:val="41B6D18D"/>
    <w:rsid w:val="41B7C65E"/>
    <w:rsid w:val="41BA43E7"/>
    <w:rsid w:val="41BB37F6"/>
    <w:rsid w:val="41BE242E"/>
    <w:rsid w:val="41BF8EF0"/>
    <w:rsid w:val="41C70CDC"/>
    <w:rsid w:val="41D566F5"/>
    <w:rsid w:val="41DD1F5E"/>
    <w:rsid w:val="41DE56D6"/>
    <w:rsid w:val="41E2D03A"/>
    <w:rsid w:val="41F27D18"/>
    <w:rsid w:val="41F4E04B"/>
    <w:rsid w:val="41FA4C04"/>
    <w:rsid w:val="41FE0066"/>
    <w:rsid w:val="42002EE5"/>
    <w:rsid w:val="42007442"/>
    <w:rsid w:val="4207578C"/>
    <w:rsid w:val="420BED9D"/>
    <w:rsid w:val="420CA400"/>
    <w:rsid w:val="42173969"/>
    <w:rsid w:val="421A964E"/>
    <w:rsid w:val="4226BC90"/>
    <w:rsid w:val="42286F37"/>
    <w:rsid w:val="423AEC86"/>
    <w:rsid w:val="423C34C1"/>
    <w:rsid w:val="4243923D"/>
    <w:rsid w:val="4247A414"/>
    <w:rsid w:val="4254200D"/>
    <w:rsid w:val="425541DC"/>
    <w:rsid w:val="425C85D8"/>
    <w:rsid w:val="42621C60"/>
    <w:rsid w:val="42630720"/>
    <w:rsid w:val="426B625F"/>
    <w:rsid w:val="426CFFEB"/>
    <w:rsid w:val="4270A65D"/>
    <w:rsid w:val="427F6985"/>
    <w:rsid w:val="42852F00"/>
    <w:rsid w:val="429082FD"/>
    <w:rsid w:val="4297669C"/>
    <w:rsid w:val="42ABD294"/>
    <w:rsid w:val="42ACB650"/>
    <w:rsid w:val="42AD536D"/>
    <w:rsid w:val="42AE9950"/>
    <w:rsid w:val="42B000F0"/>
    <w:rsid w:val="42B20B51"/>
    <w:rsid w:val="42B60121"/>
    <w:rsid w:val="42C568C1"/>
    <w:rsid w:val="42CA2300"/>
    <w:rsid w:val="42CD9CA8"/>
    <w:rsid w:val="42E0C595"/>
    <w:rsid w:val="42EF0D31"/>
    <w:rsid w:val="42EFC009"/>
    <w:rsid w:val="42F19BC4"/>
    <w:rsid w:val="42F65680"/>
    <w:rsid w:val="42FA546E"/>
    <w:rsid w:val="42FA5C47"/>
    <w:rsid w:val="4303843F"/>
    <w:rsid w:val="4309AA33"/>
    <w:rsid w:val="430A6432"/>
    <w:rsid w:val="43100ABF"/>
    <w:rsid w:val="431A45E0"/>
    <w:rsid w:val="43274AAC"/>
    <w:rsid w:val="43345292"/>
    <w:rsid w:val="433CAD46"/>
    <w:rsid w:val="433D096E"/>
    <w:rsid w:val="43452DF8"/>
    <w:rsid w:val="4354A591"/>
    <w:rsid w:val="4356901E"/>
    <w:rsid w:val="435C5B90"/>
    <w:rsid w:val="43609C00"/>
    <w:rsid w:val="43617EBC"/>
    <w:rsid w:val="43681ED7"/>
    <w:rsid w:val="436B7B25"/>
    <w:rsid w:val="4374D6C7"/>
    <w:rsid w:val="43822BFD"/>
    <w:rsid w:val="438269D9"/>
    <w:rsid w:val="438A9CEB"/>
    <w:rsid w:val="439F197B"/>
    <w:rsid w:val="43A36F94"/>
    <w:rsid w:val="43AF92AF"/>
    <w:rsid w:val="43B71DAA"/>
    <w:rsid w:val="43C08F3B"/>
    <w:rsid w:val="43EB08EB"/>
    <w:rsid w:val="43EC5E35"/>
    <w:rsid w:val="43EFD6AD"/>
    <w:rsid w:val="43F48976"/>
    <w:rsid w:val="43F4C4FF"/>
    <w:rsid w:val="43F5367E"/>
    <w:rsid w:val="43F69325"/>
    <w:rsid w:val="43FA8412"/>
    <w:rsid w:val="44035E9B"/>
    <w:rsid w:val="44083140"/>
    <w:rsid w:val="44119234"/>
    <w:rsid w:val="441F0F44"/>
    <w:rsid w:val="441F1A1D"/>
    <w:rsid w:val="442E49CD"/>
    <w:rsid w:val="44315CA8"/>
    <w:rsid w:val="4449AD0E"/>
    <w:rsid w:val="444E0D73"/>
    <w:rsid w:val="4452F1F6"/>
    <w:rsid w:val="4452F9F7"/>
    <w:rsid w:val="4456B46D"/>
    <w:rsid w:val="4459B229"/>
    <w:rsid w:val="4459E4FA"/>
    <w:rsid w:val="44680487"/>
    <w:rsid w:val="44692332"/>
    <w:rsid w:val="446DD5FF"/>
    <w:rsid w:val="446E4F02"/>
    <w:rsid w:val="447FA8C5"/>
    <w:rsid w:val="44801FDB"/>
    <w:rsid w:val="4482D8A8"/>
    <w:rsid w:val="44881C04"/>
    <w:rsid w:val="4489787C"/>
    <w:rsid w:val="448FB740"/>
    <w:rsid w:val="4499ED17"/>
    <w:rsid w:val="44A3EE98"/>
    <w:rsid w:val="44AD28D5"/>
    <w:rsid w:val="44AD57D0"/>
    <w:rsid w:val="44B5EADF"/>
    <w:rsid w:val="44BD80FF"/>
    <w:rsid w:val="44C6DA8C"/>
    <w:rsid w:val="44D9AB75"/>
    <w:rsid w:val="44DAF912"/>
    <w:rsid w:val="44DC0ED7"/>
    <w:rsid w:val="44DE5151"/>
    <w:rsid w:val="44E48F73"/>
    <w:rsid w:val="44E5F6EE"/>
    <w:rsid w:val="44E92EB4"/>
    <w:rsid w:val="44EC461C"/>
    <w:rsid w:val="44EE1CB9"/>
    <w:rsid w:val="44EE231B"/>
    <w:rsid w:val="44EE426D"/>
    <w:rsid w:val="44F2B366"/>
    <w:rsid w:val="44FC265A"/>
    <w:rsid w:val="450324EF"/>
    <w:rsid w:val="45057D47"/>
    <w:rsid w:val="450617B8"/>
    <w:rsid w:val="450D353F"/>
    <w:rsid w:val="450D924B"/>
    <w:rsid w:val="450EE0A1"/>
    <w:rsid w:val="45116944"/>
    <w:rsid w:val="451A9836"/>
    <w:rsid w:val="451C0FA8"/>
    <w:rsid w:val="45230C60"/>
    <w:rsid w:val="4526B2F9"/>
    <w:rsid w:val="4542C504"/>
    <w:rsid w:val="45458065"/>
    <w:rsid w:val="45472B3B"/>
    <w:rsid w:val="4548A8B1"/>
    <w:rsid w:val="45558AE9"/>
    <w:rsid w:val="455719C4"/>
    <w:rsid w:val="45738CDD"/>
    <w:rsid w:val="4574EC60"/>
    <w:rsid w:val="45786868"/>
    <w:rsid w:val="457B23D3"/>
    <w:rsid w:val="4581827C"/>
    <w:rsid w:val="458E3F5F"/>
    <w:rsid w:val="4591E59C"/>
    <w:rsid w:val="45994443"/>
    <w:rsid w:val="4599D2C4"/>
    <w:rsid w:val="45A31986"/>
    <w:rsid w:val="45ABC545"/>
    <w:rsid w:val="45B9633D"/>
    <w:rsid w:val="45BEEE05"/>
    <w:rsid w:val="45D1C876"/>
    <w:rsid w:val="45F435D4"/>
    <w:rsid w:val="45F4A61C"/>
    <w:rsid w:val="45FCEA29"/>
    <w:rsid w:val="46047664"/>
    <w:rsid w:val="460B4E74"/>
    <w:rsid w:val="46163908"/>
    <w:rsid w:val="461BF864"/>
    <w:rsid w:val="462E487E"/>
    <w:rsid w:val="4631C63C"/>
    <w:rsid w:val="4633EB3D"/>
    <w:rsid w:val="46346F9D"/>
    <w:rsid w:val="463614AA"/>
    <w:rsid w:val="4637C498"/>
    <w:rsid w:val="463F99EE"/>
    <w:rsid w:val="46432898"/>
    <w:rsid w:val="46488D22"/>
    <w:rsid w:val="464C40EA"/>
    <w:rsid w:val="464D8335"/>
    <w:rsid w:val="46554078"/>
    <w:rsid w:val="46561C97"/>
    <w:rsid w:val="466BB4D7"/>
    <w:rsid w:val="466E1C07"/>
    <w:rsid w:val="466F8273"/>
    <w:rsid w:val="46763804"/>
    <w:rsid w:val="4682C020"/>
    <w:rsid w:val="468D8FE0"/>
    <w:rsid w:val="46988740"/>
    <w:rsid w:val="469A1E4D"/>
    <w:rsid w:val="469A5D3C"/>
    <w:rsid w:val="46A004B3"/>
    <w:rsid w:val="46A3A84C"/>
    <w:rsid w:val="46A45C49"/>
    <w:rsid w:val="46A4A1DF"/>
    <w:rsid w:val="46AFB66B"/>
    <w:rsid w:val="46AFEB74"/>
    <w:rsid w:val="46B08F35"/>
    <w:rsid w:val="46BB7328"/>
    <w:rsid w:val="46D510D6"/>
    <w:rsid w:val="46DFBD2F"/>
    <w:rsid w:val="46F0D0F8"/>
    <w:rsid w:val="46F253BF"/>
    <w:rsid w:val="46F5124E"/>
    <w:rsid w:val="46F7D459"/>
    <w:rsid w:val="46FC7D9F"/>
    <w:rsid w:val="470299C4"/>
    <w:rsid w:val="47091A1F"/>
    <w:rsid w:val="47199624"/>
    <w:rsid w:val="4724A76B"/>
    <w:rsid w:val="4732AAF3"/>
    <w:rsid w:val="473AADD7"/>
    <w:rsid w:val="473E7D55"/>
    <w:rsid w:val="473F3AA3"/>
    <w:rsid w:val="4741474A"/>
    <w:rsid w:val="47452CA8"/>
    <w:rsid w:val="474C77FB"/>
    <w:rsid w:val="4751EAEC"/>
    <w:rsid w:val="475732F7"/>
    <w:rsid w:val="4758A023"/>
    <w:rsid w:val="475C4F74"/>
    <w:rsid w:val="476B0700"/>
    <w:rsid w:val="477424D8"/>
    <w:rsid w:val="477B0E90"/>
    <w:rsid w:val="47807CF5"/>
    <w:rsid w:val="47940E12"/>
    <w:rsid w:val="47993364"/>
    <w:rsid w:val="47A1EB6C"/>
    <w:rsid w:val="47A5B41E"/>
    <w:rsid w:val="47A651B4"/>
    <w:rsid w:val="47A6CAA1"/>
    <w:rsid w:val="47AE7E44"/>
    <w:rsid w:val="47C0A835"/>
    <w:rsid w:val="47C19F8E"/>
    <w:rsid w:val="47C36537"/>
    <w:rsid w:val="47C98733"/>
    <w:rsid w:val="47DDEB37"/>
    <w:rsid w:val="47E73E86"/>
    <w:rsid w:val="47E886A9"/>
    <w:rsid w:val="47EF7EC1"/>
    <w:rsid w:val="47F624F4"/>
    <w:rsid w:val="47F640D1"/>
    <w:rsid w:val="47FE648A"/>
    <w:rsid w:val="4809DAA8"/>
    <w:rsid w:val="480A37C8"/>
    <w:rsid w:val="480E1C8C"/>
    <w:rsid w:val="480E7E22"/>
    <w:rsid w:val="4816413B"/>
    <w:rsid w:val="481941B1"/>
    <w:rsid w:val="481B67C1"/>
    <w:rsid w:val="48226406"/>
    <w:rsid w:val="482D1672"/>
    <w:rsid w:val="483031D7"/>
    <w:rsid w:val="4839EDE9"/>
    <w:rsid w:val="4859AB7B"/>
    <w:rsid w:val="485D90C7"/>
    <w:rsid w:val="485D9A54"/>
    <w:rsid w:val="485DC499"/>
    <w:rsid w:val="4860BBAB"/>
    <w:rsid w:val="4866DD5D"/>
    <w:rsid w:val="486B8E9F"/>
    <w:rsid w:val="487BA172"/>
    <w:rsid w:val="487BB5A5"/>
    <w:rsid w:val="48930095"/>
    <w:rsid w:val="48992492"/>
    <w:rsid w:val="48A4DB1D"/>
    <w:rsid w:val="48B76F7F"/>
    <w:rsid w:val="48B7C574"/>
    <w:rsid w:val="48BAB346"/>
    <w:rsid w:val="48BFCD26"/>
    <w:rsid w:val="48C04789"/>
    <w:rsid w:val="48C69F80"/>
    <w:rsid w:val="48C86FD7"/>
    <w:rsid w:val="48CC0774"/>
    <w:rsid w:val="48CDFB39"/>
    <w:rsid w:val="48D08385"/>
    <w:rsid w:val="48D43A33"/>
    <w:rsid w:val="48D58437"/>
    <w:rsid w:val="48F8CA4E"/>
    <w:rsid w:val="48FED690"/>
    <w:rsid w:val="490210D4"/>
    <w:rsid w:val="49041E3B"/>
    <w:rsid w:val="490BC1A2"/>
    <w:rsid w:val="490BE3DF"/>
    <w:rsid w:val="490FFE2D"/>
    <w:rsid w:val="49199572"/>
    <w:rsid w:val="491DB4A2"/>
    <w:rsid w:val="491F92A5"/>
    <w:rsid w:val="492D011F"/>
    <w:rsid w:val="49300408"/>
    <w:rsid w:val="4932D372"/>
    <w:rsid w:val="49461A11"/>
    <w:rsid w:val="494CDA2B"/>
    <w:rsid w:val="494DD38B"/>
    <w:rsid w:val="494E079A"/>
    <w:rsid w:val="4955A864"/>
    <w:rsid w:val="495C2802"/>
    <w:rsid w:val="495E4107"/>
    <w:rsid w:val="495EAC9A"/>
    <w:rsid w:val="4963BA16"/>
    <w:rsid w:val="4964A7A9"/>
    <w:rsid w:val="49677F39"/>
    <w:rsid w:val="497A7B64"/>
    <w:rsid w:val="498C0DBE"/>
    <w:rsid w:val="4991A52B"/>
    <w:rsid w:val="49B53C75"/>
    <w:rsid w:val="49B6063D"/>
    <w:rsid w:val="49B9BBEE"/>
    <w:rsid w:val="49C0B93F"/>
    <w:rsid w:val="49C0F44D"/>
    <w:rsid w:val="49C409D3"/>
    <w:rsid w:val="49CECDDE"/>
    <w:rsid w:val="49D50451"/>
    <w:rsid w:val="49D7D2F3"/>
    <w:rsid w:val="49D8E3B6"/>
    <w:rsid w:val="49DBCD63"/>
    <w:rsid w:val="49E0F474"/>
    <w:rsid w:val="49E3AD9C"/>
    <w:rsid w:val="49E84500"/>
    <w:rsid w:val="49EE4F2F"/>
    <w:rsid w:val="49EE62B6"/>
    <w:rsid w:val="49F08073"/>
    <w:rsid w:val="49F32E55"/>
    <w:rsid w:val="49F912C1"/>
    <w:rsid w:val="49FAE2C8"/>
    <w:rsid w:val="4A018DD7"/>
    <w:rsid w:val="4A290264"/>
    <w:rsid w:val="4A3030B8"/>
    <w:rsid w:val="4A34591D"/>
    <w:rsid w:val="4A37C92C"/>
    <w:rsid w:val="4A3A2538"/>
    <w:rsid w:val="4A3EEE97"/>
    <w:rsid w:val="4A3FB659"/>
    <w:rsid w:val="4A4B17DB"/>
    <w:rsid w:val="4A4FEF89"/>
    <w:rsid w:val="4A6BB302"/>
    <w:rsid w:val="4A7421A0"/>
    <w:rsid w:val="4A87487E"/>
    <w:rsid w:val="4A8B68B4"/>
    <w:rsid w:val="4A8F7E96"/>
    <w:rsid w:val="4A97AEEE"/>
    <w:rsid w:val="4A9F4677"/>
    <w:rsid w:val="4AA54F6B"/>
    <w:rsid w:val="4AADF163"/>
    <w:rsid w:val="4AB3F7EB"/>
    <w:rsid w:val="4AB8FDA6"/>
    <w:rsid w:val="4ABA7B5D"/>
    <w:rsid w:val="4ABE21C9"/>
    <w:rsid w:val="4AC3EA29"/>
    <w:rsid w:val="4AD285E1"/>
    <w:rsid w:val="4AD30568"/>
    <w:rsid w:val="4ADB06E0"/>
    <w:rsid w:val="4ADC4189"/>
    <w:rsid w:val="4AF09F4E"/>
    <w:rsid w:val="4AF25AC6"/>
    <w:rsid w:val="4AFE41D9"/>
    <w:rsid w:val="4B02A71C"/>
    <w:rsid w:val="4B16C78C"/>
    <w:rsid w:val="4B175FFB"/>
    <w:rsid w:val="4B1BD48B"/>
    <w:rsid w:val="4B1C06E6"/>
    <w:rsid w:val="4B256881"/>
    <w:rsid w:val="4B2C6FCE"/>
    <w:rsid w:val="4B2CEB87"/>
    <w:rsid w:val="4B2D6D26"/>
    <w:rsid w:val="4B33B1CE"/>
    <w:rsid w:val="4B36C716"/>
    <w:rsid w:val="4B3BFBF9"/>
    <w:rsid w:val="4B3DE5C9"/>
    <w:rsid w:val="4B3EF7A8"/>
    <w:rsid w:val="4B43E4D4"/>
    <w:rsid w:val="4B456BC7"/>
    <w:rsid w:val="4B4669F6"/>
    <w:rsid w:val="4B4A03FC"/>
    <w:rsid w:val="4B4D29F3"/>
    <w:rsid w:val="4B513623"/>
    <w:rsid w:val="4B5499A8"/>
    <w:rsid w:val="4B5A3CFF"/>
    <w:rsid w:val="4B5D4C59"/>
    <w:rsid w:val="4B67DE6F"/>
    <w:rsid w:val="4B74226A"/>
    <w:rsid w:val="4B743F3B"/>
    <w:rsid w:val="4B7A0CD2"/>
    <w:rsid w:val="4B819780"/>
    <w:rsid w:val="4B84AA2F"/>
    <w:rsid w:val="4BB5E453"/>
    <w:rsid w:val="4BB97CAE"/>
    <w:rsid w:val="4BBD8480"/>
    <w:rsid w:val="4BBF03C1"/>
    <w:rsid w:val="4BC575DA"/>
    <w:rsid w:val="4BC8399A"/>
    <w:rsid w:val="4BD05FD8"/>
    <w:rsid w:val="4BDB2FF9"/>
    <w:rsid w:val="4BDD0ADE"/>
    <w:rsid w:val="4BE3AD84"/>
    <w:rsid w:val="4BE8B70A"/>
    <w:rsid w:val="4BEBA6C8"/>
    <w:rsid w:val="4BFE3836"/>
    <w:rsid w:val="4BFE6EFA"/>
    <w:rsid w:val="4BFE95B8"/>
    <w:rsid w:val="4BFF085E"/>
    <w:rsid w:val="4C0200E0"/>
    <w:rsid w:val="4C09A06B"/>
    <w:rsid w:val="4C0B23E2"/>
    <w:rsid w:val="4C0FBA5E"/>
    <w:rsid w:val="4C13F2C8"/>
    <w:rsid w:val="4C14A487"/>
    <w:rsid w:val="4C25F904"/>
    <w:rsid w:val="4C2864B8"/>
    <w:rsid w:val="4C2ECB91"/>
    <w:rsid w:val="4C33976A"/>
    <w:rsid w:val="4C3507E7"/>
    <w:rsid w:val="4C3798D8"/>
    <w:rsid w:val="4C3B5495"/>
    <w:rsid w:val="4C48A301"/>
    <w:rsid w:val="4C4B8200"/>
    <w:rsid w:val="4C4EEBC8"/>
    <w:rsid w:val="4C507983"/>
    <w:rsid w:val="4C5A5CBA"/>
    <w:rsid w:val="4C664414"/>
    <w:rsid w:val="4C6772F3"/>
    <w:rsid w:val="4C67BFE1"/>
    <w:rsid w:val="4C687F9C"/>
    <w:rsid w:val="4C68E864"/>
    <w:rsid w:val="4C6E323E"/>
    <w:rsid w:val="4C915453"/>
    <w:rsid w:val="4C94A24D"/>
    <w:rsid w:val="4C9B8C7D"/>
    <w:rsid w:val="4C9D38A6"/>
    <w:rsid w:val="4C9EA326"/>
    <w:rsid w:val="4CA4143C"/>
    <w:rsid w:val="4CAB04E2"/>
    <w:rsid w:val="4CB41A2E"/>
    <w:rsid w:val="4CBA9D8B"/>
    <w:rsid w:val="4CBBFB92"/>
    <w:rsid w:val="4CBC9D67"/>
    <w:rsid w:val="4CC7A9BB"/>
    <w:rsid w:val="4CDB49EB"/>
    <w:rsid w:val="4CE2ABDD"/>
    <w:rsid w:val="4CE3DD08"/>
    <w:rsid w:val="4CE4AFF5"/>
    <w:rsid w:val="4CF18E2C"/>
    <w:rsid w:val="4CFDF1BC"/>
    <w:rsid w:val="4D031E89"/>
    <w:rsid w:val="4D099B80"/>
    <w:rsid w:val="4D100025"/>
    <w:rsid w:val="4D130A0D"/>
    <w:rsid w:val="4D1FDBC4"/>
    <w:rsid w:val="4D285000"/>
    <w:rsid w:val="4D30C508"/>
    <w:rsid w:val="4D31DBB5"/>
    <w:rsid w:val="4D38E40C"/>
    <w:rsid w:val="4D48A34D"/>
    <w:rsid w:val="4D4C3194"/>
    <w:rsid w:val="4D4D2E7F"/>
    <w:rsid w:val="4D6F8B6D"/>
    <w:rsid w:val="4D7562F3"/>
    <w:rsid w:val="4D7A6ED6"/>
    <w:rsid w:val="4D8667F1"/>
    <w:rsid w:val="4D87BE73"/>
    <w:rsid w:val="4D8B1F5D"/>
    <w:rsid w:val="4D8D6E54"/>
    <w:rsid w:val="4D90AF46"/>
    <w:rsid w:val="4D91169D"/>
    <w:rsid w:val="4D943AEF"/>
    <w:rsid w:val="4D975861"/>
    <w:rsid w:val="4DA30E00"/>
    <w:rsid w:val="4DA31FC8"/>
    <w:rsid w:val="4DA38F72"/>
    <w:rsid w:val="4DA648AC"/>
    <w:rsid w:val="4DA8436F"/>
    <w:rsid w:val="4DC0BE81"/>
    <w:rsid w:val="4DCEBDA5"/>
    <w:rsid w:val="4DCFAA30"/>
    <w:rsid w:val="4DD26DC2"/>
    <w:rsid w:val="4DDA98EA"/>
    <w:rsid w:val="4DDB4061"/>
    <w:rsid w:val="4DEB547C"/>
    <w:rsid w:val="4DEC9AAD"/>
    <w:rsid w:val="4DF1DC15"/>
    <w:rsid w:val="4DF221E4"/>
    <w:rsid w:val="4DF608CB"/>
    <w:rsid w:val="4DF6C296"/>
    <w:rsid w:val="4E070112"/>
    <w:rsid w:val="4E0A6D80"/>
    <w:rsid w:val="4E0AAE3D"/>
    <w:rsid w:val="4E0FC8BD"/>
    <w:rsid w:val="4E24480A"/>
    <w:rsid w:val="4E272F6E"/>
    <w:rsid w:val="4E34F17F"/>
    <w:rsid w:val="4E37135B"/>
    <w:rsid w:val="4E387307"/>
    <w:rsid w:val="4E394CCF"/>
    <w:rsid w:val="4E3EECCF"/>
    <w:rsid w:val="4E3F00D2"/>
    <w:rsid w:val="4E557135"/>
    <w:rsid w:val="4E56ED09"/>
    <w:rsid w:val="4E58B328"/>
    <w:rsid w:val="4E59E1A9"/>
    <w:rsid w:val="4E5ADBBA"/>
    <w:rsid w:val="4E68D97B"/>
    <w:rsid w:val="4E6DF43B"/>
    <w:rsid w:val="4E6F828B"/>
    <w:rsid w:val="4E6FFA91"/>
    <w:rsid w:val="4E7A4B98"/>
    <w:rsid w:val="4E9726E5"/>
    <w:rsid w:val="4E9C57EA"/>
    <w:rsid w:val="4EA36DF1"/>
    <w:rsid w:val="4EA407F1"/>
    <w:rsid w:val="4EA7FF87"/>
    <w:rsid w:val="4EB04F59"/>
    <w:rsid w:val="4EB1161C"/>
    <w:rsid w:val="4EB41CD7"/>
    <w:rsid w:val="4EB60220"/>
    <w:rsid w:val="4EB7D8C0"/>
    <w:rsid w:val="4EB966B7"/>
    <w:rsid w:val="4EBA4BF5"/>
    <w:rsid w:val="4EC2452C"/>
    <w:rsid w:val="4EC8AFC8"/>
    <w:rsid w:val="4ECBE7D6"/>
    <w:rsid w:val="4EDDCFBA"/>
    <w:rsid w:val="4EE040D2"/>
    <w:rsid w:val="4EE07207"/>
    <w:rsid w:val="4EE42255"/>
    <w:rsid w:val="4EE5154B"/>
    <w:rsid w:val="4EEEAE7E"/>
    <w:rsid w:val="4EF4133B"/>
    <w:rsid w:val="4F029C04"/>
    <w:rsid w:val="4F0772F9"/>
    <w:rsid w:val="4F20D0A3"/>
    <w:rsid w:val="4F28CDFA"/>
    <w:rsid w:val="4F2E8A60"/>
    <w:rsid w:val="4F3487E8"/>
    <w:rsid w:val="4F390A2A"/>
    <w:rsid w:val="4F406F9A"/>
    <w:rsid w:val="4F478697"/>
    <w:rsid w:val="4F5D2543"/>
    <w:rsid w:val="4F5DECF3"/>
    <w:rsid w:val="4F62F5CE"/>
    <w:rsid w:val="4F6835FD"/>
    <w:rsid w:val="4F6A8D56"/>
    <w:rsid w:val="4F708CF2"/>
    <w:rsid w:val="4F7DAE75"/>
    <w:rsid w:val="4F834D54"/>
    <w:rsid w:val="4F849088"/>
    <w:rsid w:val="4F8596AB"/>
    <w:rsid w:val="4F8782CD"/>
    <w:rsid w:val="4F8AEFF7"/>
    <w:rsid w:val="4F8FFA1A"/>
    <w:rsid w:val="4F93F739"/>
    <w:rsid w:val="4F95551D"/>
    <w:rsid w:val="4F957808"/>
    <w:rsid w:val="4F968182"/>
    <w:rsid w:val="4F9850DF"/>
    <w:rsid w:val="4F988941"/>
    <w:rsid w:val="4F9A8E5A"/>
    <w:rsid w:val="4F9B35E0"/>
    <w:rsid w:val="4FA48F39"/>
    <w:rsid w:val="4FA5B4AB"/>
    <w:rsid w:val="4FAAB7B5"/>
    <w:rsid w:val="4FAD8FDC"/>
    <w:rsid w:val="4FCAEC01"/>
    <w:rsid w:val="4FCD632E"/>
    <w:rsid w:val="4FD0E149"/>
    <w:rsid w:val="4FD6FD70"/>
    <w:rsid w:val="4FD93532"/>
    <w:rsid w:val="4FDE17A8"/>
    <w:rsid w:val="4FE07E74"/>
    <w:rsid w:val="4FF77D6E"/>
    <w:rsid w:val="4FFAB23E"/>
    <w:rsid w:val="50031262"/>
    <w:rsid w:val="50086E50"/>
    <w:rsid w:val="5011FD22"/>
    <w:rsid w:val="5013A519"/>
    <w:rsid w:val="502765A8"/>
    <w:rsid w:val="50377F3D"/>
    <w:rsid w:val="503B173F"/>
    <w:rsid w:val="503BF1D2"/>
    <w:rsid w:val="50414E42"/>
    <w:rsid w:val="5045BAA7"/>
    <w:rsid w:val="505012FE"/>
    <w:rsid w:val="5056DC7D"/>
    <w:rsid w:val="5057CB7F"/>
    <w:rsid w:val="50592494"/>
    <w:rsid w:val="50629621"/>
    <w:rsid w:val="50639331"/>
    <w:rsid w:val="506AD971"/>
    <w:rsid w:val="506F1724"/>
    <w:rsid w:val="5077C18B"/>
    <w:rsid w:val="508592D4"/>
    <w:rsid w:val="50897A2C"/>
    <w:rsid w:val="508DB3EF"/>
    <w:rsid w:val="509422D9"/>
    <w:rsid w:val="50947BB8"/>
    <w:rsid w:val="5098212D"/>
    <w:rsid w:val="509D791F"/>
    <w:rsid w:val="50A0B094"/>
    <w:rsid w:val="50B15386"/>
    <w:rsid w:val="50B4E3C6"/>
    <w:rsid w:val="50B95F6E"/>
    <w:rsid w:val="50C6CD5A"/>
    <w:rsid w:val="50CB7D6F"/>
    <w:rsid w:val="50CF8259"/>
    <w:rsid w:val="50DA914A"/>
    <w:rsid w:val="50DDE820"/>
    <w:rsid w:val="50E988B6"/>
    <w:rsid w:val="50F85D13"/>
    <w:rsid w:val="50FA1A8E"/>
    <w:rsid w:val="50FC7FDB"/>
    <w:rsid w:val="5100D663"/>
    <w:rsid w:val="5103D093"/>
    <w:rsid w:val="510A0A24"/>
    <w:rsid w:val="510E7754"/>
    <w:rsid w:val="512B0276"/>
    <w:rsid w:val="512CAD08"/>
    <w:rsid w:val="512DAE66"/>
    <w:rsid w:val="513DC2CE"/>
    <w:rsid w:val="514049AF"/>
    <w:rsid w:val="514ADE10"/>
    <w:rsid w:val="514EF87D"/>
    <w:rsid w:val="514FA0C5"/>
    <w:rsid w:val="51547A32"/>
    <w:rsid w:val="5156480E"/>
    <w:rsid w:val="5157A9FC"/>
    <w:rsid w:val="515E7518"/>
    <w:rsid w:val="51689AAA"/>
    <w:rsid w:val="5169AD46"/>
    <w:rsid w:val="516B250B"/>
    <w:rsid w:val="5178E50F"/>
    <w:rsid w:val="518265DC"/>
    <w:rsid w:val="5199DC15"/>
    <w:rsid w:val="519EB06E"/>
    <w:rsid w:val="519FF8F7"/>
    <w:rsid w:val="51A38C06"/>
    <w:rsid w:val="51A4339D"/>
    <w:rsid w:val="51A6055C"/>
    <w:rsid w:val="51B300F6"/>
    <w:rsid w:val="51B8FF55"/>
    <w:rsid w:val="51BC72A6"/>
    <w:rsid w:val="51CA4D5F"/>
    <w:rsid w:val="51D26877"/>
    <w:rsid w:val="51D4F048"/>
    <w:rsid w:val="51D8D912"/>
    <w:rsid w:val="51DA825C"/>
    <w:rsid w:val="51DA8C3E"/>
    <w:rsid w:val="51DC7684"/>
    <w:rsid w:val="51E307EB"/>
    <w:rsid w:val="51E74463"/>
    <w:rsid w:val="51E844F0"/>
    <w:rsid w:val="51EC196B"/>
    <w:rsid w:val="521EC884"/>
    <w:rsid w:val="5226485A"/>
    <w:rsid w:val="52270DF5"/>
    <w:rsid w:val="52283F5E"/>
    <w:rsid w:val="522F4AC3"/>
    <w:rsid w:val="523186D1"/>
    <w:rsid w:val="5231A84A"/>
    <w:rsid w:val="523A248D"/>
    <w:rsid w:val="523FFE8A"/>
    <w:rsid w:val="524DD564"/>
    <w:rsid w:val="526C86FD"/>
    <w:rsid w:val="5288610C"/>
    <w:rsid w:val="528D0F34"/>
    <w:rsid w:val="528E2D7D"/>
    <w:rsid w:val="5290C06F"/>
    <w:rsid w:val="529402F6"/>
    <w:rsid w:val="529A5437"/>
    <w:rsid w:val="52A2EAB2"/>
    <w:rsid w:val="52A6BD07"/>
    <w:rsid w:val="52AFB4FC"/>
    <w:rsid w:val="52AFC883"/>
    <w:rsid w:val="52B4736B"/>
    <w:rsid w:val="52B82E21"/>
    <w:rsid w:val="52C0E695"/>
    <w:rsid w:val="52D3D0D1"/>
    <w:rsid w:val="52DA8A99"/>
    <w:rsid w:val="52DAEECD"/>
    <w:rsid w:val="52DDEC8F"/>
    <w:rsid w:val="52DE689B"/>
    <w:rsid w:val="52E6E1DE"/>
    <w:rsid w:val="52EB2803"/>
    <w:rsid w:val="52F22D05"/>
    <w:rsid w:val="52F79702"/>
    <w:rsid w:val="52FB19BB"/>
    <w:rsid w:val="52FDF1A2"/>
    <w:rsid w:val="5305989D"/>
    <w:rsid w:val="53136FE3"/>
    <w:rsid w:val="5317BE2D"/>
    <w:rsid w:val="5319DD76"/>
    <w:rsid w:val="53210EA5"/>
    <w:rsid w:val="53234545"/>
    <w:rsid w:val="532952F3"/>
    <w:rsid w:val="5334E3B2"/>
    <w:rsid w:val="5335CF5B"/>
    <w:rsid w:val="5341ED60"/>
    <w:rsid w:val="5349C248"/>
    <w:rsid w:val="5349EE12"/>
    <w:rsid w:val="535059CA"/>
    <w:rsid w:val="5353F36B"/>
    <w:rsid w:val="5355F004"/>
    <w:rsid w:val="535CFAE8"/>
    <w:rsid w:val="5370FD6F"/>
    <w:rsid w:val="53775D7A"/>
    <w:rsid w:val="537A7575"/>
    <w:rsid w:val="537BEC78"/>
    <w:rsid w:val="5381C377"/>
    <w:rsid w:val="5397CAC3"/>
    <w:rsid w:val="53AC5226"/>
    <w:rsid w:val="53B53363"/>
    <w:rsid w:val="53B8E2ED"/>
    <w:rsid w:val="53BB0D19"/>
    <w:rsid w:val="53BE3E1F"/>
    <w:rsid w:val="53C0EA96"/>
    <w:rsid w:val="53C24B8C"/>
    <w:rsid w:val="53D7B4B4"/>
    <w:rsid w:val="53DE2282"/>
    <w:rsid w:val="53E3A7AD"/>
    <w:rsid w:val="53E436F7"/>
    <w:rsid w:val="53E796F9"/>
    <w:rsid w:val="53F70E26"/>
    <w:rsid w:val="53FC61FB"/>
    <w:rsid w:val="53FDED3F"/>
    <w:rsid w:val="5416B510"/>
    <w:rsid w:val="541D6736"/>
    <w:rsid w:val="54231C5E"/>
    <w:rsid w:val="5423E53E"/>
    <w:rsid w:val="5427AC48"/>
    <w:rsid w:val="54287DBB"/>
    <w:rsid w:val="542F0133"/>
    <w:rsid w:val="54335751"/>
    <w:rsid w:val="5439F74E"/>
    <w:rsid w:val="543D0D0D"/>
    <w:rsid w:val="543FDA2C"/>
    <w:rsid w:val="54423C6D"/>
    <w:rsid w:val="54429BD1"/>
    <w:rsid w:val="544CAF77"/>
    <w:rsid w:val="544E1896"/>
    <w:rsid w:val="544EECAB"/>
    <w:rsid w:val="5455D69C"/>
    <w:rsid w:val="54580734"/>
    <w:rsid w:val="5458947E"/>
    <w:rsid w:val="5461B858"/>
    <w:rsid w:val="546200DA"/>
    <w:rsid w:val="546509F8"/>
    <w:rsid w:val="546A5CAA"/>
    <w:rsid w:val="546D049E"/>
    <w:rsid w:val="54780618"/>
    <w:rsid w:val="5480698E"/>
    <w:rsid w:val="5490BB71"/>
    <w:rsid w:val="549221F7"/>
    <w:rsid w:val="54941BC4"/>
    <w:rsid w:val="54944F72"/>
    <w:rsid w:val="549B6B7E"/>
    <w:rsid w:val="54A1C30D"/>
    <w:rsid w:val="54A4EBA0"/>
    <w:rsid w:val="54A99807"/>
    <w:rsid w:val="54ACD47E"/>
    <w:rsid w:val="54AFC026"/>
    <w:rsid w:val="54B19BCC"/>
    <w:rsid w:val="54BBB254"/>
    <w:rsid w:val="54BF04F2"/>
    <w:rsid w:val="54C82133"/>
    <w:rsid w:val="54CC89AF"/>
    <w:rsid w:val="54D5612D"/>
    <w:rsid w:val="54D6A9D7"/>
    <w:rsid w:val="54DB6E8B"/>
    <w:rsid w:val="54DD59EA"/>
    <w:rsid w:val="54DE2C0E"/>
    <w:rsid w:val="54E02D81"/>
    <w:rsid w:val="54EFCA29"/>
    <w:rsid w:val="54F23D26"/>
    <w:rsid w:val="54FAF0D0"/>
    <w:rsid w:val="550063F6"/>
    <w:rsid w:val="55083166"/>
    <w:rsid w:val="5508D107"/>
    <w:rsid w:val="5511DF50"/>
    <w:rsid w:val="55122D00"/>
    <w:rsid w:val="5517DA74"/>
    <w:rsid w:val="55252109"/>
    <w:rsid w:val="55373415"/>
    <w:rsid w:val="553A890B"/>
    <w:rsid w:val="553F3FBE"/>
    <w:rsid w:val="554C216F"/>
    <w:rsid w:val="554E0397"/>
    <w:rsid w:val="55551030"/>
    <w:rsid w:val="5567B880"/>
    <w:rsid w:val="556FF285"/>
    <w:rsid w:val="557F7F92"/>
    <w:rsid w:val="558F5BB8"/>
    <w:rsid w:val="559285E6"/>
    <w:rsid w:val="55963B6A"/>
    <w:rsid w:val="55978C99"/>
    <w:rsid w:val="55A01975"/>
    <w:rsid w:val="55A7F85D"/>
    <w:rsid w:val="55B1E49C"/>
    <w:rsid w:val="55B2D2E0"/>
    <w:rsid w:val="55B9ABDD"/>
    <w:rsid w:val="55CC2E5F"/>
    <w:rsid w:val="55CFFEEA"/>
    <w:rsid w:val="55D0B0B6"/>
    <w:rsid w:val="55D69315"/>
    <w:rsid w:val="55DBF9EB"/>
    <w:rsid w:val="55E6D1CD"/>
    <w:rsid w:val="55EE2C64"/>
    <w:rsid w:val="55F6EEE0"/>
    <w:rsid w:val="55FCF055"/>
    <w:rsid w:val="5603EBEE"/>
    <w:rsid w:val="5616E6E8"/>
    <w:rsid w:val="561F5F8B"/>
    <w:rsid w:val="56227924"/>
    <w:rsid w:val="56265D5B"/>
    <w:rsid w:val="5628F6B7"/>
    <w:rsid w:val="563512D2"/>
    <w:rsid w:val="56441371"/>
    <w:rsid w:val="56478B67"/>
    <w:rsid w:val="5648A2B1"/>
    <w:rsid w:val="5653A867"/>
    <w:rsid w:val="565B3CFE"/>
    <w:rsid w:val="565C1E87"/>
    <w:rsid w:val="565EDB7D"/>
    <w:rsid w:val="56655AA3"/>
    <w:rsid w:val="566E2656"/>
    <w:rsid w:val="566F6A1B"/>
    <w:rsid w:val="5673FC5F"/>
    <w:rsid w:val="5683D7CB"/>
    <w:rsid w:val="5683F84B"/>
    <w:rsid w:val="5694DE43"/>
    <w:rsid w:val="5696522F"/>
    <w:rsid w:val="56994EA2"/>
    <w:rsid w:val="5699FD43"/>
    <w:rsid w:val="56A03F91"/>
    <w:rsid w:val="56A53BF7"/>
    <w:rsid w:val="56A6176A"/>
    <w:rsid w:val="56B3FA03"/>
    <w:rsid w:val="56B829ED"/>
    <w:rsid w:val="56B8DD39"/>
    <w:rsid w:val="56BA3EED"/>
    <w:rsid w:val="56BA6B27"/>
    <w:rsid w:val="56D705B5"/>
    <w:rsid w:val="56DD646F"/>
    <w:rsid w:val="56DF0C57"/>
    <w:rsid w:val="56E48AA5"/>
    <w:rsid w:val="56EBC787"/>
    <w:rsid w:val="56F887BC"/>
    <w:rsid w:val="570A1C29"/>
    <w:rsid w:val="571634F3"/>
    <w:rsid w:val="5718C0D2"/>
    <w:rsid w:val="5719E4A5"/>
    <w:rsid w:val="571C4021"/>
    <w:rsid w:val="5722E711"/>
    <w:rsid w:val="572B8F30"/>
    <w:rsid w:val="572F316B"/>
    <w:rsid w:val="5731EC87"/>
    <w:rsid w:val="57349937"/>
    <w:rsid w:val="573B126D"/>
    <w:rsid w:val="57428878"/>
    <w:rsid w:val="57437CCF"/>
    <w:rsid w:val="57465CD2"/>
    <w:rsid w:val="57482F0A"/>
    <w:rsid w:val="574AF8A4"/>
    <w:rsid w:val="574D28B9"/>
    <w:rsid w:val="574D4F76"/>
    <w:rsid w:val="57715DB8"/>
    <w:rsid w:val="577268B8"/>
    <w:rsid w:val="577771F9"/>
    <w:rsid w:val="577AB8D5"/>
    <w:rsid w:val="577D73F4"/>
    <w:rsid w:val="578B8809"/>
    <w:rsid w:val="5793AB2F"/>
    <w:rsid w:val="579555E4"/>
    <w:rsid w:val="5798D2F4"/>
    <w:rsid w:val="579E5B3A"/>
    <w:rsid w:val="57A02203"/>
    <w:rsid w:val="57A2B545"/>
    <w:rsid w:val="57A9A656"/>
    <w:rsid w:val="57AD40F9"/>
    <w:rsid w:val="57B74413"/>
    <w:rsid w:val="57BB530C"/>
    <w:rsid w:val="57BDB91D"/>
    <w:rsid w:val="57BED9E3"/>
    <w:rsid w:val="57C00A22"/>
    <w:rsid w:val="57C0E8D5"/>
    <w:rsid w:val="57C3056F"/>
    <w:rsid w:val="57C401D1"/>
    <w:rsid w:val="57CDE141"/>
    <w:rsid w:val="57D55D28"/>
    <w:rsid w:val="57D880A3"/>
    <w:rsid w:val="57E7B5DF"/>
    <w:rsid w:val="57E8DAF5"/>
    <w:rsid w:val="57E9CF20"/>
    <w:rsid w:val="57EC8E24"/>
    <w:rsid w:val="57F63021"/>
    <w:rsid w:val="57FCF84F"/>
    <w:rsid w:val="57FF123B"/>
    <w:rsid w:val="57FFA8A8"/>
    <w:rsid w:val="5800FBBC"/>
    <w:rsid w:val="58035E06"/>
    <w:rsid w:val="58121BD8"/>
    <w:rsid w:val="5814597F"/>
    <w:rsid w:val="581586ED"/>
    <w:rsid w:val="58170A23"/>
    <w:rsid w:val="58214CD3"/>
    <w:rsid w:val="582366FF"/>
    <w:rsid w:val="582AC580"/>
    <w:rsid w:val="582CCCD6"/>
    <w:rsid w:val="582DD0B6"/>
    <w:rsid w:val="582FBDE9"/>
    <w:rsid w:val="584B2F5E"/>
    <w:rsid w:val="584E042C"/>
    <w:rsid w:val="584E8C63"/>
    <w:rsid w:val="5852F37E"/>
    <w:rsid w:val="585E0928"/>
    <w:rsid w:val="586BFA23"/>
    <w:rsid w:val="587AF51F"/>
    <w:rsid w:val="587F086E"/>
    <w:rsid w:val="5880D15E"/>
    <w:rsid w:val="5881C76C"/>
    <w:rsid w:val="58839DB1"/>
    <w:rsid w:val="58905D8A"/>
    <w:rsid w:val="58A03A7B"/>
    <w:rsid w:val="58A678E3"/>
    <w:rsid w:val="58AD4001"/>
    <w:rsid w:val="58B016E6"/>
    <w:rsid w:val="58B30E0F"/>
    <w:rsid w:val="58B58C8E"/>
    <w:rsid w:val="58B8C6ED"/>
    <w:rsid w:val="58BACCA8"/>
    <w:rsid w:val="58BCBB6C"/>
    <w:rsid w:val="58BFC97E"/>
    <w:rsid w:val="58C264EF"/>
    <w:rsid w:val="58D6B415"/>
    <w:rsid w:val="58D70CF0"/>
    <w:rsid w:val="58DA3D83"/>
    <w:rsid w:val="58DC831D"/>
    <w:rsid w:val="58DF86CE"/>
    <w:rsid w:val="58E715C7"/>
    <w:rsid w:val="58EBFC48"/>
    <w:rsid w:val="58F29BF6"/>
    <w:rsid w:val="58F2FBF1"/>
    <w:rsid w:val="58F6640B"/>
    <w:rsid w:val="58FF7264"/>
    <w:rsid w:val="59069B63"/>
    <w:rsid w:val="590E62CE"/>
    <w:rsid w:val="5916D4C3"/>
    <w:rsid w:val="59174056"/>
    <w:rsid w:val="591A48FC"/>
    <w:rsid w:val="591B3876"/>
    <w:rsid w:val="591BA852"/>
    <w:rsid w:val="591DF96B"/>
    <w:rsid w:val="591EB9FC"/>
    <w:rsid w:val="592061B6"/>
    <w:rsid w:val="5920BF17"/>
    <w:rsid w:val="592217CF"/>
    <w:rsid w:val="5923F78D"/>
    <w:rsid w:val="5939E882"/>
    <w:rsid w:val="593AF03B"/>
    <w:rsid w:val="594050E1"/>
    <w:rsid w:val="594173FB"/>
    <w:rsid w:val="59471619"/>
    <w:rsid w:val="59475F15"/>
    <w:rsid w:val="594D8DCE"/>
    <w:rsid w:val="59537BC3"/>
    <w:rsid w:val="5953E630"/>
    <w:rsid w:val="595C5892"/>
    <w:rsid w:val="596005E0"/>
    <w:rsid w:val="597168C3"/>
    <w:rsid w:val="59792F76"/>
    <w:rsid w:val="598245D4"/>
    <w:rsid w:val="59955258"/>
    <w:rsid w:val="59A84F6E"/>
    <w:rsid w:val="59B97EE4"/>
    <w:rsid w:val="59BF64B7"/>
    <w:rsid w:val="59BFE785"/>
    <w:rsid w:val="59C4098A"/>
    <w:rsid w:val="59CC0FA3"/>
    <w:rsid w:val="59DB70E0"/>
    <w:rsid w:val="59DEE409"/>
    <w:rsid w:val="59E992AE"/>
    <w:rsid w:val="59EA37C4"/>
    <w:rsid w:val="59EF826B"/>
    <w:rsid w:val="59F299D3"/>
    <w:rsid w:val="5A00027A"/>
    <w:rsid w:val="5A02D568"/>
    <w:rsid w:val="5A065CD4"/>
    <w:rsid w:val="5A0F2F2B"/>
    <w:rsid w:val="5A15B153"/>
    <w:rsid w:val="5A18137D"/>
    <w:rsid w:val="5A236B44"/>
    <w:rsid w:val="5A25FF43"/>
    <w:rsid w:val="5A28ABE5"/>
    <w:rsid w:val="5A28C0E0"/>
    <w:rsid w:val="5A28CD2E"/>
    <w:rsid w:val="5A2977F2"/>
    <w:rsid w:val="5A2B29EC"/>
    <w:rsid w:val="5A2EC17B"/>
    <w:rsid w:val="5A368879"/>
    <w:rsid w:val="5A384C28"/>
    <w:rsid w:val="5A440E90"/>
    <w:rsid w:val="5A46F339"/>
    <w:rsid w:val="5A487B42"/>
    <w:rsid w:val="5A51D2B2"/>
    <w:rsid w:val="5A5FC82D"/>
    <w:rsid w:val="5A665720"/>
    <w:rsid w:val="5A6713A2"/>
    <w:rsid w:val="5A709FA0"/>
    <w:rsid w:val="5A783DBA"/>
    <w:rsid w:val="5A841AD5"/>
    <w:rsid w:val="5A88DE80"/>
    <w:rsid w:val="5A899B5E"/>
    <w:rsid w:val="5A89BFFE"/>
    <w:rsid w:val="5A90D6CE"/>
    <w:rsid w:val="5A90FA9E"/>
    <w:rsid w:val="5A98A0A7"/>
    <w:rsid w:val="5AA0F424"/>
    <w:rsid w:val="5AA101C1"/>
    <w:rsid w:val="5AA194B0"/>
    <w:rsid w:val="5AA393AF"/>
    <w:rsid w:val="5AA718A8"/>
    <w:rsid w:val="5AADF5AF"/>
    <w:rsid w:val="5AB996FB"/>
    <w:rsid w:val="5ABB68F1"/>
    <w:rsid w:val="5ABC5BC1"/>
    <w:rsid w:val="5AC2A259"/>
    <w:rsid w:val="5ACD048C"/>
    <w:rsid w:val="5AD1722E"/>
    <w:rsid w:val="5AD6ECCD"/>
    <w:rsid w:val="5AE51384"/>
    <w:rsid w:val="5AEA7810"/>
    <w:rsid w:val="5AEE341E"/>
    <w:rsid w:val="5AF2D0AE"/>
    <w:rsid w:val="5AF89A93"/>
    <w:rsid w:val="5B0ACA1B"/>
    <w:rsid w:val="5B0BB9F1"/>
    <w:rsid w:val="5B1716DA"/>
    <w:rsid w:val="5B20488F"/>
    <w:rsid w:val="5B21E357"/>
    <w:rsid w:val="5B31A403"/>
    <w:rsid w:val="5B3A3432"/>
    <w:rsid w:val="5B52C59D"/>
    <w:rsid w:val="5B53065A"/>
    <w:rsid w:val="5B5A1655"/>
    <w:rsid w:val="5B6177D2"/>
    <w:rsid w:val="5B68F8F8"/>
    <w:rsid w:val="5B6D5D66"/>
    <w:rsid w:val="5B78EA5A"/>
    <w:rsid w:val="5B8026B4"/>
    <w:rsid w:val="5B8EC8B9"/>
    <w:rsid w:val="5B923C89"/>
    <w:rsid w:val="5B949463"/>
    <w:rsid w:val="5B97FD49"/>
    <w:rsid w:val="5B987DC7"/>
    <w:rsid w:val="5BA06B96"/>
    <w:rsid w:val="5BA14191"/>
    <w:rsid w:val="5BA5E687"/>
    <w:rsid w:val="5BA78717"/>
    <w:rsid w:val="5BA868EB"/>
    <w:rsid w:val="5BAE5319"/>
    <w:rsid w:val="5BB3C43B"/>
    <w:rsid w:val="5BB9A5D0"/>
    <w:rsid w:val="5BBAFCBC"/>
    <w:rsid w:val="5BD2D0A4"/>
    <w:rsid w:val="5BD9F4F5"/>
    <w:rsid w:val="5BDE0EA3"/>
    <w:rsid w:val="5BE0DD8B"/>
    <w:rsid w:val="5BE22B95"/>
    <w:rsid w:val="5BE6B3F1"/>
    <w:rsid w:val="5BED2FC6"/>
    <w:rsid w:val="5BF62C55"/>
    <w:rsid w:val="5C01BED4"/>
    <w:rsid w:val="5C17A827"/>
    <w:rsid w:val="5C1DFFE2"/>
    <w:rsid w:val="5C1F1F3B"/>
    <w:rsid w:val="5C30DC41"/>
    <w:rsid w:val="5C365562"/>
    <w:rsid w:val="5C466BA6"/>
    <w:rsid w:val="5C493CA2"/>
    <w:rsid w:val="5C4C42C5"/>
    <w:rsid w:val="5C52C902"/>
    <w:rsid w:val="5C565E95"/>
    <w:rsid w:val="5C5EE9E5"/>
    <w:rsid w:val="5C62F26F"/>
    <w:rsid w:val="5C6B41D1"/>
    <w:rsid w:val="5C6C30B8"/>
    <w:rsid w:val="5C6F0EEB"/>
    <w:rsid w:val="5C80BA53"/>
    <w:rsid w:val="5C838BE8"/>
    <w:rsid w:val="5C8CF0A2"/>
    <w:rsid w:val="5C933496"/>
    <w:rsid w:val="5C991202"/>
    <w:rsid w:val="5C9BD686"/>
    <w:rsid w:val="5CA25A09"/>
    <w:rsid w:val="5CA41B26"/>
    <w:rsid w:val="5CABF04A"/>
    <w:rsid w:val="5CAC0F44"/>
    <w:rsid w:val="5CB63F9F"/>
    <w:rsid w:val="5CC88952"/>
    <w:rsid w:val="5CCEBCB9"/>
    <w:rsid w:val="5CE91215"/>
    <w:rsid w:val="5D021EEE"/>
    <w:rsid w:val="5D023732"/>
    <w:rsid w:val="5D072309"/>
    <w:rsid w:val="5D0A26E3"/>
    <w:rsid w:val="5D0D1CA4"/>
    <w:rsid w:val="5D157AA4"/>
    <w:rsid w:val="5D18522C"/>
    <w:rsid w:val="5D1D3C47"/>
    <w:rsid w:val="5D21C29C"/>
    <w:rsid w:val="5D2B5FB7"/>
    <w:rsid w:val="5D30ECF4"/>
    <w:rsid w:val="5D319D42"/>
    <w:rsid w:val="5D3CDFC0"/>
    <w:rsid w:val="5D3F353F"/>
    <w:rsid w:val="5D415BB7"/>
    <w:rsid w:val="5D4B0534"/>
    <w:rsid w:val="5D54BCB7"/>
    <w:rsid w:val="5D5FDEC1"/>
    <w:rsid w:val="5D623336"/>
    <w:rsid w:val="5D62FD7F"/>
    <w:rsid w:val="5D6A7E75"/>
    <w:rsid w:val="5D6B92A4"/>
    <w:rsid w:val="5D6E9E18"/>
    <w:rsid w:val="5D6EAC04"/>
    <w:rsid w:val="5D772725"/>
    <w:rsid w:val="5D792940"/>
    <w:rsid w:val="5D7C1F45"/>
    <w:rsid w:val="5D7CAAA7"/>
    <w:rsid w:val="5D7EA2CE"/>
    <w:rsid w:val="5D82F129"/>
    <w:rsid w:val="5D914F14"/>
    <w:rsid w:val="5DA470D0"/>
    <w:rsid w:val="5DAA6439"/>
    <w:rsid w:val="5DABCF73"/>
    <w:rsid w:val="5DAFC62B"/>
    <w:rsid w:val="5DB6798A"/>
    <w:rsid w:val="5DBB0558"/>
    <w:rsid w:val="5DBC5970"/>
    <w:rsid w:val="5DC04A13"/>
    <w:rsid w:val="5DC3E34D"/>
    <w:rsid w:val="5DCA2E70"/>
    <w:rsid w:val="5DCB5C0D"/>
    <w:rsid w:val="5DE33C6D"/>
    <w:rsid w:val="5DEE2EFF"/>
    <w:rsid w:val="5DEE71C9"/>
    <w:rsid w:val="5DF63570"/>
    <w:rsid w:val="5DF7F2E6"/>
    <w:rsid w:val="5DFDCC4C"/>
    <w:rsid w:val="5DFF246E"/>
    <w:rsid w:val="5E009BE2"/>
    <w:rsid w:val="5E0369E3"/>
    <w:rsid w:val="5E065190"/>
    <w:rsid w:val="5E0A7D22"/>
    <w:rsid w:val="5E0C9F59"/>
    <w:rsid w:val="5E194E67"/>
    <w:rsid w:val="5E1C69A8"/>
    <w:rsid w:val="5E2C21F0"/>
    <w:rsid w:val="5E2FC73E"/>
    <w:rsid w:val="5E382110"/>
    <w:rsid w:val="5E424954"/>
    <w:rsid w:val="5E447094"/>
    <w:rsid w:val="5E54FD71"/>
    <w:rsid w:val="5E581102"/>
    <w:rsid w:val="5E60CE71"/>
    <w:rsid w:val="5E617F42"/>
    <w:rsid w:val="5E6CF286"/>
    <w:rsid w:val="5E75759E"/>
    <w:rsid w:val="5E85FF7A"/>
    <w:rsid w:val="5E8692D0"/>
    <w:rsid w:val="5E89FBD7"/>
    <w:rsid w:val="5E8F55A7"/>
    <w:rsid w:val="5E97F8E2"/>
    <w:rsid w:val="5E998F2A"/>
    <w:rsid w:val="5EA2819B"/>
    <w:rsid w:val="5EB3E78A"/>
    <w:rsid w:val="5EB88032"/>
    <w:rsid w:val="5EBA1C3A"/>
    <w:rsid w:val="5EBB6BAA"/>
    <w:rsid w:val="5EC0C7A0"/>
    <w:rsid w:val="5ED9BB1D"/>
    <w:rsid w:val="5EDC99A4"/>
    <w:rsid w:val="5EEDE859"/>
    <w:rsid w:val="5EEF3DF8"/>
    <w:rsid w:val="5EF247BD"/>
    <w:rsid w:val="5EF79A6D"/>
    <w:rsid w:val="5EF9039C"/>
    <w:rsid w:val="5F02FDA4"/>
    <w:rsid w:val="5F0F1D94"/>
    <w:rsid w:val="5F132B26"/>
    <w:rsid w:val="5F175FE5"/>
    <w:rsid w:val="5F1B329B"/>
    <w:rsid w:val="5F22500E"/>
    <w:rsid w:val="5F2760EE"/>
    <w:rsid w:val="5F27DCA2"/>
    <w:rsid w:val="5F2F8C23"/>
    <w:rsid w:val="5F345995"/>
    <w:rsid w:val="5F3CEAFB"/>
    <w:rsid w:val="5F42EE7D"/>
    <w:rsid w:val="5F45333E"/>
    <w:rsid w:val="5F4C33F5"/>
    <w:rsid w:val="5F4FFB48"/>
    <w:rsid w:val="5F61853A"/>
    <w:rsid w:val="5F61C30D"/>
    <w:rsid w:val="5F67F65E"/>
    <w:rsid w:val="5F680439"/>
    <w:rsid w:val="5F6DFCB6"/>
    <w:rsid w:val="5F750CDC"/>
    <w:rsid w:val="5F7605EA"/>
    <w:rsid w:val="5F792B86"/>
    <w:rsid w:val="5F8513DB"/>
    <w:rsid w:val="5F8D79D7"/>
    <w:rsid w:val="5F9072C7"/>
    <w:rsid w:val="5F9205D1"/>
    <w:rsid w:val="5F95C10C"/>
    <w:rsid w:val="5F9FDC29"/>
    <w:rsid w:val="5FA3C637"/>
    <w:rsid w:val="5FABCE12"/>
    <w:rsid w:val="5FAE5B65"/>
    <w:rsid w:val="5FB6FEB1"/>
    <w:rsid w:val="5FBFA9C3"/>
    <w:rsid w:val="5FC1ED45"/>
    <w:rsid w:val="5FC53509"/>
    <w:rsid w:val="5FC7A905"/>
    <w:rsid w:val="5FC85251"/>
    <w:rsid w:val="5FCA2028"/>
    <w:rsid w:val="5FD491E3"/>
    <w:rsid w:val="5FD88BC8"/>
    <w:rsid w:val="6002D0AB"/>
    <w:rsid w:val="6015F670"/>
    <w:rsid w:val="602141F9"/>
    <w:rsid w:val="602673A3"/>
    <w:rsid w:val="6026CD62"/>
    <w:rsid w:val="6028CEF3"/>
    <w:rsid w:val="6028D375"/>
    <w:rsid w:val="603F83F1"/>
    <w:rsid w:val="60404050"/>
    <w:rsid w:val="6045075A"/>
    <w:rsid w:val="6056319D"/>
    <w:rsid w:val="605E809D"/>
    <w:rsid w:val="606278B0"/>
    <w:rsid w:val="606653BB"/>
    <w:rsid w:val="6072A83F"/>
    <w:rsid w:val="60731E2C"/>
    <w:rsid w:val="607781FF"/>
    <w:rsid w:val="60803FB0"/>
    <w:rsid w:val="6083258B"/>
    <w:rsid w:val="60872C17"/>
    <w:rsid w:val="60921A65"/>
    <w:rsid w:val="6095741B"/>
    <w:rsid w:val="6095A526"/>
    <w:rsid w:val="609C9CFA"/>
    <w:rsid w:val="60A8175E"/>
    <w:rsid w:val="60A8BCC1"/>
    <w:rsid w:val="60B41621"/>
    <w:rsid w:val="60B4F5C1"/>
    <w:rsid w:val="60B62BB9"/>
    <w:rsid w:val="60C0D817"/>
    <w:rsid w:val="60C18CA8"/>
    <w:rsid w:val="60C43947"/>
    <w:rsid w:val="60CA9737"/>
    <w:rsid w:val="60D9AF95"/>
    <w:rsid w:val="60DFC9A4"/>
    <w:rsid w:val="60E5F69E"/>
    <w:rsid w:val="60ED0546"/>
    <w:rsid w:val="60F7F5E2"/>
    <w:rsid w:val="60F89DD6"/>
    <w:rsid w:val="60FD3A1F"/>
    <w:rsid w:val="60FE7AA7"/>
    <w:rsid w:val="61057C94"/>
    <w:rsid w:val="61085209"/>
    <w:rsid w:val="6109730B"/>
    <w:rsid w:val="6111B572"/>
    <w:rsid w:val="6116831A"/>
    <w:rsid w:val="612259CC"/>
    <w:rsid w:val="612C7F87"/>
    <w:rsid w:val="612D9B6A"/>
    <w:rsid w:val="612E9D80"/>
    <w:rsid w:val="6131E707"/>
    <w:rsid w:val="613771E4"/>
    <w:rsid w:val="6139B54F"/>
    <w:rsid w:val="6149757A"/>
    <w:rsid w:val="6154B0F6"/>
    <w:rsid w:val="615DA688"/>
    <w:rsid w:val="615EB9C5"/>
    <w:rsid w:val="6160F40A"/>
    <w:rsid w:val="6165E036"/>
    <w:rsid w:val="61666E59"/>
    <w:rsid w:val="616972A6"/>
    <w:rsid w:val="616A402C"/>
    <w:rsid w:val="616C7EEF"/>
    <w:rsid w:val="617539F9"/>
    <w:rsid w:val="617B39AD"/>
    <w:rsid w:val="619252E0"/>
    <w:rsid w:val="61934883"/>
    <w:rsid w:val="6197F959"/>
    <w:rsid w:val="619AA5F8"/>
    <w:rsid w:val="619B6F9A"/>
    <w:rsid w:val="61B03D4A"/>
    <w:rsid w:val="61B6B27C"/>
    <w:rsid w:val="61CFEADD"/>
    <w:rsid w:val="61D0DF78"/>
    <w:rsid w:val="61E499B4"/>
    <w:rsid w:val="61E8FC01"/>
    <w:rsid w:val="620557FB"/>
    <w:rsid w:val="620B259C"/>
    <w:rsid w:val="620BBECA"/>
    <w:rsid w:val="62150D77"/>
    <w:rsid w:val="6216DAEC"/>
    <w:rsid w:val="6218FE50"/>
    <w:rsid w:val="621F9304"/>
    <w:rsid w:val="6220900E"/>
    <w:rsid w:val="622D1912"/>
    <w:rsid w:val="622D92DA"/>
    <w:rsid w:val="622FF908"/>
    <w:rsid w:val="623A4CA3"/>
    <w:rsid w:val="623ECB62"/>
    <w:rsid w:val="623FA7CA"/>
    <w:rsid w:val="6241D979"/>
    <w:rsid w:val="62548202"/>
    <w:rsid w:val="625A1694"/>
    <w:rsid w:val="625B12B3"/>
    <w:rsid w:val="625B376B"/>
    <w:rsid w:val="62642BFD"/>
    <w:rsid w:val="62647453"/>
    <w:rsid w:val="6265F8BA"/>
    <w:rsid w:val="62666603"/>
    <w:rsid w:val="6274543A"/>
    <w:rsid w:val="627B96B5"/>
    <w:rsid w:val="627BF8A2"/>
    <w:rsid w:val="627D806A"/>
    <w:rsid w:val="627DB33B"/>
    <w:rsid w:val="6280215B"/>
    <w:rsid w:val="6284309E"/>
    <w:rsid w:val="62853727"/>
    <w:rsid w:val="62995DFE"/>
    <w:rsid w:val="62A010E6"/>
    <w:rsid w:val="62A796AB"/>
    <w:rsid w:val="62B205D0"/>
    <w:rsid w:val="62B2E16F"/>
    <w:rsid w:val="62B4E447"/>
    <w:rsid w:val="62B7C0BA"/>
    <w:rsid w:val="62C3EAF3"/>
    <w:rsid w:val="62C95C8D"/>
    <w:rsid w:val="62D3B4AE"/>
    <w:rsid w:val="62D4A231"/>
    <w:rsid w:val="62D83326"/>
    <w:rsid w:val="62DF0352"/>
    <w:rsid w:val="62DFDEF1"/>
    <w:rsid w:val="62E83CD3"/>
    <w:rsid w:val="62E8DF44"/>
    <w:rsid w:val="62EAA9F3"/>
    <w:rsid w:val="62EF87AD"/>
    <w:rsid w:val="62F08D8D"/>
    <w:rsid w:val="62F0E118"/>
    <w:rsid w:val="62F0FB6B"/>
    <w:rsid w:val="62F51C40"/>
    <w:rsid w:val="6306F1C5"/>
    <w:rsid w:val="630D3DDC"/>
    <w:rsid w:val="6310A2F9"/>
    <w:rsid w:val="6311D6E8"/>
    <w:rsid w:val="6312C049"/>
    <w:rsid w:val="632217A2"/>
    <w:rsid w:val="632C5693"/>
    <w:rsid w:val="63326936"/>
    <w:rsid w:val="63374CEE"/>
    <w:rsid w:val="633FADD2"/>
    <w:rsid w:val="634A444D"/>
    <w:rsid w:val="635EDCA1"/>
    <w:rsid w:val="63625DD4"/>
    <w:rsid w:val="6363E221"/>
    <w:rsid w:val="636AD141"/>
    <w:rsid w:val="636D2CD2"/>
    <w:rsid w:val="636E0647"/>
    <w:rsid w:val="636E2BAD"/>
    <w:rsid w:val="6377B8F7"/>
    <w:rsid w:val="637C09E1"/>
    <w:rsid w:val="638BAA0F"/>
    <w:rsid w:val="63990F67"/>
    <w:rsid w:val="63A11853"/>
    <w:rsid w:val="63B373FE"/>
    <w:rsid w:val="63B4976D"/>
    <w:rsid w:val="63B78540"/>
    <w:rsid w:val="63C3698B"/>
    <w:rsid w:val="63C9AE74"/>
    <w:rsid w:val="63D411BF"/>
    <w:rsid w:val="63D97948"/>
    <w:rsid w:val="63DB4E4E"/>
    <w:rsid w:val="63E73F96"/>
    <w:rsid w:val="63FA66F2"/>
    <w:rsid w:val="6400F4A8"/>
    <w:rsid w:val="640A7879"/>
    <w:rsid w:val="6420A961"/>
    <w:rsid w:val="6427EB70"/>
    <w:rsid w:val="642B9338"/>
    <w:rsid w:val="642FB863"/>
    <w:rsid w:val="64328096"/>
    <w:rsid w:val="6433ED78"/>
    <w:rsid w:val="645EA909"/>
    <w:rsid w:val="6486EA8F"/>
    <w:rsid w:val="648ACE08"/>
    <w:rsid w:val="648DD684"/>
    <w:rsid w:val="64A76637"/>
    <w:rsid w:val="64B15633"/>
    <w:rsid w:val="64BD8DF4"/>
    <w:rsid w:val="64C032CC"/>
    <w:rsid w:val="64C7D922"/>
    <w:rsid w:val="64CEB9EA"/>
    <w:rsid w:val="64D666F1"/>
    <w:rsid w:val="64D6AEDB"/>
    <w:rsid w:val="64D6E1F0"/>
    <w:rsid w:val="64E567DC"/>
    <w:rsid w:val="64EAAF1D"/>
    <w:rsid w:val="64FF0320"/>
    <w:rsid w:val="6509E0FD"/>
    <w:rsid w:val="65144120"/>
    <w:rsid w:val="6515CA92"/>
    <w:rsid w:val="65189D41"/>
    <w:rsid w:val="651F2B6D"/>
    <w:rsid w:val="6525F3A7"/>
    <w:rsid w:val="6526EF70"/>
    <w:rsid w:val="6529A512"/>
    <w:rsid w:val="652D04BF"/>
    <w:rsid w:val="652E4F3B"/>
    <w:rsid w:val="65304F18"/>
    <w:rsid w:val="65395547"/>
    <w:rsid w:val="653AB2DD"/>
    <w:rsid w:val="653F8627"/>
    <w:rsid w:val="6544145C"/>
    <w:rsid w:val="6545FB86"/>
    <w:rsid w:val="655244EC"/>
    <w:rsid w:val="65524D4E"/>
    <w:rsid w:val="65528A49"/>
    <w:rsid w:val="65533929"/>
    <w:rsid w:val="6559D6C9"/>
    <w:rsid w:val="655DDF0A"/>
    <w:rsid w:val="656854CD"/>
    <w:rsid w:val="656E9DC7"/>
    <w:rsid w:val="656F57A7"/>
    <w:rsid w:val="6574AA4B"/>
    <w:rsid w:val="657AEF37"/>
    <w:rsid w:val="657BEC73"/>
    <w:rsid w:val="657F49EA"/>
    <w:rsid w:val="65814517"/>
    <w:rsid w:val="65866A82"/>
    <w:rsid w:val="6589D10D"/>
    <w:rsid w:val="6595A844"/>
    <w:rsid w:val="659E7270"/>
    <w:rsid w:val="65A7C2FE"/>
    <w:rsid w:val="65A9C5C3"/>
    <w:rsid w:val="65B6BBD4"/>
    <w:rsid w:val="65B7A161"/>
    <w:rsid w:val="65BB3160"/>
    <w:rsid w:val="65C37574"/>
    <w:rsid w:val="65C39CFF"/>
    <w:rsid w:val="65DA7520"/>
    <w:rsid w:val="65E3704F"/>
    <w:rsid w:val="660E0202"/>
    <w:rsid w:val="6614A83A"/>
    <w:rsid w:val="661A15BA"/>
    <w:rsid w:val="661BC298"/>
    <w:rsid w:val="661E1778"/>
    <w:rsid w:val="66266C70"/>
    <w:rsid w:val="662685EC"/>
    <w:rsid w:val="662CB7A1"/>
    <w:rsid w:val="6632DB9C"/>
    <w:rsid w:val="66342157"/>
    <w:rsid w:val="66347713"/>
    <w:rsid w:val="664A0D13"/>
    <w:rsid w:val="664FA679"/>
    <w:rsid w:val="66507093"/>
    <w:rsid w:val="665174C0"/>
    <w:rsid w:val="6653D960"/>
    <w:rsid w:val="6658178B"/>
    <w:rsid w:val="665F7915"/>
    <w:rsid w:val="66655395"/>
    <w:rsid w:val="66665DFC"/>
    <w:rsid w:val="6667B6A2"/>
    <w:rsid w:val="666C0ECB"/>
    <w:rsid w:val="666CEBC2"/>
    <w:rsid w:val="666DEDE9"/>
    <w:rsid w:val="667B0EFD"/>
    <w:rsid w:val="667D52DA"/>
    <w:rsid w:val="668B9455"/>
    <w:rsid w:val="669C679E"/>
    <w:rsid w:val="669F962C"/>
    <w:rsid w:val="66A6BB98"/>
    <w:rsid w:val="66A83AAF"/>
    <w:rsid w:val="66A8B56B"/>
    <w:rsid w:val="66AC4496"/>
    <w:rsid w:val="66ADE3BB"/>
    <w:rsid w:val="66B9DC17"/>
    <w:rsid w:val="66C2D95B"/>
    <w:rsid w:val="66CC4AF8"/>
    <w:rsid w:val="66D03625"/>
    <w:rsid w:val="66D05A91"/>
    <w:rsid w:val="66D4A641"/>
    <w:rsid w:val="66DD5EED"/>
    <w:rsid w:val="66E62476"/>
    <w:rsid w:val="66E8084E"/>
    <w:rsid w:val="66F3B92D"/>
    <w:rsid w:val="66F49340"/>
    <w:rsid w:val="66F7120B"/>
    <w:rsid w:val="66F9C752"/>
    <w:rsid w:val="66FFCB92"/>
    <w:rsid w:val="67082252"/>
    <w:rsid w:val="67167A8F"/>
    <w:rsid w:val="6717F9C8"/>
    <w:rsid w:val="671B329F"/>
    <w:rsid w:val="671F7C64"/>
    <w:rsid w:val="672492F1"/>
    <w:rsid w:val="6728AED0"/>
    <w:rsid w:val="672D56A2"/>
    <w:rsid w:val="672F5797"/>
    <w:rsid w:val="6732E5AE"/>
    <w:rsid w:val="6739456E"/>
    <w:rsid w:val="673E9866"/>
    <w:rsid w:val="673EDDEF"/>
    <w:rsid w:val="673EFCA3"/>
    <w:rsid w:val="674433E2"/>
    <w:rsid w:val="67488045"/>
    <w:rsid w:val="674EA39C"/>
    <w:rsid w:val="675785BB"/>
    <w:rsid w:val="675A4747"/>
    <w:rsid w:val="675E7585"/>
    <w:rsid w:val="676005F8"/>
    <w:rsid w:val="67618568"/>
    <w:rsid w:val="6763A83B"/>
    <w:rsid w:val="676AE793"/>
    <w:rsid w:val="676BFC6E"/>
    <w:rsid w:val="676F0322"/>
    <w:rsid w:val="67743EA4"/>
    <w:rsid w:val="677BE56C"/>
    <w:rsid w:val="677CD177"/>
    <w:rsid w:val="677ECAAE"/>
    <w:rsid w:val="677F891E"/>
    <w:rsid w:val="67853D9A"/>
    <w:rsid w:val="6785CF0F"/>
    <w:rsid w:val="678FE44C"/>
    <w:rsid w:val="6795D71F"/>
    <w:rsid w:val="679B8839"/>
    <w:rsid w:val="67A0C8DC"/>
    <w:rsid w:val="67B34FD7"/>
    <w:rsid w:val="67B54CD4"/>
    <w:rsid w:val="67B59036"/>
    <w:rsid w:val="67B6AC92"/>
    <w:rsid w:val="67C33992"/>
    <w:rsid w:val="67D2A84F"/>
    <w:rsid w:val="67E672DC"/>
    <w:rsid w:val="6800BFF3"/>
    <w:rsid w:val="6801737D"/>
    <w:rsid w:val="6801E6C8"/>
    <w:rsid w:val="68023BA8"/>
    <w:rsid w:val="68043BBA"/>
    <w:rsid w:val="6810F0CE"/>
    <w:rsid w:val="68196236"/>
    <w:rsid w:val="6835222D"/>
    <w:rsid w:val="68400251"/>
    <w:rsid w:val="684266D6"/>
    <w:rsid w:val="685ECCDD"/>
    <w:rsid w:val="6867DF12"/>
    <w:rsid w:val="686F68AF"/>
    <w:rsid w:val="687B6B6D"/>
    <w:rsid w:val="68862F17"/>
    <w:rsid w:val="688A5BC1"/>
    <w:rsid w:val="688B8C75"/>
    <w:rsid w:val="688C4EAF"/>
    <w:rsid w:val="688FC191"/>
    <w:rsid w:val="68943B90"/>
    <w:rsid w:val="689B4EF6"/>
    <w:rsid w:val="689CCE9A"/>
    <w:rsid w:val="68AC8966"/>
    <w:rsid w:val="68C84A01"/>
    <w:rsid w:val="68DEAC6D"/>
    <w:rsid w:val="68E05566"/>
    <w:rsid w:val="68E2F25C"/>
    <w:rsid w:val="68EC1472"/>
    <w:rsid w:val="68EC15DA"/>
    <w:rsid w:val="6908E9E8"/>
    <w:rsid w:val="690A0D98"/>
    <w:rsid w:val="690A94ED"/>
    <w:rsid w:val="691220F1"/>
    <w:rsid w:val="69153F60"/>
    <w:rsid w:val="6916658A"/>
    <w:rsid w:val="69196006"/>
    <w:rsid w:val="69204B35"/>
    <w:rsid w:val="692173BD"/>
    <w:rsid w:val="69267843"/>
    <w:rsid w:val="692DD147"/>
    <w:rsid w:val="69333593"/>
    <w:rsid w:val="6939DCDC"/>
    <w:rsid w:val="6942D23B"/>
    <w:rsid w:val="694C8CFC"/>
    <w:rsid w:val="6957C5F3"/>
    <w:rsid w:val="69586C94"/>
    <w:rsid w:val="695D223C"/>
    <w:rsid w:val="69600044"/>
    <w:rsid w:val="696B153F"/>
    <w:rsid w:val="696D8C25"/>
    <w:rsid w:val="696DA5A7"/>
    <w:rsid w:val="6975794D"/>
    <w:rsid w:val="697ED94D"/>
    <w:rsid w:val="698B24D2"/>
    <w:rsid w:val="698FAF5F"/>
    <w:rsid w:val="69932646"/>
    <w:rsid w:val="699AA329"/>
    <w:rsid w:val="699B0E7D"/>
    <w:rsid w:val="699D724A"/>
    <w:rsid w:val="699DB3C8"/>
    <w:rsid w:val="69A5EE18"/>
    <w:rsid w:val="69ACB54C"/>
    <w:rsid w:val="69AF72A2"/>
    <w:rsid w:val="69B3BBC9"/>
    <w:rsid w:val="69BE3E00"/>
    <w:rsid w:val="69C84E0B"/>
    <w:rsid w:val="69C8DDE4"/>
    <w:rsid w:val="69CF6198"/>
    <w:rsid w:val="69D24599"/>
    <w:rsid w:val="69D7DF63"/>
    <w:rsid w:val="69E924D4"/>
    <w:rsid w:val="69E9BB51"/>
    <w:rsid w:val="69EA48EE"/>
    <w:rsid w:val="69EAB9CE"/>
    <w:rsid w:val="69EE31CE"/>
    <w:rsid w:val="69F0FAA7"/>
    <w:rsid w:val="69F22FD6"/>
    <w:rsid w:val="6A01D408"/>
    <w:rsid w:val="6A0AC953"/>
    <w:rsid w:val="6A0CB07E"/>
    <w:rsid w:val="6A115448"/>
    <w:rsid w:val="6A163D8F"/>
    <w:rsid w:val="6A1BE30C"/>
    <w:rsid w:val="6A206CC1"/>
    <w:rsid w:val="6A2145E9"/>
    <w:rsid w:val="6A25BFF7"/>
    <w:rsid w:val="6A2BE61A"/>
    <w:rsid w:val="6A2C7299"/>
    <w:rsid w:val="6A2ED131"/>
    <w:rsid w:val="6A33409F"/>
    <w:rsid w:val="6A3AF618"/>
    <w:rsid w:val="6A4469C6"/>
    <w:rsid w:val="6A499816"/>
    <w:rsid w:val="6A4DD314"/>
    <w:rsid w:val="6A58BEF7"/>
    <w:rsid w:val="6A65DBC8"/>
    <w:rsid w:val="6A6FB116"/>
    <w:rsid w:val="6A721ADA"/>
    <w:rsid w:val="6A7DE905"/>
    <w:rsid w:val="6A82CB79"/>
    <w:rsid w:val="6A86B5C5"/>
    <w:rsid w:val="6A871672"/>
    <w:rsid w:val="6A88A14E"/>
    <w:rsid w:val="6A890947"/>
    <w:rsid w:val="6A93C602"/>
    <w:rsid w:val="6A96A1FF"/>
    <w:rsid w:val="6A9B94C3"/>
    <w:rsid w:val="6A9D592A"/>
    <w:rsid w:val="6A9E0D5C"/>
    <w:rsid w:val="6A9E31F9"/>
    <w:rsid w:val="6AA83A75"/>
    <w:rsid w:val="6AB15CD0"/>
    <w:rsid w:val="6AB3BED1"/>
    <w:rsid w:val="6AB7D6D0"/>
    <w:rsid w:val="6ABD9E77"/>
    <w:rsid w:val="6AC71411"/>
    <w:rsid w:val="6AC85ADC"/>
    <w:rsid w:val="6ACEFCD8"/>
    <w:rsid w:val="6AD74656"/>
    <w:rsid w:val="6AE33E0F"/>
    <w:rsid w:val="6AE3A978"/>
    <w:rsid w:val="6AE6A0B5"/>
    <w:rsid w:val="6AEE7EDF"/>
    <w:rsid w:val="6AEF4341"/>
    <w:rsid w:val="6AF04C8B"/>
    <w:rsid w:val="6AF3D1D3"/>
    <w:rsid w:val="6AF41D4D"/>
    <w:rsid w:val="6AFBE918"/>
    <w:rsid w:val="6AFDF500"/>
    <w:rsid w:val="6B00EF1E"/>
    <w:rsid w:val="6B01CAC6"/>
    <w:rsid w:val="6B040DBD"/>
    <w:rsid w:val="6B04AEBA"/>
    <w:rsid w:val="6B15F9DB"/>
    <w:rsid w:val="6B15FBDF"/>
    <w:rsid w:val="6B18A9D3"/>
    <w:rsid w:val="6B1B7C61"/>
    <w:rsid w:val="6B1C73BF"/>
    <w:rsid w:val="6B1C8546"/>
    <w:rsid w:val="6B1CC966"/>
    <w:rsid w:val="6B22B796"/>
    <w:rsid w:val="6B2B7FC0"/>
    <w:rsid w:val="6B38F862"/>
    <w:rsid w:val="6B3E8521"/>
    <w:rsid w:val="6B483AFB"/>
    <w:rsid w:val="6B558DBE"/>
    <w:rsid w:val="6B587F3B"/>
    <w:rsid w:val="6B6036C0"/>
    <w:rsid w:val="6B61B200"/>
    <w:rsid w:val="6B696ECF"/>
    <w:rsid w:val="6B6BCF1D"/>
    <w:rsid w:val="6B6D11F5"/>
    <w:rsid w:val="6B6D7DC8"/>
    <w:rsid w:val="6B7CB9C0"/>
    <w:rsid w:val="6B7E675E"/>
    <w:rsid w:val="6B8BDD02"/>
    <w:rsid w:val="6B8C737A"/>
    <w:rsid w:val="6B8FF800"/>
    <w:rsid w:val="6B95CCC8"/>
    <w:rsid w:val="6B987ABC"/>
    <w:rsid w:val="6B9A20A4"/>
    <w:rsid w:val="6BA07472"/>
    <w:rsid w:val="6BA113CD"/>
    <w:rsid w:val="6BA52982"/>
    <w:rsid w:val="6BA9C514"/>
    <w:rsid w:val="6BAE7058"/>
    <w:rsid w:val="6BAF30C4"/>
    <w:rsid w:val="6BB09F5A"/>
    <w:rsid w:val="6BB17953"/>
    <w:rsid w:val="6BB1B1FF"/>
    <w:rsid w:val="6BB570B4"/>
    <w:rsid w:val="6BB5EEF0"/>
    <w:rsid w:val="6BB6F633"/>
    <w:rsid w:val="6BB8EFAC"/>
    <w:rsid w:val="6BC1D4F8"/>
    <w:rsid w:val="6BC221D3"/>
    <w:rsid w:val="6BC411C6"/>
    <w:rsid w:val="6BCBFEAD"/>
    <w:rsid w:val="6BE050FF"/>
    <w:rsid w:val="6BE485C9"/>
    <w:rsid w:val="6BF38F0E"/>
    <w:rsid w:val="6BF3E8D7"/>
    <w:rsid w:val="6BF6B1F2"/>
    <w:rsid w:val="6BF9A758"/>
    <w:rsid w:val="6BFD125C"/>
    <w:rsid w:val="6C042D14"/>
    <w:rsid w:val="6C08C055"/>
    <w:rsid w:val="6C08DCFB"/>
    <w:rsid w:val="6C16035B"/>
    <w:rsid w:val="6C1BEA24"/>
    <w:rsid w:val="6C22B220"/>
    <w:rsid w:val="6C2D02A3"/>
    <w:rsid w:val="6C34BD58"/>
    <w:rsid w:val="6C38D922"/>
    <w:rsid w:val="6C437131"/>
    <w:rsid w:val="6C4C168B"/>
    <w:rsid w:val="6C514951"/>
    <w:rsid w:val="6C654077"/>
    <w:rsid w:val="6C6A7C70"/>
    <w:rsid w:val="6C6ABEE2"/>
    <w:rsid w:val="6C6F02F1"/>
    <w:rsid w:val="6C7226D2"/>
    <w:rsid w:val="6C735DA5"/>
    <w:rsid w:val="6C787120"/>
    <w:rsid w:val="6C790E6E"/>
    <w:rsid w:val="6C7C0A80"/>
    <w:rsid w:val="6CA47747"/>
    <w:rsid w:val="6CAA168A"/>
    <w:rsid w:val="6CAF8CCD"/>
    <w:rsid w:val="6CAFC21F"/>
    <w:rsid w:val="6CAFD4B8"/>
    <w:rsid w:val="6CBFFAFD"/>
    <w:rsid w:val="6CC25884"/>
    <w:rsid w:val="6CCAEEAE"/>
    <w:rsid w:val="6CDBEBB6"/>
    <w:rsid w:val="6CE67AC8"/>
    <w:rsid w:val="6CE6C854"/>
    <w:rsid w:val="6CE83037"/>
    <w:rsid w:val="6CEBE202"/>
    <w:rsid w:val="6CEDA434"/>
    <w:rsid w:val="6CFEB1D5"/>
    <w:rsid w:val="6D07CC47"/>
    <w:rsid w:val="6D08E982"/>
    <w:rsid w:val="6D092731"/>
    <w:rsid w:val="6D239D96"/>
    <w:rsid w:val="6D2A5A4E"/>
    <w:rsid w:val="6D2FFE0B"/>
    <w:rsid w:val="6D31FA1C"/>
    <w:rsid w:val="6D42B674"/>
    <w:rsid w:val="6D4B28C8"/>
    <w:rsid w:val="6D4F0DF6"/>
    <w:rsid w:val="6D4F28DD"/>
    <w:rsid w:val="6D5173E1"/>
    <w:rsid w:val="6D56D0F5"/>
    <w:rsid w:val="6D64CE36"/>
    <w:rsid w:val="6D6CAF36"/>
    <w:rsid w:val="6D71F299"/>
    <w:rsid w:val="6D775758"/>
    <w:rsid w:val="6D7B1BA2"/>
    <w:rsid w:val="6D8A577D"/>
    <w:rsid w:val="6D8EEB6E"/>
    <w:rsid w:val="6D90BC51"/>
    <w:rsid w:val="6D9667AE"/>
    <w:rsid w:val="6DA62FC7"/>
    <w:rsid w:val="6DAD29D2"/>
    <w:rsid w:val="6DAF0001"/>
    <w:rsid w:val="6DBC3726"/>
    <w:rsid w:val="6DC0ADA0"/>
    <w:rsid w:val="6DCEB3CA"/>
    <w:rsid w:val="6DCF31CC"/>
    <w:rsid w:val="6DD2E243"/>
    <w:rsid w:val="6DDFBC0C"/>
    <w:rsid w:val="6DDFF620"/>
    <w:rsid w:val="6DE98B34"/>
    <w:rsid w:val="6DEEFF70"/>
    <w:rsid w:val="6DEF0201"/>
    <w:rsid w:val="6DEF1F2C"/>
    <w:rsid w:val="6DF238E6"/>
    <w:rsid w:val="6DFB0663"/>
    <w:rsid w:val="6DFC62B0"/>
    <w:rsid w:val="6E1690A1"/>
    <w:rsid w:val="6E1A99E2"/>
    <w:rsid w:val="6E230133"/>
    <w:rsid w:val="6E235492"/>
    <w:rsid w:val="6E390013"/>
    <w:rsid w:val="6E3BB874"/>
    <w:rsid w:val="6E43BA0A"/>
    <w:rsid w:val="6E4A57DD"/>
    <w:rsid w:val="6E4CF119"/>
    <w:rsid w:val="6E5388CE"/>
    <w:rsid w:val="6E58E90E"/>
    <w:rsid w:val="6E5F3F7D"/>
    <w:rsid w:val="6E602582"/>
    <w:rsid w:val="6E6537F4"/>
    <w:rsid w:val="6E6B437A"/>
    <w:rsid w:val="6E7C4E2E"/>
    <w:rsid w:val="6E830B8F"/>
    <w:rsid w:val="6E8429F7"/>
    <w:rsid w:val="6E8D1235"/>
    <w:rsid w:val="6E9F047E"/>
    <w:rsid w:val="6E9F36C5"/>
    <w:rsid w:val="6EAEDEFE"/>
    <w:rsid w:val="6EB62421"/>
    <w:rsid w:val="6EB880D5"/>
    <w:rsid w:val="6EBC3E86"/>
    <w:rsid w:val="6EBC5D1E"/>
    <w:rsid w:val="6EC59179"/>
    <w:rsid w:val="6EC798C2"/>
    <w:rsid w:val="6ED92E39"/>
    <w:rsid w:val="6EEB6B37"/>
    <w:rsid w:val="6EF0F662"/>
    <w:rsid w:val="6EF2316B"/>
    <w:rsid w:val="6EF2320A"/>
    <w:rsid w:val="6F04B590"/>
    <w:rsid w:val="6F079814"/>
    <w:rsid w:val="6F1209B4"/>
    <w:rsid w:val="6F1F7B1E"/>
    <w:rsid w:val="6F247A9B"/>
    <w:rsid w:val="6F26CFB3"/>
    <w:rsid w:val="6F27B755"/>
    <w:rsid w:val="6F2E3BA7"/>
    <w:rsid w:val="6F3039ED"/>
    <w:rsid w:val="6F349FBB"/>
    <w:rsid w:val="6F3C4EFE"/>
    <w:rsid w:val="6F419F1D"/>
    <w:rsid w:val="6F422AFD"/>
    <w:rsid w:val="6F542B03"/>
    <w:rsid w:val="6F57195C"/>
    <w:rsid w:val="6F5B1D3B"/>
    <w:rsid w:val="6F5B5303"/>
    <w:rsid w:val="6F60B7C3"/>
    <w:rsid w:val="6F629FB0"/>
    <w:rsid w:val="6F65E936"/>
    <w:rsid w:val="6F663B52"/>
    <w:rsid w:val="6F67172B"/>
    <w:rsid w:val="6F6E47BC"/>
    <w:rsid w:val="6F82DF74"/>
    <w:rsid w:val="6F91E9F2"/>
    <w:rsid w:val="6F9F26B7"/>
    <w:rsid w:val="6FA51DAE"/>
    <w:rsid w:val="6FAB9028"/>
    <w:rsid w:val="6FAD5FB8"/>
    <w:rsid w:val="6FC5421E"/>
    <w:rsid w:val="6FDB1962"/>
    <w:rsid w:val="6FDDC704"/>
    <w:rsid w:val="6FEEE71C"/>
    <w:rsid w:val="6FF961CE"/>
    <w:rsid w:val="70144791"/>
    <w:rsid w:val="701EC004"/>
    <w:rsid w:val="70218233"/>
    <w:rsid w:val="7028370E"/>
    <w:rsid w:val="702C2136"/>
    <w:rsid w:val="7046C1A9"/>
    <w:rsid w:val="7050385A"/>
    <w:rsid w:val="7053D025"/>
    <w:rsid w:val="705E98AE"/>
    <w:rsid w:val="7061B8AC"/>
    <w:rsid w:val="70630270"/>
    <w:rsid w:val="70690693"/>
    <w:rsid w:val="706E76F2"/>
    <w:rsid w:val="7071FDA1"/>
    <w:rsid w:val="70757560"/>
    <w:rsid w:val="7077A986"/>
    <w:rsid w:val="707A6607"/>
    <w:rsid w:val="707CB6D4"/>
    <w:rsid w:val="707EBA22"/>
    <w:rsid w:val="7089B3ED"/>
    <w:rsid w:val="708F9ABE"/>
    <w:rsid w:val="709440D1"/>
    <w:rsid w:val="709DEBFD"/>
    <w:rsid w:val="70A729EA"/>
    <w:rsid w:val="70B25B54"/>
    <w:rsid w:val="70B98C9A"/>
    <w:rsid w:val="70BCBDB0"/>
    <w:rsid w:val="70C0C625"/>
    <w:rsid w:val="70C31B9C"/>
    <w:rsid w:val="70C3B333"/>
    <w:rsid w:val="70C50A08"/>
    <w:rsid w:val="70DA7552"/>
    <w:rsid w:val="70DB791D"/>
    <w:rsid w:val="70DDBB31"/>
    <w:rsid w:val="70E7AEDD"/>
    <w:rsid w:val="70E8E660"/>
    <w:rsid w:val="70EA9D02"/>
    <w:rsid w:val="70EF7A9F"/>
    <w:rsid w:val="70F219C5"/>
    <w:rsid w:val="70F79130"/>
    <w:rsid w:val="71009318"/>
    <w:rsid w:val="710470E3"/>
    <w:rsid w:val="71071CE4"/>
    <w:rsid w:val="71088462"/>
    <w:rsid w:val="710C5CA3"/>
    <w:rsid w:val="710E4CF8"/>
    <w:rsid w:val="71147E01"/>
    <w:rsid w:val="711577DB"/>
    <w:rsid w:val="711C678E"/>
    <w:rsid w:val="711EDF3C"/>
    <w:rsid w:val="7122AE23"/>
    <w:rsid w:val="7126D106"/>
    <w:rsid w:val="7132A725"/>
    <w:rsid w:val="7143F21C"/>
    <w:rsid w:val="714534C0"/>
    <w:rsid w:val="7145F647"/>
    <w:rsid w:val="714ADC0A"/>
    <w:rsid w:val="71504B76"/>
    <w:rsid w:val="7150D978"/>
    <w:rsid w:val="71606A95"/>
    <w:rsid w:val="7167A8AC"/>
    <w:rsid w:val="71682EF8"/>
    <w:rsid w:val="717686D0"/>
    <w:rsid w:val="717CBB12"/>
    <w:rsid w:val="719116D9"/>
    <w:rsid w:val="71931968"/>
    <w:rsid w:val="71933267"/>
    <w:rsid w:val="71952BAC"/>
    <w:rsid w:val="719B0C05"/>
    <w:rsid w:val="719F1DFB"/>
    <w:rsid w:val="71A04D5B"/>
    <w:rsid w:val="71A3A936"/>
    <w:rsid w:val="71A5AE20"/>
    <w:rsid w:val="71A7D635"/>
    <w:rsid w:val="71AFA471"/>
    <w:rsid w:val="71B39CA6"/>
    <w:rsid w:val="71B3A57D"/>
    <w:rsid w:val="71BCE4D5"/>
    <w:rsid w:val="71BD5294"/>
    <w:rsid w:val="71C3B742"/>
    <w:rsid w:val="71CA1DA1"/>
    <w:rsid w:val="71DC6F22"/>
    <w:rsid w:val="71DD2BD5"/>
    <w:rsid w:val="71E4409E"/>
    <w:rsid w:val="71ECEDB7"/>
    <w:rsid w:val="71EF53FE"/>
    <w:rsid w:val="71F47353"/>
    <w:rsid w:val="71FA158E"/>
    <w:rsid w:val="71FD7E98"/>
    <w:rsid w:val="71FD972E"/>
    <w:rsid w:val="72032C23"/>
    <w:rsid w:val="7205295D"/>
    <w:rsid w:val="7205C538"/>
    <w:rsid w:val="7209A8BA"/>
    <w:rsid w:val="720D6081"/>
    <w:rsid w:val="72129A70"/>
    <w:rsid w:val="7213563C"/>
    <w:rsid w:val="7218E20E"/>
    <w:rsid w:val="721A0ACD"/>
    <w:rsid w:val="721CF809"/>
    <w:rsid w:val="7222C6B5"/>
    <w:rsid w:val="722302C2"/>
    <w:rsid w:val="722CD7F3"/>
    <w:rsid w:val="722F0B74"/>
    <w:rsid w:val="72384B75"/>
    <w:rsid w:val="723976F7"/>
    <w:rsid w:val="7239924F"/>
    <w:rsid w:val="7246265F"/>
    <w:rsid w:val="72462942"/>
    <w:rsid w:val="724D81D8"/>
    <w:rsid w:val="725120D9"/>
    <w:rsid w:val="72546A51"/>
    <w:rsid w:val="7257FB91"/>
    <w:rsid w:val="72607AFF"/>
    <w:rsid w:val="7266C44B"/>
    <w:rsid w:val="7268BF40"/>
    <w:rsid w:val="7272CF7A"/>
    <w:rsid w:val="72740263"/>
    <w:rsid w:val="727A29EC"/>
    <w:rsid w:val="727E64AD"/>
    <w:rsid w:val="72817171"/>
    <w:rsid w:val="72861122"/>
    <w:rsid w:val="7288A10F"/>
    <w:rsid w:val="728C8C6E"/>
    <w:rsid w:val="728CF842"/>
    <w:rsid w:val="728F4E6F"/>
    <w:rsid w:val="728F5568"/>
    <w:rsid w:val="7293E193"/>
    <w:rsid w:val="72963377"/>
    <w:rsid w:val="7299AC7D"/>
    <w:rsid w:val="729B7B33"/>
    <w:rsid w:val="72A12482"/>
    <w:rsid w:val="72AE968A"/>
    <w:rsid w:val="72B7E5B7"/>
    <w:rsid w:val="72C0E660"/>
    <w:rsid w:val="72CEECD3"/>
    <w:rsid w:val="72D09C48"/>
    <w:rsid w:val="72D79F04"/>
    <w:rsid w:val="72D87AA3"/>
    <w:rsid w:val="72DACB66"/>
    <w:rsid w:val="72DE0061"/>
    <w:rsid w:val="72E4B1F2"/>
    <w:rsid w:val="72FC8A1D"/>
    <w:rsid w:val="7304AE5F"/>
    <w:rsid w:val="7304EEB1"/>
    <w:rsid w:val="7309A3DC"/>
    <w:rsid w:val="730A17A1"/>
    <w:rsid w:val="730F0603"/>
    <w:rsid w:val="7310E798"/>
    <w:rsid w:val="7318FCB3"/>
    <w:rsid w:val="731A2287"/>
    <w:rsid w:val="732B9C00"/>
    <w:rsid w:val="732E6842"/>
    <w:rsid w:val="7337CB4B"/>
    <w:rsid w:val="73385B26"/>
    <w:rsid w:val="733BA48D"/>
    <w:rsid w:val="7341DCF4"/>
    <w:rsid w:val="7343B0F8"/>
    <w:rsid w:val="7347A414"/>
    <w:rsid w:val="734AF948"/>
    <w:rsid w:val="734FD732"/>
    <w:rsid w:val="735021EE"/>
    <w:rsid w:val="7352AA48"/>
    <w:rsid w:val="73581C3E"/>
    <w:rsid w:val="735B8C76"/>
    <w:rsid w:val="736D8B23"/>
    <w:rsid w:val="7371F1F9"/>
    <w:rsid w:val="737B1FD6"/>
    <w:rsid w:val="737DFA71"/>
    <w:rsid w:val="7382E72A"/>
    <w:rsid w:val="7383C040"/>
    <w:rsid w:val="73899544"/>
    <w:rsid w:val="738C59C1"/>
    <w:rsid w:val="738D910B"/>
    <w:rsid w:val="7390F8EB"/>
    <w:rsid w:val="73980C18"/>
    <w:rsid w:val="73994F5E"/>
    <w:rsid w:val="739D3FC1"/>
    <w:rsid w:val="739E91AB"/>
    <w:rsid w:val="73A13C96"/>
    <w:rsid w:val="73A6E01C"/>
    <w:rsid w:val="73A7E544"/>
    <w:rsid w:val="73A8890D"/>
    <w:rsid w:val="73A89922"/>
    <w:rsid w:val="73A8CCBA"/>
    <w:rsid w:val="73A9CF9A"/>
    <w:rsid w:val="73AFE4AC"/>
    <w:rsid w:val="73B09B95"/>
    <w:rsid w:val="73B6369C"/>
    <w:rsid w:val="73BAA91E"/>
    <w:rsid w:val="73BC5836"/>
    <w:rsid w:val="73BC8822"/>
    <w:rsid w:val="73C04FCB"/>
    <w:rsid w:val="73C2C6CC"/>
    <w:rsid w:val="73C94EF2"/>
    <w:rsid w:val="73C9B971"/>
    <w:rsid w:val="73C9D76A"/>
    <w:rsid w:val="73CB7F31"/>
    <w:rsid w:val="73E174FF"/>
    <w:rsid w:val="73E638E0"/>
    <w:rsid w:val="73EC25A5"/>
    <w:rsid w:val="73EEDE5C"/>
    <w:rsid w:val="73EF2314"/>
    <w:rsid w:val="73EF4709"/>
    <w:rsid w:val="73F54358"/>
    <w:rsid w:val="73F63703"/>
    <w:rsid w:val="73FB3CF5"/>
    <w:rsid w:val="73FFE7CD"/>
    <w:rsid w:val="740C9451"/>
    <w:rsid w:val="7412B7E6"/>
    <w:rsid w:val="74142E5C"/>
    <w:rsid w:val="741483A0"/>
    <w:rsid w:val="74195E03"/>
    <w:rsid w:val="743306BF"/>
    <w:rsid w:val="74340AA4"/>
    <w:rsid w:val="74397FBF"/>
    <w:rsid w:val="743AB085"/>
    <w:rsid w:val="7442490B"/>
    <w:rsid w:val="744A5DCF"/>
    <w:rsid w:val="744A7817"/>
    <w:rsid w:val="744B5320"/>
    <w:rsid w:val="744CA054"/>
    <w:rsid w:val="745953DB"/>
    <w:rsid w:val="745A9292"/>
    <w:rsid w:val="7461CEEC"/>
    <w:rsid w:val="74634017"/>
    <w:rsid w:val="74643081"/>
    <w:rsid w:val="747057B5"/>
    <w:rsid w:val="747BD421"/>
    <w:rsid w:val="747E049E"/>
    <w:rsid w:val="747E504D"/>
    <w:rsid w:val="74827A4D"/>
    <w:rsid w:val="7482F609"/>
    <w:rsid w:val="748754C0"/>
    <w:rsid w:val="74910194"/>
    <w:rsid w:val="74925FB6"/>
    <w:rsid w:val="749F7529"/>
    <w:rsid w:val="74A5AEC4"/>
    <w:rsid w:val="74A95AB6"/>
    <w:rsid w:val="74AFB074"/>
    <w:rsid w:val="74B38A8F"/>
    <w:rsid w:val="74B97682"/>
    <w:rsid w:val="74BA1820"/>
    <w:rsid w:val="74BF0706"/>
    <w:rsid w:val="74C37074"/>
    <w:rsid w:val="74D9BD18"/>
    <w:rsid w:val="74DA0347"/>
    <w:rsid w:val="74DFF996"/>
    <w:rsid w:val="74E3975A"/>
    <w:rsid w:val="74EE0A2E"/>
    <w:rsid w:val="74F62B38"/>
    <w:rsid w:val="74FB0A51"/>
    <w:rsid w:val="750661DD"/>
    <w:rsid w:val="75263501"/>
    <w:rsid w:val="7526C3BB"/>
    <w:rsid w:val="7528EE30"/>
    <w:rsid w:val="753F5FE4"/>
    <w:rsid w:val="754004D1"/>
    <w:rsid w:val="7541BD51"/>
    <w:rsid w:val="75428DAB"/>
    <w:rsid w:val="7542AB0E"/>
    <w:rsid w:val="75563554"/>
    <w:rsid w:val="755AF47C"/>
    <w:rsid w:val="755E8AE5"/>
    <w:rsid w:val="756123FE"/>
    <w:rsid w:val="756BABDF"/>
    <w:rsid w:val="7574FF93"/>
    <w:rsid w:val="7582BC53"/>
    <w:rsid w:val="7586ED88"/>
    <w:rsid w:val="758758EA"/>
    <w:rsid w:val="758DF9A2"/>
    <w:rsid w:val="7590806F"/>
    <w:rsid w:val="7597048B"/>
    <w:rsid w:val="7599E334"/>
    <w:rsid w:val="759C5740"/>
    <w:rsid w:val="75A6E331"/>
    <w:rsid w:val="75A9734D"/>
    <w:rsid w:val="75AB0BAD"/>
    <w:rsid w:val="75AF24AE"/>
    <w:rsid w:val="75B5A118"/>
    <w:rsid w:val="75D03C98"/>
    <w:rsid w:val="75D2FA20"/>
    <w:rsid w:val="75E07144"/>
    <w:rsid w:val="75E4D508"/>
    <w:rsid w:val="75E8DB72"/>
    <w:rsid w:val="75EB0086"/>
    <w:rsid w:val="75EC6A3E"/>
    <w:rsid w:val="75F5D229"/>
    <w:rsid w:val="75FA1E7F"/>
    <w:rsid w:val="760C8E95"/>
    <w:rsid w:val="761A5987"/>
    <w:rsid w:val="761EE797"/>
    <w:rsid w:val="7626F13E"/>
    <w:rsid w:val="7628AD83"/>
    <w:rsid w:val="7628E2B2"/>
    <w:rsid w:val="76297308"/>
    <w:rsid w:val="7638F7C5"/>
    <w:rsid w:val="763BA5D0"/>
    <w:rsid w:val="764BB52E"/>
    <w:rsid w:val="764C2545"/>
    <w:rsid w:val="764C8278"/>
    <w:rsid w:val="7658600A"/>
    <w:rsid w:val="765CF401"/>
    <w:rsid w:val="7660CE94"/>
    <w:rsid w:val="7665EAF0"/>
    <w:rsid w:val="7665ECC8"/>
    <w:rsid w:val="766D2FD2"/>
    <w:rsid w:val="76705010"/>
    <w:rsid w:val="76750BD2"/>
    <w:rsid w:val="7678C6F3"/>
    <w:rsid w:val="767AF90F"/>
    <w:rsid w:val="7684EC19"/>
    <w:rsid w:val="7687F555"/>
    <w:rsid w:val="7688CAE4"/>
    <w:rsid w:val="768A1E73"/>
    <w:rsid w:val="768B2A58"/>
    <w:rsid w:val="768CE7D1"/>
    <w:rsid w:val="76926F0E"/>
    <w:rsid w:val="7696925B"/>
    <w:rsid w:val="7697DA25"/>
    <w:rsid w:val="76A8A521"/>
    <w:rsid w:val="76AE408D"/>
    <w:rsid w:val="76B6342C"/>
    <w:rsid w:val="76B85D32"/>
    <w:rsid w:val="76C20737"/>
    <w:rsid w:val="76C72FD9"/>
    <w:rsid w:val="76CDA4B0"/>
    <w:rsid w:val="76CF1562"/>
    <w:rsid w:val="76D765FD"/>
    <w:rsid w:val="76D8DD58"/>
    <w:rsid w:val="76E2FB46"/>
    <w:rsid w:val="76E346FD"/>
    <w:rsid w:val="76EA911B"/>
    <w:rsid w:val="76EA9DF5"/>
    <w:rsid w:val="76EC1B0A"/>
    <w:rsid w:val="76F1AAF2"/>
    <w:rsid w:val="76F45C3B"/>
    <w:rsid w:val="76F8ACBB"/>
    <w:rsid w:val="76F9DB3B"/>
    <w:rsid w:val="7705097C"/>
    <w:rsid w:val="7709677E"/>
    <w:rsid w:val="77098113"/>
    <w:rsid w:val="770DA5AC"/>
    <w:rsid w:val="77136476"/>
    <w:rsid w:val="771A0855"/>
    <w:rsid w:val="771E576F"/>
    <w:rsid w:val="77225779"/>
    <w:rsid w:val="77303889"/>
    <w:rsid w:val="7732136E"/>
    <w:rsid w:val="773D0A36"/>
    <w:rsid w:val="773F1003"/>
    <w:rsid w:val="7740A83D"/>
    <w:rsid w:val="77431B90"/>
    <w:rsid w:val="77485382"/>
    <w:rsid w:val="774A2C25"/>
    <w:rsid w:val="774DCA35"/>
    <w:rsid w:val="77562410"/>
    <w:rsid w:val="775CC054"/>
    <w:rsid w:val="775E6EE0"/>
    <w:rsid w:val="775FA8BA"/>
    <w:rsid w:val="77609628"/>
    <w:rsid w:val="776EC587"/>
    <w:rsid w:val="776EC86F"/>
    <w:rsid w:val="77732B7A"/>
    <w:rsid w:val="777DAE5F"/>
    <w:rsid w:val="777E1748"/>
    <w:rsid w:val="778887DF"/>
    <w:rsid w:val="7792C92E"/>
    <w:rsid w:val="77966988"/>
    <w:rsid w:val="779998C4"/>
    <w:rsid w:val="779D9A6E"/>
    <w:rsid w:val="77A33E91"/>
    <w:rsid w:val="77B0A472"/>
    <w:rsid w:val="77B6D626"/>
    <w:rsid w:val="77B770C5"/>
    <w:rsid w:val="77BCD390"/>
    <w:rsid w:val="77BD6760"/>
    <w:rsid w:val="77BDD3A6"/>
    <w:rsid w:val="77C54C32"/>
    <w:rsid w:val="77C9CCCF"/>
    <w:rsid w:val="77CA3498"/>
    <w:rsid w:val="77DF8AF5"/>
    <w:rsid w:val="77E201BD"/>
    <w:rsid w:val="77E55709"/>
    <w:rsid w:val="77E5B6B5"/>
    <w:rsid w:val="77ECB834"/>
    <w:rsid w:val="77F3BBB4"/>
    <w:rsid w:val="77F4D698"/>
    <w:rsid w:val="77FF3180"/>
    <w:rsid w:val="78033E2A"/>
    <w:rsid w:val="780F3C9A"/>
    <w:rsid w:val="7810BAE8"/>
    <w:rsid w:val="78145A67"/>
    <w:rsid w:val="781490C0"/>
    <w:rsid w:val="7819F08E"/>
    <w:rsid w:val="782753CB"/>
    <w:rsid w:val="782D0479"/>
    <w:rsid w:val="782E4C9D"/>
    <w:rsid w:val="7837330A"/>
    <w:rsid w:val="783980FA"/>
    <w:rsid w:val="783A80E1"/>
    <w:rsid w:val="7840C404"/>
    <w:rsid w:val="7845D7C6"/>
    <w:rsid w:val="784CCB19"/>
    <w:rsid w:val="78574B7A"/>
    <w:rsid w:val="785BB617"/>
    <w:rsid w:val="786DA3FC"/>
    <w:rsid w:val="787302EE"/>
    <w:rsid w:val="7875AF33"/>
    <w:rsid w:val="788C8ED2"/>
    <w:rsid w:val="788E94B8"/>
    <w:rsid w:val="788F1024"/>
    <w:rsid w:val="789F0DD7"/>
    <w:rsid w:val="78A082FB"/>
    <w:rsid w:val="78A826C4"/>
    <w:rsid w:val="78A8EC46"/>
    <w:rsid w:val="78AEF9F6"/>
    <w:rsid w:val="78B0AF5F"/>
    <w:rsid w:val="78B4329D"/>
    <w:rsid w:val="78B5FD36"/>
    <w:rsid w:val="78BA03A1"/>
    <w:rsid w:val="78D3A42B"/>
    <w:rsid w:val="78D4CB97"/>
    <w:rsid w:val="78E99CDB"/>
    <w:rsid w:val="78EF9445"/>
    <w:rsid w:val="78F019D2"/>
    <w:rsid w:val="78F53772"/>
    <w:rsid w:val="790F0097"/>
    <w:rsid w:val="791D2416"/>
    <w:rsid w:val="7920A4A7"/>
    <w:rsid w:val="7923A43E"/>
    <w:rsid w:val="7928A91C"/>
    <w:rsid w:val="792DB82B"/>
    <w:rsid w:val="79307E43"/>
    <w:rsid w:val="7930D6B7"/>
    <w:rsid w:val="7930F58D"/>
    <w:rsid w:val="7932D727"/>
    <w:rsid w:val="7934F5D8"/>
    <w:rsid w:val="793510C1"/>
    <w:rsid w:val="79424F5D"/>
    <w:rsid w:val="79456EFF"/>
    <w:rsid w:val="7948772D"/>
    <w:rsid w:val="794F065C"/>
    <w:rsid w:val="7968078C"/>
    <w:rsid w:val="796D89CF"/>
    <w:rsid w:val="796DA00B"/>
    <w:rsid w:val="7976DD58"/>
    <w:rsid w:val="79838BC2"/>
    <w:rsid w:val="79848169"/>
    <w:rsid w:val="79863C94"/>
    <w:rsid w:val="798DC610"/>
    <w:rsid w:val="79909DB6"/>
    <w:rsid w:val="799692D5"/>
    <w:rsid w:val="799BC0BF"/>
    <w:rsid w:val="799D92E5"/>
    <w:rsid w:val="799FCA19"/>
    <w:rsid w:val="79A5F16F"/>
    <w:rsid w:val="79B0BB13"/>
    <w:rsid w:val="79B5FA8B"/>
    <w:rsid w:val="79B8D916"/>
    <w:rsid w:val="79BA6B7E"/>
    <w:rsid w:val="79BDC620"/>
    <w:rsid w:val="79C1F7E4"/>
    <w:rsid w:val="79CF828D"/>
    <w:rsid w:val="79D79963"/>
    <w:rsid w:val="79DB812F"/>
    <w:rsid w:val="79DE0EBD"/>
    <w:rsid w:val="79F049FC"/>
    <w:rsid w:val="79F74791"/>
    <w:rsid w:val="79FA32A8"/>
    <w:rsid w:val="7A0290D2"/>
    <w:rsid w:val="7A045371"/>
    <w:rsid w:val="7A0BD990"/>
    <w:rsid w:val="7A0F5363"/>
    <w:rsid w:val="7A14E15E"/>
    <w:rsid w:val="7A1AB77B"/>
    <w:rsid w:val="7A208D45"/>
    <w:rsid w:val="7A225403"/>
    <w:rsid w:val="7A22A47D"/>
    <w:rsid w:val="7A257F24"/>
    <w:rsid w:val="7A3273DA"/>
    <w:rsid w:val="7A49EE9D"/>
    <w:rsid w:val="7A4DB1DC"/>
    <w:rsid w:val="7A4FA790"/>
    <w:rsid w:val="7A529D7F"/>
    <w:rsid w:val="7A52ECF3"/>
    <w:rsid w:val="7A604731"/>
    <w:rsid w:val="7A66FFA4"/>
    <w:rsid w:val="7A67D656"/>
    <w:rsid w:val="7A6F0E2C"/>
    <w:rsid w:val="7A75B2B5"/>
    <w:rsid w:val="7A7F9B01"/>
    <w:rsid w:val="7A85093C"/>
    <w:rsid w:val="7A8EF98D"/>
    <w:rsid w:val="7A8FDE2F"/>
    <w:rsid w:val="7A93F568"/>
    <w:rsid w:val="7A9550EC"/>
    <w:rsid w:val="7A9F23B0"/>
    <w:rsid w:val="7AA65611"/>
    <w:rsid w:val="7AC287A4"/>
    <w:rsid w:val="7AC4A818"/>
    <w:rsid w:val="7AC6840C"/>
    <w:rsid w:val="7AC7BDCA"/>
    <w:rsid w:val="7ACEA5B1"/>
    <w:rsid w:val="7ACF7D32"/>
    <w:rsid w:val="7AD36104"/>
    <w:rsid w:val="7AD46A6F"/>
    <w:rsid w:val="7ADEBFCB"/>
    <w:rsid w:val="7ADFC708"/>
    <w:rsid w:val="7AECD958"/>
    <w:rsid w:val="7AEDAC77"/>
    <w:rsid w:val="7AEDC6BD"/>
    <w:rsid w:val="7AEF95A2"/>
    <w:rsid w:val="7AF623EF"/>
    <w:rsid w:val="7AFBEBD5"/>
    <w:rsid w:val="7AFDAA19"/>
    <w:rsid w:val="7AFDB7AA"/>
    <w:rsid w:val="7B126F12"/>
    <w:rsid w:val="7B167B61"/>
    <w:rsid w:val="7B1D696A"/>
    <w:rsid w:val="7B2AB825"/>
    <w:rsid w:val="7B31BC9F"/>
    <w:rsid w:val="7B369E05"/>
    <w:rsid w:val="7B3F2C22"/>
    <w:rsid w:val="7B43DB04"/>
    <w:rsid w:val="7B4BCA73"/>
    <w:rsid w:val="7B51519D"/>
    <w:rsid w:val="7B53C430"/>
    <w:rsid w:val="7B6173DA"/>
    <w:rsid w:val="7B68C686"/>
    <w:rsid w:val="7B6919A2"/>
    <w:rsid w:val="7B7AFA4A"/>
    <w:rsid w:val="7B8D5676"/>
    <w:rsid w:val="7B97CB49"/>
    <w:rsid w:val="7B9B5D47"/>
    <w:rsid w:val="7BB18997"/>
    <w:rsid w:val="7BB5462B"/>
    <w:rsid w:val="7BC028B8"/>
    <w:rsid w:val="7BC94360"/>
    <w:rsid w:val="7BD03627"/>
    <w:rsid w:val="7BD11E75"/>
    <w:rsid w:val="7BE0FFCD"/>
    <w:rsid w:val="7BE4BF63"/>
    <w:rsid w:val="7BEB3A15"/>
    <w:rsid w:val="7BEB5C46"/>
    <w:rsid w:val="7BF4641E"/>
    <w:rsid w:val="7BF65C02"/>
    <w:rsid w:val="7BF6FB42"/>
    <w:rsid w:val="7BFDFCAD"/>
    <w:rsid w:val="7BFF5608"/>
    <w:rsid w:val="7C05B1A4"/>
    <w:rsid w:val="7C075B02"/>
    <w:rsid w:val="7C0A7CBF"/>
    <w:rsid w:val="7C24EC7F"/>
    <w:rsid w:val="7C25830D"/>
    <w:rsid w:val="7C27231C"/>
    <w:rsid w:val="7C2961E0"/>
    <w:rsid w:val="7C2982AE"/>
    <w:rsid w:val="7C462859"/>
    <w:rsid w:val="7C485F5C"/>
    <w:rsid w:val="7C4CE2AF"/>
    <w:rsid w:val="7C638578"/>
    <w:rsid w:val="7C6411E5"/>
    <w:rsid w:val="7C6B8315"/>
    <w:rsid w:val="7C6F4F0E"/>
    <w:rsid w:val="7C70E2E8"/>
    <w:rsid w:val="7C733DCB"/>
    <w:rsid w:val="7C7C0B50"/>
    <w:rsid w:val="7C823000"/>
    <w:rsid w:val="7C841595"/>
    <w:rsid w:val="7C8943E6"/>
    <w:rsid w:val="7C908717"/>
    <w:rsid w:val="7C95D7C5"/>
    <w:rsid w:val="7C981873"/>
    <w:rsid w:val="7C9C43C0"/>
    <w:rsid w:val="7C9CC11D"/>
    <w:rsid w:val="7CA86372"/>
    <w:rsid w:val="7CB3040F"/>
    <w:rsid w:val="7CC2F15D"/>
    <w:rsid w:val="7CC43491"/>
    <w:rsid w:val="7CCB457D"/>
    <w:rsid w:val="7CCCA321"/>
    <w:rsid w:val="7CD26B18"/>
    <w:rsid w:val="7CD96608"/>
    <w:rsid w:val="7CDB0C04"/>
    <w:rsid w:val="7CDE3DCA"/>
    <w:rsid w:val="7CDFF0E6"/>
    <w:rsid w:val="7CEBA761"/>
    <w:rsid w:val="7CECF59B"/>
    <w:rsid w:val="7CF41676"/>
    <w:rsid w:val="7CF745A7"/>
    <w:rsid w:val="7CF75931"/>
    <w:rsid w:val="7CF77FDA"/>
    <w:rsid w:val="7D095466"/>
    <w:rsid w:val="7D0BFC7C"/>
    <w:rsid w:val="7D0D3C8F"/>
    <w:rsid w:val="7D0ECE94"/>
    <w:rsid w:val="7D2002F3"/>
    <w:rsid w:val="7D201149"/>
    <w:rsid w:val="7D253295"/>
    <w:rsid w:val="7D2A1818"/>
    <w:rsid w:val="7D2B3228"/>
    <w:rsid w:val="7D341089"/>
    <w:rsid w:val="7D48B708"/>
    <w:rsid w:val="7D4DA03A"/>
    <w:rsid w:val="7D4EDE97"/>
    <w:rsid w:val="7D4F04EE"/>
    <w:rsid w:val="7D4FBDEE"/>
    <w:rsid w:val="7D590426"/>
    <w:rsid w:val="7D5DEF88"/>
    <w:rsid w:val="7D638AA5"/>
    <w:rsid w:val="7D6BC403"/>
    <w:rsid w:val="7D716198"/>
    <w:rsid w:val="7D718F93"/>
    <w:rsid w:val="7D726E1D"/>
    <w:rsid w:val="7D748409"/>
    <w:rsid w:val="7D77FB54"/>
    <w:rsid w:val="7D7B48D7"/>
    <w:rsid w:val="7D82EAAA"/>
    <w:rsid w:val="7D842B58"/>
    <w:rsid w:val="7D884AE9"/>
    <w:rsid w:val="7D8DD189"/>
    <w:rsid w:val="7D99DD74"/>
    <w:rsid w:val="7D9A167D"/>
    <w:rsid w:val="7D9B005E"/>
    <w:rsid w:val="7DB59E1D"/>
    <w:rsid w:val="7DC16730"/>
    <w:rsid w:val="7DC18F8D"/>
    <w:rsid w:val="7DC2AED9"/>
    <w:rsid w:val="7DC3AFAB"/>
    <w:rsid w:val="7DC8E84B"/>
    <w:rsid w:val="7DD14C9B"/>
    <w:rsid w:val="7DD60ECC"/>
    <w:rsid w:val="7DD83B78"/>
    <w:rsid w:val="7DDBD54C"/>
    <w:rsid w:val="7DEAFEBB"/>
    <w:rsid w:val="7E010E1F"/>
    <w:rsid w:val="7E03AA7A"/>
    <w:rsid w:val="7E062A6E"/>
    <w:rsid w:val="7E0BAD02"/>
    <w:rsid w:val="7E2C8AEB"/>
    <w:rsid w:val="7E2D1B5F"/>
    <w:rsid w:val="7E30B686"/>
    <w:rsid w:val="7E385535"/>
    <w:rsid w:val="7E38583F"/>
    <w:rsid w:val="7E42C697"/>
    <w:rsid w:val="7E48A080"/>
    <w:rsid w:val="7E4AB09A"/>
    <w:rsid w:val="7E547F6D"/>
    <w:rsid w:val="7E5CE022"/>
    <w:rsid w:val="7E5DE31F"/>
    <w:rsid w:val="7E615138"/>
    <w:rsid w:val="7E624A67"/>
    <w:rsid w:val="7E6BD452"/>
    <w:rsid w:val="7E7106ED"/>
    <w:rsid w:val="7E72D11C"/>
    <w:rsid w:val="7E73F95E"/>
    <w:rsid w:val="7E7D6EA2"/>
    <w:rsid w:val="7E814A12"/>
    <w:rsid w:val="7E8E83BA"/>
    <w:rsid w:val="7E946BF0"/>
    <w:rsid w:val="7E965300"/>
    <w:rsid w:val="7E9E48CA"/>
    <w:rsid w:val="7EB6C87E"/>
    <w:rsid w:val="7EC1854F"/>
    <w:rsid w:val="7EC19228"/>
    <w:rsid w:val="7EC6C0FB"/>
    <w:rsid w:val="7ECB6224"/>
    <w:rsid w:val="7ECCA4D3"/>
    <w:rsid w:val="7ECDE163"/>
    <w:rsid w:val="7ED4BC70"/>
    <w:rsid w:val="7ED5F5F8"/>
    <w:rsid w:val="7EDB39EA"/>
    <w:rsid w:val="7EEE08C8"/>
    <w:rsid w:val="7EF1C2D1"/>
    <w:rsid w:val="7EF5B166"/>
    <w:rsid w:val="7EF75BFA"/>
    <w:rsid w:val="7EF9612F"/>
    <w:rsid w:val="7EFE8C8C"/>
    <w:rsid w:val="7F0CB0F8"/>
    <w:rsid w:val="7F14B550"/>
    <w:rsid w:val="7F22E052"/>
    <w:rsid w:val="7F291BF9"/>
    <w:rsid w:val="7F2DF50B"/>
    <w:rsid w:val="7F2F0C19"/>
    <w:rsid w:val="7F30245D"/>
    <w:rsid w:val="7F446BF4"/>
    <w:rsid w:val="7F47DC1E"/>
    <w:rsid w:val="7F4E5E0C"/>
    <w:rsid w:val="7F51CC47"/>
    <w:rsid w:val="7F5866B3"/>
    <w:rsid w:val="7F61CBCD"/>
    <w:rsid w:val="7F64781D"/>
    <w:rsid w:val="7F664D40"/>
    <w:rsid w:val="7F77CCAE"/>
    <w:rsid w:val="7F7B15EE"/>
    <w:rsid w:val="7F7B46FE"/>
    <w:rsid w:val="7F9BCEC5"/>
    <w:rsid w:val="7F9DF964"/>
    <w:rsid w:val="7FA46897"/>
    <w:rsid w:val="7FA4CBFC"/>
    <w:rsid w:val="7FA65858"/>
    <w:rsid w:val="7FB0E60E"/>
    <w:rsid w:val="7FB11FC2"/>
    <w:rsid w:val="7FBB68D8"/>
    <w:rsid w:val="7FC63210"/>
    <w:rsid w:val="7FC6831F"/>
    <w:rsid w:val="7FD8B457"/>
    <w:rsid w:val="7FE415B8"/>
    <w:rsid w:val="7FE5374A"/>
    <w:rsid w:val="7FECF7E7"/>
    <w:rsid w:val="7FFC4F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C76C"/>
  <w15:docId w15:val="{39D541ED-16DD-4559-AFC3-61161D6F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F3"/>
    <w:pPr>
      <w:spacing w:after="0" w:line="240" w:lineRule="auto"/>
    </w:pPr>
    <w:rPr>
      <w:rFonts w:eastAsiaTheme="minorEastAsia"/>
    </w:rPr>
  </w:style>
  <w:style w:type="paragraph" w:styleId="Heading1">
    <w:name w:val="heading 1"/>
    <w:basedOn w:val="Normal"/>
    <w:next w:val="Normal"/>
    <w:link w:val="Heading1Char"/>
    <w:uiPriority w:val="9"/>
    <w:qFormat/>
    <w:rsid w:val="003754DE"/>
    <w:pPr>
      <w:keepNext/>
      <w:keepLines/>
      <w:numPr>
        <w:numId w:val="3"/>
      </w:numPr>
      <w:spacing w:before="120" w:after="120"/>
      <w:ind w:left="36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4F25A5"/>
    <w:pPr>
      <w:keepNext/>
      <w:keepLines/>
      <w:numPr>
        <w:numId w:val="2"/>
      </w:numPr>
      <w:spacing w:before="12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CD9"/>
    <w:pPr>
      <w:ind w:left="720"/>
      <w:contextualSpacing/>
    </w:pPr>
  </w:style>
  <w:style w:type="table" w:styleId="TableGrid">
    <w:name w:val="Table Grid"/>
    <w:basedOn w:val="TableNormal"/>
    <w:uiPriority w:val="39"/>
    <w:rsid w:val="0055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1EEB"/>
    <w:rPr>
      <w:rFonts w:ascii="Tahoma" w:hAnsi="Tahoma" w:cs="Tahoma"/>
      <w:sz w:val="16"/>
      <w:szCs w:val="16"/>
    </w:rPr>
  </w:style>
  <w:style w:type="character" w:customStyle="1" w:styleId="BalloonTextChar">
    <w:name w:val="Balloon Text Char"/>
    <w:basedOn w:val="DefaultParagraphFont"/>
    <w:link w:val="BalloonText"/>
    <w:uiPriority w:val="99"/>
    <w:semiHidden/>
    <w:rsid w:val="00791EEB"/>
    <w:rPr>
      <w:rFonts w:ascii="Tahoma" w:eastAsia="Times New Roman" w:hAnsi="Tahoma" w:cs="Tahoma"/>
      <w:sz w:val="16"/>
      <w:szCs w:val="16"/>
      <w:lang w:eastAsia="zh-TW"/>
    </w:rPr>
  </w:style>
  <w:style w:type="paragraph" w:styleId="Revision">
    <w:name w:val="Revision"/>
    <w:hidden/>
    <w:uiPriority w:val="99"/>
    <w:semiHidden/>
    <w:rsid w:val="00EB0222"/>
    <w:pPr>
      <w:spacing w:after="0" w:line="240" w:lineRule="auto"/>
    </w:pPr>
    <w:rPr>
      <w:rFonts w:ascii="Times New Roman" w:eastAsia="Times New Roman" w:hAnsi="Times New Roman" w:cs="Times New Roman"/>
      <w:sz w:val="24"/>
      <w:szCs w:val="24"/>
      <w:lang w:eastAsia="zh-TW"/>
    </w:rPr>
  </w:style>
  <w:style w:type="character" w:styleId="Hyperlink">
    <w:name w:val="Hyperlink"/>
    <w:basedOn w:val="DefaultParagraphFont"/>
    <w:uiPriority w:val="99"/>
    <w:unhideWhenUsed/>
    <w:rsid w:val="006B07AD"/>
    <w:rPr>
      <w:color w:val="0000FF" w:themeColor="hyperlink"/>
      <w:u w:val="single"/>
    </w:rPr>
  </w:style>
  <w:style w:type="paragraph" w:styleId="PlainText">
    <w:name w:val="Plain Text"/>
    <w:basedOn w:val="Normal"/>
    <w:link w:val="PlainTextChar"/>
    <w:uiPriority w:val="99"/>
    <w:semiHidden/>
    <w:unhideWhenUsed/>
    <w:rsid w:val="008B0DD5"/>
    <w:rPr>
      <w:rFonts w:ascii="Calibri" w:eastAsiaTheme="minorHAnsi" w:hAnsi="Calibri"/>
    </w:rPr>
  </w:style>
  <w:style w:type="character" w:customStyle="1" w:styleId="PlainTextChar">
    <w:name w:val="Plain Text Char"/>
    <w:basedOn w:val="DefaultParagraphFont"/>
    <w:link w:val="PlainText"/>
    <w:uiPriority w:val="99"/>
    <w:semiHidden/>
    <w:rsid w:val="008B0DD5"/>
    <w:rPr>
      <w:rFonts w:ascii="Calibri" w:hAnsi="Calibri"/>
    </w:rPr>
  </w:style>
  <w:style w:type="character" w:styleId="UnresolvedMention">
    <w:name w:val="Unresolved Mention"/>
    <w:basedOn w:val="DefaultParagraphFont"/>
    <w:uiPriority w:val="99"/>
    <w:unhideWhenUsed/>
    <w:rsid w:val="00954536"/>
    <w:rPr>
      <w:color w:val="605E5C"/>
      <w:shd w:val="clear" w:color="auto" w:fill="E1DFDD"/>
    </w:rPr>
  </w:style>
  <w:style w:type="character" w:styleId="FollowedHyperlink">
    <w:name w:val="FollowedHyperlink"/>
    <w:basedOn w:val="DefaultParagraphFont"/>
    <w:uiPriority w:val="99"/>
    <w:semiHidden/>
    <w:unhideWhenUsed/>
    <w:rsid w:val="007440E0"/>
    <w:rPr>
      <w:color w:val="800080" w:themeColor="followedHyperlink"/>
      <w:u w:val="single"/>
    </w:rPr>
  </w:style>
  <w:style w:type="paragraph" w:styleId="NormalWeb">
    <w:name w:val="Normal (Web)"/>
    <w:basedOn w:val="Normal"/>
    <w:uiPriority w:val="99"/>
    <w:semiHidden/>
    <w:unhideWhenUsed/>
    <w:rsid w:val="005750E7"/>
    <w:pPr>
      <w:spacing w:before="100" w:beforeAutospacing="1" w:after="100" w:afterAutospacing="1"/>
    </w:pPr>
  </w:style>
  <w:style w:type="paragraph" w:customStyle="1" w:styleId="paragraph">
    <w:name w:val="paragraph"/>
    <w:basedOn w:val="Normal"/>
    <w:rsid w:val="00933CCB"/>
    <w:pPr>
      <w:spacing w:before="100" w:beforeAutospacing="1" w:after="100" w:afterAutospacing="1"/>
    </w:pPr>
  </w:style>
  <w:style w:type="character" w:customStyle="1" w:styleId="normaltextrun">
    <w:name w:val="normaltextrun"/>
    <w:basedOn w:val="DefaultParagraphFont"/>
    <w:rsid w:val="00933CCB"/>
  </w:style>
  <w:style w:type="character" w:customStyle="1" w:styleId="eop">
    <w:name w:val="eop"/>
    <w:basedOn w:val="DefaultParagraphFont"/>
    <w:rsid w:val="00933CCB"/>
  </w:style>
  <w:style w:type="paragraph" w:customStyle="1" w:styleId="Pleadingtitle">
    <w:name w:val="Pleading title"/>
    <w:basedOn w:val="Normal"/>
    <w:link w:val="PleadingtitleChar"/>
    <w:uiPriority w:val="1"/>
    <w:qFormat/>
    <w:rsid w:val="006049BD"/>
    <w:rPr>
      <w:caps/>
      <w:sz w:val="20"/>
      <w:szCs w:val="20"/>
      <w:lang w:eastAsia="ja-JP"/>
    </w:rPr>
  </w:style>
  <w:style w:type="character" w:customStyle="1" w:styleId="PleadingtitleChar">
    <w:name w:val="Pleading title Char"/>
    <w:basedOn w:val="DefaultParagraphFont"/>
    <w:link w:val="Pleadingtitle"/>
    <w:uiPriority w:val="1"/>
    <w:rsid w:val="006049BD"/>
    <w:rPr>
      <w:rFonts w:eastAsiaTheme="minorEastAsia"/>
      <w:caps/>
      <w:sz w:val="20"/>
      <w:szCs w:val="20"/>
      <w:lang w:eastAsia="ja-JP"/>
    </w:rPr>
  </w:style>
  <w:style w:type="paragraph" w:customStyle="1" w:styleId="CourtName">
    <w:name w:val="Court Name"/>
    <w:basedOn w:val="Normal"/>
    <w:link w:val="CourtNameChar"/>
    <w:uiPriority w:val="1"/>
    <w:qFormat/>
    <w:rsid w:val="006049BD"/>
    <w:pPr>
      <w:spacing w:before="240" w:line="480" w:lineRule="auto"/>
      <w:contextualSpacing/>
      <w:jc w:val="center"/>
    </w:pPr>
    <w:rPr>
      <w:caps/>
      <w:sz w:val="20"/>
      <w:szCs w:val="20"/>
      <w:lang w:eastAsia="ja-JP"/>
    </w:rPr>
  </w:style>
  <w:style w:type="paragraph" w:customStyle="1" w:styleId="AttorneyName">
    <w:name w:val="Attorney Name"/>
    <w:basedOn w:val="Normal"/>
    <w:link w:val="AttorneyNameChar"/>
    <w:uiPriority w:val="1"/>
    <w:qFormat/>
    <w:rsid w:val="006049BD"/>
    <w:pPr>
      <w:contextualSpacing/>
    </w:pPr>
    <w:rPr>
      <w:sz w:val="20"/>
      <w:szCs w:val="20"/>
      <w:lang w:eastAsia="ja-JP"/>
    </w:rPr>
  </w:style>
  <w:style w:type="paragraph" w:customStyle="1" w:styleId="CaseNo">
    <w:name w:val="Case No."/>
    <w:basedOn w:val="Normal"/>
    <w:link w:val="CaseNoChar"/>
    <w:uiPriority w:val="1"/>
    <w:qFormat/>
    <w:rsid w:val="006049BD"/>
    <w:pPr>
      <w:spacing w:after="640"/>
    </w:pPr>
    <w:rPr>
      <w:sz w:val="20"/>
      <w:szCs w:val="20"/>
      <w:lang w:eastAsia="ja-JP"/>
    </w:rPr>
  </w:style>
  <w:style w:type="character" w:customStyle="1" w:styleId="AttorneyNameChar">
    <w:name w:val="Attorney Name Char"/>
    <w:basedOn w:val="DefaultParagraphFont"/>
    <w:link w:val="AttorneyName"/>
    <w:uiPriority w:val="1"/>
    <w:rsid w:val="006049BD"/>
    <w:rPr>
      <w:rFonts w:eastAsiaTheme="minorEastAsia"/>
      <w:sz w:val="20"/>
      <w:szCs w:val="20"/>
      <w:lang w:eastAsia="ja-JP"/>
    </w:rPr>
  </w:style>
  <w:style w:type="character" w:customStyle="1" w:styleId="CourtNameChar">
    <w:name w:val="Court Name Char"/>
    <w:basedOn w:val="DefaultParagraphFont"/>
    <w:link w:val="CourtName"/>
    <w:uiPriority w:val="1"/>
    <w:rsid w:val="006049BD"/>
    <w:rPr>
      <w:rFonts w:eastAsiaTheme="minorEastAsia"/>
      <w:caps/>
      <w:sz w:val="20"/>
      <w:szCs w:val="20"/>
      <w:lang w:eastAsia="ja-JP"/>
    </w:rPr>
  </w:style>
  <w:style w:type="character" w:customStyle="1" w:styleId="CaseNoChar">
    <w:name w:val="Case No. Char"/>
    <w:basedOn w:val="DefaultParagraphFont"/>
    <w:link w:val="CaseNo"/>
    <w:uiPriority w:val="1"/>
    <w:rsid w:val="006049BD"/>
    <w:rPr>
      <w:rFonts w:eastAsiaTheme="minorEastAsia"/>
      <w:sz w:val="20"/>
      <w:szCs w:val="20"/>
      <w:lang w:eastAsia="ja-JP"/>
    </w:rPr>
  </w:style>
  <w:style w:type="paragraph" w:styleId="NoSpacing">
    <w:name w:val="No Spacing"/>
    <w:uiPriority w:val="1"/>
    <w:unhideWhenUsed/>
    <w:qFormat/>
    <w:rsid w:val="006049BD"/>
    <w:pPr>
      <w:widowControl w:val="0"/>
      <w:spacing w:after="0" w:line="240" w:lineRule="auto"/>
    </w:pPr>
    <w:rPr>
      <w:rFonts w:eastAsia="Times New Roman" w:cs="Times New Roman"/>
      <w:sz w:val="20"/>
      <w:szCs w:val="20"/>
      <w:lang w:eastAsia="ja-JP"/>
    </w:rPr>
  </w:style>
  <w:style w:type="table" w:customStyle="1" w:styleId="TableGrid1">
    <w:name w:val="Table Grid1"/>
    <w:basedOn w:val="TableNormal"/>
    <w:next w:val="TableGrid"/>
    <w:uiPriority w:val="59"/>
    <w:rsid w:val="00FB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06AF"/>
    <w:pPr>
      <w:tabs>
        <w:tab w:val="center" w:pos="4680"/>
        <w:tab w:val="right" w:pos="9360"/>
      </w:tabs>
    </w:pPr>
  </w:style>
  <w:style w:type="character" w:customStyle="1" w:styleId="FooterChar">
    <w:name w:val="Footer Char"/>
    <w:basedOn w:val="DefaultParagraphFont"/>
    <w:link w:val="Footer"/>
    <w:uiPriority w:val="99"/>
    <w:rsid w:val="00FB06AF"/>
    <w:rPr>
      <w:rFonts w:ascii="Times New Roman" w:eastAsia="Times New Roman" w:hAnsi="Times New Roman" w:cs="Times New Roman"/>
      <w:sz w:val="24"/>
      <w:szCs w:val="24"/>
      <w:lang w:eastAsia="zh-TW"/>
    </w:rPr>
  </w:style>
  <w:style w:type="paragraph" w:styleId="FootnoteText">
    <w:name w:val="footnote text"/>
    <w:basedOn w:val="Normal"/>
    <w:link w:val="FootnoteTextChar"/>
    <w:uiPriority w:val="99"/>
    <w:semiHidden/>
    <w:unhideWhenUsed/>
    <w:rsid w:val="00FB06AF"/>
    <w:rPr>
      <w:sz w:val="20"/>
      <w:szCs w:val="20"/>
    </w:rPr>
  </w:style>
  <w:style w:type="character" w:customStyle="1" w:styleId="FootnoteTextChar">
    <w:name w:val="Footnote Text Char"/>
    <w:basedOn w:val="DefaultParagraphFont"/>
    <w:link w:val="FootnoteText"/>
    <w:uiPriority w:val="99"/>
    <w:semiHidden/>
    <w:rsid w:val="00FB06AF"/>
    <w:rPr>
      <w:rFonts w:ascii="Times New Roman" w:eastAsia="Times New Roman" w:hAnsi="Times New Roman" w:cs="Times New Roman"/>
      <w:sz w:val="20"/>
      <w:szCs w:val="20"/>
      <w:lang w:eastAsia="zh-TW"/>
    </w:rPr>
  </w:style>
  <w:style w:type="character" w:styleId="FootnoteReference">
    <w:name w:val="footnote reference"/>
    <w:basedOn w:val="DefaultParagraphFont"/>
    <w:uiPriority w:val="99"/>
    <w:semiHidden/>
    <w:unhideWhenUsed/>
    <w:rsid w:val="00FB06AF"/>
    <w:rPr>
      <w:vertAlign w:val="superscript"/>
    </w:rPr>
  </w:style>
  <w:style w:type="paragraph" w:styleId="Header">
    <w:name w:val="header"/>
    <w:basedOn w:val="Normal"/>
    <w:link w:val="HeaderChar"/>
    <w:uiPriority w:val="99"/>
    <w:unhideWhenUsed/>
    <w:rsid w:val="002A65F5"/>
    <w:pPr>
      <w:tabs>
        <w:tab w:val="center" w:pos="4680"/>
        <w:tab w:val="right" w:pos="9360"/>
      </w:tabs>
    </w:pPr>
  </w:style>
  <w:style w:type="character" w:customStyle="1" w:styleId="HeaderChar">
    <w:name w:val="Header Char"/>
    <w:basedOn w:val="DefaultParagraphFont"/>
    <w:link w:val="Header"/>
    <w:uiPriority w:val="99"/>
    <w:rsid w:val="002A65F5"/>
    <w:rPr>
      <w:rFonts w:ascii="Times New Roman" w:eastAsia="Times New Roman" w:hAnsi="Times New Roman" w:cs="Times New Roman"/>
      <w:sz w:val="24"/>
      <w:szCs w:val="24"/>
      <w:lang w:eastAsia="zh-TW"/>
    </w:rPr>
  </w:style>
  <w:style w:type="character" w:styleId="CommentReference">
    <w:name w:val="annotation reference"/>
    <w:basedOn w:val="DefaultParagraphFont"/>
    <w:uiPriority w:val="99"/>
    <w:semiHidden/>
    <w:unhideWhenUsed/>
    <w:rsid w:val="002A65F5"/>
    <w:rPr>
      <w:sz w:val="16"/>
      <w:szCs w:val="16"/>
    </w:rPr>
  </w:style>
  <w:style w:type="paragraph" w:styleId="CommentText">
    <w:name w:val="annotation text"/>
    <w:basedOn w:val="Normal"/>
    <w:link w:val="CommentTextChar"/>
    <w:uiPriority w:val="99"/>
    <w:unhideWhenUsed/>
    <w:rsid w:val="002A65F5"/>
    <w:rPr>
      <w:sz w:val="20"/>
      <w:szCs w:val="20"/>
    </w:rPr>
  </w:style>
  <w:style w:type="character" w:customStyle="1" w:styleId="CommentTextChar">
    <w:name w:val="Comment Text Char"/>
    <w:basedOn w:val="DefaultParagraphFont"/>
    <w:link w:val="CommentText"/>
    <w:uiPriority w:val="99"/>
    <w:rsid w:val="002A65F5"/>
    <w:rPr>
      <w:rFonts w:ascii="Times New Roman" w:eastAsia="Times New Roman"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2A65F5"/>
    <w:rPr>
      <w:b/>
      <w:bCs/>
    </w:rPr>
  </w:style>
  <w:style w:type="character" w:customStyle="1" w:styleId="CommentSubjectChar">
    <w:name w:val="Comment Subject Char"/>
    <w:basedOn w:val="CommentTextChar"/>
    <w:link w:val="CommentSubject"/>
    <w:uiPriority w:val="99"/>
    <w:semiHidden/>
    <w:rsid w:val="002A65F5"/>
    <w:rPr>
      <w:rFonts w:ascii="Times New Roman" w:eastAsia="Times New Roman" w:hAnsi="Times New Roman" w:cs="Times New Roman"/>
      <w:b/>
      <w:bCs/>
      <w:sz w:val="20"/>
      <w:szCs w:val="20"/>
      <w:lang w:eastAsia="zh-TW"/>
    </w:rPr>
  </w:style>
  <w:style w:type="character" w:customStyle="1" w:styleId="Heading1Char">
    <w:name w:val="Heading 1 Char"/>
    <w:basedOn w:val="DefaultParagraphFont"/>
    <w:link w:val="Heading1"/>
    <w:uiPriority w:val="9"/>
    <w:rsid w:val="003754DE"/>
    <w:rPr>
      <w:rFonts w:eastAsiaTheme="majorEastAsia" w:cstheme="majorBidi"/>
      <w:b/>
      <w:szCs w:val="32"/>
      <w:u w:val="single"/>
    </w:rPr>
  </w:style>
  <w:style w:type="character" w:customStyle="1" w:styleId="Heading2Char">
    <w:name w:val="Heading 2 Char"/>
    <w:basedOn w:val="DefaultParagraphFont"/>
    <w:link w:val="Heading2"/>
    <w:uiPriority w:val="9"/>
    <w:rsid w:val="004F25A5"/>
    <w:rPr>
      <w:rFonts w:eastAsiaTheme="majorEastAsia" w:cstheme="majorBidi"/>
      <w:b/>
      <w:szCs w:val="26"/>
    </w:rPr>
  </w:style>
  <w:style w:type="paragraph" w:customStyle="1" w:styleId="TableParagraph">
    <w:name w:val="Table Paragraph"/>
    <w:basedOn w:val="Normal"/>
    <w:uiPriority w:val="1"/>
    <w:qFormat/>
    <w:rsid w:val="00AE6F01"/>
    <w:pPr>
      <w:widowControl w:val="0"/>
      <w:autoSpaceDE w:val="0"/>
      <w:autoSpaceDN w:val="0"/>
      <w:ind w:left="106"/>
    </w:pPr>
    <w:rPr>
      <w:lang w:bidi="en-US"/>
    </w:rPr>
  </w:style>
  <w:style w:type="paragraph" w:styleId="BodyText">
    <w:name w:val="Body Text"/>
    <w:basedOn w:val="Normal"/>
    <w:link w:val="BodyTextChar"/>
    <w:uiPriority w:val="1"/>
    <w:qFormat/>
    <w:rsid w:val="00EE6D9A"/>
    <w:pPr>
      <w:widowControl w:val="0"/>
      <w:autoSpaceDE w:val="0"/>
      <w:autoSpaceDN w:val="0"/>
    </w:pPr>
    <w:rPr>
      <w:lang w:bidi="en-US"/>
    </w:rPr>
  </w:style>
  <w:style w:type="character" w:customStyle="1" w:styleId="BodyTextChar">
    <w:name w:val="Body Text Char"/>
    <w:basedOn w:val="DefaultParagraphFont"/>
    <w:link w:val="BodyText"/>
    <w:uiPriority w:val="1"/>
    <w:rsid w:val="00EE6D9A"/>
    <w:rPr>
      <w:rFonts w:ascii="Times New Roman" w:eastAsia="Times New Roman" w:hAnsi="Times New Roman" w:cs="Times New Roman"/>
      <w:sz w:val="24"/>
      <w:szCs w:val="24"/>
      <w:lang w:bidi="en-US"/>
    </w:rPr>
  </w:style>
  <w:style w:type="paragraph" w:styleId="TOCHeading">
    <w:name w:val="TOC Heading"/>
    <w:basedOn w:val="Heading1"/>
    <w:next w:val="Normal"/>
    <w:uiPriority w:val="39"/>
    <w:unhideWhenUsed/>
    <w:qFormat/>
    <w:rsid w:val="004015DF"/>
    <w:pPr>
      <w:numPr>
        <w:numId w:val="0"/>
      </w:numPr>
      <w:spacing w:before="240" w:after="0" w:line="259" w:lineRule="auto"/>
      <w:outlineLvl w:val="9"/>
    </w:pPr>
    <w:rPr>
      <w:rFonts w:asciiTheme="majorHAnsi" w:hAnsiTheme="majorHAnsi"/>
      <w:b w:val="0"/>
      <w:color w:val="365F91" w:themeColor="accent1" w:themeShade="BF"/>
      <w:sz w:val="32"/>
      <w:u w:val="none"/>
    </w:rPr>
  </w:style>
  <w:style w:type="paragraph" w:styleId="TOC1">
    <w:name w:val="toc 1"/>
    <w:basedOn w:val="Normal"/>
    <w:next w:val="Normal"/>
    <w:autoRedefine/>
    <w:uiPriority w:val="39"/>
    <w:unhideWhenUsed/>
    <w:rsid w:val="00337621"/>
    <w:pPr>
      <w:tabs>
        <w:tab w:val="right" w:leader="dot" w:pos="9350"/>
      </w:tabs>
      <w:spacing w:after="120"/>
    </w:pPr>
  </w:style>
  <w:style w:type="character" w:styleId="Mention">
    <w:name w:val="Mention"/>
    <w:basedOn w:val="DefaultParagraphFont"/>
    <w:uiPriority w:val="99"/>
    <w:unhideWhenUsed/>
    <w:rsid w:val="001B55AF"/>
    <w:rPr>
      <w:color w:val="2B579A"/>
      <w:shd w:val="clear" w:color="auto" w:fill="E1DFDD"/>
    </w:rPr>
  </w:style>
  <w:style w:type="table" w:customStyle="1" w:styleId="ListTable3-Accent51">
    <w:name w:val="List Table 3 - Accent 51"/>
    <w:basedOn w:val="TableNormal"/>
    <w:next w:val="ListTable3-Accent5"/>
    <w:uiPriority w:val="48"/>
    <w:rsid w:val="00BD4593"/>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9A55C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SmartLink">
    <w:name w:val="Smart Link"/>
    <w:basedOn w:val="DefaultParagraphFont"/>
    <w:uiPriority w:val="99"/>
    <w:semiHidden/>
    <w:unhideWhenUsed/>
    <w:rsid w:val="008E7CBE"/>
    <w:rPr>
      <w:color w:val="0000FF"/>
      <w:u w:val="single"/>
      <w:shd w:val="clear" w:color="auto" w:fill="F3F2F1"/>
    </w:rPr>
  </w:style>
  <w:style w:type="paragraph" w:customStyle="1" w:styleId="Default">
    <w:name w:val="Default"/>
    <w:rsid w:val="00AD7B37"/>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4846">
      <w:bodyDiv w:val="1"/>
      <w:marLeft w:val="0"/>
      <w:marRight w:val="0"/>
      <w:marTop w:val="0"/>
      <w:marBottom w:val="0"/>
      <w:divBdr>
        <w:top w:val="none" w:sz="0" w:space="0" w:color="auto"/>
        <w:left w:val="none" w:sz="0" w:space="0" w:color="auto"/>
        <w:bottom w:val="none" w:sz="0" w:space="0" w:color="auto"/>
        <w:right w:val="none" w:sz="0" w:space="0" w:color="auto"/>
      </w:divBdr>
      <w:divsChild>
        <w:div w:id="2131053063">
          <w:marLeft w:val="0"/>
          <w:marRight w:val="0"/>
          <w:marTop w:val="0"/>
          <w:marBottom w:val="0"/>
          <w:divBdr>
            <w:top w:val="none" w:sz="0" w:space="0" w:color="auto"/>
            <w:left w:val="none" w:sz="0" w:space="0" w:color="auto"/>
            <w:bottom w:val="none" w:sz="0" w:space="0" w:color="auto"/>
            <w:right w:val="none" w:sz="0" w:space="0" w:color="auto"/>
          </w:divBdr>
        </w:div>
      </w:divsChild>
    </w:div>
    <w:div w:id="27338170">
      <w:bodyDiv w:val="1"/>
      <w:marLeft w:val="0"/>
      <w:marRight w:val="0"/>
      <w:marTop w:val="0"/>
      <w:marBottom w:val="0"/>
      <w:divBdr>
        <w:top w:val="none" w:sz="0" w:space="0" w:color="auto"/>
        <w:left w:val="none" w:sz="0" w:space="0" w:color="auto"/>
        <w:bottom w:val="none" w:sz="0" w:space="0" w:color="auto"/>
        <w:right w:val="none" w:sz="0" w:space="0" w:color="auto"/>
      </w:divBdr>
      <w:divsChild>
        <w:div w:id="540291082">
          <w:marLeft w:val="0"/>
          <w:marRight w:val="0"/>
          <w:marTop w:val="0"/>
          <w:marBottom w:val="0"/>
          <w:divBdr>
            <w:top w:val="none" w:sz="0" w:space="0" w:color="auto"/>
            <w:left w:val="none" w:sz="0" w:space="0" w:color="auto"/>
            <w:bottom w:val="none" w:sz="0" w:space="0" w:color="auto"/>
            <w:right w:val="none" w:sz="0" w:space="0" w:color="auto"/>
          </w:divBdr>
        </w:div>
      </w:divsChild>
    </w:div>
    <w:div w:id="48574320">
      <w:bodyDiv w:val="1"/>
      <w:marLeft w:val="0"/>
      <w:marRight w:val="0"/>
      <w:marTop w:val="0"/>
      <w:marBottom w:val="0"/>
      <w:divBdr>
        <w:top w:val="none" w:sz="0" w:space="0" w:color="auto"/>
        <w:left w:val="none" w:sz="0" w:space="0" w:color="auto"/>
        <w:bottom w:val="none" w:sz="0" w:space="0" w:color="auto"/>
        <w:right w:val="none" w:sz="0" w:space="0" w:color="auto"/>
      </w:divBdr>
    </w:div>
    <w:div w:id="57675845">
      <w:bodyDiv w:val="1"/>
      <w:marLeft w:val="0"/>
      <w:marRight w:val="0"/>
      <w:marTop w:val="0"/>
      <w:marBottom w:val="0"/>
      <w:divBdr>
        <w:top w:val="none" w:sz="0" w:space="0" w:color="auto"/>
        <w:left w:val="none" w:sz="0" w:space="0" w:color="auto"/>
        <w:bottom w:val="none" w:sz="0" w:space="0" w:color="auto"/>
        <w:right w:val="none" w:sz="0" w:space="0" w:color="auto"/>
      </w:divBdr>
      <w:divsChild>
        <w:div w:id="2022704912">
          <w:marLeft w:val="0"/>
          <w:marRight w:val="0"/>
          <w:marTop w:val="0"/>
          <w:marBottom w:val="0"/>
          <w:divBdr>
            <w:top w:val="none" w:sz="0" w:space="0" w:color="auto"/>
            <w:left w:val="none" w:sz="0" w:space="0" w:color="auto"/>
            <w:bottom w:val="none" w:sz="0" w:space="0" w:color="auto"/>
            <w:right w:val="none" w:sz="0" w:space="0" w:color="auto"/>
          </w:divBdr>
        </w:div>
      </w:divsChild>
    </w:div>
    <w:div w:id="76250058">
      <w:bodyDiv w:val="1"/>
      <w:marLeft w:val="0"/>
      <w:marRight w:val="0"/>
      <w:marTop w:val="0"/>
      <w:marBottom w:val="0"/>
      <w:divBdr>
        <w:top w:val="none" w:sz="0" w:space="0" w:color="auto"/>
        <w:left w:val="none" w:sz="0" w:space="0" w:color="auto"/>
        <w:bottom w:val="none" w:sz="0" w:space="0" w:color="auto"/>
        <w:right w:val="none" w:sz="0" w:space="0" w:color="auto"/>
      </w:divBdr>
    </w:div>
    <w:div w:id="84112812">
      <w:bodyDiv w:val="1"/>
      <w:marLeft w:val="0"/>
      <w:marRight w:val="0"/>
      <w:marTop w:val="0"/>
      <w:marBottom w:val="0"/>
      <w:divBdr>
        <w:top w:val="none" w:sz="0" w:space="0" w:color="auto"/>
        <w:left w:val="none" w:sz="0" w:space="0" w:color="auto"/>
        <w:bottom w:val="none" w:sz="0" w:space="0" w:color="auto"/>
        <w:right w:val="none" w:sz="0" w:space="0" w:color="auto"/>
      </w:divBdr>
    </w:div>
    <w:div w:id="96369112">
      <w:bodyDiv w:val="1"/>
      <w:marLeft w:val="0"/>
      <w:marRight w:val="0"/>
      <w:marTop w:val="0"/>
      <w:marBottom w:val="0"/>
      <w:divBdr>
        <w:top w:val="none" w:sz="0" w:space="0" w:color="auto"/>
        <w:left w:val="none" w:sz="0" w:space="0" w:color="auto"/>
        <w:bottom w:val="none" w:sz="0" w:space="0" w:color="auto"/>
        <w:right w:val="none" w:sz="0" w:space="0" w:color="auto"/>
      </w:divBdr>
    </w:div>
    <w:div w:id="108164586">
      <w:bodyDiv w:val="1"/>
      <w:marLeft w:val="0"/>
      <w:marRight w:val="0"/>
      <w:marTop w:val="0"/>
      <w:marBottom w:val="0"/>
      <w:divBdr>
        <w:top w:val="none" w:sz="0" w:space="0" w:color="auto"/>
        <w:left w:val="none" w:sz="0" w:space="0" w:color="auto"/>
        <w:bottom w:val="none" w:sz="0" w:space="0" w:color="auto"/>
        <w:right w:val="none" w:sz="0" w:space="0" w:color="auto"/>
      </w:divBdr>
    </w:div>
    <w:div w:id="174272976">
      <w:bodyDiv w:val="1"/>
      <w:marLeft w:val="0"/>
      <w:marRight w:val="0"/>
      <w:marTop w:val="0"/>
      <w:marBottom w:val="0"/>
      <w:divBdr>
        <w:top w:val="none" w:sz="0" w:space="0" w:color="auto"/>
        <w:left w:val="none" w:sz="0" w:space="0" w:color="auto"/>
        <w:bottom w:val="none" w:sz="0" w:space="0" w:color="auto"/>
        <w:right w:val="none" w:sz="0" w:space="0" w:color="auto"/>
      </w:divBdr>
    </w:div>
    <w:div w:id="179125764">
      <w:bodyDiv w:val="1"/>
      <w:marLeft w:val="0"/>
      <w:marRight w:val="0"/>
      <w:marTop w:val="0"/>
      <w:marBottom w:val="0"/>
      <w:divBdr>
        <w:top w:val="none" w:sz="0" w:space="0" w:color="auto"/>
        <w:left w:val="none" w:sz="0" w:space="0" w:color="auto"/>
        <w:bottom w:val="none" w:sz="0" w:space="0" w:color="auto"/>
        <w:right w:val="none" w:sz="0" w:space="0" w:color="auto"/>
      </w:divBdr>
    </w:div>
    <w:div w:id="222452546">
      <w:bodyDiv w:val="1"/>
      <w:marLeft w:val="0"/>
      <w:marRight w:val="0"/>
      <w:marTop w:val="0"/>
      <w:marBottom w:val="0"/>
      <w:divBdr>
        <w:top w:val="none" w:sz="0" w:space="0" w:color="auto"/>
        <w:left w:val="none" w:sz="0" w:space="0" w:color="auto"/>
        <w:bottom w:val="none" w:sz="0" w:space="0" w:color="auto"/>
        <w:right w:val="none" w:sz="0" w:space="0" w:color="auto"/>
      </w:divBdr>
    </w:div>
    <w:div w:id="226839904">
      <w:bodyDiv w:val="1"/>
      <w:marLeft w:val="0"/>
      <w:marRight w:val="0"/>
      <w:marTop w:val="0"/>
      <w:marBottom w:val="0"/>
      <w:divBdr>
        <w:top w:val="none" w:sz="0" w:space="0" w:color="auto"/>
        <w:left w:val="none" w:sz="0" w:space="0" w:color="auto"/>
        <w:bottom w:val="none" w:sz="0" w:space="0" w:color="auto"/>
        <w:right w:val="none" w:sz="0" w:space="0" w:color="auto"/>
      </w:divBdr>
    </w:div>
    <w:div w:id="228394197">
      <w:bodyDiv w:val="1"/>
      <w:marLeft w:val="0"/>
      <w:marRight w:val="0"/>
      <w:marTop w:val="0"/>
      <w:marBottom w:val="0"/>
      <w:divBdr>
        <w:top w:val="none" w:sz="0" w:space="0" w:color="auto"/>
        <w:left w:val="none" w:sz="0" w:space="0" w:color="auto"/>
        <w:bottom w:val="none" w:sz="0" w:space="0" w:color="auto"/>
        <w:right w:val="none" w:sz="0" w:space="0" w:color="auto"/>
      </w:divBdr>
    </w:div>
    <w:div w:id="241718896">
      <w:bodyDiv w:val="1"/>
      <w:marLeft w:val="0"/>
      <w:marRight w:val="0"/>
      <w:marTop w:val="0"/>
      <w:marBottom w:val="0"/>
      <w:divBdr>
        <w:top w:val="none" w:sz="0" w:space="0" w:color="auto"/>
        <w:left w:val="none" w:sz="0" w:space="0" w:color="auto"/>
        <w:bottom w:val="none" w:sz="0" w:space="0" w:color="auto"/>
        <w:right w:val="none" w:sz="0" w:space="0" w:color="auto"/>
      </w:divBdr>
    </w:div>
    <w:div w:id="248002929">
      <w:bodyDiv w:val="1"/>
      <w:marLeft w:val="0"/>
      <w:marRight w:val="0"/>
      <w:marTop w:val="0"/>
      <w:marBottom w:val="0"/>
      <w:divBdr>
        <w:top w:val="none" w:sz="0" w:space="0" w:color="auto"/>
        <w:left w:val="none" w:sz="0" w:space="0" w:color="auto"/>
        <w:bottom w:val="none" w:sz="0" w:space="0" w:color="auto"/>
        <w:right w:val="none" w:sz="0" w:space="0" w:color="auto"/>
      </w:divBdr>
    </w:div>
    <w:div w:id="256058027">
      <w:bodyDiv w:val="1"/>
      <w:marLeft w:val="0"/>
      <w:marRight w:val="0"/>
      <w:marTop w:val="0"/>
      <w:marBottom w:val="0"/>
      <w:divBdr>
        <w:top w:val="none" w:sz="0" w:space="0" w:color="auto"/>
        <w:left w:val="none" w:sz="0" w:space="0" w:color="auto"/>
        <w:bottom w:val="none" w:sz="0" w:space="0" w:color="auto"/>
        <w:right w:val="none" w:sz="0" w:space="0" w:color="auto"/>
      </w:divBdr>
    </w:div>
    <w:div w:id="264197613">
      <w:bodyDiv w:val="1"/>
      <w:marLeft w:val="0"/>
      <w:marRight w:val="0"/>
      <w:marTop w:val="0"/>
      <w:marBottom w:val="0"/>
      <w:divBdr>
        <w:top w:val="none" w:sz="0" w:space="0" w:color="auto"/>
        <w:left w:val="none" w:sz="0" w:space="0" w:color="auto"/>
        <w:bottom w:val="none" w:sz="0" w:space="0" w:color="auto"/>
        <w:right w:val="none" w:sz="0" w:space="0" w:color="auto"/>
      </w:divBdr>
    </w:div>
    <w:div w:id="291059269">
      <w:bodyDiv w:val="1"/>
      <w:marLeft w:val="0"/>
      <w:marRight w:val="0"/>
      <w:marTop w:val="0"/>
      <w:marBottom w:val="0"/>
      <w:divBdr>
        <w:top w:val="none" w:sz="0" w:space="0" w:color="auto"/>
        <w:left w:val="none" w:sz="0" w:space="0" w:color="auto"/>
        <w:bottom w:val="none" w:sz="0" w:space="0" w:color="auto"/>
        <w:right w:val="none" w:sz="0" w:space="0" w:color="auto"/>
      </w:divBdr>
    </w:div>
    <w:div w:id="296302466">
      <w:bodyDiv w:val="1"/>
      <w:marLeft w:val="0"/>
      <w:marRight w:val="0"/>
      <w:marTop w:val="0"/>
      <w:marBottom w:val="0"/>
      <w:divBdr>
        <w:top w:val="none" w:sz="0" w:space="0" w:color="auto"/>
        <w:left w:val="none" w:sz="0" w:space="0" w:color="auto"/>
        <w:bottom w:val="none" w:sz="0" w:space="0" w:color="auto"/>
        <w:right w:val="none" w:sz="0" w:space="0" w:color="auto"/>
      </w:divBdr>
      <w:divsChild>
        <w:div w:id="1693647302">
          <w:marLeft w:val="0"/>
          <w:marRight w:val="0"/>
          <w:marTop w:val="0"/>
          <w:marBottom w:val="0"/>
          <w:divBdr>
            <w:top w:val="none" w:sz="0" w:space="0" w:color="auto"/>
            <w:left w:val="none" w:sz="0" w:space="0" w:color="auto"/>
            <w:bottom w:val="none" w:sz="0" w:space="0" w:color="auto"/>
            <w:right w:val="none" w:sz="0" w:space="0" w:color="auto"/>
          </w:divBdr>
        </w:div>
      </w:divsChild>
    </w:div>
    <w:div w:id="298994191">
      <w:bodyDiv w:val="1"/>
      <w:marLeft w:val="0"/>
      <w:marRight w:val="0"/>
      <w:marTop w:val="0"/>
      <w:marBottom w:val="0"/>
      <w:divBdr>
        <w:top w:val="none" w:sz="0" w:space="0" w:color="auto"/>
        <w:left w:val="none" w:sz="0" w:space="0" w:color="auto"/>
        <w:bottom w:val="none" w:sz="0" w:space="0" w:color="auto"/>
        <w:right w:val="none" w:sz="0" w:space="0" w:color="auto"/>
      </w:divBdr>
    </w:div>
    <w:div w:id="309795702">
      <w:bodyDiv w:val="1"/>
      <w:marLeft w:val="0"/>
      <w:marRight w:val="0"/>
      <w:marTop w:val="0"/>
      <w:marBottom w:val="0"/>
      <w:divBdr>
        <w:top w:val="none" w:sz="0" w:space="0" w:color="auto"/>
        <w:left w:val="none" w:sz="0" w:space="0" w:color="auto"/>
        <w:bottom w:val="none" w:sz="0" w:space="0" w:color="auto"/>
        <w:right w:val="none" w:sz="0" w:space="0" w:color="auto"/>
      </w:divBdr>
    </w:div>
    <w:div w:id="314337931">
      <w:bodyDiv w:val="1"/>
      <w:marLeft w:val="0"/>
      <w:marRight w:val="0"/>
      <w:marTop w:val="0"/>
      <w:marBottom w:val="0"/>
      <w:divBdr>
        <w:top w:val="none" w:sz="0" w:space="0" w:color="auto"/>
        <w:left w:val="none" w:sz="0" w:space="0" w:color="auto"/>
        <w:bottom w:val="none" w:sz="0" w:space="0" w:color="auto"/>
        <w:right w:val="none" w:sz="0" w:space="0" w:color="auto"/>
      </w:divBdr>
      <w:divsChild>
        <w:div w:id="474490930">
          <w:marLeft w:val="0"/>
          <w:marRight w:val="0"/>
          <w:marTop w:val="0"/>
          <w:marBottom w:val="0"/>
          <w:divBdr>
            <w:top w:val="none" w:sz="0" w:space="0" w:color="auto"/>
            <w:left w:val="none" w:sz="0" w:space="0" w:color="auto"/>
            <w:bottom w:val="none" w:sz="0" w:space="0" w:color="auto"/>
            <w:right w:val="none" w:sz="0" w:space="0" w:color="auto"/>
          </w:divBdr>
          <w:divsChild>
            <w:div w:id="1427966597">
              <w:marLeft w:val="0"/>
              <w:marRight w:val="0"/>
              <w:marTop w:val="0"/>
              <w:marBottom w:val="0"/>
              <w:divBdr>
                <w:top w:val="none" w:sz="0" w:space="0" w:color="auto"/>
                <w:left w:val="none" w:sz="0" w:space="0" w:color="auto"/>
                <w:bottom w:val="none" w:sz="0" w:space="0" w:color="auto"/>
                <w:right w:val="none" w:sz="0" w:space="0" w:color="auto"/>
              </w:divBdr>
              <w:divsChild>
                <w:div w:id="1765103674">
                  <w:marLeft w:val="0"/>
                  <w:marRight w:val="0"/>
                  <w:marTop w:val="0"/>
                  <w:marBottom w:val="0"/>
                  <w:divBdr>
                    <w:top w:val="none" w:sz="0" w:space="0" w:color="auto"/>
                    <w:left w:val="none" w:sz="0" w:space="0" w:color="auto"/>
                    <w:bottom w:val="none" w:sz="0" w:space="0" w:color="auto"/>
                    <w:right w:val="none" w:sz="0" w:space="0" w:color="auto"/>
                  </w:divBdr>
                  <w:divsChild>
                    <w:div w:id="180316160">
                      <w:marLeft w:val="0"/>
                      <w:marRight w:val="0"/>
                      <w:marTop w:val="0"/>
                      <w:marBottom w:val="0"/>
                      <w:divBdr>
                        <w:top w:val="none" w:sz="0" w:space="0" w:color="auto"/>
                        <w:left w:val="none" w:sz="0" w:space="0" w:color="auto"/>
                        <w:bottom w:val="none" w:sz="0" w:space="0" w:color="auto"/>
                        <w:right w:val="none" w:sz="0" w:space="0" w:color="auto"/>
                      </w:divBdr>
                      <w:divsChild>
                        <w:div w:id="2027512379">
                          <w:marLeft w:val="0"/>
                          <w:marRight w:val="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03212">
      <w:bodyDiv w:val="1"/>
      <w:marLeft w:val="0"/>
      <w:marRight w:val="0"/>
      <w:marTop w:val="0"/>
      <w:marBottom w:val="0"/>
      <w:divBdr>
        <w:top w:val="none" w:sz="0" w:space="0" w:color="auto"/>
        <w:left w:val="none" w:sz="0" w:space="0" w:color="auto"/>
        <w:bottom w:val="none" w:sz="0" w:space="0" w:color="auto"/>
        <w:right w:val="none" w:sz="0" w:space="0" w:color="auto"/>
      </w:divBdr>
    </w:div>
    <w:div w:id="325131506">
      <w:bodyDiv w:val="1"/>
      <w:marLeft w:val="0"/>
      <w:marRight w:val="0"/>
      <w:marTop w:val="0"/>
      <w:marBottom w:val="0"/>
      <w:divBdr>
        <w:top w:val="none" w:sz="0" w:space="0" w:color="auto"/>
        <w:left w:val="none" w:sz="0" w:space="0" w:color="auto"/>
        <w:bottom w:val="none" w:sz="0" w:space="0" w:color="auto"/>
        <w:right w:val="none" w:sz="0" w:space="0" w:color="auto"/>
      </w:divBdr>
    </w:div>
    <w:div w:id="327370268">
      <w:bodyDiv w:val="1"/>
      <w:marLeft w:val="0"/>
      <w:marRight w:val="0"/>
      <w:marTop w:val="0"/>
      <w:marBottom w:val="0"/>
      <w:divBdr>
        <w:top w:val="none" w:sz="0" w:space="0" w:color="auto"/>
        <w:left w:val="none" w:sz="0" w:space="0" w:color="auto"/>
        <w:bottom w:val="none" w:sz="0" w:space="0" w:color="auto"/>
        <w:right w:val="none" w:sz="0" w:space="0" w:color="auto"/>
      </w:divBdr>
    </w:div>
    <w:div w:id="393313791">
      <w:bodyDiv w:val="1"/>
      <w:marLeft w:val="0"/>
      <w:marRight w:val="0"/>
      <w:marTop w:val="0"/>
      <w:marBottom w:val="0"/>
      <w:divBdr>
        <w:top w:val="none" w:sz="0" w:space="0" w:color="auto"/>
        <w:left w:val="none" w:sz="0" w:space="0" w:color="auto"/>
        <w:bottom w:val="none" w:sz="0" w:space="0" w:color="auto"/>
        <w:right w:val="none" w:sz="0" w:space="0" w:color="auto"/>
      </w:divBdr>
    </w:div>
    <w:div w:id="456267046">
      <w:bodyDiv w:val="1"/>
      <w:marLeft w:val="0"/>
      <w:marRight w:val="0"/>
      <w:marTop w:val="0"/>
      <w:marBottom w:val="0"/>
      <w:divBdr>
        <w:top w:val="none" w:sz="0" w:space="0" w:color="auto"/>
        <w:left w:val="none" w:sz="0" w:space="0" w:color="auto"/>
        <w:bottom w:val="none" w:sz="0" w:space="0" w:color="auto"/>
        <w:right w:val="none" w:sz="0" w:space="0" w:color="auto"/>
      </w:divBdr>
    </w:div>
    <w:div w:id="457336262">
      <w:bodyDiv w:val="1"/>
      <w:marLeft w:val="0"/>
      <w:marRight w:val="0"/>
      <w:marTop w:val="0"/>
      <w:marBottom w:val="0"/>
      <w:divBdr>
        <w:top w:val="none" w:sz="0" w:space="0" w:color="auto"/>
        <w:left w:val="none" w:sz="0" w:space="0" w:color="auto"/>
        <w:bottom w:val="none" w:sz="0" w:space="0" w:color="auto"/>
        <w:right w:val="none" w:sz="0" w:space="0" w:color="auto"/>
      </w:divBdr>
    </w:div>
    <w:div w:id="459036397">
      <w:bodyDiv w:val="1"/>
      <w:marLeft w:val="0"/>
      <w:marRight w:val="0"/>
      <w:marTop w:val="0"/>
      <w:marBottom w:val="0"/>
      <w:divBdr>
        <w:top w:val="none" w:sz="0" w:space="0" w:color="auto"/>
        <w:left w:val="none" w:sz="0" w:space="0" w:color="auto"/>
        <w:bottom w:val="none" w:sz="0" w:space="0" w:color="auto"/>
        <w:right w:val="none" w:sz="0" w:space="0" w:color="auto"/>
      </w:divBdr>
    </w:div>
    <w:div w:id="477841062">
      <w:bodyDiv w:val="1"/>
      <w:marLeft w:val="0"/>
      <w:marRight w:val="0"/>
      <w:marTop w:val="0"/>
      <w:marBottom w:val="0"/>
      <w:divBdr>
        <w:top w:val="none" w:sz="0" w:space="0" w:color="auto"/>
        <w:left w:val="none" w:sz="0" w:space="0" w:color="auto"/>
        <w:bottom w:val="none" w:sz="0" w:space="0" w:color="auto"/>
        <w:right w:val="none" w:sz="0" w:space="0" w:color="auto"/>
      </w:divBdr>
    </w:div>
    <w:div w:id="481891700">
      <w:bodyDiv w:val="1"/>
      <w:marLeft w:val="0"/>
      <w:marRight w:val="0"/>
      <w:marTop w:val="0"/>
      <w:marBottom w:val="0"/>
      <w:divBdr>
        <w:top w:val="none" w:sz="0" w:space="0" w:color="auto"/>
        <w:left w:val="none" w:sz="0" w:space="0" w:color="auto"/>
        <w:bottom w:val="none" w:sz="0" w:space="0" w:color="auto"/>
        <w:right w:val="none" w:sz="0" w:space="0" w:color="auto"/>
      </w:divBdr>
    </w:div>
    <w:div w:id="497893155">
      <w:bodyDiv w:val="1"/>
      <w:marLeft w:val="0"/>
      <w:marRight w:val="0"/>
      <w:marTop w:val="0"/>
      <w:marBottom w:val="0"/>
      <w:divBdr>
        <w:top w:val="none" w:sz="0" w:space="0" w:color="auto"/>
        <w:left w:val="none" w:sz="0" w:space="0" w:color="auto"/>
        <w:bottom w:val="none" w:sz="0" w:space="0" w:color="auto"/>
        <w:right w:val="none" w:sz="0" w:space="0" w:color="auto"/>
      </w:divBdr>
      <w:divsChild>
        <w:div w:id="1658146565">
          <w:marLeft w:val="0"/>
          <w:marRight w:val="0"/>
          <w:marTop w:val="0"/>
          <w:marBottom w:val="0"/>
          <w:divBdr>
            <w:top w:val="none" w:sz="0" w:space="0" w:color="auto"/>
            <w:left w:val="none" w:sz="0" w:space="0" w:color="auto"/>
            <w:bottom w:val="none" w:sz="0" w:space="0" w:color="auto"/>
            <w:right w:val="none" w:sz="0" w:space="0" w:color="auto"/>
          </w:divBdr>
        </w:div>
      </w:divsChild>
    </w:div>
    <w:div w:id="536240846">
      <w:bodyDiv w:val="1"/>
      <w:marLeft w:val="0"/>
      <w:marRight w:val="0"/>
      <w:marTop w:val="0"/>
      <w:marBottom w:val="0"/>
      <w:divBdr>
        <w:top w:val="none" w:sz="0" w:space="0" w:color="auto"/>
        <w:left w:val="none" w:sz="0" w:space="0" w:color="auto"/>
        <w:bottom w:val="none" w:sz="0" w:space="0" w:color="auto"/>
        <w:right w:val="none" w:sz="0" w:space="0" w:color="auto"/>
      </w:divBdr>
    </w:div>
    <w:div w:id="579145453">
      <w:bodyDiv w:val="1"/>
      <w:marLeft w:val="0"/>
      <w:marRight w:val="0"/>
      <w:marTop w:val="0"/>
      <w:marBottom w:val="0"/>
      <w:divBdr>
        <w:top w:val="none" w:sz="0" w:space="0" w:color="auto"/>
        <w:left w:val="none" w:sz="0" w:space="0" w:color="auto"/>
        <w:bottom w:val="none" w:sz="0" w:space="0" w:color="auto"/>
        <w:right w:val="none" w:sz="0" w:space="0" w:color="auto"/>
      </w:divBdr>
    </w:div>
    <w:div w:id="598103806">
      <w:bodyDiv w:val="1"/>
      <w:marLeft w:val="0"/>
      <w:marRight w:val="0"/>
      <w:marTop w:val="0"/>
      <w:marBottom w:val="0"/>
      <w:divBdr>
        <w:top w:val="none" w:sz="0" w:space="0" w:color="auto"/>
        <w:left w:val="none" w:sz="0" w:space="0" w:color="auto"/>
        <w:bottom w:val="none" w:sz="0" w:space="0" w:color="auto"/>
        <w:right w:val="none" w:sz="0" w:space="0" w:color="auto"/>
      </w:divBdr>
    </w:div>
    <w:div w:id="615061993">
      <w:bodyDiv w:val="1"/>
      <w:marLeft w:val="0"/>
      <w:marRight w:val="0"/>
      <w:marTop w:val="0"/>
      <w:marBottom w:val="0"/>
      <w:divBdr>
        <w:top w:val="none" w:sz="0" w:space="0" w:color="auto"/>
        <w:left w:val="none" w:sz="0" w:space="0" w:color="auto"/>
        <w:bottom w:val="none" w:sz="0" w:space="0" w:color="auto"/>
        <w:right w:val="none" w:sz="0" w:space="0" w:color="auto"/>
      </w:divBdr>
      <w:divsChild>
        <w:div w:id="1451163996">
          <w:marLeft w:val="0"/>
          <w:marRight w:val="0"/>
          <w:marTop w:val="0"/>
          <w:marBottom w:val="0"/>
          <w:divBdr>
            <w:top w:val="none" w:sz="0" w:space="0" w:color="auto"/>
            <w:left w:val="none" w:sz="0" w:space="0" w:color="auto"/>
            <w:bottom w:val="none" w:sz="0" w:space="0" w:color="auto"/>
            <w:right w:val="none" w:sz="0" w:space="0" w:color="auto"/>
          </w:divBdr>
        </w:div>
      </w:divsChild>
    </w:div>
    <w:div w:id="636685860">
      <w:bodyDiv w:val="1"/>
      <w:marLeft w:val="0"/>
      <w:marRight w:val="0"/>
      <w:marTop w:val="0"/>
      <w:marBottom w:val="0"/>
      <w:divBdr>
        <w:top w:val="none" w:sz="0" w:space="0" w:color="auto"/>
        <w:left w:val="none" w:sz="0" w:space="0" w:color="auto"/>
        <w:bottom w:val="none" w:sz="0" w:space="0" w:color="auto"/>
        <w:right w:val="none" w:sz="0" w:space="0" w:color="auto"/>
      </w:divBdr>
    </w:div>
    <w:div w:id="658265699">
      <w:bodyDiv w:val="1"/>
      <w:marLeft w:val="0"/>
      <w:marRight w:val="0"/>
      <w:marTop w:val="0"/>
      <w:marBottom w:val="0"/>
      <w:divBdr>
        <w:top w:val="none" w:sz="0" w:space="0" w:color="auto"/>
        <w:left w:val="none" w:sz="0" w:space="0" w:color="auto"/>
        <w:bottom w:val="none" w:sz="0" w:space="0" w:color="auto"/>
        <w:right w:val="none" w:sz="0" w:space="0" w:color="auto"/>
      </w:divBdr>
      <w:divsChild>
        <w:div w:id="397290780">
          <w:marLeft w:val="0"/>
          <w:marRight w:val="0"/>
          <w:marTop w:val="0"/>
          <w:marBottom w:val="0"/>
          <w:divBdr>
            <w:top w:val="none" w:sz="0" w:space="0" w:color="auto"/>
            <w:left w:val="none" w:sz="0" w:space="0" w:color="auto"/>
            <w:bottom w:val="none" w:sz="0" w:space="0" w:color="auto"/>
            <w:right w:val="none" w:sz="0" w:space="0" w:color="auto"/>
          </w:divBdr>
        </w:div>
      </w:divsChild>
    </w:div>
    <w:div w:id="658657277">
      <w:bodyDiv w:val="1"/>
      <w:marLeft w:val="0"/>
      <w:marRight w:val="0"/>
      <w:marTop w:val="0"/>
      <w:marBottom w:val="0"/>
      <w:divBdr>
        <w:top w:val="none" w:sz="0" w:space="0" w:color="auto"/>
        <w:left w:val="none" w:sz="0" w:space="0" w:color="auto"/>
        <w:bottom w:val="none" w:sz="0" w:space="0" w:color="auto"/>
        <w:right w:val="none" w:sz="0" w:space="0" w:color="auto"/>
      </w:divBdr>
    </w:div>
    <w:div w:id="674190738">
      <w:bodyDiv w:val="1"/>
      <w:marLeft w:val="0"/>
      <w:marRight w:val="0"/>
      <w:marTop w:val="0"/>
      <w:marBottom w:val="0"/>
      <w:divBdr>
        <w:top w:val="none" w:sz="0" w:space="0" w:color="auto"/>
        <w:left w:val="none" w:sz="0" w:space="0" w:color="auto"/>
        <w:bottom w:val="none" w:sz="0" w:space="0" w:color="auto"/>
        <w:right w:val="none" w:sz="0" w:space="0" w:color="auto"/>
      </w:divBdr>
    </w:div>
    <w:div w:id="678122802">
      <w:bodyDiv w:val="1"/>
      <w:marLeft w:val="0"/>
      <w:marRight w:val="0"/>
      <w:marTop w:val="0"/>
      <w:marBottom w:val="0"/>
      <w:divBdr>
        <w:top w:val="none" w:sz="0" w:space="0" w:color="auto"/>
        <w:left w:val="none" w:sz="0" w:space="0" w:color="auto"/>
        <w:bottom w:val="none" w:sz="0" w:space="0" w:color="auto"/>
        <w:right w:val="none" w:sz="0" w:space="0" w:color="auto"/>
      </w:divBdr>
    </w:div>
    <w:div w:id="685712766">
      <w:bodyDiv w:val="1"/>
      <w:marLeft w:val="0"/>
      <w:marRight w:val="0"/>
      <w:marTop w:val="0"/>
      <w:marBottom w:val="0"/>
      <w:divBdr>
        <w:top w:val="none" w:sz="0" w:space="0" w:color="auto"/>
        <w:left w:val="none" w:sz="0" w:space="0" w:color="auto"/>
        <w:bottom w:val="none" w:sz="0" w:space="0" w:color="auto"/>
        <w:right w:val="none" w:sz="0" w:space="0" w:color="auto"/>
      </w:divBdr>
    </w:div>
    <w:div w:id="701322786">
      <w:bodyDiv w:val="1"/>
      <w:marLeft w:val="0"/>
      <w:marRight w:val="0"/>
      <w:marTop w:val="0"/>
      <w:marBottom w:val="0"/>
      <w:divBdr>
        <w:top w:val="none" w:sz="0" w:space="0" w:color="auto"/>
        <w:left w:val="none" w:sz="0" w:space="0" w:color="auto"/>
        <w:bottom w:val="none" w:sz="0" w:space="0" w:color="auto"/>
        <w:right w:val="none" w:sz="0" w:space="0" w:color="auto"/>
      </w:divBdr>
    </w:div>
    <w:div w:id="709571188">
      <w:bodyDiv w:val="1"/>
      <w:marLeft w:val="0"/>
      <w:marRight w:val="0"/>
      <w:marTop w:val="0"/>
      <w:marBottom w:val="0"/>
      <w:divBdr>
        <w:top w:val="none" w:sz="0" w:space="0" w:color="auto"/>
        <w:left w:val="none" w:sz="0" w:space="0" w:color="auto"/>
        <w:bottom w:val="none" w:sz="0" w:space="0" w:color="auto"/>
        <w:right w:val="none" w:sz="0" w:space="0" w:color="auto"/>
      </w:divBdr>
    </w:div>
    <w:div w:id="713845362">
      <w:bodyDiv w:val="1"/>
      <w:marLeft w:val="0"/>
      <w:marRight w:val="0"/>
      <w:marTop w:val="0"/>
      <w:marBottom w:val="0"/>
      <w:divBdr>
        <w:top w:val="none" w:sz="0" w:space="0" w:color="auto"/>
        <w:left w:val="none" w:sz="0" w:space="0" w:color="auto"/>
        <w:bottom w:val="none" w:sz="0" w:space="0" w:color="auto"/>
        <w:right w:val="none" w:sz="0" w:space="0" w:color="auto"/>
      </w:divBdr>
      <w:divsChild>
        <w:div w:id="1059590940">
          <w:marLeft w:val="0"/>
          <w:marRight w:val="0"/>
          <w:marTop w:val="0"/>
          <w:marBottom w:val="0"/>
          <w:divBdr>
            <w:top w:val="none" w:sz="0" w:space="0" w:color="auto"/>
            <w:left w:val="none" w:sz="0" w:space="0" w:color="auto"/>
            <w:bottom w:val="none" w:sz="0" w:space="0" w:color="auto"/>
            <w:right w:val="none" w:sz="0" w:space="0" w:color="auto"/>
          </w:divBdr>
          <w:divsChild>
            <w:div w:id="68037997">
              <w:marLeft w:val="0"/>
              <w:marRight w:val="0"/>
              <w:marTop w:val="0"/>
              <w:marBottom w:val="0"/>
              <w:divBdr>
                <w:top w:val="none" w:sz="0" w:space="0" w:color="auto"/>
                <w:left w:val="none" w:sz="0" w:space="0" w:color="auto"/>
                <w:bottom w:val="none" w:sz="0" w:space="0" w:color="auto"/>
                <w:right w:val="none" w:sz="0" w:space="0" w:color="auto"/>
              </w:divBdr>
              <w:divsChild>
                <w:div w:id="533687947">
                  <w:marLeft w:val="0"/>
                  <w:marRight w:val="0"/>
                  <w:marTop w:val="0"/>
                  <w:marBottom w:val="0"/>
                  <w:divBdr>
                    <w:top w:val="none" w:sz="0" w:space="0" w:color="auto"/>
                    <w:left w:val="none" w:sz="0" w:space="0" w:color="auto"/>
                    <w:bottom w:val="none" w:sz="0" w:space="0" w:color="auto"/>
                    <w:right w:val="none" w:sz="0" w:space="0" w:color="auto"/>
                  </w:divBdr>
                  <w:divsChild>
                    <w:div w:id="1257440260">
                      <w:marLeft w:val="0"/>
                      <w:marRight w:val="0"/>
                      <w:marTop w:val="0"/>
                      <w:marBottom w:val="0"/>
                      <w:divBdr>
                        <w:top w:val="none" w:sz="0" w:space="0" w:color="auto"/>
                        <w:left w:val="none" w:sz="0" w:space="0" w:color="auto"/>
                        <w:bottom w:val="none" w:sz="0" w:space="0" w:color="auto"/>
                        <w:right w:val="none" w:sz="0" w:space="0" w:color="auto"/>
                      </w:divBdr>
                      <w:divsChild>
                        <w:div w:id="1877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813357">
      <w:bodyDiv w:val="1"/>
      <w:marLeft w:val="0"/>
      <w:marRight w:val="0"/>
      <w:marTop w:val="0"/>
      <w:marBottom w:val="0"/>
      <w:divBdr>
        <w:top w:val="none" w:sz="0" w:space="0" w:color="auto"/>
        <w:left w:val="none" w:sz="0" w:space="0" w:color="auto"/>
        <w:bottom w:val="none" w:sz="0" w:space="0" w:color="auto"/>
        <w:right w:val="none" w:sz="0" w:space="0" w:color="auto"/>
      </w:divBdr>
      <w:divsChild>
        <w:div w:id="27687885">
          <w:marLeft w:val="0"/>
          <w:marRight w:val="0"/>
          <w:marTop w:val="0"/>
          <w:marBottom w:val="0"/>
          <w:divBdr>
            <w:top w:val="none" w:sz="0" w:space="0" w:color="auto"/>
            <w:left w:val="none" w:sz="0" w:space="0" w:color="auto"/>
            <w:bottom w:val="none" w:sz="0" w:space="0" w:color="auto"/>
            <w:right w:val="none" w:sz="0" w:space="0" w:color="auto"/>
          </w:divBdr>
        </w:div>
        <w:div w:id="279730070">
          <w:marLeft w:val="0"/>
          <w:marRight w:val="0"/>
          <w:marTop w:val="0"/>
          <w:marBottom w:val="0"/>
          <w:divBdr>
            <w:top w:val="none" w:sz="0" w:space="0" w:color="auto"/>
            <w:left w:val="none" w:sz="0" w:space="0" w:color="auto"/>
            <w:bottom w:val="none" w:sz="0" w:space="0" w:color="auto"/>
            <w:right w:val="none" w:sz="0" w:space="0" w:color="auto"/>
          </w:divBdr>
        </w:div>
        <w:div w:id="280310699">
          <w:marLeft w:val="0"/>
          <w:marRight w:val="0"/>
          <w:marTop w:val="0"/>
          <w:marBottom w:val="0"/>
          <w:divBdr>
            <w:top w:val="none" w:sz="0" w:space="0" w:color="auto"/>
            <w:left w:val="none" w:sz="0" w:space="0" w:color="auto"/>
            <w:bottom w:val="none" w:sz="0" w:space="0" w:color="auto"/>
            <w:right w:val="none" w:sz="0" w:space="0" w:color="auto"/>
          </w:divBdr>
        </w:div>
        <w:div w:id="281689584">
          <w:marLeft w:val="0"/>
          <w:marRight w:val="0"/>
          <w:marTop w:val="0"/>
          <w:marBottom w:val="0"/>
          <w:divBdr>
            <w:top w:val="none" w:sz="0" w:space="0" w:color="auto"/>
            <w:left w:val="none" w:sz="0" w:space="0" w:color="auto"/>
            <w:bottom w:val="none" w:sz="0" w:space="0" w:color="auto"/>
            <w:right w:val="none" w:sz="0" w:space="0" w:color="auto"/>
          </w:divBdr>
        </w:div>
        <w:div w:id="327054989">
          <w:marLeft w:val="0"/>
          <w:marRight w:val="0"/>
          <w:marTop w:val="0"/>
          <w:marBottom w:val="0"/>
          <w:divBdr>
            <w:top w:val="none" w:sz="0" w:space="0" w:color="auto"/>
            <w:left w:val="none" w:sz="0" w:space="0" w:color="auto"/>
            <w:bottom w:val="none" w:sz="0" w:space="0" w:color="auto"/>
            <w:right w:val="none" w:sz="0" w:space="0" w:color="auto"/>
          </w:divBdr>
          <w:divsChild>
            <w:div w:id="961224378">
              <w:marLeft w:val="0"/>
              <w:marRight w:val="0"/>
              <w:marTop w:val="0"/>
              <w:marBottom w:val="0"/>
              <w:divBdr>
                <w:top w:val="none" w:sz="0" w:space="0" w:color="auto"/>
                <w:left w:val="none" w:sz="0" w:space="0" w:color="auto"/>
                <w:bottom w:val="none" w:sz="0" w:space="0" w:color="auto"/>
                <w:right w:val="none" w:sz="0" w:space="0" w:color="auto"/>
              </w:divBdr>
            </w:div>
            <w:div w:id="1175993925">
              <w:marLeft w:val="0"/>
              <w:marRight w:val="0"/>
              <w:marTop w:val="0"/>
              <w:marBottom w:val="0"/>
              <w:divBdr>
                <w:top w:val="none" w:sz="0" w:space="0" w:color="auto"/>
                <w:left w:val="none" w:sz="0" w:space="0" w:color="auto"/>
                <w:bottom w:val="none" w:sz="0" w:space="0" w:color="auto"/>
                <w:right w:val="none" w:sz="0" w:space="0" w:color="auto"/>
              </w:divBdr>
            </w:div>
            <w:div w:id="1640501440">
              <w:marLeft w:val="0"/>
              <w:marRight w:val="0"/>
              <w:marTop w:val="0"/>
              <w:marBottom w:val="0"/>
              <w:divBdr>
                <w:top w:val="none" w:sz="0" w:space="0" w:color="auto"/>
                <w:left w:val="none" w:sz="0" w:space="0" w:color="auto"/>
                <w:bottom w:val="none" w:sz="0" w:space="0" w:color="auto"/>
                <w:right w:val="none" w:sz="0" w:space="0" w:color="auto"/>
              </w:divBdr>
            </w:div>
            <w:div w:id="2107379719">
              <w:marLeft w:val="0"/>
              <w:marRight w:val="0"/>
              <w:marTop w:val="0"/>
              <w:marBottom w:val="0"/>
              <w:divBdr>
                <w:top w:val="none" w:sz="0" w:space="0" w:color="auto"/>
                <w:left w:val="none" w:sz="0" w:space="0" w:color="auto"/>
                <w:bottom w:val="none" w:sz="0" w:space="0" w:color="auto"/>
                <w:right w:val="none" w:sz="0" w:space="0" w:color="auto"/>
              </w:divBdr>
            </w:div>
          </w:divsChild>
        </w:div>
        <w:div w:id="427966392">
          <w:marLeft w:val="0"/>
          <w:marRight w:val="0"/>
          <w:marTop w:val="0"/>
          <w:marBottom w:val="0"/>
          <w:divBdr>
            <w:top w:val="none" w:sz="0" w:space="0" w:color="auto"/>
            <w:left w:val="none" w:sz="0" w:space="0" w:color="auto"/>
            <w:bottom w:val="none" w:sz="0" w:space="0" w:color="auto"/>
            <w:right w:val="none" w:sz="0" w:space="0" w:color="auto"/>
          </w:divBdr>
        </w:div>
        <w:div w:id="662124742">
          <w:marLeft w:val="0"/>
          <w:marRight w:val="0"/>
          <w:marTop w:val="0"/>
          <w:marBottom w:val="0"/>
          <w:divBdr>
            <w:top w:val="none" w:sz="0" w:space="0" w:color="auto"/>
            <w:left w:val="none" w:sz="0" w:space="0" w:color="auto"/>
            <w:bottom w:val="none" w:sz="0" w:space="0" w:color="auto"/>
            <w:right w:val="none" w:sz="0" w:space="0" w:color="auto"/>
          </w:divBdr>
        </w:div>
        <w:div w:id="793643647">
          <w:marLeft w:val="0"/>
          <w:marRight w:val="0"/>
          <w:marTop w:val="0"/>
          <w:marBottom w:val="0"/>
          <w:divBdr>
            <w:top w:val="none" w:sz="0" w:space="0" w:color="auto"/>
            <w:left w:val="none" w:sz="0" w:space="0" w:color="auto"/>
            <w:bottom w:val="none" w:sz="0" w:space="0" w:color="auto"/>
            <w:right w:val="none" w:sz="0" w:space="0" w:color="auto"/>
          </w:divBdr>
        </w:div>
        <w:div w:id="923611561">
          <w:marLeft w:val="0"/>
          <w:marRight w:val="0"/>
          <w:marTop w:val="0"/>
          <w:marBottom w:val="0"/>
          <w:divBdr>
            <w:top w:val="none" w:sz="0" w:space="0" w:color="auto"/>
            <w:left w:val="none" w:sz="0" w:space="0" w:color="auto"/>
            <w:bottom w:val="none" w:sz="0" w:space="0" w:color="auto"/>
            <w:right w:val="none" w:sz="0" w:space="0" w:color="auto"/>
          </w:divBdr>
          <w:divsChild>
            <w:div w:id="1170413549">
              <w:marLeft w:val="0"/>
              <w:marRight w:val="0"/>
              <w:marTop w:val="0"/>
              <w:marBottom w:val="0"/>
              <w:divBdr>
                <w:top w:val="none" w:sz="0" w:space="0" w:color="auto"/>
                <w:left w:val="none" w:sz="0" w:space="0" w:color="auto"/>
                <w:bottom w:val="none" w:sz="0" w:space="0" w:color="auto"/>
                <w:right w:val="none" w:sz="0" w:space="0" w:color="auto"/>
              </w:divBdr>
            </w:div>
            <w:div w:id="1582522813">
              <w:marLeft w:val="0"/>
              <w:marRight w:val="0"/>
              <w:marTop w:val="0"/>
              <w:marBottom w:val="0"/>
              <w:divBdr>
                <w:top w:val="none" w:sz="0" w:space="0" w:color="auto"/>
                <w:left w:val="none" w:sz="0" w:space="0" w:color="auto"/>
                <w:bottom w:val="none" w:sz="0" w:space="0" w:color="auto"/>
                <w:right w:val="none" w:sz="0" w:space="0" w:color="auto"/>
              </w:divBdr>
            </w:div>
            <w:div w:id="1737123549">
              <w:marLeft w:val="0"/>
              <w:marRight w:val="0"/>
              <w:marTop w:val="0"/>
              <w:marBottom w:val="0"/>
              <w:divBdr>
                <w:top w:val="none" w:sz="0" w:space="0" w:color="auto"/>
                <w:left w:val="none" w:sz="0" w:space="0" w:color="auto"/>
                <w:bottom w:val="none" w:sz="0" w:space="0" w:color="auto"/>
                <w:right w:val="none" w:sz="0" w:space="0" w:color="auto"/>
              </w:divBdr>
            </w:div>
          </w:divsChild>
        </w:div>
        <w:div w:id="1035543548">
          <w:marLeft w:val="0"/>
          <w:marRight w:val="0"/>
          <w:marTop w:val="0"/>
          <w:marBottom w:val="0"/>
          <w:divBdr>
            <w:top w:val="none" w:sz="0" w:space="0" w:color="auto"/>
            <w:left w:val="none" w:sz="0" w:space="0" w:color="auto"/>
            <w:bottom w:val="none" w:sz="0" w:space="0" w:color="auto"/>
            <w:right w:val="none" w:sz="0" w:space="0" w:color="auto"/>
          </w:divBdr>
        </w:div>
        <w:div w:id="1092359107">
          <w:marLeft w:val="0"/>
          <w:marRight w:val="0"/>
          <w:marTop w:val="0"/>
          <w:marBottom w:val="0"/>
          <w:divBdr>
            <w:top w:val="none" w:sz="0" w:space="0" w:color="auto"/>
            <w:left w:val="none" w:sz="0" w:space="0" w:color="auto"/>
            <w:bottom w:val="none" w:sz="0" w:space="0" w:color="auto"/>
            <w:right w:val="none" w:sz="0" w:space="0" w:color="auto"/>
          </w:divBdr>
        </w:div>
        <w:div w:id="1171605945">
          <w:marLeft w:val="0"/>
          <w:marRight w:val="0"/>
          <w:marTop w:val="0"/>
          <w:marBottom w:val="0"/>
          <w:divBdr>
            <w:top w:val="none" w:sz="0" w:space="0" w:color="auto"/>
            <w:left w:val="none" w:sz="0" w:space="0" w:color="auto"/>
            <w:bottom w:val="none" w:sz="0" w:space="0" w:color="auto"/>
            <w:right w:val="none" w:sz="0" w:space="0" w:color="auto"/>
          </w:divBdr>
        </w:div>
        <w:div w:id="1547570696">
          <w:marLeft w:val="0"/>
          <w:marRight w:val="0"/>
          <w:marTop w:val="0"/>
          <w:marBottom w:val="0"/>
          <w:divBdr>
            <w:top w:val="none" w:sz="0" w:space="0" w:color="auto"/>
            <w:left w:val="none" w:sz="0" w:space="0" w:color="auto"/>
            <w:bottom w:val="none" w:sz="0" w:space="0" w:color="auto"/>
            <w:right w:val="none" w:sz="0" w:space="0" w:color="auto"/>
          </w:divBdr>
          <w:divsChild>
            <w:div w:id="18745292">
              <w:marLeft w:val="0"/>
              <w:marRight w:val="0"/>
              <w:marTop w:val="0"/>
              <w:marBottom w:val="0"/>
              <w:divBdr>
                <w:top w:val="none" w:sz="0" w:space="0" w:color="auto"/>
                <w:left w:val="none" w:sz="0" w:space="0" w:color="auto"/>
                <w:bottom w:val="none" w:sz="0" w:space="0" w:color="auto"/>
                <w:right w:val="none" w:sz="0" w:space="0" w:color="auto"/>
              </w:divBdr>
            </w:div>
            <w:div w:id="958225524">
              <w:marLeft w:val="0"/>
              <w:marRight w:val="0"/>
              <w:marTop w:val="0"/>
              <w:marBottom w:val="0"/>
              <w:divBdr>
                <w:top w:val="none" w:sz="0" w:space="0" w:color="auto"/>
                <w:left w:val="none" w:sz="0" w:space="0" w:color="auto"/>
                <w:bottom w:val="none" w:sz="0" w:space="0" w:color="auto"/>
                <w:right w:val="none" w:sz="0" w:space="0" w:color="auto"/>
              </w:divBdr>
            </w:div>
            <w:div w:id="1640186011">
              <w:marLeft w:val="0"/>
              <w:marRight w:val="0"/>
              <w:marTop w:val="0"/>
              <w:marBottom w:val="0"/>
              <w:divBdr>
                <w:top w:val="none" w:sz="0" w:space="0" w:color="auto"/>
                <w:left w:val="none" w:sz="0" w:space="0" w:color="auto"/>
                <w:bottom w:val="none" w:sz="0" w:space="0" w:color="auto"/>
                <w:right w:val="none" w:sz="0" w:space="0" w:color="auto"/>
              </w:divBdr>
            </w:div>
            <w:div w:id="2097901668">
              <w:marLeft w:val="0"/>
              <w:marRight w:val="0"/>
              <w:marTop w:val="0"/>
              <w:marBottom w:val="0"/>
              <w:divBdr>
                <w:top w:val="none" w:sz="0" w:space="0" w:color="auto"/>
                <w:left w:val="none" w:sz="0" w:space="0" w:color="auto"/>
                <w:bottom w:val="none" w:sz="0" w:space="0" w:color="auto"/>
                <w:right w:val="none" w:sz="0" w:space="0" w:color="auto"/>
              </w:divBdr>
            </w:div>
          </w:divsChild>
        </w:div>
        <w:div w:id="1637447531">
          <w:marLeft w:val="0"/>
          <w:marRight w:val="0"/>
          <w:marTop w:val="0"/>
          <w:marBottom w:val="0"/>
          <w:divBdr>
            <w:top w:val="none" w:sz="0" w:space="0" w:color="auto"/>
            <w:left w:val="none" w:sz="0" w:space="0" w:color="auto"/>
            <w:bottom w:val="none" w:sz="0" w:space="0" w:color="auto"/>
            <w:right w:val="none" w:sz="0" w:space="0" w:color="auto"/>
          </w:divBdr>
        </w:div>
        <w:div w:id="1752044479">
          <w:marLeft w:val="0"/>
          <w:marRight w:val="0"/>
          <w:marTop w:val="0"/>
          <w:marBottom w:val="0"/>
          <w:divBdr>
            <w:top w:val="none" w:sz="0" w:space="0" w:color="auto"/>
            <w:left w:val="none" w:sz="0" w:space="0" w:color="auto"/>
            <w:bottom w:val="none" w:sz="0" w:space="0" w:color="auto"/>
            <w:right w:val="none" w:sz="0" w:space="0" w:color="auto"/>
          </w:divBdr>
        </w:div>
        <w:div w:id="2010252310">
          <w:marLeft w:val="0"/>
          <w:marRight w:val="0"/>
          <w:marTop w:val="0"/>
          <w:marBottom w:val="0"/>
          <w:divBdr>
            <w:top w:val="none" w:sz="0" w:space="0" w:color="auto"/>
            <w:left w:val="none" w:sz="0" w:space="0" w:color="auto"/>
            <w:bottom w:val="none" w:sz="0" w:space="0" w:color="auto"/>
            <w:right w:val="none" w:sz="0" w:space="0" w:color="auto"/>
          </w:divBdr>
          <w:divsChild>
            <w:div w:id="311719782">
              <w:marLeft w:val="0"/>
              <w:marRight w:val="0"/>
              <w:marTop w:val="0"/>
              <w:marBottom w:val="0"/>
              <w:divBdr>
                <w:top w:val="none" w:sz="0" w:space="0" w:color="auto"/>
                <w:left w:val="none" w:sz="0" w:space="0" w:color="auto"/>
                <w:bottom w:val="none" w:sz="0" w:space="0" w:color="auto"/>
                <w:right w:val="none" w:sz="0" w:space="0" w:color="auto"/>
              </w:divBdr>
            </w:div>
            <w:div w:id="509181437">
              <w:marLeft w:val="0"/>
              <w:marRight w:val="0"/>
              <w:marTop w:val="0"/>
              <w:marBottom w:val="0"/>
              <w:divBdr>
                <w:top w:val="none" w:sz="0" w:space="0" w:color="auto"/>
                <w:left w:val="none" w:sz="0" w:space="0" w:color="auto"/>
                <w:bottom w:val="none" w:sz="0" w:space="0" w:color="auto"/>
                <w:right w:val="none" w:sz="0" w:space="0" w:color="auto"/>
              </w:divBdr>
            </w:div>
            <w:div w:id="593982061">
              <w:marLeft w:val="0"/>
              <w:marRight w:val="0"/>
              <w:marTop w:val="0"/>
              <w:marBottom w:val="0"/>
              <w:divBdr>
                <w:top w:val="none" w:sz="0" w:space="0" w:color="auto"/>
                <w:left w:val="none" w:sz="0" w:space="0" w:color="auto"/>
                <w:bottom w:val="none" w:sz="0" w:space="0" w:color="auto"/>
                <w:right w:val="none" w:sz="0" w:space="0" w:color="auto"/>
              </w:divBdr>
            </w:div>
            <w:div w:id="615258875">
              <w:marLeft w:val="0"/>
              <w:marRight w:val="0"/>
              <w:marTop w:val="0"/>
              <w:marBottom w:val="0"/>
              <w:divBdr>
                <w:top w:val="none" w:sz="0" w:space="0" w:color="auto"/>
                <w:left w:val="none" w:sz="0" w:space="0" w:color="auto"/>
                <w:bottom w:val="none" w:sz="0" w:space="0" w:color="auto"/>
                <w:right w:val="none" w:sz="0" w:space="0" w:color="auto"/>
              </w:divBdr>
            </w:div>
            <w:div w:id="9480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66314">
      <w:bodyDiv w:val="1"/>
      <w:marLeft w:val="0"/>
      <w:marRight w:val="0"/>
      <w:marTop w:val="0"/>
      <w:marBottom w:val="0"/>
      <w:divBdr>
        <w:top w:val="none" w:sz="0" w:space="0" w:color="auto"/>
        <w:left w:val="none" w:sz="0" w:space="0" w:color="auto"/>
        <w:bottom w:val="none" w:sz="0" w:space="0" w:color="auto"/>
        <w:right w:val="none" w:sz="0" w:space="0" w:color="auto"/>
      </w:divBdr>
    </w:div>
    <w:div w:id="728654769">
      <w:bodyDiv w:val="1"/>
      <w:marLeft w:val="0"/>
      <w:marRight w:val="0"/>
      <w:marTop w:val="0"/>
      <w:marBottom w:val="0"/>
      <w:divBdr>
        <w:top w:val="none" w:sz="0" w:space="0" w:color="auto"/>
        <w:left w:val="none" w:sz="0" w:space="0" w:color="auto"/>
        <w:bottom w:val="none" w:sz="0" w:space="0" w:color="auto"/>
        <w:right w:val="none" w:sz="0" w:space="0" w:color="auto"/>
      </w:divBdr>
    </w:div>
    <w:div w:id="732313628">
      <w:bodyDiv w:val="1"/>
      <w:marLeft w:val="0"/>
      <w:marRight w:val="0"/>
      <w:marTop w:val="0"/>
      <w:marBottom w:val="0"/>
      <w:divBdr>
        <w:top w:val="none" w:sz="0" w:space="0" w:color="auto"/>
        <w:left w:val="none" w:sz="0" w:space="0" w:color="auto"/>
        <w:bottom w:val="none" w:sz="0" w:space="0" w:color="auto"/>
        <w:right w:val="none" w:sz="0" w:space="0" w:color="auto"/>
      </w:divBdr>
    </w:div>
    <w:div w:id="754207220">
      <w:bodyDiv w:val="1"/>
      <w:marLeft w:val="0"/>
      <w:marRight w:val="0"/>
      <w:marTop w:val="0"/>
      <w:marBottom w:val="0"/>
      <w:divBdr>
        <w:top w:val="none" w:sz="0" w:space="0" w:color="auto"/>
        <w:left w:val="none" w:sz="0" w:space="0" w:color="auto"/>
        <w:bottom w:val="none" w:sz="0" w:space="0" w:color="auto"/>
        <w:right w:val="none" w:sz="0" w:space="0" w:color="auto"/>
      </w:divBdr>
    </w:div>
    <w:div w:id="800804655">
      <w:bodyDiv w:val="1"/>
      <w:marLeft w:val="0"/>
      <w:marRight w:val="0"/>
      <w:marTop w:val="0"/>
      <w:marBottom w:val="0"/>
      <w:divBdr>
        <w:top w:val="none" w:sz="0" w:space="0" w:color="auto"/>
        <w:left w:val="none" w:sz="0" w:space="0" w:color="auto"/>
        <w:bottom w:val="none" w:sz="0" w:space="0" w:color="auto"/>
        <w:right w:val="none" w:sz="0" w:space="0" w:color="auto"/>
      </w:divBdr>
      <w:divsChild>
        <w:div w:id="748189335">
          <w:marLeft w:val="0"/>
          <w:marRight w:val="0"/>
          <w:marTop w:val="0"/>
          <w:marBottom w:val="0"/>
          <w:divBdr>
            <w:top w:val="none" w:sz="0" w:space="0" w:color="auto"/>
            <w:left w:val="none" w:sz="0" w:space="0" w:color="auto"/>
            <w:bottom w:val="none" w:sz="0" w:space="0" w:color="auto"/>
            <w:right w:val="none" w:sz="0" w:space="0" w:color="auto"/>
          </w:divBdr>
        </w:div>
      </w:divsChild>
    </w:div>
    <w:div w:id="824126282">
      <w:bodyDiv w:val="1"/>
      <w:marLeft w:val="0"/>
      <w:marRight w:val="0"/>
      <w:marTop w:val="0"/>
      <w:marBottom w:val="0"/>
      <w:divBdr>
        <w:top w:val="none" w:sz="0" w:space="0" w:color="auto"/>
        <w:left w:val="none" w:sz="0" w:space="0" w:color="auto"/>
        <w:bottom w:val="none" w:sz="0" w:space="0" w:color="auto"/>
        <w:right w:val="none" w:sz="0" w:space="0" w:color="auto"/>
      </w:divBdr>
    </w:div>
    <w:div w:id="827329856">
      <w:bodyDiv w:val="1"/>
      <w:marLeft w:val="0"/>
      <w:marRight w:val="0"/>
      <w:marTop w:val="0"/>
      <w:marBottom w:val="0"/>
      <w:divBdr>
        <w:top w:val="none" w:sz="0" w:space="0" w:color="auto"/>
        <w:left w:val="none" w:sz="0" w:space="0" w:color="auto"/>
        <w:bottom w:val="none" w:sz="0" w:space="0" w:color="auto"/>
        <w:right w:val="none" w:sz="0" w:space="0" w:color="auto"/>
      </w:divBdr>
      <w:divsChild>
        <w:div w:id="1201170417">
          <w:marLeft w:val="0"/>
          <w:marRight w:val="0"/>
          <w:marTop w:val="0"/>
          <w:marBottom w:val="0"/>
          <w:divBdr>
            <w:top w:val="none" w:sz="0" w:space="0" w:color="auto"/>
            <w:left w:val="none" w:sz="0" w:space="0" w:color="auto"/>
            <w:bottom w:val="none" w:sz="0" w:space="0" w:color="auto"/>
            <w:right w:val="none" w:sz="0" w:space="0" w:color="auto"/>
          </w:divBdr>
        </w:div>
      </w:divsChild>
    </w:div>
    <w:div w:id="843126215">
      <w:bodyDiv w:val="1"/>
      <w:marLeft w:val="0"/>
      <w:marRight w:val="0"/>
      <w:marTop w:val="0"/>
      <w:marBottom w:val="0"/>
      <w:divBdr>
        <w:top w:val="none" w:sz="0" w:space="0" w:color="auto"/>
        <w:left w:val="none" w:sz="0" w:space="0" w:color="auto"/>
        <w:bottom w:val="none" w:sz="0" w:space="0" w:color="auto"/>
        <w:right w:val="none" w:sz="0" w:space="0" w:color="auto"/>
      </w:divBdr>
    </w:div>
    <w:div w:id="860583336">
      <w:bodyDiv w:val="1"/>
      <w:marLeft w:val="0"/>
      <w:marRight w:val="0"/>
      <w:marTop w:val="0"/>
      <w:marBottom w:val="0"/>
      <w:divBdr>
        <w:top w:val="none" w:sz="0" w:space="0" w:color="auto"/>
        <w:left w:val="none" w:sz="0" w:space="0" w:color="auto"/>
        <w:bottom w:val="none" w:sz="0" w:space="0" w:color="auto"/>
        <w:right w:val="none" w:sz="0" w:space="0" w:color="auto"/>
      </w:divBdr>
      <w:divsChild>
        <w:div w:id="640889163">
          <w:marLeft w:val="0"/>
          <w:marRight w:val="0"/>
          <w:marTop w:val="0"/>
          <w:marBottom w:val="0"/>
          <w:divBdr>
            <w:top w:val="none" w:sz="0" w:space="0" w:color="auto"/>
            <w:left w:val="none" w:sz="0" w:space="0" w:color="auto"/>
            <w:bottom w:val="none" w:sz="0" w:space="0" w:color="auto"/>
            <w:right w:val="none" w:sz="0" w:space="0" w:color="auto"/>
          </w:divBdr>
        </w:div>
      </w:divsChild>
    </w:div>
    <w:div w:id="865212012">
      <w:bodyDiv w:val="1"/>
      <w:marLeft w:val="0"/>
      <w:marRight w:val="0"/>
      <w:marTop w:val="0"/>
      <w:marBottom w:val="0"/>
      <w:divBdr>
        <w:top w:val="none" w:sz="0" w:space="0" w:color="auto"/>
        <w:left w:val="none" w:sz="0" w:space="0" w:color="auto"/>
        <w:bottom w:val="none" w:sz="0" w:space="0" w:color="auto"/>
        <w:right w:val="none" w:sz="0" w:space="0" w:color="auto"/>
      </w:divBdr>
    </w:div>
    <w:div w:id="889195777">
      <w:bodyDiv w:val="1"/>
      <w:marLeft w:val="0"/>
      <w:marRight w:val="0"/>
      <w:marTop w:val="0"/>
      <w:marBottom w:val="0"/>
      <w:divBdr>
        <w:top w:val="none" w:sz="0" w:space="0" w:color="auto"/>
        <w:left w:val="none" w:sz="0" w:space="0" w:color="auto"/>
        <w:bottom w:val="none" w:sz="0" w:space="0" w:color="auto"/>
        <w:right w:val="none" w:sz="0" w:space="0" w:color="auto"/>
      </w:divBdr>
    </w:div>
    <w:div w:id="897320580">
      <w:bodyDiv w:val="1"/>
      <w:marLeft w:val="0"/>
      <w:marRight w:val="0"/>
      <w:marTop w:val="0"/>
      <w:marBottom w:val="0"/>
      <w:divBdr>
        <w:top w:val="none" w:sz="0" w:space="0" w:color="auto"/>
        <w:left w:val="none" w:sz="0" w:space="0" w:color="auto"/>
        <w:bottom w:val="none" w:sz="0" w:space="0" w:color="auto"/>
        <w:right w:val="none" w:sz="0" w:space="0" w:color="auto"/>
      </w:divBdr>
      <w:divsChild>
        <w:div w:id="754060684">
          <w:marLeft w:val="0"/>
          <w:marRight w:val="0"/>
          <w:marTop w:val="0"/>
          <w:marBottom w:val="0"/>
          <w:divBdr>
            <w:top w:val="none" w:sz="0" w:space="0" w:color="auto"/>
            <w:left w:val="none" w:sz="0" w:space="0" w:color="auto"/>
            <w:bottom w:val="none" w:sz="0" w:space="0" w:color="auto"/>
            <w:right w:val="none" w:sz="0" w:space="0" w:color="auto"/>
          </w:divBdr>
        </w:div>
      </w:divsChild>
    </w:div>
    <w:div w:id="907378189">
      <w:bodyDiv w:val="1"/>
      <w:marLeft w:val="0"/>
      <w:marRight w:val="0"/>
      <w:marTop w:val="0"/>
      <w:marBottom w:val="0"/>
      <w:divBdr>
        <w:top w:val="none" w:sz="0" w:space="0" w:color="auto"/>
        <w:left w:val="none" w:sz="0" w:space="0" w:color="auto"/>
        <w:bottom w:val="none" w:sz="0" w:space="0" w:color="auto"/>
        <w:right w:val="none" w:sz="0" w:space="0" w:color="auto"/>
      </w:divBdr>
      <w:divsChild>
        <w:div w:id="915669924">
          <w:marLeft w:val="0"/>
          <w:marRight w:val="0"/>
          <w:marTop w:val="0"/>
          <w:marBottom w:val="0"/>
          <w:divBdr>
            <w:top w:val="none" w:sz="0" w:space="0" w:color="auto"/>
            <w:left w:val="none" w:sz="0" w:space="0" w:color="auto"/>
            <w:bottom w:val="none" w:sz="0" w:space="0" w:color="auto"/>
            <w:right w:val="none" w:sz="0" w:space="0" w:color="auto"/>
          </w:divBdr>
        </w:div>
      </w:divsChild>
    </w:div>
    <w:div w:id="915016752">
      <w:bodyDiv w:val="1"/>
      <w:marLeft w:val="0"/>
      <w:marRight w:val="0"/>
      <w:marTop w:val="0"/>
      <w:marBottom w:val="0"/>
      <w:divBdr>
        <w:top w:val="none" w:sz="0" w:space="0" w:color="auto"/>
        <w:left w:val="none" w:sz="0" w:space="0" w:color="auto"/>
        <w:bottom w:val="none" w:sz="0" w:space="0" w:color="auto"/>
        <w:right w:val="none" w:sz="0" w:space="0" w:color="auto"/>
      </w:divBdr>
    </w:div>
    <w:div w:id="932785733">
      <w:bodyDiv w:val="1"/>
      <w:marLeft w:val="0"/>
      <w:marRight w:val="0"/>
      <w:marTop w:val="0"/>
      <w:marBottom w:val="0"/>
      <w:divBdr>
        <w:top w:val="none" w:sz="0" w:space="0" w:color="auto"/>
        <w:left w:val="none" w:sz="0" w:space="0" w:color="auto"/>
        <w:bottom w:val="none" w:sz="0" w:space="0" w:color="auto"/>
        <w:right w:val="none" w:sz="0" w:space="0" w:color="auto"/>
      </w:divBdr>
    </w:div>
    <w:div w:id="935867249">
      <w:bodyDiv w:val="1"/>
      <w:marLeft w:val="0"/>
      <w:marRight w:val="0"/>
      <w:marTop w:val="0"/>
      <w:marBottom w:val="0"/>
      <w:divBdr>
        <w:top w:val="none" w:sz="0" w:space="0" w:color="auto"/>
        <w:left w:val="none" w:sz="0" w:space="0" w:color="auto"/>
        <w:bottom w:val="none" w:sz="0" w:space="0" w:color="auto"/>
        <w:right w:val="none" w:sz="0" w:space="0" w:color="auto"/>
      </w:divBdr>
    </w:div>
    <w:div w:id="938026431">
      <w:bodyDiv w:val="1"/>
      <w:marLeft w:val="0"/>
      <w:marRight w:val="0"/>
      <w:marTop w:val="0"/>
      <w:marBottom w:val="0"/>
      <w:divBdr>
        <w:top w:val="none" w:sz="0" w:space="0" w:color="auto"/>
        <w:left w:val="none" w:sz="0" w:space="0" w:color="auto"/>
        <w:bottom w:val="none" w:sz="0" w:space="0" w:color="auto"/>
        <w:right w:val="none" w:sz="0" w:space="0" w:color="auto"/>
      </w:divBdr>
      <w:divsChild>
        <w:div w:id="1466116400">
          <w:marLeft w:val="0"/>
          <w:marRight w:val="0"/>
          <w:marTop w:val="0"/>
          <w:marBottom w:val="0"/>
          <w:divBdr>
            <w:top w:val="none" w:sz="0" w:space="0" w:color="auto"/>
            <w:left w:val="none" w:sz="0" w:space="0" w:color="auto"/>
            <w:bottom w:val="none" w:sz="0" w:space="0" w:color="auto"/>
            <w:right w:val="none" w:sz="0" w:space="0" w:color="auto"/>
          </w:divBdr>
        </w:div>
      </w:divsChild>
    </w:div>
    <w:div w:id="940911189">
      <w:bodyDiv w:val="1"/>
      <w:marLeft w:val="0"/>
      <w:marRight w:val="0"/>
      <w:marTop w:val="0"/>
      <w:marBottom w:val="0"/>
      <w:divBdr>
        <w:top w:val="none" w:sz="0" w:space="0" w:color="auto"/>
        <w:left w:val="none" w:sz="0" w:space="0" w:color="auto"/>
        <w:bottom w:val="none" w:sz="0" w:space="0" w:color="auto"/>
        <w:right w:val="none" w:sz="0" w:space="0" w:color="auto"/>
      </w:divBdr>
      <w:divsChild>
        <w:div w:id="1992174359">
          <w:marLeft w:val="0"/>
          <w:marRight w:val="0"/>
          <w:marTop w:val="0"/>
          <w:marBottom w:val="0"/>
          <w:divBdr>
            <w:top w:val="none" w:sz="0" w:space="0" w:color="auto"/>
            <w:left w:val="none" w:sz="0" w:space="0" w:color="auto"/>
            <w:bottom w:val="none" w:sz="0" w:space="0" w:color="auto"/>
            <w:right w:val="none" w:sz="0" w:space="0" w:color="auto"/>
          </w:divBdr>
        </w:div>
      </w:divsChild>
    </w:div>
    <w:div w:id="991372416">
      <w:bodyDiv w:val="1"/>
      <w:marLeft w:val="0"/>
      <w:marRight w:val="0"/>
      <w:marTop w:val="0"/>
      <w:marBottom w:val="0"/>
      <w:divBdr>
        <w:top w:val="none" w:sz="0" w:space="0" w:color="auto"/>
        <w:left w:val="none" w:sz="0" w:space="0" w:color="auto"/>
        <w:bottom w:val="none" w:sz="0" w:space="0" w:color="auto"/>
        <w:right w:val="none" w:sz="0" w:space="0" w:color="auto"/>
      </w:divBdr>
    </w:div>
    <w:div w:id="1004747800">
      <w:bodyDiv w:val="1"/>
      <w:marLeft w:val="0"/>
      <w:marRight w:val="0"/>
      <w:marTop w:val="0"/>
      <w:marBottom w:val="0"/>
      <w:divBdr>
        <w:top w:val="none" w:sz="0" w:space="0" w:color="auto"/>
        <w:left w:val="none" w:sz="0" w:space="0" w:color="auto"/>
        <w:bottom w:val="none" w:sz="0" w:space="0" w:color="auto"/>
        <w:right w:val="none" w:sz="0" w:space="0" w:color="auto"/>
      </w:divBdr>
      <w:divsChild>
        <w:div w:id="322972126">
          <w:marLeft w:val="0"/>
          <w:marRight w:val="0"/>
          <w:marTop w:val="0"/>
          <w:marBottom w:val="0"/>
          <w:divBdr>
            <w:top w:val="none" w:sz="0" w:space="0" w:color="auto"/>
            <w:left w:val="none" w:sz="0" w:space="0" w:color="auto"/>
            <w:bottom w:val="none" w:sz="0" w:space="0" w:color="auto"/>
            <w:right w:val="none" w:sz="0" w:space="0" w:color="auto"/>
          </w:divBdr>
          <w:divsChild>
            <w:div w:id="1733387448">
              <w:marLeft w:val="0"/>
              <w:marRight w:val="0"/>
              <w:marTop w:val="0"/>
              <w:marBottom w:val="0"/>
              <w:divBdr>
                <w:top w:val="none" w:sz="0" w:space="0" w:color="auto"/>
                <w:left w:val="none" w:sz="0" w:space="0" w:color="auto"/>
                <w:bottom w:val="none" w:sz="0" w:space="0" w:color="auto"/>
                <w:right w:val="none" w:sz="0" w:space="0" w:color="auto"/>
              </w:divBdr>
              <w:divsChild>
                <w:div w:id="582418765">
                  <w:marLeft w:val="0"/>
                  <w:marRight w:val="0"/>
                  <w:marTop w:val="0"/>
                  <w:marBottom w:val="0"/>
                  <w:divBdr>
                    <w:top w:val="none" w:sz="0" w:space="0" w:color="auto"/>
                    <w:left w:val="none" w:sz="0" w:space="0" w:color="auto"/>
                    <w:bottom w:val="none" w:sz="0" w:space="0" w:color="auto"/>
                    <w:right w:val="none" w:sz="0" w:space="0" w:color="auto"/>
                  </w:divBdr>
                  <w:divsChild>
                    <w:div w:id="521671065">
                      <w:marLeft w:val="0"/>
                      <w:marRight w:val="0"/>
                      <w:marTop w:val="0"/>
                      <w:marBottom w:val="0"/>
                      <w:divBdr>
                        <w:top w:val="none" w:sz="0" w:space="0" w:color="auto"/>
                        <w:left w:val="none" w:sz="0" w:space="0" w:color="auto"/>
                        <w:bottom w:val="none" w:sz="0" w:space="0" w:color="auto"/>
                        <w:right w:val="none" w:sz="0" w:space="0" w:color="auto"/>
                      </w:divBdr>
                      <w:divsChild>
                        <w:div w:id="456148637">
                          <w:marLeft w:val="0"/>
                          <w:marRight w:val="0"/>
                          <w:marTop w:val="0"/>
                          <w:marBottom w:val="0"/>
                          <w:divBdr>
                            <w:top w:val="none" w:sz="0" w:space="0" w:color="auto"/>
                            <w:left w:val="none" w:sz="0" w:space="0" w:color="auto"/>
                            <w:bottom w:val="none" w:sz="0" w:space="0" w:color="auto"/>
                            <w:right w:val="none" w:sz="0" w:space="0" w:color="auto"/>
                          </w:divBdr>
                          <w:divsChild>
                            <w:div w:id="8110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430350">
      <w:bodyDiv w:val="1"/>
      <w:marLeft w:val="0"/>
      <w:marRight w:val="0"/>
      <w:marTop w:val="0"/>
      <w:marBottom w:val="0"/>
      <w:divBdr>
        <w:top w:val="none" w:sz="0" w:space="0" w:color="auto"/>
        <w:left w:val="none" w:sz="0" w:space="0" w:color="auto"/>
        <w:bottom w:val="none" w:sz="0" w:space="0" w:color="auto"/>
        <w:right w:val="none" w:sz="0" w:space="0" w:color="auto"/>
      </w:divBdr>
    </w:div>
    <w:div w:id="1105736278">
      <w:bodyDiv w:val="1"/>
      <w:marLeft w:val="0"/>
      <w:marRight w:val="0"/>
      <w:marTop w:val="0"/>
      <w:marBottom w:val="0"/>
      <w:divBdr>
        <w:top w:val="none" w:sz="0" w:space="0" w:color="auto"/>
        <w:left w:val="none" w:sz="0" w:space="0" w:color="auto"/>
        <w:bottom w:val="none" w:sz="0" w:space="0" w:color="auto"/>
        <w:right w:val="none" w:sz="0" w:space="0" w:color="auto"/>
      </w:divBdr>
    </w:div>
    <w:div w:id="1178957336">
      <w:bodyDiv w:val="1"/>
      <w:marLeft w:val="0"/>
      <w:marRight w:val="0"/>
      <w:marTop w:val="0"/>
      <w:marBottom w:val="0"/>
      <w:divBdr>
        <w:top w:val="none" w:sz="0" w:space="0" w:color="auto"/>
        <w:left w:val="none" w:sz="0" w:space="0" w:color="auto"/>
        <w:bottom w:val="none" w:sz="0" w:space="0" w:color="auto"/>
        <w:right w:val="none" w:sz="0" w:space="0" w:color="auto"/>
      </w:divBdr>
    </w:div>
    <w:div w:id="1181318418">
      <w:bodyDiv w:val="1"/>
      <w:marLeft w:val="0"/>
      <w:marRight w:val="0"/>
      <w:marTop w:val="0"/>
      <w:marBottom w:val="0"/>
      <w:divBdr>
        <w:top w:val="none" w:sz="0" w:space="0" w:color="auto"/>
        <w:left w:val="none" w:sz="0" w:space="0" w:color="auto"/>
        <w:bottom w:val="none" w:sz="0" w:space="0" w:color="auto"/>
        <w:right w:val="none" w:sz="0" w:space="0" w:color="auto"/>
      </w:divBdr>
    </w:div>
    <w:div w:id="1233663051">
      <w:bodyDiv w:val="1"/>
      <w:marLeft w:val="0"/>
      <w:marRight w:val="0"/>
      <w:marTop w:val="0"/>
      <w:marBottom w:val="0"/>
      <w:divBdr>
        <w:top w:val="none" w:sz="0" w:space="0" w:color="auto"/>
        <w:left w:val="none" w:sz="0" w:space="0" w:color="auto"/>
        <w:bottom w:val="none" w:sz="0" w:space="0" w:color="auto"/>
        <w:right w:val="none" w:sz="0" w:space="0" w:color="auto"/>
      </w:divBdr>
    </w:div>
    <w:div w:id="1237322470">
      <w:bodyDiv w:val="1"/>
      <w:marLeft w:val="0"/>
      <w:marRight w:val="0"/>
      <w:marTop w:val="0"/>
      <w:marBottom w:val="0"/>
      <w:divBdr>
        <w:top w:val="none" w:sz="0" w:space="0" w:color="auto"/>
        <w:left w:val="none" w:sz="0" w:space="0" w:color="auto"/>
        <w:bottom w:val="none" w:sz="0" w:space="0" w:color="auto"/>
        <w:right w:val="none" w:sz="0" w:space="0" w:color="auto"/>
      </w:divBdr>
    </w:div>
    <w:div w:id="1249003214">
      <w:bodyDiv w:val="1"/>
      <w:marLeft w:val="0"/>
      <w:marRight w:val="0"/>
      <w:marTop w:val="0"/>
      <w:marBottom w:val="0"/>
      <w:divBdr>
        <w:top w:val="none" w:sz="0" w:space="0" w:color="auto"/>
        <w:left w:val="none" w:sz="0" w:space="0" w:color="auto"/>
        <w:bottom w:val="none" w:sz="0" w:space="0" w:color="auto"/>
        <w:right w:val="none" w:sz="0" w:space="0" w:color="auto"/>
      </w:divBdr>
      <w:divsChild>
        <w:div w:id="69427458">
          <w:marLeft w:val="547"/>
          <w:marRight w:val="0"/>
          <w:marTop w:val="200"/>
          <w:marBottom w:val="0"/>
          <w:divBdr>
            <w:top w:val="none" w:sz="0" w:space="0" w:color="auto"/>
            <w:left w:val="none" w:sz="0" w:space="0" w:color="auto"/>
            <w:bottom w:val="none" w:sz="0" w:space="0" w:color="auto"/>
            <w:right w:val="none" w:sz="0" w:space="0" w:color="auto"/>
          </w:divBdr>
        </w:div>
        <w:div w:id="300621464">
          <w:marLeft w:val="1166"/>
          <w:marRight w:val="0"/>
          <w:marTop w:val="200"/>
          <w:marBottom w:val="0"/>
          <w:divBdr>
            <w:top w:val="none" w:sz="0" w:space="0" w:color="auto"/>
            <w:left w:val="none" w:sz="0" w:space="0" w:color="auto"/>
            <w:bottom w:val="none" w:sz="0" w:space="0" w:color="auto"/>
            <w:right w:val="none" w:sz="0" w:space="0" w:color="auto"/>
          </w:divBdr>
        </w:div>
        <w:div w:id="498496978">
          <w:marLeft w:val="547"/>
          <w:marRight w:val="0"/>
          <w:marTop w:val="200"/>
          <w:marBottom w:val="0"/>
          <w:divBdr>
            <w:top w:val="none" w:sz="0" w:space="0" w:color="auto"/>
            <w:left w:val="none" w:sz="0" w:space="0" w:color="auto"/>
            <w:bottom w:val="none" w:sz="0" w:space="0" w:color="auto"/>
            <w:right w:val="none" w:sz="0" w:space="0" w:color="auto"/>
          </w:divBdr>
        </w:div>
        <w:div w:id="539053514">
          <w:marLeft w:val="1166"/>
          <w:marRight w:val="0"/>
          <w:marTop w:val="200"/>
          <w:marBottom w:val="0"/>
          <w:divBdr>
            <w:top w:val="none" w:sz="0" w:space="0" w:color="auto"/>
            <w:left w:val="none" w:sz="0" w:space="0" w:color="auto"/>
            <w:bottom w:val="none" w:sz="0" w:space="0" w:color="auto"/>
            <w:right w:val="none" w:sz="0" w:space="0" w:color="auto"/>
          </w:divBdr>
        </w:div>
        <w:div w:id="569584835">
          <w:marLeft w:val="1166"/>
          <w:marRight w:val="0"/>
          <w:marTop w:val="200"/>
          <w:marBottom w:val="0"/>
          <w:divBdr>
            <w:top w:val="none" w:sz="0" w:space="0" w:color="auto"/>
            <w:left w:val="none" w:sz="0" w:space="0" w:color="auto"/>
            <w:bottom w:val="none" w:sz="0" w:space="0" w:color="auto"/>
            <w:right w:val="none" w:sz="0" w:space="0" w:color="auto"/>
          </w:divBdr>
        </w:div>
        <w:div w:id="577177371">
          <w:marLeft w:val="547"/>
          <w:marRight w:val="0"/>
          <w:marTop w:val="200"/>
          <w:marBottom w:val="0"/>
          <w:divBdr>
            <w:top w:val="none" w:sz="0" w:space="0" w:color="auto"/>
            <w:left w:val="none" w:sz="0" w:space="0" w:color="auto"/>
            <w:bottom w:val="none" w:sz="0" w:space="0" w:color="auto"/>
            <w:right w:val="none" w:sz="0" w:space="0" w:color="auto"/>
          </w:divBdr>
        </w:div>
        <w:div w:id="579412649">
          <w:marLeft w:val="547"/>
          <w:marRight w:val="0"/>
          <w:marTop w:val="200"/>
          <w:marBottom w:val="0"/>
          <w:divBdr>
            <w:top w:val="none" w:sz="0" w:space="0" w:color="auto"/>
            <w:left w:val="none" w:sz="0" w:space="0" w:color="auto"/>
            <w:bottom w:val="none" w:sz="0" w:space="0" w:color="auto"/>
            <w:right w:val="none" w:sz="0" w:space="0" w:color="auto"/>
          </w:divBdr>
        </w:div>
        <w:div w:id="620458654">
          <w:marLeft w:val="1166"/>
          <w:marRight w:val="0"/>
          <w:marTop w:val="200"/>
          <w:marBottom w:val="0"/>
          <w:divBdr>
            <w:top w:val="none" w:sz="0" w:space="0" w:color="auto"/>
            <w:left w:val="none" w:sz="0" w:space="0" w:color="auto"/>
            <w:bottom w:val="none" w:sz="0" w:space="0" w:color="auto"/>
            <w:right w:val="none" w:sz="0" w:space="0" w:color="auto"/>
          </w:divBdr>
        </w:div>
        <w:div w:id="637105679">
          <w:marLeft w:val="547"/>
          <w:marRight w:val="0"/>
          <w:marTop w:val="200"/>
          <w:marBottom w:val="0"/>
          <w:divBdr>
            <w:top w:val="none" w:sz="0" w:space="0" w:color="auto"/>
            <w:left w:val="none" w:sz="0" w:space="0" w:color="auto"/>
            <w:bottom w:val="none" w:sz="0" w:space="0" w:color="auto"/>
            <w:right w:val="none" w:sz="0" w:space="0" w:color="auto"/>
          </w:divBdr>
        </w:div>
        <w:div w:id="685519106">
          <w:marLeft w:val="547"/>
          <w:marRight w:val="0"/>
          <w:marTop w:val="200"/>
          <w:marBottom w:val="0"/>
          <w:divBdr>
            <w:top w:val="none" w:sz="0" w:space="0" w:color="auto"/>
            <w:left w:val="none" w:sz="0" w:space="0" w:color="auto"/>
            <w:bottom w:val="none" w:sz="0" w:space="0" w:color="auto"/>
            <w:right w:val="none" w:sz="0" w:space="0" w:color="auto"/>
          </w:divBdr>
        </w:div>
        <w:div w:id="691567840">
          <w:marLeft w:val="547"/>
          <w:marRight w:val="0"/>
          <w:marTop w:val="200"/>
          <w:marBottom w:val="0"/>
          <w:divBdr>
            <w:top w:val="none" w:sz="0" w:space="0" w:color="auto"/>
            <w:left w:val="none" w:sz="0" w:space="0" w:color="auto"/>
            <w:bottom w:val="none" w:sz="0" w:space="0" w:color="auto"/>
            <w:right w:val="none" w:sz="0" w:space="0" w:color="auto"/>
          </w:divBdr>
        </w:div>
        <w:div w:id="735661940">
          <w:marLeft w:val="547"/>
          <w:marRight w:val="0"/>
          <w:marTop w:val="200"/>
          <w:marBottom w:val="0"/>
          <w:divBdr>
            <w:top w:val="none" w:sz="0" w:space="0" w:color="auto"/>
            <w:left w:val="none" w:sz="0" w:space="0" w:color="auto"/>
            <w:bottom w:val="none" w:sz="0" w:space="0" w:color="auto"/>
            <w:right w:val="none" w:sz="0" w:space="0" w:color="auto"/>
          </w:divBdr>
        </w:div>
        <w:div w:id="793518066">
          <w:marLeft w:val="547"/>
          <w:marRight w:val="0"/>
          <w:marTop w:val="200"/>
          <w:marBottom w:val="0"/>
          <w:divBdr>
            <w:top w:val="none" w:sz="0" w:space="0" w:color="auto"/>
            <w:left w:val="none" w:sz="0" w:space="0" w:color="auto"/>
            <w:bottom w:val="none" w:sz="0" w:space="0" w:color="auto"/>
            <w:right w:val="none" w:sz="0" w:space="0" w:color="auto"/>
          </w:divBdr>
        </w:div>
        <w:div w:id="801192550">
          <w:marLeft w:val="547"/>
          <w:marRight w:val="0"/>
          <w:marTop w:val="200"/>
          <w:marBottom w:val="0"/>
          <w:divBdr>
            <w:top w:val="none" w:sz="0" w:space="0" w:color="auto"/>
            <w:left w:val="none" w:sz="0" w:space="0" w:color="auto"/>
            <w:bottom w:val="none" w:sz="0" w:space="0" w:color="auto"/>
            <w:right w:val="none" w:sz="0" w:space="0" w:color="auto"/>
          </w:divBdr>
        </w:div>
        <w:div w:id="802621334">
          <w:marLeft w:val="547"/>
          <w:marRight w:val="0"/>
          <w:marTop w:val="200"/>
          <w:marBottom w:val="0"/>
          <w:divBdr>
            <w:top w:val="none" w:sz="0" w:space="0" w:color="auto"/>
            <w:left w:val="none" w:sz="0" w:space="0" w:color="auto"/>
            <w:bottom w:val="none" w:sz="0" w:space="0" w:color="auto"/>
            <w:right w:val="none" w:sz="0" w:space="0" w:color="auto"/>
          </w:divBdr>
        </w:div>
        <w:div w:id="804591929">
          <w:marLeft w:val="1166"/>
          <w:marRight w:val="0"/>
          <w:marTop w:val="200"/>
          <w:marBottom w:val="0"/>
          <w:divBdr>
            <w:top w:val="none" w:sz="0" w:space="0" w:color="auto"/>
            <w:left w:val="none" w:sz="0" w:space="0" w:color="auto"/>
            <w:bottom w:val="none" w:sz="0" w:space="0" w:color="auto"/>
            <w:right w:val="none" w:sz="0" w:space="0" w:color="auto"/>
          </w:divBdr>
        </w:div>
        <w:div w:id="875505948">
          <w:marLeft w:val="547"/>
          <w:marRight w:val="0"/>
          <w:marTop w:val="200"/>
          <w:marBottom w:val="0"/>
          <w:divBdr>
            <w:top w:val="none" w:sz="0" w:space="0" w:color="auto"/>
            <w:left w:val="none" w:sz="0" w:space="0" w:color="auto"/>
            <w:bottom w:val="none" w:sz="0" w:space="0" w:color="auto"/>
            <w:right w:val="none" w:sz="0" w:space="0" w:color="auto"/>
          </w:divBdr>
        </w:div>
        <w:div w:id="908148361">
          <w:marLeft w:val="547"/>
          <w:marRight w:val="0"/>
          <w:marTop w:val="200"/>
          <w:marBottom w:val="0"/>
          <w:divBdr>
            <w:top w:val="none" w:sz="0" w:space="0" w:color="auto"/>
            <w:left w:val="none" w:sz="0" w:space="0" w:color="auto"/>
            <w:bottom w:val="none" w:sz="0" w:space="0" w:color="auto"/>
            <w:right w:val="none" w:sz="0" w:space="0" w:color="auto"/>
          </w:divBdr>
        </w:div>
        <w:div w:id="910774741">
          <w:marLeft w:val="547"/>
          <w:marRight w:val="0"/>
          <w:marTop w:val="200"/>
          <w:marBottom w:val="0"/>
          <w:divBdr>
            <w:top w:val="none" w:sz="0" w:space="0" w:color="auto"/>
            <w:left w:val="none" w:sz="0" w:space="0" w:color="auto"/>
            <w:bottom w:val="none" w:sz="0" w:space="0" w:color="auto"/>
            <w:right w:val="none" w:sz="0" w:space="0" w:color="auto"/>
          </w:divBdr>
        </w:div>
        <w:div w:id="1114402088">
          <w:marLeft w:val="547"/>
          <w:marRight w:val="0"/>
          <w:marTop w:val="200"/>
          <w:marBottom w:val="0"/>
          <w:divBdr>
            <w:top w:val="none" w:sz="0" w:space="0" w:color="auto"/>
            <w:left w:val="none" w:sz="0" w:space="0" w:color="auto"/>
            <w:bottom w:val="none" w:sz="0" w:space="0" w:color="auto"/>
            <w:right w:val="none" w:sz="0" w:space="0" w:color="auto"/>
          </w:divBdr>
        </w:div>
        <w:div w:id="1189638976">
          <w:marLeft w:val="1166"/>
          <w:marRight w:val="0"/>
          <w:marTop w:val="200"/>
          <w:marBottom w:val="0"/>
          <w:divBdr>
            <w:top w:val="none" w:sz="0" w:space="0" w:color="auto"/>
            <w:left w:val="none" w:sz="0" w:space="0" w:color="auto"/>
            <w:bottom w:val="none" w:sz="0" w:space="0" w:color="auto"/>
            <w:right w:val="none" w:sz="0" w:space="0" w:color="auto"/>
          </w:divBdr>
        </w:div>
        <w:div w:id="1290084664">
          <w:marLeft w:val="547"/>
          <w:marRight w:val="0"/>
          <w:marTop w:val="200"/>
          <w:marBottom w:val="0"/>
          <w:divBdr>
            <w:top w:val="none" w:sz="0" w:space="0" w:color="auto"/>
            <w:left w:val="none" w:sz="0" w:space="0" w:color="auto"/>
            <w:bottom w:val="none" w:sz="0" w:space="0" w:color="auto"/>
            <w:right w:val="none" w:sz="0" w:space="0" w:color="auto"/>
          </w:divBdr>
        </w:div>
        <w:div w:id="1295528753">
          <w:marLeft w:val="547"/>
          <w:marRight w:val="0"/>
          <w:marTop w:val="200"/>
          <w:marBottom w:val="0"/>
          <w:divBdr>
            <w:top w:val="none" w:sz="0" w:space="0" w:color="auto"/>
            <w:left w:val="none" w:sz="0" w:space="0" w:color="auto"/>
            <w:bottom w:val="none" w:sz="0" w:space="0" w:color="auto"/>
            <w:right w:val="none" w:sz="0" w:space="0" w:color="auto"/>
          </w:divBdr>
        </w:div>
        <w:div w:id="1309824611">
          <w:marLeft w:val="547"/>
          <w:marRight w:val="0"/>
          <w:marTop w:val="200"/>
          <w:marBottom w:val="0"/>
          <w:divBdr>
            <w:top w:val="none" w:sz="0" w:space="0" w:color="auto"/>
            <w:left w:val="none" w:sz="0" w:space="0" w:color="auto"/>
            <w:bottom w:val="none" w:sz="0" w:space="0" w:color="auto"/>
            <w:right w:val="none" w:sz="0" w:space="0" w:color="auto"/>
          </w:divBdr>
        </w:div>
        <w:div w:id="1360738785">
          <w:marLeft w:val="547"/>
          <w:marRight w:val="0"/>
          <w:marTop w:val="200"/>
          <w:marBottom w:val="0"/>
          <w:divBdr>
            <w:top w:val="none" w:sz="0" w:space="0" w:color="auto"/>
            <w:left w:val="none" w:sz="0" w:space="0" w:color="auto"/>
            <w:bottom w:val="none" w:sz="0" w:space="0" w:color="auto"/>
            <w:right w:val="none" w:sz="0" w:space="0" w:color="auto"/>
          </w:divBdr>
        </w:div>
        <w:div w:id="1390881796">
          <w:marLeft w:val="547"/>
          <w:marRight w:val="0"/>
          <w:marTop w:val="200"/>
          <w:marBottom w:val="0"/>
          <w:divBdr>
            <w:top w:val="none" w:sz="0" w:space="0" w:color="auto"/>
            <w:left w:val="none" w:sz="0" w:space="0" w:color="auto"/>
            <w:bottom w:val="none" w:sz="0" w:space="0" w:color="auto"/>
            <w:right w:val="none" w:sz="0" w:space="0" w:color="auto"/>
          </w:divBdr>
        </w:div>
        <w:div w:id="1405176149">
          <w:marLeft w:val="1166"/>
          <w:marRight w:val="0"/>
          <w:marTop w:val="200"/>
          <w:marBottom w:val="0"/>
          <w:divBdr>
            <w:top w:val="none" w:sz="0" w:space="0" w:color="auto"/>
            <w:left w:val="none" w:sz="0" w:space="0" w:color="auto"/>
            <w:bottom w:val="none" w:sz="0" w:space="0" w:color="auto"/>
            <w:right w:val="none" w:sz="0" w:space="0" w:color="auto"/>
          </w:divBdr>
        </w:div>
        <w:div w:id="1421758176">
          <w:marLeft w:val="547"/>
          <w:marRight w:val="0"/>
          <w:marTop w:val="200"/>
          <w:marBottom w:val="0"/>
          <w:divBdr>
            <w:top w:val="none" w:sz="0" w:space="0" w:color="auto"/>
            <w:left w:val="none" w:sz="0" w:space="0" w:color="auto"/>
            <w:bottom w:val="none" w:sz="0" w:space="0" w:color="auto"/>
            <w:right w:val="none" w:sz="0" w:space="0" w:color="auto"/>
          </w:divBdr>
        </w:div>
        <w:div w:id="1454708398">
          <w:marLeft w:val="1166"/>
          <w:marRight w:val="0"/>
          <w:marTop w:val="200"/>
          <w:marBottom w:val="0"/>
          <w:divBdr>
            <w:top w:val="none" w:sz="0" w:space="0" w:color="auto"/>
            <w:left w:val="none" w:sz="0" w:space="0" w:color="auto"/>
            <w:bottom w:val="none" w:sz="0" w:space="0" w:color="auto"/>
            <w:right w:val="none" w:sz="0" w:space="0" w:color="auto"/>
          </w:divBdr>
        </w:div>
        <w:div w:id="1471479814">
          <w:marLeft w:val="547"/>
          <w:marRight w:val="0"/>
          <w:marTop w:val="200"/>
          <w:marBottom w:val="0"/>
          <w:divBdr>
            <w:top w:val="none" w:sz="0" w:space="0" w:color="auto"/>
            <w:left w:val="none" w:sz="0" w:space="0" w:color="auto"/>
            <w:bottom w:val="none" w:sz="0" w:space="0" w:color="auto"/>
            <w:right w:val="none" w:sz="0" w:space="0" w:color="auto"/>
          </w:divBdr>
        </w:div>
        <w:div w:id="1477987096">
          <w:marLeft w:val="547"/>
          <w:marRight w:val="0"/>
          <w:marTop w:val="200"/>
          <w:marBottom w:val="0"/>
          <w:divBdr>
            <w:top w:val="none" w:sz="0" w:space="0" w:color="auto"/>
            <w:left w:val="none" w:sz="0" w:space="0" w:color="auto"/>
            <w:bottom w:val="none" w:sz="0" w:space="0" w:color="auto"/>
            <w:right w:val="none" w:sz="0" w:space="0" w:color="auto"/>
          </w:divBdr>
        </w:div>
        <w:div w:id="1506940303">
          <w:marLeft w:val="1166"/>
          <w:marRight w:val="0"/>
          <w:marTop w:val="200"/>
          <w:marBottom w:val="0"/>
          <w:divBdr>
            <w:top w:val="none" w:sz="0" w:space="0" w:color="auto"/>
            <w:left w:val="none" w:sz="0" w:space="0" w:color="auto"/>
            <w:bottom w:val="none" w:sz="0" w:space="0" w:color="auto"/>
            <w:right w:val="none" w:sz="0" w:space="0" w:color="auto"/>
          </w:divBdr>
        </w:div>
        <w:div w:id="1521117000">
          <w:marLeft w:val="547"/>
          <w:marRight w:val="0"/>
          <w:marTop w:val="200"/>
          <w:marBottom w:val="0"/>
          <w:divBdr>
            <w:top w:val="none" w:sz="0" w:space="0" w:color="auto"/>
            <w:left w:val="none" w:sz="0" w:space="0" w:color="auto"/>
            <w:bottom w:val="none" w:sz="0" w:space="0" w:color="auto"/>
            <w:right w:val="none" w:sz="0" w:space="0" w:color="auto"/>
          </w:divBdr>
        </w:div>
        <w:div w:id="1545367627">
          <w:marLeft w:val="1166"/>
          <w:marRight w:val="0"/>
          <w:marTop w:val="200"/>
          <w:marBottom w:val="0"/>
          <w:divBdr>
            <w:top w:val="none" w:sz="0" w:space="0" w:color="auto"/>
            <w:left w:val="none" w:sz="0" w:space="0" w:color="auto"/>
            <w:bottom w:val="none" w:sz="0" w:space="0" w:color="auto"/>
            <w:right w:val="none" w:sz="0" w:space="0" w:color="auto"/>
          </w:divBdr>
        </w:div>
        <w:div w:id="1608344806">
          <w:marLeft w:val="547"/>
          <w:marRight w:val="0"/>
          <w:marTop w:val="200"/>
          <w:marBottom w:val="0"/>
          <w:divBdr>
            <w:top w:val="none" w:sz="0" w:space="0" w:color="auto"/>
            <w:left w:val="none" w:sz="0" w:space="0" w:color="auto"/>
            <w:bottom w:val="none" w:sz="0" w:space="0" w:color="auto"/>
            <w:right w:val="none" w:sz="0" w:space="0" w:color="auto"/>
          </w:divBdr>
        </w:div>
        <w:div w:id="1626423825">
          <w:marLeft w:val="547"/>
          <w:marRight w:val="0"/>
          <w:marTop w:val="200"/>
          <w:marBottom w:val="0"/>
          <w:divBdr>
            <w:top w:val="none" w:sz="0" w:space="0" w:color="auto"/>
            <w:left w:val="none" w:sz="0" w:space="0" w:color="auto"/>
            <w:bottom w:val="none" w:sz="0" w:space="0" w:color="auto"/>
            <w:right w:val="none" w:sz="0" w:space="0" w:color="auto"/>
          </w:divBdr>
        </w:div>
        <w:div w:id="1637955649">
          <w:marLeft w:val="1166"/>
          <w:marRight w:val="0"/>
          <w:marTop w:val="200"/>
          <w:marBottom w:val="0"/>
          <w:divBdr>
            <w:top w:val="none" w:sz="0" w:space="0" w:color="auto"/>
            <w:left w:val="none" w:sz="0" w:space="0" w:color="auto"/>
            <w:bottom w:val="none" w:sz="0" w:space="0" w:color="auto"/>
            <w:right w:val="none" w:sz="0" w:space="0" w:color="auto"/>
          </w:divBdr>
        </w:div>
        <w:div w:id="1715304454">
          <w:marLeft w:val="547"/>
          <w:marRight w:val="0"/>
          <w:marTop w:val="200"/>
          <w:marBottom w:val="0"/>
          <w:divBdr>
            <w:top w:val="none" w:sz="0" w:space="0" w:color="auto"/>
            <w:left w:val="none" w:sz="0" w:space="0" w:color="auto"/>
            <w:bottom w:val="none" w:sz="0" w:space="0" w:color="auto"/>
            <w:right w:val="none" w:sz="0" w:space="0" w:color="auto"/>
          </w:divBdr>
        </w:div>
        <w:div w:id="1727027160">
          <w:marLeft w:val="547"/>
          <w:marRight w:val="0"/>
          <w:marTop w:val="200"/>
          <w:marBottom w:val="0"/>
          <w:divBdr>
            <w:top w:val="none" w:sz="0" w:space="0" w:color="auto"/>
            <w:left w:val="none" w:sz="0" w:space="0" w:color="auto"/>
            <w:bottom w:val="none" w:sz="0" w:space="0" w:color="auto"/>
            <w:right w:val="none" w:sz="0" w:space="0" w:color="auto"/>
          </w:divBdr>
        </w:div>
        <w:div w:id="1805855162">
          <w:marLeft w:val="547"/>
          <w:marRight w:val="0"/>
          <w:marTop w:val="200"/>
          <w:marBottom w:val="0"/>
          <w:divBdr>
            <w:top w:val="none" w:sz="0" w:space="0" w:color="auto"/>
            <w:left w:val="none" w:sz="0" w:space="0" w:color="auto"/>
            <w:bottom w:val="none" w:sz="0" w:space="0" w:color="auto"/>
            <w:right w:val="none" w:sz="0" w:space="0" w:color="auto"/>
          </w:divBdr>
        </w:div>
        <w:div w:id="1812208186">
          <w:marLeft w:val="547"/>
          <w:marRight w:val="0"/>
          <w:marTop w:val="200"/>
          <w:marBottom w:val="0"/>
          <w:divBdr>
            <w:top w:val="none" w:sz="0" w:space="0" w:color="auto"/>
            <w:left w:val="none" w:sz="0" w:space="0" w:color="auto"/>
            <w:bottom w:val="none" w:sz="0" w:space="0" w:color="auto"/>
            <w:right w:val="none" w:sz="0" w:space="0" w:color="auto"/>
          </w:divBdr>
        </w:div>
        <w:div w:id="1813476957">
          <w:marLeft w:val="547"/>
          <w:marRight w:val="0"/>
          <w:marTop w:val="200"/>
          <w:marBottom w:val="0"/>
          <w:divBdr>
            <w:top w:val="none" w:sz="0" w:space="0" w:color="auto"/>
            <w:left w:val="none" w:sz="0" w:space="0" w:color="auto"/>
            <w:bottom w:val="none" w:sz="0" w:space="0" w:color="auto"/>
            <w:right w:val="none" w:sz="0" w:space="0" w:color="auto"/>
          </w:divBdr>
        </w:div>
        <w:div w:id="1848446846">
          <w:marLeft w:val="1166"/>
          <w:marRight w:val="0"/>
          <w:marTop w:val="200"/>
          <w:marBottom w:val="0"/>
          <w:divBdr>
            <w:top w:val="none" w:sz="0" w:space="0" w:color="auto"/>
            <w:left w:val="none" w:sz="0" w:space="0" w:color="auto"/>
            <w:bottom w:val="none" w:sz="0" w:space="0" w:color="auto"/>
            <w:right w:val="none" w:sz="0" w:space="0" w:color="auto"/>
          </w:divBdr>
        </w:div>
        <w:div w:id="1884557657">
          <w:marLeft w:val="547"/>
          <w:marRight w:val="0"/>
          <w:marTop w:val="200"/>
          <w:marBottom w:val="0"/>
          <w:divBdr>
            <w:top w:val="none" w:sz="0" w:space="0" w:color="auto"/>
            <w:left w:val="none" w:sz="0" w:space="0" w:color="auto"/>
            <w:bottom w:val="none" w:sz="0" w:space="0" w:color="auto"/>
            <w:right w:val="none" w:sz="0" w:space="0" w:color="auto"/>
          </w:divBdr>
        </w:div>
        <w:div w:id="1992906836">
          <w:marLeft w:val="1166"/>
          <w:marRight w:val="0"/>
          <w:marTop w:val="200"/>
          <w:marBottom w:val="0"/>
          <w:divBdr>
            <w:top w:val="none" w:sz="0" w:space="0" w:color="auto"/>
            <w:left w:val="none" w:sz="0" w:space="0" w:color="auto"/>
            <w:bottom w:val="none" w:sz="0" w:space="0" w:color="auto"/>
            <w:right w:val="none" w:sz="0" w:space="0" w:color="auto"/>
          </w:divBdr>
        </w:div>
        <w:div w:id="2008285742">
          <w:marLeft w:val="547"/>
          <w:marRight w:val="0"/>
          <w:marTop w:val="200"/>
          <w:marBottom w:val="0"/>
          <w:divBdr>
            <w:top w:val="none" w:sz="0" w:space="0" w:color="auto"/>
            <w:left w:val="none" w:sz="0" w:space="0" w:color="auto"/>
            <w:bottom w:val="none" w:sz="0" w:space="0" w:color="auto"/>
            <w:right w:val="none" w:sz="0" w:space="0" w:color="auto"/>
          </w:divBdr>
        </w:div>
        <w:div w:id="2032564722">
          <w:marLeft w:val="547"/>
          <w:marRight w:val="0"/>
          <w:marTop w:val="200"/>
          <w:marBottom w:val="0"/>
          <w:divBdr>
            <w:top w:val="none" w:sz="0" w:space="0" w:color="auto"/>
            <w:left w:val="none" w:sz="0" w:space="0" w:color="auto"/>
            <w:bottom w:val="none" w:sz="0" w:space="0" w:color="auto"/>
            <w:right w:val="none" w:sz="0" w:space="0" w:color="auto"/>
          </w:divBdr>
        </w:div>
        <w:div w:id="2041776943">
          <w:marLeft w:val="547"/>
          <w:marRight w:val="0"/>
          <w:marTop w:val="200"/>
          <w:marBottom w:val="0"/>
          <w:divBdr>
            <w:top w:val="none" w:sz="0" w:space="0" w:color="auto"/>
            <w:left w:val="none" w:sz="0" w:space="0" w:color="auto"/>
            <w:bottom w:val="none" w:sz="0" w:space="0" w:color="auto"/>
            <w:right w:val="none" w:sz="0" w:space="0" w:color="auto"/>
          </w:divBdr>
        </w:div>
        <w:div w:id="2081514335">
          <w:marLeft w:val="547"/>
          <w:marRight w:val="0"/>
          <w:marTop w:val="200"/>
          <w:marBottom w:val="0"/>
          <w:divBdr>
            <w:top w:val="none" w:sz="0" w:space="0" w:color="auto"/>
            <w:left w:val="none" w:sz="0" w:space="0" w:color="auto"/>
            <w:bottom w:val="none" w:sz="0" w:space="0" w:color="auto"/>
            <w:right w:val="none" w:sz="0" w:space="0" w:color="auto"/>
          </w:divBdr>
        </w:div>
      </w:divsChild>
    </w:div>
    <w:div w:id="1269312892">
      <w:bodyDiv w:val="1"/>
      <w:marLeft w:val="0"/>
      <w:marRight w:val="0"/>
      <w:marTop w:val="0"/>
      <w:marBottom w:val="0"/>
      <w:divBdr>
        <w:top w:val="none" w:sz="0" w:space="0" w:color="auto"/>
        <w:left w:val="none" w:sz="0" w:space="0" w:color="auto"/>
        <w:bottom w:val="none" w:sz="0" w:space="0" w:color="auto"/>
        <w:right w:val="none" w:sz="0" w:space="0" w:color="auto"/>
      </w:divBdr>
    </w:div>
    <w:div w:id="1329362021">
      <w:bodyDiv w:val="1"/>
      <w:marLeft w:val="0"/>
      <w:marRight w:val="0"/>
      <w:marTop w:val="0"/>
      <w:marBottom w:val="0"/>
      <w:divBdr>
        <w:top w:val="none" w:sz="0" w:space="0" w:color="auto"/>
        <w:left w:val="none" w:sz="0" w:space="0" w:color="auto"/>
        <w:bottom w:val="none" w:sz="0" w:space="0" w:color="auto"/>
        <w:right w:val="none" w:sz="0" w:space="0" w:color="auto"/>
      </w:divBdr>
    </w:div>
    <w:div w:id="1413817925">
      <w:bodyDiv w:val="1"/>
      <w:marLeft w:val="0"/>
      <w:marRight w:val="0"/>
      <w:marTop w:val="0"/>
      <w:marBottom w:val="0"/>
      <w:divBdr>
        <w:top w:val="none" w:sz="0" w:space="0" w:color="auto"/>
        <w:left w:val="none" w:sz="0" w:space="0" w:color="auto"/>
        <w:bottom w:val="none" w:sz="0" w:space="0" w:color="auto"/>
        <w:right w:val="none" w:sz="0" w:space="0" w:color="auto"/>
      </w:divBdr>
    </w:div>
    <w:div w:id="1419250646">
      <w:bodyDiv w:val="1"/>
      <w:marLeft w:val="0"/>
      <w:marRight w:val="0"/>
      <w:marTop w:val="0"/>
      <w:marBottom w:val="0"/>
      <w:divBdr>
        <w:top w:val="none" w:sz="0" w:space="0" w:color="auto"/>
        <w:left w:val="none" w:sz="0" w:space="0" w:color="auto"/>
        <w:bottom w:val="none" w:sz="0" w:space="0" w:color="auto"/>
        <w:right w:val="none" w:sz="0" w:space="0" w:color="auto"/>
      </w:divBdr>
    </w:div>
    <w:div w:id="1430158043">
      <w:bodyDiv w:val="1"/>
      <w:marLeft w:val="0"/>
      <w:marRight w:val="0"/>
      <w:marTop w:val="0"/>
      <w:marBottom w:val="0"/>
      <w:divBdr>
        <w:top w:val="none" w:sz="0" w:space="0" w:color="auto"/>
        <w:left w:val="none" w:sz="0" w:space="0" w:color="auto"/>
        <w:bottom w:val="none" w:sz="0" w:space="0" w:color="auto"/>
        <w:right w:val="none" w:sz="0" w:space="0" w:color="auto"/>
      </w:divBdr>
    </w:div>
    <w:div w:id="1433862633">
      <w:bodyDiv w:val="1"/>
      <w:marLeft w:val="0"/>
      <w:marRight w:val="0"/>
      <w:marTop w:val="0"/>
      <w:marBottom w:val="0"/>
      <w:divBdr>
        <w:top w:val="none" w:sz="0" w:space="0" w:color="auto"/>
        <w:left w:val="none" w:sz="0" w:space="0" w:color="auto"/>
        <w:bottom w:val="none" w:sz="0" w:space="0" w:color="auto"/>
        <w:right w:val="none" w:sz="0" w:space="0" w:color="auto"/>
      </w:divBdr>
    </w:div>
    <w:div w:id="1453357321">
      <w:bodyDiv w:val="1"/>
      <w:marLeft w:val="0"/>
      <w:marRight w:val="0"/>
      <w:marTop w:val="0"/>
      <w:marBottom w:val="0"/>
      <w:divBdr>
        <w:top w:val="none" w:sz="0" w:space="0" w:color="auto"/>
        <w:left w:val="none" w:sz="0" w:space="0" w:color="auto"/>
        <w:bottom w:val="none" w:sz="0" w:space="0" w:color="auto"/>
        <w:right w:val="none" w:sz="0" w:space="0" w:color="auto"/>
      </w:divBdr>
    </w:div>
    <w:div w:id="1481966887">
      <w:bodyDiv w:val="1"/>
      <w:marLeft w:val="0"/>
      <w:marRight w:val="0"/>
      <w:marTop w:val="0"/>
      <w:marBottom w:val="0"/>
      <w:divBdr>
        <w:top w:val="none" w:sz="0" w:space="0" w:color="auto"/>
        <w:left w:val="none" w:sz="0" w:space="0" w:color="auto"/>
        <w:bottom w:val="none" w:sz="0" w:space="0" w:color="auto"/>
        <w:right w:val="none" w:sz="0" w:space="0" w:color="auto"/>
      </w:divBdr>
    </w:div>
    <w:div w:id="1491484115">
      <w:bodyDiv w:val="1"/>
      <w:marLeft w:val="0"/>
      <w:marRight w:val="0"/>
      <w:marTop w:val="0"/>
      <w:marBottom w:val="0"/>
      <w:divBdr>
        <w:top w:val="none" w:sz="0" w:space="0" w:color="auto"/>
        <w:left w:val="none" w:sz="0" w:space="0" w:color="auto"/>
        <w:bottom w:val="none" w:sz="0" w:space="0" w:color="auto"/>
        <w:right w:val="none" w:sz="0" w:space="0" w:color="auto"/>
      </w:divBdr>
      <w:divsChild>
        <w:div w:id="2101171492">
          <w:marLeft w:val="0"/>
          <w:marRight w:val="0"/>
          <w:marTop w:val="0"/>
          <w:marBottom w:val="0"/>
          <w:divBdr>
            <w:top w:val="none" w:sz="0" w:space="0" w:color="auto"/>
            <w:left w:val="none" w:sz="0" w:space="0" w:color="auto"/>
            <w:bottom w:val="none" w:sz="0" w:space="0" w:color="auto"/>
            <w:right w:val="none" w:sz="0" w:space="0" w:color="auto"/>
          </w:divBdr>
          <w:divsChild>
            <w:div w:id="1796634569">
              <w:marLeft w:val="0"/>
              <w:marRight w:val="0"/>
              <w:marTop w:val="0"/>
              <w:marBottom w:val="0"/>
              <w:divBdr>
                <w:top w:val="none" w:sz="0" w:space="0" w:color="auto"/>
                <w:left w:val="none" w:sz="0" w:space="0" w:color="auto"/>
                <w:bottom w:val="none" w:sz="0" w:space="0" w:color="auto"/>
                <w:right w:val="none" w:sz="0" w:space="0" w:color="auto"/>
              </w:divBdr>
              <w:divsChild>
                <w:div w:id="1827238239">
                  <w:marLeft w:val="0"/>
                  <w:marRight w:val="0"/>
                  <w:marTop w:val="0"/>
                  <w:marBottom w:val="0"/>
                  <w:divBdr>
                    <w:top w:val="none" w:sz="0" w:space="0" w:color="auto"/>
                    <w:left w:val="none" w:sz="0" w:space="0" w:color="auto"/>
                    <w:bottom w:val="none" w:sz="0" w:space="0" w:color="auto"/>
                    <w:right w:val="none" w:sz="0" w:space="0" w:color="auto"/>
                  </w:divBdr>
                  <w:divsChild>
                    <w:div w:id="245186163">
                      <w:marLeft w:val="0"/>
                      <w:marRight w:val="0"/>
                      <w:marTop w:val="0"/>
                      <w:marBottom w:val="0"/>
                      <w:divBdr>
                        <w:top w:val="none" w:sz="0" w:space="0" w:color="auto"/>
                        <w:left w:val="none" w:sz="0" w:space="0" w:color="auto"/>
                        <w:bottom w:val="none" w:sz="0" w:space="0" w:color="auto"/>
                        <w:right w:val="none" w:sz="0" w:space="0" w:color="auto"/>
                      </w:divBdr>
                      <w:divsChild>
                        <w:div w:id="632056937">
                          <w:marLeft w:val="0"/>
                          <w:marRight w:val="0"/>
                          <w:marTop w:val="0"/>
                          <w:marBottom w:val="0"/>
                          <w:divBdr>
                            <w:top w:val="none" w:sz="0" w:space="0" w:color="auto"/>
                            <w:left w:val="none" w:sz="0" w:space="0" w:color="auto"/>
                            <w:bottom w:val="none" w:sz="0" w:space="0" w:color="auto"/>
                            <w:right w:val="none" w:sz="0" w:space="0" w:color="auto"/>
                          </w:divBdr>
                          <w:divsChild>
                            <w:div w:id="7348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993250">
      <w:bodyDiv w:val="1"/>
      <w:marLeft w:val="0"/>
      <w:marRight w:val="0"/>
      <w:marTop w:val="0"/>
      <w:marBottom w:val="0"/>
      <w:divBdr>
        <w:top w:val="none" w:sz="0" w:space="0" w:color="auto"/>
        <w:left w:val="none" w:sz="0" w:space="0" w:color="auto"/>
        <w:bottom w:val="none" w:sz="0" w:space="0" w:color="auto"/>
        <w:right w:val="none" w:sz="0" w:space="0" w:color="auto"/>
      </w:divBdr>
    </w:div>
    <w:div w:id="1500077241">
      <w:bodyDiv w:val="1"/>
      <w:marLeft w:val="0"/>
      <w:marRight w:val="0"/>
      <w:marTop w:val="0"/>
      <w:marBottom w:val="0"/>
      <w:divBdr>
        <w:top w:val="none" w:sz="0" w:space="0" w:color="auto"/>
        <w:left w:val="none" w:sz="0" w:space="0" w:color="auto"/>
        <w:bottom w:val="none" w:sz="0" w:space="0" w:color="auto"/>
        <w:right w:val="none" w:sz="0" w:space="0" w:color="auto"/>
      </w:divBdr>
    </w:div>
    <w:div w:id="1537085587">
      <w:bodyDiv w:val="1"/>
      <w:marLeft w:val="0"/>
      <w:marRight w:val="0"/>
      <w:marTop w:val="0"/>
      <w:marBottom w:val="0"/>
      <w:divBdr>
        <w:top w:val="none" w:sz="0" w:space="0" w:color="auto"/>
        <w:left w:val="none" w:sz="0" w:space="0" w:color="auto"/>
        <w:bottom w:val="none" w:sz="0" w:space="0" w:color="auto"/>
        <w:right w:val="none" w:sz="0" w:space="0" w:color="auto"/>
      </w:divBdr>
      <w:divsChild>
        <w:div w:id="1480534798">
          <w:marLeft w:val="0"/>
          <w:marRight w:val="0"/>
          <w:marTop w:val="0"/>
          <w:marBottom w:val="0"/>
          <w:divBdr>
            <w:top w:val="none" w:sz="0" w:space="0" w:color="auto"/>
            <w:left w:val="none" w:sz="0" w:space="0" w:color="auto"/>
            <w:bottom w:val="none" w:sz="0" w:space="0" w:color="auto"/>
            <w:right w:val="none" w:sz="0" w:space="0" w:color="auto"/>
          </w:divBdr>
        </w:div>
      </w:divsChild>
    </w:div>
    <w:div w:id="1538006686">
      <w:bodyDiv w:val="1"/>
      <w:marLeft w:val="0"/>
      <w:marRight w:val="0"/>
      <w:marTop w:val="0"/>
      <w:marBottom w:val="0"/>
      <w:divBdr>
        <w:top w:val="none" w:sz="0" w:space="0" w:color="auto"/>
        <w:left w:val="none" w:sz="0" w:space="0" w:color="auto"/>
        <w:bottom w:val="none" w:sz="0" w:space="0" w:color="auto"/>
        <w:right w:val="none" w:sz="0" w:space="0" w:color="auto"/>
      </w:divBdr>
    </w:div>
    <w:div w:id="1538932922">
      <w:bodyDiv w:val="1"/>
      <w:marLeft w:val="0"/>
      <w:marRight w:val="0"/>
      <w:marTop w:val="0"/>
      <w:marBottom w:val="0"/>
      <w:divBdr>
        <w:top w:val="none" w:sz="0" w:space="0" w:color="auto"/>
        <w:left w:val="none" w:sz="0" w:space="0" w:color="auto"/>
        <w:bottom w:val="none" w:sz="0" w:space="0" w:color="auto"/>
        <w:right w:val="none" w:sz="0" w:space="0" w:color="auto"/>
      </w:divBdr>
      <w:divsChild>
        <w:div w:id="1250888967">
          <w:marLeft w:val="0"/>
          <w:marRight w:val="0"/>
          <w:marTop w:val="0"/>
          <w:marBottom w:val="0"/>
          <w:divBdr>
            <w:top w:val="none" w:sz="0" w:space="0" w:color="auto"/>
            <w:left w:val="none" w:sz="0" w:space="0" w:color="auto"/>
            <w:bottom w:val="none" w:sz="0" w:space="0" w:color="auto"/>
            <w:right w:val="none" w:sz="0" w:space="0" w:color="auto"/>
          </w:divBdr>
        </w:div>
      </w:divsChild>
    </w:div>
    <w:div w:id="1562135060">
      <w:bodyDiv w:val="1"/>
      <w:marLeft w:val="0"/>
      <w:marRight w:val="0"/>
      <w:marTop w:val="0"/>
      <w:marBottom w:val="0"/>
      <w:divBdr>
        <w:top w:val="none" w:sz="0" w:space="0" w:color="auto"/>
        <w:left w:val="none" w:sz="0" w:space="0" w:color="auto"/>
        <w:bottom w:val="none" w:sz="0" w:space="0" w:color="auto"/>
        <w:right w:val="none" w:sz="0" w:space="0" w:color="auto"/>
      </w:divBdr>
    </w:div>
    <w:div w:id="1585649601">
      <w:bodyDiv w:val="1"/>
      <w:marLeft w:val="0"/>
      <w:marRight w:val="0"/>
      <w:marTop w:val="0"/>
      <w:marBottom w:val="0"/>
      <w:divBdr>
        <w:top w:val="none" w:sz="0" w:space="0" w:color="auto"/>
        <w:left w:val="none" w:sz="0" w:space="0" w:color="auto"/>
        <w:bottom w:val="none" w:sz="0" w:space="0" w:color="auto"/>
        <w:right w:val="none" w:sz="0" w:space="0" w:color="auto"/>
      </w:divBdr>
    </w:div>
    <w:div w:id="1593931816">
      <w:bodyDiv w:val="1"/>
      <w:marLeft w:val="0"/>
      <w:marRight w:val="0"/>
      <w:marTop w:val="0"/>
      <w:marBottom w:val="0"/>
      <w:divBdr>
        <w:top w:val="none" w:sz="0" w:space="0" w:color="auto"/>
        <w:left w:val="none" w:sz="0" w:space="0" w:color="auto"/>
        <w:bottom w:val="none" w:sz="0" w:space="0" w:color="auto"/>
        <w:right w:val="none" w:sz="0" w:space="0" w:color="auto"/>
      </w:divBdr>
      <w:divsChild>
        <w:div w:id="2097171687">
          <w:marLeft w:val="0"/>
          <w:marRight w:val="0"/>
          <w:marTop w:val="0"/>
          <w:marBottom w:val="0"/>
          <w:divBdr>
            <w:top w:val="none" w:sz="0" w:space="0" w:color="auto"/>
            <w:left w:val="none" w:sz="0" w:space="0" w:color="auto"/>
            <w:bottom w:val="none" w:sz="0" w:space="0" w:color="auto"/>
            <w:right w:val="none" w:sz="0" w:space="0" w:color="auto"/>
          </w:divBdr>
          <w:divsChild>
            <w:div w:id="684131552">
              <w:marLeft w:val="0"/>
              <w:marRight w:val="0"/>
              <w:marTop w:val="0"/>
              <w:marBottom w:val="0"/>
              <w:divBdr>
                <w:top w:val="none" w:sz="0" w:space="0" w:color="auto"/>
                <w:left w:val="none" w:sz="0" w:space="0" w:color="auto"/>
                <w:bottom w:val="none" w:sz="0" w:space="0" w:color="auto"/>
                <w:right w:val="none" w:sz="0" w:space="0" w:color="auto"/>
              </w:divBdr>
              <w:divsChild>
                <w:div w:id="34627959">
                  <w:marLeft w:val="0"/>
                  <w:marRight w:val="0"/>
                  <w:marTop w:val="0"/>
                  <w:marBottom w:val="0"/>
                  <w:divBdr>
                    <w:top w:val="none" w:sz="0" w:space="0" w:color="auto"/>
                    <w:left w:val="none" w:sz="0" w:space="0" w:color="auto"/>
                    <w:bottom w:val="none" w:sz="0" w:space="0" w:color="auto"/>
                    <w:right w:val="none" w:sz="0" w:space="0" w:color="auto"/>
                  </w:divBdr>
                  <w:divsChild>
                    <w:div w:id="290400089">
                      <w:marLeft w:val="0"/>
                      <w:marRight w:val="0"/>
                      <w:marTop w:val="0"/>
                      <w:marBottom w:val="0"/>
                      <w:divBdr>
                        <w:top w:val="none" w:sz="0" w:space="0" w:color="auto"/>
                        <w:left w:val="none" w:sz="0" w:space="0" w:color="auto"/>
                        <w:bottom w:val="none" w:sz="0" w:space="0" w:color="auto"/>
                        <w:right w:val="none" w:sz="0" w:space="0" w:color="auto"/>
                      </w:divBdr>
                      <w:divsChild>
                        <w:div w:id="16110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04717">
      <w:bodyDiv w:val="1"/>
      <w:marLeft w:val="0"/>
      <w:marRight w:val="0"/>
      <w:marTop w:val="0"/>
      <w:marBottom w:val="0"/>
      <w:divBdr>
        <w:top w:val="none" w:sz="0" w:space="0" w:color="auto"/>
        <w:left w:val="none" w:sz="0" w:space="0" w:color="auto"/>
        <w:bottom w:val="none" w:sz="0" w:space="0" w:color="auto"/>
        <w:right w:val="none" w:sz="0" w:space="0" w:color="auto"/>
      </w:divBdr>
      <w:divsChild>
        <w:div w:id="58209625">
          <w:marLeft w:val="446"/>
          <w:marRight w:val="0"/>
          <w:marTop w:val="0"/>
          <w:marBottom w:val="0"/>
          <w:divBdr>
            <w:top w:val="none" w:sz="0" w:space="0" w:color="auto"/>
            <w:left w:val="none" w:sz="0" w:space="0" w:color="auto"/>
            <w:bottom w:val="none" w:sz="0" w:space="0" w:color="auto"/>
            <w:right w:val="none" w:sz="0" w:space="0" w:color="auto"/>
          </w:divBdr>
        </w:div>
        <w:div w:id="220288806">
          <w:marLeft w:val="446"/>
          <w:marRight w:val="0"/>
          <w:marTop w:val="0"/>
          <w:marBottom w:val="0"/>
          <w:divBdr>
            <w:top w:val="none" w:sz="0" w:space="0" w:color="auto"/>
            <w:left w:val="none" w:sz="0" w:space="0" w:color="auto"/>
            <w:bottom w:val="none" w:sz="0" w:space="0" w:color="auto"/>
            <w:right w:val="none" w:sz="0" w:space="0" w:color="auto"/>
          </w:divBdr>
        </w:div>
        <w:div w:id="561524418">
          <w:marLeft w:val="446"/>
          <w:marRight w:val="0"/>
          <w:marTop w:val="0"/>
          <w:marBottom w:val="0"/>
          <w:divBdr>
            <w:top w:val="none" w:sz="0" w:space="0" w:color="auto"/>
            <w:left w:val="none" w:sz="0" w:space="0" w:color="auto"/>
            <w:bottom w:val="none" w:sz="0" w:space="0" w:color="auto"/>
            <w:right w:val="none" w:sz="0" w:space="0" w:color="auto"/>
          </w:divBdr>
        </w:div>
        <w:div w:id="859584731">
          <w:marLeft w:val="446"/>
          <w:marRight w:val="0"/>
          <w:marTop w:val="0"/>
          <w:marBottom w:val="0"/>
          <w:divBdr>
            <w:top w:val="none" w:sz="0" w:space="0" w:color="auto"/>
            <w:left w:val="none" w:sz="0" w:space="0" w:color="auto"/>
            <w:bottom w:val="none" w:sz="0" w:space="0" w:color="auto"/>
            <w:right w:val="none" w:sz="0" w:space="0" w:color="auto"/>
          </w:divBdr>
        </w:div>
        <w:div w:id="1838233018">
          <w:marLeft w:val="446"/>
          <w:marRight w:val="0"/>
          <w:marTop w:val="0"/>
          <w:marBottom w:val="0"/>
          <w:divBdr>
            <w:top w:val="none" w:sz="0" w:space="0" w:color="auto"/>
            <w:left w:val="none" w:sz="0" w:space="0" w:color="auto"/>
            <w:bottom w:val="none" w:sz="0" w:space="0" w:color="auto"/>
            <w:right w:val="none" w:sz="0" w:space="0" w:color="auto"/>
          </w:divBdr>
        </w:div>
        <w:div w:id="2100372414">
          <w:marLeft w:val="446"/>
          <w:marRight w:val="0"/>
          <w:marTop w:val="0"/>
          <w:marBottom w:val="0"/>
          <w:divBdr>
            <w:top w:val="none" w:sz="0" w:space="0" w:color="auto"/>
            <w:left w:val="none" w:sz="0" w:space="0" w:color="auto"/>
            <w:bottom w:val="none" w:sz="0" w:space="0" w:color="auto"/>
            <w:right w:val="none" w:sz="0" w:space="0" w:color="auto"/>
          </w:divBdr>
        </w:div>
      </w:divsChild>
    </w:div>
    <w:div w:id="1601835549">
      <w:bodyDiv w:val="1"/>
      <w:marLeft w:val="0"/>
      <w:marRight w:val="0"/>
      <w:marTop w:val="0"/>
      <w:marBottom w:val="0"/>
      <w:divBdr>
        <w:top w:val="none" w:sz="0" w:space="0" w:color="auto"/>
        <w:left w:val="none" w:sz="0" w:space="0" w:color="auto"/>
        <w:bottom w:val="none" w:sz="0" w:space="0" w:color="auto"/>
        <w:right w:val="none" w:sz="0" w:space="0" w:color="auto"/>
      </w:divBdr>
      <w:divsChild>
        <w:div w:id="1001467069">
          <w:marLeft w:val="0"/>
          <w:marRight w:val="0"/>
          <w:marTop w:val="0"/>
          <w:marBottom w:val="0"/>
          <w:divBdr>
            <w:top w:val="none" w:sz="0" w:space="0" w:color="auto"/>
            <w:left w:val="none" w:sz="0" w:space="0" w:color="auto"/>
            <w:bottom w:val="none" w:sz="0" w:space="0" w:color="auto"/>
            <w:right w:val="none" w:sz="0" w:space="0" w:color="auto"/>
          </w:divBdr>
          <w:divsChild>
            <w:div w:id="1593121849">
              <w:marLeft w:val="0"/>
              <w:marRight w:val="0"/>
              <w:marTop w:val="0"/>
              <w:marBottom w:val="0"/>
              <w:divBdr>
                <w:top w:val="none" w:sz="0" w:space="0" w:color="auto"/>
                <w:left w:val="none" w:sz="0" w:space="0" w:color="auto"/>
                <w:bottom w:val="none" w:sz="0" w:space="0" w:color="auto"/>
                <w:right w:val="none" w:sz="0" w:space="0" w:color="auto"/>
              </w:divBdr>
              <w:divsChild>
                <w:div w:id="1739791538">
                  <w:marLeft w:val="0"/>
                  <w:marRight w:val="0"/>
                  <w:marTop w:val="0"/>
                  <w:marBottom w:val="0"/>
                  <w:divBdr>
                    <w:top w:val="none" w:sz="0" w:space="0" w:color="auto"/>
                    <w:left w:val="none" w:sz="0" w:space="0" w:color="auto"/>
                    <w:bottom w:val="none" w:sz="0" w:space="0" w:color="auto"/>
                    <w:right w:val="none" w:sz="0" w:space="0" w:color="auto"/>
                  </w:divBdr>
                  <w:divsChild>
                    <w:div w:id="1368794407">
                      <w:marLeft w:val="0"/>
                      <w:marRight w:val="0"/>
                      <w:marTop w:val="0"/>
                      <w:marBottom w:val="0"/>
                      <w:divBdr>
                        <w:top w:val="none" w:sz="0" w:space="0" w:color="auto"/>
                        <w:left w:val="none" w:sz="0" w:space="0" w:color="auto"/>
                        <w:bottom w:val="none" w:sz="0" w:space="0" w:color="auto"/>
                        <w:right w:val="none" w:sz="0" w:space="0" w:color="auto"/>
                      </w:divBdr>
                      <w:divsChild>
                        <w:div w:id="1208564255">
                          <w:marLeft w:val="0"/>
                          <w:marRight w:val="0"/>
                          <w:marTop w:val="0"/>
                          <w:marBottom w:val="0"/>
                          <w:divBdr>
                            <w:top w:val="none" w:sz="0" w:space="0" w:color="auto"/>
                            <w:left w:val="none" w:sz="0" w:space="0" w:color="auto"/>
                            <w:bottom w:val="none" w:sz="0" w:space="0" w:color="auto"/>
                            <w:right w:val="none" w:sz="0" w:space="0" w:color="auto"/>
                          </w:divBdr>
                          <w:divsChild>
                            <w:div w:id="6184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190000">
      <w:bodyDiv w:val="1"/>
      <w:marLeft w:val="0"/>
      <w:marRight w:val="0"/>
      <w:marTop w:val="0"/>
      <w:marBottom w:val="0"/>
      <w:divBdr>
        <w:top w:val="none" w:sz="0" w:space="0" w:color="auto"/>
        <w:left w:val="none" w:sz="0" w:space="0" w:color="auto"/>
        <w:bottom w:val="none" w:sz="0" w:space="0" w:color="auto"/>
        <w:right w:val="none" w:sz="0" w:space="0" w:color="auto"/>
      </w:divBdr>
    </w:div>
    <w:div w:id="1809661271">
      <w:bodyDiv w:val="1"/>
      <w:marLeft w:val="0"/>
      <w:marRight w:val="0"/>
      <w:marTop w:val="0"/>
      <w:marBottom w:val="0"/>
      <w:divBdr>
        <w:top w:val="none" w:sz="0" w:space="0" w:color="auto"/>
        <w:left w:val="none" w:sz="0" w:space="0" w:color="auto"/>
        <w:bottom w:val="none" w:sz="0" w:space="0" w:color="auto"/>
        <w:right w:val="none" w:sz="0" w:space="0" w:color="auto"/>
      </w:divBdr>
    </w:div>
    <w:div w:id="1810438080">
      <w:bodyDiv w:val="1"/>
      <w:marLeft w:val="0"/>
      <w:marRight w:val="0"/>
      <w:marTop w:val="0"/>
      <w:marBottom w:val="0"/>
      <w:divBdr>
        <w:top w:val="none" w:sz="0" w:space="0" w:color="auto"/>
        <w:left w:val="none" w:sz="0" w:space="0" w:color="auto"/>
        <w:bottom w:val="none" w:sz="0" w:space="0" w:color="auto"/>
        <w:right w:val="none" w:sz="0" w:space="0" w:color="auto"/>
      </w:divBdr>
    </w:div>
    <w:div w:id="1812937455">
      <w:bodyDiv w:val="1"/>
      <w:marLeft w:val="0"/>
      <w:marRight w:val="0"/>
      <w:marTop w:val="0"/>
      <w:marBottom w:val="0"/>
      <w:divBdr>
        <w:top w:val="none" w:sz="0" w:space="0" w:color="auto"/>
        <w:left w:val="none" w:sz="0" w:space="0" w:color="auto"/>
        <w:bottom w:val="none" w:sz="0" w:space="0" w:color="auto"/>
        <w:right w:val="none" w:sz="0" w:space="0" w:color="auto"/>
      </w:divBdr>
    </w:div>
    <w:div w:id="1841266071">
      <w:bodyDiv w:val="1"/>
      <w:marLeft w:val="0"/>
      <w:marRight w:val="0"/>
      <w:marTop w:val="0"/>
      <w:marBottom w:val="0"/>
      <w:divBdr>
        <w:top w:val="none" w:sz="0" w:space="0" w:color="auto"/>
        <w:left w:val="none" w:sz="0" w:space="0" w:color="auto"/>
        <w:bottom w:val="none" w:sz="0" w:space="0" w:color="auto"/>
        <w:right w:val="none" w:sz="0" w:space="0" w:color="auto"/>
      </w:divBdr>
    </w:div>
    <w:div w:id="1844736984">
      <w:bodyDiv w:val="1"/>
      <w:marLeft w:val="0"/>
      <w:marRight w:val="0"/>
      <w:marTop w:val="0"/>
      <w:marBottom w:val="0"/>
      <w:divBdr>
        <w:top w:val="none" w:sz="0" w:space="0" w:color="auto"/>
        <w:left w:val="none" w:sz="0" w:space="0" w:color="auto"/>
        <w:bottom w:val="none" w:sz="0" w:space="0" w:color="auto"/>
        <w:right w:val="none" w:sz="0" w:space="0" w:color="auto"/>
      </w:divBdr>
    </w:div>
    <w:div w:id="1863737324">
      <w:bodyDiv w:val="1"/>
      <w:marLeft w:val="0"/>
      <w:marRight w:val="0"/>
      <w:marTop w:val="0"/>
      <w:marBottom w:val="0"/>
      <w:divBdr>
        <w:top w:val="none" w:sz="0" w:space="0" w:color="auto"/>
        <w:left w:val="none" w:sz="0" w:space="0" w:color="auto"/>
        <w:bottom w:val="none" w:sz="0" w:space="0" w:color="auto"/>
        <w:right w:val="none" w:sz="0" w:space="0" w:color="auto"/>
      </w:divBdr>
    </w:div>
    <w:div w:id="1888878764">
      <w:bodyDiv w:val="1"/>
      <w:marLeft w:val="0"/>
      <w:marRight w:val="0"/>
      <w:marTop w:val="0"/>
      <w:marBottom w:val="0"/>
      <w:divBdr>
        <w:top w:val="none" w:sz="0" w:space="0" w:color="auto"/>
        <w:left w:val="none" w:sz="0" w:space="0" w:color="auto"/>
        <w:bottom w:val="none" w:sz="0" w:space="0" w:color="auto"/>
        <w:right w:val="none" w:sz="0" w:space="0" w:color="auto"/>
      </w:divBdr>
    </w:div>
    <w:div w:id="1895896423">
      <w:bodyDiv w:val="1"/>
      <w:marLeft w:val="0"/>
      <w:marRight w:val="0"/>
      <w:marTop w:val="0"/>
      <w:marBottom w:val="0"/>
      <w:divBdr>
        <w:top w:val="none" w:sz="0" w:space="0" w:color="auto"/>
        <w:left w:val="none" w:sz="0" w:space="0" w:color="auto"/>
        <w:bottom w:val="none" w:sz="0" w:space="0" w:color="auto"/>
        <w:right w:val="none" w:sz="0" w:space="0" w:color="auto"/>
      </w:divBdr>
      <w:divsChild>
        <w:div w:id="277376164">
          <w:marLeft w:val="0"/>
          <w:marRight w:val="0"/>
          <w:marTop w:val="0"/>
          <w:marBottom w:val="0"/>
          <w:divBdr>
            <w:top w:val="none" w:sz="0" w:space="0" w:color="auto"/>
            <w:left w:val="none" w:sz="0" w:space="0" w:color="auto"/>
            <w:bottom w:val="none" w:sz="0" w:space="0" w:color="auto"/>
            <w:right w:val="none" w:sz="0" w:space="0" w:color="auto"/>
          </w:divBdr>
        </w:div>
      </w:divsChild>
    </w:div>
    <w:div w:id="1983462224">
      <w:bodyDiv w:val="1"/>
      <w:marLeft w:val="0"/>
      <w:marRight w:val="0"/>
      <w:marTop w:val="0"/>
      <w:marBottom w:val="0"/>
      <w:divBdr>
        <w:top w:val="none" w:sz="0" w:space="0" w:color="auto"/>
        <w:left w:val="none" w:sz="0" w:space="0" w:color="auto"/>
        <w:bottom w:val="none" w:sz="0" w:space="0" w:color="auto"/>
        <w:right w:val="none" w:sz="0" w:space="0" w:color="auto"/>
      </w:divBdr>
    </w:div>
    <w:div w:id="1987003451">
      <w:bodyDiv w:val="1"/>
      <w:marLeft w:val="0"/>
      <w:marRight w:val="0"/>
      <w:marTop w:val="0"/>
      <w:marBottom w:val="0"/>
      <w:divBdr>
        <w:top w:val="none" w:sz="0" w:space="0" w:color="auto"/>
        <w:left w:val="none" w:sz="0" w:space="0" w:color="auto"/>
        <w:bottom w:val="none" w:sz="0" w:space="0" w:color="auto"/>
        <w:right w:val="none" w:sz="0" w:space="0" w:color="auto"/>
      </w:divBdr>
      <w:divsChild>
        <w:div w:id="786851453">
          <w:marLeft w:val="0"/>
          <w:marRight w:val="0"/>
          <w:marTop w:val="0"/>
          <w:marBottom w:val="0"/>
          <w:divBdr>
            <w:top w:val="none" w:sz="0" w:space="0" w:color="auto"/>
            <w:left w:val="none" w:sz="0" w:space="0" w:color="auto"/>
            <w:bottom w:val="none" w:sz="0" w:space="0" w:color="auto"/>
            <w:right w:val="none" w:sz="0" w:space="0" w:color="auto"/>
          </w:divBdr>
          <w:divsChild>
            <w:div w:id="341443829">
              <w:marLeft w:val="0"/>
              <w:marRight w:val="0"/>
              <w:marTop w:val="0"/>
              <w:marBottom w:val="0"/>
              <w:divBdr>
                <w:top w:val="none" w:sz="0" w:space="0" w:color="auto"/>
                <w:left w:val="none" w:sz="0" w:space="0" w:color="auto"/>
                <w:bottom w:val="none" w:sz="0" w:space="0" w:color="auto"/>
                <w:right w:val="none" w:sz="0" w:space="0" w:color="auto"/>
              </w:divBdr>
              <w:divsChild>
                <w:div w:id="850800484">
                  <w:marLeft w:val="0"/>
                  <w:marRight w:val="0"/>
                  <w:marTop w:val="0"/>
                  <w:marBottom w:val="0"/>
                  <w:divBdr>
                    <w:top w:val="none" w:sz="0" w:space="0" w:color="auto"/>
                    <w:left w:val="none" w:sz="0" w:space="0" w:color="auto"/>
                    <w:bottom w:val="none" w:sz="0" w:space="0" w:color="auto"/>
                    <w:right w:val="none" w:sz="0" w:space="0" w:color="auto"/>
                  </w:divBdr>
                  <w:divsChild>
                    <w:div w:id="1844318847">
                      <w:marLeft w:val="0"/>
                      <w:marRight w:val="0"/>
                      <w:marTop w:val="0"/>
                      <w:marBottom w:val="0"/>
                      <w:divBdr>
                        <w:top w:val="none" w:sz="0" w:space="0" w:color="auto"/>
                        <w:left w:val="none" w:sz="0" w:space="0" w:color="auto"/>
                        <w:bottom w:val="none" w:sz="0" w:space="0" w:color="auto"/>
                        <w:right w:val="none" w:sz="0" w:space="0" w:color="auto"/>
                      </w:divBdr>
                      <w:divsChild>
                        <w:div w:id="189728374">
                          <w:marLeft w:val="0"/>
                          <w:marRight w:val="0"/>
                          <w:marTop w:val="0"/>
                          <w:marBottom w:val="0"/>
                          <w:divBdr>
                            <w:top w:val="none" w:sz="0" w:space="0" w:color="auto"/>
                            <w:left w:val="none" w:sz="0" w:space="0" w:color="auto"/>
                            <w:bottom w:val="none" w:sz="0" w:space="0" w:color="auto"/>
                            <w:right w:val="none" w:sz="0" w:space="0" w:color="auto"/>
                          </w:divBdr>
                          <w:divsChild>
                            <w:div w:id="509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01148">
      <w:bodyDiv w:val="1"/>
      <w:marLeft w:val="0"/>
      <w:marRight w:val="0"/>
      <w:marTop w:val="0"/>
      <w:marBottom w:val="0"/>
      <w:divBdr>
        <w:top w:val="none" w:sz="0" w:space="0" w:color="auto"/>
        <w:left w:val="none" w:sz="0" w:space="0" w:color="auto"/>
        <w:bottom w:val="none" w:sz="0" w:space="0" w:color="auto"/>
        <w:right w:val="none" w:sz="0" w:space="0" w:color="auto"/>
      </w:divBdr>
    </w:div>
    <w:div w:id="1990355010">
      <w:bodyDiv w:val="1"/>
      <w:marLeft w:val="0"/>
      <w:marRight w:val="0"/>
      <w:marTop w:val="0"/>
      <w:marBottom w:val="0"/>
      <w:divBdr>
        <w:top w:val="none" w:sz="0" w:space="0" w:color="auto"/>
        <w:left w:val="none" w:sz="0" w:space="0" w:color="auto"/>
        <w:bottom w:val="none" w:sz="0" w:space="0" w:color="auto"/>
        <w:right w:val="none" w:sz="0" w:space="0" w:color="auto"/>
      </w:divBdr>
    </w:div>
    <w:div w:id="2005819786">
      <w:bodyDiv w:val="1"/>
      <w:marLeft w:val="0"/>
      <w:marRight w:val="0"/>
      <w:marTop w:val="0"/>
      <w:marBottom w:val="0"/>
      <w:divBdr>
        <w:top w:val="none" w:sz="0" w:space="0" w:color="auto"/>
        <w:left w:val="none" w:sz="0" w:space="0" w:color="auto"/>
        <w:bottom w:val="none" w:sz="0" w:space="0" w:color="auto"/>
        <w:right w:val="none" w:sz="0" w:space="0" w:color="auto"/>
      </w:divBdr>
    </w:div>
    <w:div w:id="2009013445">
      <w:bodyDiv w:val="1"/>
      <w:marLeft w:val="0"/>
      <w:marRight w:val="0"/>
      <w:marTop w:val="0"/>
      <w:marBottom w:val="0"/>
      <w:divBdr>
        <w:top w:val="none" w:sz="0" w:space="0" w:color="auto"/>
        <w:left w:val="none" w:sz="0" w:space="0" w:color="auto"/>
        <w:bottom w:val="none" w:sz="0" w:space="0" w:color="auto"/>
        <w:right w:val="none" w:sz="0" w:space="0" w:color="auto"/>
      </w:divBdr>
    </w:div>
    <w:div w:id="2027707489">
      <w:bodyDiv w:val="1"/>
      <w:marLeft w:val="0"/>
      <w:marRight w:val="0"/>
      <w:marTop w:val="0"/>
      <w:marBottom w:val="0"/>
      <w:divBdr>
        <w:top w:val="none" w:sz="0" w:space="0" w:color="auto"/>
        <w:left w:val="none" w:sz="0" w:space="0" w:color="auto"/>
        <w:bottom w:val="none" w:sz="0" w:space="0" w:color="auto"/>
        <w:right w:val="none" w:sz="0" w:space="0" w:color="auto"/>
      </w:divBdr>
    </w:div>
    <w:div w:id="2031175058">
      <w:bodyDiv w:val="1"/>
      <w:marLeft w:val="0"/>
      <w:marRight w:val="0"/>
      <w:marTop w:val="0"/>
      <w:marBottom w:val="0"/>
      <w:divBdr>
        <w:top w:val="none" w:sz="0" w:space="0" w:color="auto"/>
        <w:left w:val="none" w:sz="0" w:space="0" w:color="auto"/>
        <w:bottom w:val="none" w:sz="0" w:space="0" w:color="auto"/>
        <w:right w:val="none" w:sz="0" w:space="0" w:color="auto"/>
      </w:divBdr>
    </w:div>
    <w:div w:id="2034264536">
      <w:bodyDiv w:val="1"/>
      <w:marLeft w:val="0"/>
      <w:marRight w:val="0"/>
      <w:marTop w:val="0"/>
      <w:marBottom w:val="0"/>
      <w:divBdr>
        <w:top w:val="none" w:sz="0" w:space="0" w:color="auto"/>
        <w:left w:val="none" w:sz="0" w:space="0" w:color="auto"/>
        <w:bottom w:val="none" w:sz="0" w:space="0" w:color="auto"/>
        <w:right w:val="none" w:sz="0" w:space="0" w:color="auto"/>
      </w:divBdr>
    </w:div>
    <w:div w:id="2066681148">
      <w:bodyDiv w:val="1"/>
      <w:marLeft w:val="0"/>
      <w:marRight w:val="0"/>
      <w:marTop w:val="0"/>
      <w:marBottom w:val="0"/>
      <w:divBdr>
        <w:top w:val="none" w:sz="0" w:space="0" w:color="auto"/>
        <w:left w:val="none" w:sz="0" w:space="0" w:color="auto"/>
        <w:bottom w:val="none" w:sz="0" w:space="0" w:color="auto"/>
        <w:right w:val="none" w:sz="0" w:space="0" w:color="auto"/>
      </w:divBdr>
    </w:div>
    <w:div w:id="2070689158">
      <w:bodyDiv w:val="1"/>
      <w:marLeft w:val="0"/>
      <w:marRight w:val="0"/>
      <w:marTop w:val="0"/>
      <w:marBottom w:val="0"/>
      <w:divBdr>
        <w:top w:val="none" w:sz="0" w:space="0" w:color="auto"/>
        <w:left w:val="none" w:sz="0" w:space="0" w:color="auto"/>
        <w:bottom w:val="none" w:sz="0" w:space="0" w:color="auto"/>
        <w:right w:val="none" w:sz="0" w:space="0" w:color="auto"/>
      </w:divBdr>
    </w:div>
    <w:div w:id="2098866561">
      <w:bodyDiv w:val="1"/>
      <w:marLeft w:val="0"/>
      <w:marRight w:val="0"/>
      <w:marTop w:val="0"/>
      <w:marBottom w:val="0"/>
      <w:divBdr>
        <w:top w:val="none" w:sz="0" w:space="0" w:color="auto"/>
        <w:left w:val="none" w:sz="0" w:space="0" w:color="auto"/>
        <w:bottom w:val="none" w:sz="0" w:space="0" w:color="auto"/>
        <w:right w:val="none" w:sz="0" w:space="0" w:color="auto"/>
      </w:divBdr>
    </w:div>
    <w:div w:id="2107965556">
      <w:bodyDiv w:val="1"/>
      <w:marLeft w:val="0"/>
      <w:marRight w:val="0"/>
      <w:marTop w:val="0"/>
      <w:marBottom w:val="0"/>
      <w:divBdr>
        <w:top w:val="none" w:sz="0" w:space="0" w:color="auto"/>
        <w:left w:val="none" w:sz="0" w:space="0" w:color="auto"/>
        <w:bottom w:val="none" w:sz="0" w:space="0" w:color="auto"/>
        <w:right w:val="none" w:sz="0" w:space="0" w:color="auto"/>
      </w:divBdr>
    </w:div>
    <w:div w:id="2114788746">
      <w:bodyDiv w:val="1"/>
      <w:marLeft w:val="0"/>
      <w:marRight w:val="0"/>
      <w:marTop w:val="0"/>
      <w:marBottom w:val="0"/>
      <w:divBdr>
        <w:top w:val="none" w:sz="0" w:space="0" w:color="auto"/>
        <w:left w:val="none" w:sz="0" w:space="0" w:color="auto"/>
        <w:bottom w:val="none" w:sz="0" w:space="0" w:color="auto"/>
        <w:right w:val="none" w:sz="0" w:space="0" w:color="auto"/>
      </w:divBdr>
    </w:div>
    <w:div w:id="2133013530">
      <w:bodyDiv w:val="1"/>
      <w:marLeft w:val="0"/>
      <w:marRight w:val="0"/>
      <w:marTop w:val="0"/>
      <w:marBottom w:val="0"/>
      <w:divBdr>
        <w:top w:val="none" w:sz="0" w:space="0" w:color="auto"/>
        <w:left w:val="none" w:sz="0" w:space="0" w:color="auto"/>
        <w:bottom w:val="none" w:sz="0" w:space="0" w:color="auto"/>
        <w:right w:val="none" w:sz="0" w:space="0" w:color="auto"/>
      </w:divBdr>
    </w:div>
    <w:div w:id="21396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Fulton@sdge.com" TargetMode="External"/><Relationship Id="rId17" Type="http://schemas.openxmlformats.org/officeDocument/2006/relationships/hyperlink" Target="mailto:LFulton@sdge.com" TargetMode="Externa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dge.com/wildfire-safety/psps-more-info" TargetMode="Externa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2.xml"/><Relationship Id="rId35" Type="http://schemas.microsoft.com/office/2019/05/relationships/documenttasks" Target="documenttasks/documenttasks1.xml"/><Relationship Id="Ra8c4b2b982ba43d9" Type="http://schemas.microsoft.com/office/2019/09/relationships/intelligence" Target="intelligenc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ocs.cpuc.ca.gov/PublishedDocs/Efile/G000/M502/K200/502200817.PDF" TargetMode="External"/><Relationship Id="rId1" Type="http://schemas.openxmlformats.org/officeDocument/2006/relationships/hyperlink" Target="https://docs.cpuc.ca.gov/PublishedDocs/Efile/G000/M428/K469/42846963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urray\Application%20Data\Microsoft\Templates\Normal11.dot" TargetMode="External"/></Relationships>
</file>

<file path=word/documenttasks/documenttasks1.xml><?xml version="1.0" encoding="utf-8"?>
<t:Tasks xmlns:t="http://schemas.microsoft.com/office/tasks/2019/documenttasks" xmlns:oel="http://schemas.microsoft.com/office/2019/extlst">
  <t:Task id="{86C6EC90-2E39-4862-BFD8-B67284A9C86D}">
    <t:Anchor>
      <t:Comment id="96756130"/>
    </t:Anchor>
    <t:History>
      <t:Event id="{694DECD4-566E-4B03-9567-3B15F30FAF74}" time="2021-12-02T19:01:37.279Z">
        <t:Attribution userId="S::mfreels@semprautilities.com::c31bf60f-fca0-4fc4-a3fc-57c8d896bfe1" userProvider="AD" userName="Freels, Mona J"/>
        <t:Anchor>
          <t:Comment id="96756130"/>
        </t:Anchor>
        <t:Create/>
      </t:Event>
      <t:Event id="{00EBFE86-43E2-4350-B01A-926D2F207084}" time="2021-12-02T19:01:37.279Z">
        <t:Attribution userId="S::mfreels@semprautilities.com::c31bf60f-fca0-4fc4-a3fc-57c8d896bfe1" userProvider="AD" userName="Freels, Mona J"/>
        <t:Anchor>
          <t:Comment id="96756130"/>
        </t:Anchor>
        <t:Assign userId="S::JBritton@semprautilities.com::7466abd4-3b64-4e05-a8ca-422fdb8bd0ff" userProvider="AD" userName="Britton, Joseph C"/>
      </t:Event>
      <t:Event id="{56D94113-7632-42C2-AD10-5DA793B3F322}" time="2021-12-02T19:01:37.279Z">
        <t:Attribution userId="S::mfreels@semprautilities.com::c31bf60f-fca0-4fc4-a3fc-57c8d896bfe1" userProvider="AD" userName="Freels, Mona J"/>
        <t:Anchor>
          <t:Comment id="96756130"/>
        </t:Anchor>
        <t:SetTitle title="I believe that @Britton, Joseph C is attaching the spreadsheet as an appendix."/>
      </t:Event>
    </t:History>
  </t:Task>
  <t:Task id="{3BA93850-B986-4E2B-BDF2-0F6CE2D580D9}">
    <t:Anchor>
      <t:Comment id="2057292678"/>
    </t:Anchor>
    <t:History>
      <t:Event id="{60EE8B46-9C25-4DF9-ABEF-3F50E6147C63}" time="2022-02-09T23:04:00.104Z">
        <t:Attribution userId="S::jkochik@semprautilities.com::21411992-b58a-43c0-98fa-e1f9804d2e7d" userProvider="AD" userName="Kochik, Jon"/>
        <t:Anchor>
          <t:Comment id="2057292678"/>
        </t:Anchor>
        <t:Create/>
      </t:Event>
      <t:Event id="{FB11B391-9B1C-4B6F-B79F-211D7E34A496}" time="2022-02-09T23:04:00.104Z">
        <t:Attribution userId="S::jkochik@semprautilities.com::21411992-b58a-43c0-98fa-e1f9804d2e7d" userProvider="AD" userName="Kochik, Jon"/>
        <t:Anchor>
          <t:Comment id="2057292678"/>
        </t:Anchor>
        <t:Assign userId="S::CCSmith@semprautilities.com::fa7472e8-7e8f-42c4-9008-23d133825a0f" userProvider="AD" userName="Smith, Cindy  C."/>
      </t:Event>
      <t:Event id="{131EE194-BF8F-497F-BBD3-A45530E602F0}" time="2022-02-09T23:04:00.104Z">
        <t:Attribution userId="S::jkochik@semprautilities.com::21411992-b58a-43c0-98fa-e1f9804d2e7d" userProvider="AD" userName="Kochik, Jon"/>
        <t:Anchor>
          <t:Comment id="2057292678"/>
        </t:Anchor>
        <t:SetTitle title="@Smith, Cindy C. can you answer this one leveraging recent reporting in AFN plan or WMP 2022? And work with Kris B for the budget info?"/>
      </t:Event>
    </t:History>
  </t:Task>
  <t:Task id="{8413A597-B896-4340-BE87-D6A30F3F9216}">
    <t:Anchor>
      <t:Comment id="2024034459"/>
    </t:Anchor>
    <t:History>
      <t:Event id="{948E222B-14E4-4E86-9EF3-43FBD51500E0}" time="2023-02-14T23:41:34.894Z">
        <t:Attribution userId="S::jkochik@semprautilities.com::21411992-b58a-43c0-98fa-e1f9804d2e7d" userProvider="AD" userName="Kochik, Jon"/>
        <t:Anchor>
          <t:Comment id="2024034459"/>
        </t:Anchor>
        <t:Create/>
      </t:Event>
      <t:Event id="{8F00DC7C-F82D-45E0-8C3C-73EC7C27B97F}" time="2023-02-14T23:41:34.894Z">
        <t:Attribution userId="S::jkochik@semprautilities.com::21411992-b58a-43c0-98fa-e1f9804d2e7d" userProvider="AD" userName="Kochik, Jon"/>
        <t:Anchor>
          <t:Comment id="2024034459"/>
        </t:Anchor>
        <t:Assign userId="S::CCSmith@semprautilities.com::fa7472e8-7e8f-42c4-9008-23d133825a0f" userProvider="AD" userName="Smith, Cindy  C."/>
      </t:Event>
      <t:Event id="{F290C9D6-5CC6-4708-BECB-2CB833491DA9}" time="2023-02-14T23:41:34.894Z">
        <t:Attribution userId="S::jkochik@semprautilities.com::21411992-b58a-43c0-98fa-e1f9804d2e7d" userProvider="AD" userName="Kochik, Jon"/>
        <t:Anchor>
          <t:Comment id="2024034459"/>
        </t:Anchor>
        <t:SetTitle title="@Smith, Cindy C. will need to update this with updated 2022 results"/>
      </t:Event>
      <t:Event id="{BE05089F-15AA-4E04-8C77-F04568BFADBB}" time="2023-02-17T16:43:59.203Z">
        <t:Attribution userId="S::kmauer@semprautilities.com::e76b322b-5558-48ed-87ff-059de248dcb3" userProvider="AD" userName="Mauer, Katie"/>
        <t:Progress percentComplete="100"/>
      </t:Event>
    </t:History>
  </t:Task>
  <t:Task id="{B2B28F9B-015E-46FE-B3FC-611551CE61E4}">
    <t:Anchor>
      <t:Comment id="295627663"/>
    </t:Anchor>
    <t:History>
      <t:Event id="{53CFD343-A62C-4020-8B40-55C1717569C0}" time="2023-02-14T23:41:01.562Z">
        <t:Attribution userId="S::jkochik@semprautilities.com::21411992-b58a-43c0-98fa-e1f9804d2e7d" userProvider="AD" userName="Kochik, Jon"/>
        <t:Anchor>
          <t:Comment id="295627663"/>
        </t:Anchor>
        <t:Create/>
      </t:Event>
      <t:Event id="{F0725A3D-A65C-47EA-AE2B-86E4C26F45D7}" time="2023-02-14T23:41:01.562Z">
        <t:Attribution userId="S::jkochik@semprautilities.com::21411992-b58a-43c0-98fa-e1f9804d2e7d" userProvider="AD" userName="Kochik, Jon"/>
        <t:Anchor>
          <t:Comment id="295627663"/>
        </t:Anchor>
        <t:Assign userId="S::CCSmith@semprautilities.com::fa7472e8-7e8f-42c4-9008-23d133825a0f" userProvider="AD" userName="Smith, Cindy  C."/>
      </t:Event>
      <t:Event id="{B0281DB2-62D6-42AC-B7CF-BCBCCA2832FC}" time="2023-02-14T23:41:01.562Z">
        <t:Attribution userId="S::jkochik@semprautilities.com::21411992-b58a-43c0-98fa-e1f9804d2e7d" userProvider="AD" userName="Kochik, Jon"/>
        <t:Anchor>
          <t:Comment id="295627663"/>
        </t:Anchor>
        <t:SetTitle title="@Smith, Cindy C. will need to take a close look at this one. Katie updated this to be consistent with the AFN plan which is a good idea, however that data pertains only to participants from 2019-2021, not 2022. Perhaps we use the exact same language …"/>
      </t:Event>
      <t:Event id="{12690BA8-B825-45FA-980D-FC66C9C2B2CC}" time="2023-02-17T16:44:05.436Z">
        <t:Attribution userId="S::kmauer@semprautilities.com::e76b322b-5558-48ed-87ff-059de248dcb3" userProvider="AD" userName="Mauer, Katie"/>
        <t:Progress percentComplete="100"/>
      </t:Event>
    </t:History>
  </t:Task>
  <t:Task id="{B36CFDE2-F4FC-4DF2-8319-7FD11E321F49}">
    <t:Anchor>
      <t:Comment id="632777804"/>
    </t:Anchor>
    <t:History>
      <t:Event id="{988BAA35-C65E-471C-AA0B-EBA5B74AF691}" time="2022-02-16T20:47:32.518Z">
        <t:Attribution userId="S::zgriffin@semprautilities.com::2abebb66-8ca8-4bc7-a72c-5fd5af765e77" userProvider="AD" userName="Griffin, Zoraya"/>
        <t:Anchor>
          <t:Comment id="1704745788"/>
        </t:Anchor>
        <t:Create/>
      </t:Event>
      <t:Event id="{8A8CC438-61EE-41A4-ABB2-C06BE60303B8}" time="2022-02-16T20:47:32.518Z">
        <t:Attribution userId="S::zgriffin@semprautilities.com::2abebb66-8ca8-4bc7-a72c-5fd5af765e77" userProvider="AD" userName="Griffin, Zoraya"/>
        <t:Anchor>
          <t:Comment id="1704745788"/>
        </t:Anchor>
        <t:Assign userId="S::CCSmith@semprautilities.com::fa7472e8-7e8f-42c4-9008-23d133825a0f" userProvider="AD" userName="Smith, Cindy  C."/>
      </t:Event>
      <t:Event id="{8BB018F8-9212-41A6-8653-F35ACB3D3FA2}" time="2022-02-16T20:47:32.518Z">
        <t:Attribution userId="S::zgriffin@semprautilities.com::2abebb66-8ca8-4bc7-a72c-5fd5af765e77" userProvider="AD" userName="Griffin, Zoraya"/>
        <t:Anchor>
          <t:Comment id="1704745788"/>
        </t:Anchor>
        <t:SetTitle title="@Smith, Cindy C. @Woldegiorgis, Shewit T we are only including non-labor, as labor is accounted for through the GRC and other WMP mechanisms"/>
      </t:Event>
    </t:History>
  </t:Task>
  <t:Task id="{1E4EEE17-B16B-4185-BBDB-B9C59655737B}">
    <t:Anchor>
      <t:Comment id="632710489"/>
    </t:Anchor>
    <t:History>
      <t:Event id="{2406B794-1C6A-4BE9-ABA6-4B86C94DE68D}" time="2022-02-17T00:12:48.158Z">
        <t:Attribution userId="S::crathbun@semprautilities.com::b82f3246-b8c3-49ba-b5b5-1e3a3d5e5b02" userProvider="AD" userName="Rathbun, Christina"/>
        <t:Anchor>
          <t:Comment id="511236317"/>
        </t:Anchor>
        <t:Create/>
      </t:Event>
      <t:Event id="{94DA65D6-8DC4-4B68-9ABE-913FBC24D2D1}" time="2022-02-17T00:12:48.158Z">
        <t:Attribution userId="S::crathbun@semprautilities.com::b82f3246-b8c3-49ba-b5b5-1e3a3d5e5b02" userProvider="AD" userName="Rathbun, Christina"/>
        <t:Anchor>
          <t:Comment id="511236317"/>
        </t:Anchor>
        <t:Assign userId="S::DKyd@semprautilities.com::c1d65f9a-d66e-484b-9f42-188cd5ffff16" userProvider="AD" userName="Kyd, Danielle"/>
      </t:Event>
      <t:Event id="{D00F0407-BE46-4D61-B03F-BB485EC9489F}" time="2022-02-17T00:12:48.158Z">
        <t:Attribution userId="S::crathbun@semprautilities.com::b82f3246-b8c3-49ba-b5b5-1e3a3d5e5b02" userProvider="AD" userName="Rathbun, Christina"/>
        <t:Anchor>
          <t:Comment id="511236317"/>
        </t:Anchor>
        <t:SetTitle title="@Kyd, Danielle Danielle, we did not provide resiliency items in 2021. I recommend we remove this from the t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_DCDateCreated xmlns="http://schemas.microsoft.com/sharepoint/v3/fields">2020-12-22T23:00:00+00:00</_DCDateCreated>
    <_dlc_ExpireDateSaved xmlns="http://schemas.microsoft.com/sharepoint/v3" xsi:nil="true"/>
    <_dlc_ExpireDate xmlns="http://schemas.microsoft.com/sharepoint/v3">2022-02-24T19:34:02+00:00</_dlc_ExpireDate>
  </documentManagement>
</p:properties>
</file>

<file path=customXml/item3.xml><?xml version="1.0" encoding="utf-8"?>
<?mso-contentType ?>
<p:Policy xmlns:p="office.server.policy" id="" local="true">
  <p:Name>Document</p:Name>
  <p:Description/>
  <p:Statement/>
  <p:PolicyItems>
    <p:PolicyItem featureId="Microsoft.Office.RecordsManagement.PolicyFeatures.Expiration" staticId="0x01010069FAF91D2BB0584C9FFC7A79A694E5AF|240607033" UniqueId="c1a3f056-27d7-4d97-b78b-da9e932ccdcd">
      <p:Name>Retention</p:Name>
      <p:Description>Automatic scheduling of content for processing, and performing a retention action on content that has reached its due date.</p:Description>
      <p:CustomData>
        <Schedules nextStageId="4">
          <Schedule type="Default">
            <stages>
              <data stageId="1" stageDeleted="true"/>
              <data stageId="2" recur="true" offset="6" unit="months">
                <formula id="Microsoft.Office.RecordsManagement.PolicyFeatures.Expiration.Formula.BuiltIn">
                  <number>6</number>
                  <property>Created</property>
                  <propertyId>8c06beca-0777-48f7-91c7-6da68bc07b69</propertyId>
                  <period>months</period>
                </formula>
                <action type="workflow" id="82ca3a3b-9abd-4000-ad89-430539141f3b"/>
              </data>
              <data stageId="3" stageDeleted="true"/>
            </stages>
          </Schedule>
        </Schedules>
      </p:CustomData>
    </p:PolicyItem>
    <p:PolicyItem featureId="Microsoft.Office.RecordsManagement.PolicyFeatures.PolicyAudit" staticId="0x01010069FAF91D2BB0584C9FFC7A79A694E5AF|1757814118" UniqueId="88e6b5c7-c4a0-4367-aad9-76a65b49f69d">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9FAF91D2BB0584C9FFC7A79A694E5AF" ma:contentTypeVersion="33" ma:contentTypeDescription="Create a new document." ma:contentTypeScope="" ma:versionID="25d8940c8e56c74f97f91693f8c90812">
  <xsd:schema xmlns:xsd="http://www.w3.org/2001/XMLSchema" xmlns:xs="http://www.w3.org/2001/XMLSchema" xmlns:p="http://schemas.microsoft.com/office/2006/metadata/properties" xmlns:ns1="http://schemas.microsoft.com/sharepoint/v3" xmlns:ns2="5038a9e5-2b95-4472-ad47-bd3d1ad0dcdf" xmlns:ns3="59c69f60-3b54-4ace-afff-8252de309bda" xmlns:ns4="http://schemas.microsoft.com/sharepoint/v3/fields" targetNamespace="http://schemas.microsoft.com/office/2006/metadata/properties" ma:root="true" ma:fieldsID="0264f20e07f36a612ebafc7853c8541b" ns1:_="" ns2:_="" ns3:_="" ns4:_="">
    <xsd:import namespace="http://schemas.microsoft.com/sharepoint/v3"/>
    <xsd:import namespace="5038a9e5-2b95-4472-ad47-bd3d1ad0dcdf"/>
    <xsd:import namespace="59c69f60-3b54-4ace-afff-8252de309bda"/>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dlc_Exempt" minOccurs="0"/>
                <xsd:element ref="ns1:_dlc_ExpireDateSaved" minOccurs="0"/>
                <xsd:element ref="ns1:_dlc_ExpireDate" minOccurs="0"/>
                <xsd:element ref="ns2:MediaServiceAutoKeyPoints" minOccurs="0"/>
                <xsd:element ref="ns2:MediaServiceKeyPoints" minOccurs="0"/>
                <xsd:element ref="ns4:_DCDateCreated" minOccurs="0"/>
                <xsd:element ref="ns1:KpiDescrip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element name="KpiDescription" ma:index="19"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38a9e5-2b95-4472-ad47-bd3d1ad0d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69f60-3b54-4ace-afff-8252de309b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8"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A913C-49E1-4078-B7E0-939F8AA5B937}">
  <ds:schemaRefs>
    <ds:schemaRef ds:uri="http://schemas.openxmlformats.org/officeDocument/2006/bibliography"/>
  </ds:schemaRefs>
</ds:datastoreItem>
</file>

<file path=customXml/itemProps2.xml><?xml version="1.0" encoding="utf-8"?>
<ds:datastoreItem xmlns:ds="http://schemas.openxmlformats.org/officeDocument/2006/customXml" ds:itemID="{B601E71B-CFBC-4593-B163-1D9A6055DE3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5AF77AF9-0833-41BB-ACFC-6B3A6E3211B7}">
  <ds:schemaRefs>
    <ds:schemaRef ds:uri="office.server.policy"/>
  </ds:schemaRefs>
</ds:datastoreItem>
</file>

<file path=customXml/itemProps4.xml><?xml version="1.0" encoding="utf-8"?>
<ds:datastoreItem xmlns:ds="http://schemas.openxmlformats.org/officeDocument/2006/customXml" ds:itemID="{7B446EDA-7F9B-40D6-86AB-B89863805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38a9e5-2b95-4472-ad47-bd3d1ad0dcdf"/>
    <ds:schemaRef ds:uri="59c69f60-3b54-4ace-afff-8252de309bd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F2C699-7940-4329-9109-78A98A2E6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Normal11</Template>
  <TotalTime>75</TotalTime>
  <Pages>30</Pages>
  <Words>7280</Words>
  <Characters>41498</Characters>
  <Application>Microsoft Office Word</Application>
  <DocSecurity>0</DocSecurity>
  <Lines>345</Lines>
  <Paragraphs>97</Paragraphs>
  <ScaleCrop>false</ScaleCrop>
  <Company>County of San Diego</Company>
  <LinksUpToDate>false</LinksUpToDate>
  <CharactersWithSpaces>48681</CharactersWithSpaces>
  <SharedDoc>false</SharedDoc>
  <HLinks>
    <vt:vector size="78" baseType="variant">
      <vt:variant>
        <vt:i4>1966138</vt:i4>
      </vt:variant>
      <vt:variant>
        <vt:i4>53</vt:i4>
      </vt:variant>
      <vt:variant>
        <vt:i4>0</vt:i4>
      </vt:variant>
      <vt:variant>
        <vt:i4>5</vt:i4>
      </vt:variant>
      <vt:variant>
        <vt:lpwstr/>
      </vt:variant>
      <vt:variant>
        <vt:lpwstr>_Toc189470556</vt:lpwstr>
      </vt:variant>
      <vt:variant>
        <vt:i4>1966138</vt:i4>
      </vt:variant>
      <vt:variant>
        <vt:i4>47</vt:i4>
      </vt:variant>
      <vt:variant>
        <vt:i4>0</vt:i4>
      </vt:variant>
      <vt:variant>
        <vt:i4>5</vt:i4>
      </vt:variant>
      <vt:variant>
        <vt:lpwstr/>
      </vt:variant>
      <vt:variant>
        <vt:lpwstr>_Toc189470555</vt:lpwstr>
      </vt:variant>
      <vt:variant>
        <vt:i4>1966138</vt:i4>
      </vt:variant>
      <vt:variant>
        <vt:i4>41</vt:i4>
      </vt:variant>
      <vt:variant>
        <vt:i4>0</vt:i4>
      </vt:variant>
      <vt:variant>
        <vt:i4>5</vt:i4>
      </vt:variant>
      <vt:variant>
        <vt:lpwstr/>
      </vt:variant>
      <vt:variant>
        <vt:lpwstr>_Toc189470554</vt:lpwstr>
      </vt:variant>
      <vt:variant>
        <vt:i4>1966138</vt:i4>
      </vt:variant>
      <vt:variant>
        <vt:i4>35</vt:i4>
      </vt:variant>
      <vt:variant>
        <vt:i4>0</vt:i4>
      </vt:variant>
      <vt:variant>
        <vt:i4>5</vt:i4>
      </vt:variant>
      <vt:variant>
        <vt:lpwstr/>
      </vt:variant>
      <vt:variant>
        <vt:lpwstr>_Toc189470553</vt:lpwstr>
      </vt:variant>
      <vt:variant>
        <vt:i4>1966138</vt:i4>
      </vt:variant>
      <vt:variant>
        <vt:i4>29</vt:i4>
      </vt:variant>
      <vt:variant>
        <vt:i4>0</vt:i4>
      </vt:variant>
      <vt:variant>
        <vt:i4>5</vt:i4>
      </vt:variant>
      <vt:variant>
        <vt:lpwstr/>
      </vt:variant>
      <vt:variant>
        <vt:lpwstr>_Toc189470552</vt:lpwstr>
      </vt:variant>
      <vt:variant>
        <vt:i4>1966138</vt:i4>
      </vt:variant>
      <vt:variant>
        <vt:i4>23</vt:i4>
      </vt:variant>
      <vt:variant>
        <vt:i4>0</vt:i4>
      </vt:variant>
      <vt:variant>
        <vt:i4>5</vt:i4>
      </vt:variant>
      <vt:variant>
        <vt:lpwstr/>
      </vt:variant>
      <vt:variant>
        <vt:lpwstr>_Toc189470551</vt:lpwstr>
      </vt:variant>
      <vt:variant>
        <vt:i4>1966138</vt:i4>
      </vt:variant>
      <vt:variant>
        <vt:i4>17</vt:i4>
      </vt:variant>
      <vt:variant>
        <vt:i4>0</vt:i4>
      </vt:variant>
      <vt:variant>
        <vt:i4>5</vt:i4>
      </vt:variant>
      <vt:variant>
        <vt:lpwstr/>
      </vt:variant>
      <vt:variant>
        <vt:lpwstr>_Toc189470550</vt:lpwstr>
      </vt:variant>
      <vt:variant>
        <vt:i4>2031674</vt:i4>
      </vt:variant>
      <vt:variant>
        <vt:i4>11</vt:i4>
      </vt:variant>
      <vt:variant>
        <vt:i4>0</vt:i4>
      </vt:variant>
      <vt:variant>
        <vt:i4>5</vt:i4>
      </vt:variant>
      <vt:variant>
        <vt:lpwstr/>
      </vt:variant>
      <vt:variant>
        <vt:lpwstr>_Toc189470549</vt:lpwstr>
      </vt:variant>
      <vt:variant>
        <vt:i4>3407885</vt:i4>
      </vt:variant>
      <vt:variant>
        <vt:i4>6</vt:i4>
      </vt:variant>
      <vt:variant>
        <vt:i4>0</vt:i4>
      </vt:variant>
      <vt:variant>
        <vt:i4>5</vt:i4>
      </vt:variant>
      <vt:variant>
        <vt:lpwstr>mailto:LFulton@sdge.com</vt:lpwstr>
      </vt:variant>
      <vt:variant>
        <vt:lpwstr/>
      </vt:variant>
      <vt:variant>
        <vt:i4>3145769</vt:i4>
      </vt:variant>
      <vt:variant>
        <vt:i4>3</vt:i4>
      </vt:variant>
      <vt:variant>
        <vt:i4>0</vt:i4>
      </vt:variant>
      <vt:variant>
        <vt:i4>5</vt:i4>
      </vt:variant>
      <vt:variant>
        <vt:lpwstr>https://www.sdge.com/wildfire-safety/psps-more-info</vt:lpwstr>
      </vt:variant>
      <vt:variant>
        <vt:lpwstr/>
      </vt:variant>
      <vt:variant>
        <vt:i4>3407885</vt:i4>
      </vt:variant>
      <vt:variant>
        <vt:i4>0</vt:i4>
      </vt:variant>
      <vt:variant>
        <vt:i4>0</vt:i4>
      </vt:variant>
      <vt:variant>
        <vt:i4>5</vt:i4>
      </vt:variant>
      <vt:variant>
        <vt:lpwstr>mailto:LFulton@sdge.com</vt:lpwstr>
      </vt:variant>
      <vt:variant>
        <vt:lpwstr/>
      </vt:variant>
      <vt:variant>
        <vt:i4>327757</vt:i4>
      </vt:variant>
      <vt:variant>
        <vt:i4>3</vt:i4>
      </vt:variant>
      <vt:variant>
        <vt:i4>0</vt:i4>
      </vt:variant>
      <vt:variant>
        <vt:i4>5</vt:i4>
      </vt:variant>
      <vt:variant>
        <vt:lpwstr>https://docs.cpuc.ca.gov/PublishedDocs/Efile/G000/M502/K200/502200817.PDF</vt:lpwstr>
      </vt:variant>
      <vt:variant>
        <vt:lpwstr/>
      </vt:variant>
      <vt:variant>
        <vt:i4>458819</vt:i4>
      </vt:variant>
      <vt:variant>
        <vt:i4>0</vt:i4>
      </vt:variant>
      <vt:variant>
        <vt:i4>0</vt:i4>
      </vt:variant>
      <vt:variant>
        <vt:i4>5</vt:i4>
      </vt:variant>
      <vt:variant>
        <vt:lpwstr>https://docs.cpuc.ca.gov/PublishedDocs/Efile/G000/M428/K469/428469637.PDF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pmurray</dc:creator>
  <cp:keywords/>
  <cp:lastModifiedBy>Fucci-Ortiz, Lisa</cp:lastModifiedBy>
  <cp:revision>2350</cp:revision>
  <cp:lastPrinted>2023-02-22T03:29:00Z</cp:lastPrinted>
  <dcterms:created xsi:type="dcterms:W3CDTF">2021-11-26T23:28:00Z</dcterms:created>
  <dcterms:modified xsi:type="dcterms:W3CDTF">2025-03-03T21:53:00Z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0x01010069FAF91D2BB0584C9FFC7A79A694E5AF</vt:lpwstr>
  </property>
  <property fmtid="{D5CDD505-2E9C-101B-9397-08002B2CF9AE}" pid="4" name="_dlc_policyId">
    <vt:lpwstr>0x01010069FAF91D2BB0584C9FFC7A79A694E5AF|240607033</vt:lpwstr>
  </property>
  <property fmtid="{D5CDD505-2E9C-101B-9397-08002B2CF9AE}" pid="5" name="ItemRetentionFormula">
    <vt:lpwstr>&lt;formula id="Microsoft.Office.RecordsManagement.PolicyFeatures.Expiration.Formula.BuiltIn"&gt;&lt;number&gt;6&lt;/number&gt;&lt;property&gt;Created&lt;/property&gt;&lt;propertyId&gt;8c06beca-0777-48f7-91c7-6da68bc07b69&lt;/propertyId&gt;&lt;period&gt;months&lt;/period&gt;&lt;/formula&gt;</vt:lpwstr>
  </property>
</Properties>
</file>